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09EF6CD7" w14:textId="77777777" w:rsidTr="00782EA9">
        <w:tc>
          <w:tcPr>
            <w:tcW w:w="9141" w:type="dxa"/>
          </w:tcPr>
          <w:p w14:paraId="2F8A230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616F67D6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12F1D64" w14:textId="77777777" w:rsidR="0096348C" w:rsidRPr="00477C9F" w:rsidRDefault="0096348C" w:rsidP="00477C9F">
      <w:pPr>
        <w:rPr>
          <w:sz w:val="22"/>
          <w:szCs w:val="22"/>
        </w:rPr>
      </w:pPr>
    </w:p>
    <w:p w14:paraId="47876264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2F9E0CB" w14:textId="77777777" w:rsidTr="00F86ACF">
        <w:trPr>
          <w:cantSplit/>
          <w:trHeight w:val="742"/>
        </w:trPr>
        <w:tc>
          <w:tcPr>
            <w:tcW w:w="1790" w:type="dxa"/>
          </w:tcPr>
          <w:p w14:paraId="2FD660BC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E49CDEF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006E282A" w14:textId="0E99A383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71100">
              <w:rPr>
                <w:b/>
                <w:sz w:val="22"/>
                <w:szCs w:val="22"/>
              </w:rPr>
              <w:t>44</w:t>
            </w:r>
          </w:p>
          <w:p w14:paraId="1D077AAC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243E8E0F" w14:textId="77777777" w:rsidTr="00F86ACF">
        <w:tc>
          <w:tcPr>
            <w:tcW w:w="1790" w:type="dxa"/>
          </w:tcPr>
          <w:p w14:paraId="0731959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44488BE" w14:textId="2A737B97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271100">
              <w:rPr>
                <w:sz w:val="22"/>
                <w:szCs w:val="22"/>
              </w:rPr>
              <w:t>05-08</w:t>
            </w:r>
          </w:p>
        </w:tc>
      </w:tr>
      <w:tr w:rsidR="0096348C" w:rsidRPr="00477C9F" w14:paraId="394730AA" w14:textId="77777777" w:rsidTr="00F86ACF">
        <w:tc>
          <w:tcPr>
            <w:tcW w:w="1790" w:type="dxa"/>
          </w:tcPr>
          <w:p w14:paraId="0EDC8F4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E7212C7" w14:textId="3809AB7A" w:rsidR="00BD53C1" w:rsidRPr="00477C9F" w:rsidRDefault="005A207E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B3631">
              <w:rPr>
                <w:sz w:val="22"/>
                <w:szCs w:val="22"/>
              </w:rPr>
              <w:t>.</w:t>
            </w:r>
            <w:r w:rsidR="00FD3F1F">
              <w:rPr>
                <w:sz w:val="22"/>
                <w:szCs w:val="22"/>
              </w:rPr>
              <w:t>27</w:t>
            </w:r>
            <w:r w:rsidR="00CF4ED5">
              <w:rPr>
                <w:sz w:val="22"/>
                <w:szCs w:val="22"/>
              </w:rPr>
              <w:t>–</w:t>
            </w:r>
            <w:r w:rsidR="00291FF8">
              <w:rPr>
                <w:sz w:val="22"/>
                <w:szCs w:val="22"/>
              </w:rPr>
              <w:t>12.10</w:t>
            </w:r>
          </w:p>
        </w:tc>
      </w:tr>
      <w:tr w:rsidR="0096348C" w:rsidRPr="00477C9F" w14:paraId="5C1EFB76" w14:textId="77777777" w:rsidTr="00F86ACF">
        <w:tc>
          <w:tcPr>
            <w:tcW w:w="1790" w:type="dxa"/>
          </w:tcPr>
          <w:p w14:paraId="7B22B17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CFEF58C" w14:textId="20F1FE03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2BA1C498" w14:textId="77777777" w:rsidR="0096348C" w:rsidRPr="00477C9F" w:rsidRDefault="0096348C" w:rsidP="00477C9F">
      <w:pPr>
        <w:rPr>
          <w:sz w:val="22"/>
          <w:szCs w:val="22"/>
        </w:rPr>
      </w:pPr>
    </w:p>
    <w:p w14:paraId="77FFD62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CC8902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755A3B" w14:paraId="417DAD64" w14:textId="77777777" w:rsidTr="00B86FE4">
        <w:tc>
          <w:tcPr>
            <w:tcW w:w="753" w:type="dxa"/>
          </w:tcPr>
          <w:p w14:paraId="25501D17" w14:textId="77777777" w:rsidR="00F84080" w:rsidRPr="00755A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55A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55A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0D78AFCF" w14:textId="77777777" w:rsidR="00336917" w:rsidRPr="00755A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55A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9FD515E" w14:textId="77777777" w:rsidR="00F84080" w:rsidRPr="00755A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62773B1" w14:textId="5FF4BBF1" w:rsidR="0069143B" w:rsidRPr="00755A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55A3B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755A3B">
              <w:rPr>
                <w:snapToGrid w:val="0"/>
                <w:sz w:val="22"/>
                <w:szCs w:val="22"/>
              </w:rPr>
              <w:t>4</w:t>
            </w:r>
            <w:r w:rsidRPr="00755A3B">
              <w:rPr>
                <w:snapToGrid w:val="0"/>
                <w:sz w:val="22"/>
                <w:szCs w:val="22"/>
              </w:rPr>
              <w:t>/2</w:t>
            </w:r>
            <w:r w:rsidR="003D34BA" w:rsidRPr="00755A3B">
              <w:rPr>
                <w:snapToGrid w:val="0"/>
                <w:sz w:val="22"/>
                <w:szCs w:val="22"/>
              </w:rPr>
              <w:t>5</w:t>
            </w:r>
            <w:r w:rsidRPr="00755A3B">
              <w:rPr>
                <w:snapToGrid w:val="0"/>
                <w:sz w:val="22"/>
                <w:szCs w:val="22"/>
              </w:rPr>
              <w:t>:</w:t>
            </w:r>
            <w:r w:rsidR="00271100" w:rsidRPr="00755A3B">
              <w:rPr>
                <w:snapToGrid w:val="0"/>
                <w:sz w:val="22"/>
                <w:szCs w:val="22"/>
              </w:rPr>
              <w:t>43</w:t>
            </w:r>
            <w:r w:rsidR="00FD0038" w:rsidRPr="00755A3B">
              <w:rPr>
                <w:snapToGrid w:val="0"/>
                <w:sz w:val="22"/>
                <w:szCs w:val="22"/>
              </w:rPr>
              <w:t>.</w:t>
            </w:r>
          </w:p>
          <w:p w14:paraId="228E2066" w14:textId="77777777" w:rsidR="007864F6" w:rsidRPr="00755A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755A3B" w14:paraId="002AB449" w14:textId="77777777" w:rsidTr="00B86FE4">
        <w:tc>
          <w:tcPr>
            <w:tcW w:w="753" w:type="dxa"/>
            <w:shd w:val="clear" w:color="auto" w:fill="auto"/>
          </w:tcPr>
          <w:p w14:paraId="0D71A1FC" w14:textId="03C0880B" w:rsidR="008273F4" w:rsidRPr="00755A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55A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755A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4870B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  <w:shd w:val="clear" w:color="auto" w:fill="auto"/>
          </w:tcPr>
          <w:p w14:paraId="5B5FED0E" w14:textId="18FB4914" w:rsidR="0069143B" w:rsidRPr="00755A3B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55A3B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0A391BC2" w14:textId="77777777" w:rsidR="00930B63" w:rsidRPr="00755A3B" w:rsidRDefault="00930B6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EE60750" w14:textId="53899FA5" w:rsidR="00166B01" w:rsidRPr="00FB2171" w:rsidRDefault="00166B01" w:rsidP="00FB21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2171">
              <w:rPr>
                <w:snapToGrid w:val="0"/>
                <w:sz w:val="22"/>
                <w:szCs w:val="22"/>
              </w:rPr>
              <w:t xml:space="preserve">Kanslichefen anmälde </w:t>
            </w:r>
            <w:r w:rsidR="00FB2171" w:rsidRPr="00FB2171">
              <w:rPr>
                <w:snapToGrid w:val="0"/>
                <w:sz w:val="22"/>
                <w:szCs w:val="22"/>
              </w:rPr>
              <w:t>ett tidigare framtaget schema om</w:t>
            </w:r>
            <w:r w:rsidRPr="00FB2171">
              <w:rPr>
                <w:snapToGrid w:val="0"/>
                <w:sz w:val="22"/>
                <w:szCs w:val="22"/>
              </w:rPr>
              <w:t xml:space="preserve"> uttalandeärenden.</w:t>
            </w:r>
          </w:p>
          <w:p w14:paraId="4BEA8CDC" w14:textId="0D1F9CAE" w:rsidR="00F73B83" w:rsidRPr="00755A3B" w:rsidRDefault="00F73B83" w:rsidP="00FB2171">
            <w:pPr>
              <w:tabs>
                <w:tab w:val="left" w:pos="1701"/>
              </w:tabs>
              <w:ind w:left="360"/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755A3B" w14:paraId="347AAD38" w14:textId="77777777" w:rsidTr="00B86FE4">
        <w:tc>
          <w:tcPr>
            <w:tcW w:w="753" w:type="dxa"/>
          </w:tcPr>
          <w:p w14:paraId="0152F844" w14:textId="0C2FC945" w:rsidR="00F84080" w:rsidRPr="00755A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55A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870BB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13C639B1" w14:textId="46C14BE9" w:rsidR="00376C7D" w:rsidRPr="00755A3B" w:rsidRDefault="00755A3B" w:rsidP="0069143B">
            <w:pPr>
              <w:rPr>
                <w:b/>
                <w:snapToGrid w:val="0"/>
                <w:sz w:val="22"/>
                <w:szCs w:val="22"/>
              </w:rPr>
            </w:pPr>
            <w:r w:rsidRPr="00755A3B">
              <w:rPr>
                <w:b/>
                <w:bCs/>
                <w:sz w:val="22"/>
                <w:szCs w:val="22"/>
              </w:rPr>
              <w:t>Landsbygdsministerns agerande i fråga om avvecklingen av Renmarkskommittén – G31</w:t>
            </w:r>
            <w:r w:rsidRPr="00755A3B">
              <w:rPr>
                <w:b/>
                <w:bCs/>
                <w:sz w:val="22"/>
                <w:szCs w:val="22"/>
              </w:rPr>
              <w:br/>
            </w:r>
          </w:p>
          <w:p w14:paraId="761B9B1F" w14:textId="77777777" w:rsidR="00755A3B" w:rsidRPr="00507D87" w:rsidRDefault="00755A3B" w:rsidP="00755A3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7D8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C1AEE8C" w14:textId="77777777" w:rsidR="00755A3B" w:rsidRPr="00507D87" w:rsidRDefault="00755A3B" w:rsidP="00755A3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3E351E" w14:textId="77777777" w:rsidR="00755A3B" w:rsidRPr="00507D87" w:rsidRDefault="00755A3B" w:rsidP="00755A3B">
            <w:pPr>
              <w:rPr>
                <w:snapToGrid w:val="0"/>
                <w:sz w:val="22"/>
                <w:szCs w:val="22"/>
              </w:rPr>
            </w:pPr>
            <w:r w:rsidRPr="00507D87">
              <w:rPr>
                <w:snapToGrid w:val="0"/>
                <w:sz w:val="22"/>
                <w:szCs w:val="22"/>
              </w:rPr>
              <w:t>Ärendet bordlades.</w:t>
            </w:r>
          </w:p>
          <w:p w14:paraId="36A008B4" w14:textId="77777777" w:rsidR="0069143B" w:rsidRPr="00755A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755A3B" w14:paraId="53B72DE2" w14:textId="77777777" w:rsidTr="00B86FE4">
        <w:tc>
          <w:tcPr>
            <w:tcW w:w="753" w:type="dxa"/>
          </w:tcPr>
          <w:p w14:paraId="6154104A" w14:textId="25E747AF" w:rsidR="00376C7D" w:rsidRPr="00755A3B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55A3B">
              <w:rPr>
                <w:b/>
                <w:snapToGrid w:val="0"/>
                <w:sz w:val="22"/>
                <w:szCs w:val="22"/>
              </w:rPr>
              <w:t>§</w:t>
            </w:r>
            <w:r w:rsidR="005F2A4F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6BBB65D5" w14:textId="289552CC" w:rsidR="00376C7D" w:rsidRPr="00755A3B" w:rsidRDefault="00755A3B" w:rsidP="0069143B">
            <w:pPr>
              <w:rPr>
                <w:b/>
                <w:snapToGrid w:val="0"/>
                <w:sz w:val="22"/>
                <w:szCs w:val="22"/>
              </w:rPr>
            </w:pPr>
            <w:r w:rsidRPr="00755A3B">
              <w:rPr>
                <w:b/>
                <w:bCs/>
                <w:sz w:val="22"/>
                <w:szCs w:val="22"/>
              </w:rPr>
              <w:t>Dåvarande regeringens agerande i samband med att statliga AP-fonder och bolag investerat i Northvolt – G29</w:t>
            </w:r>
            <w:r w:rsidRPr="00755A3B">
              <w:rPr>
                <w:sz w:val="22"/>
                <w:szCs w:val="22"/>
              </w:rPr>
              <w:t xml:space="preserve"> </w:t>
            </w:r>
          </w:p>
          <w:p w14:paraId="0F3E94F1" w14:textId="77777777" w:rsidR="00376C7D" w:rsidRPr="00755A3B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031A114D" w14:textId="77777777" w:rsidR="00755A3B" w:rsidRPr="00507D87" w:rsidRDefault="00755A3B" w:rsidP="00755A3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7D8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999C877" w14:textId="77777777" w:rsidR="00930B63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5D87C6B" w14:textId="77777777" w:rsidR="007B4607" w:rsidRPr="00507D87" w:rsidRDefault="007B4607" w:rsidP="007B4607">
            <w:pPr>
              <w:rPr>
                <w:snapToGrid w:val="0"/>
                <w:sz w:val="22"/>
                <w:szCs w:val="22"/>
              </w:rPr>
            </w:pPr>
            <w:r w:rsidRPr="00507D87">
              <w:rPr>
                <w:snapToGrid w:val="0"/>
                <w:sz w:val="22"/>
                <w:szCs w:val="22"/>
              </w:rPr>
              <w:t>Ärendet bordlades.</w:t>
            </w:r>
          </w:p>
          <w:p w14:paraId="6EE49F10" w14:textId="4BAC7544" w:rsidR="00755A3B" w:rsidRPr="00755A3B" w:rsidRDefault="00755A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55A3B" w:rsidRPr="00755A3B" w14:paraId="7BC7F179" w14:textId="77777777" w:rsidTr="00B86FE4">
        <w:tc>
          <w:tcPr>
            <w:tcW w:w="753" w:type="dxa"/>
          </w:tcPr>
          <w:p w14:paraId="1C165909" w14:textId="405B8AD0" w:rsidR="00755A3B" w:rsidRPr="00755A3B" w:rsidRDefault="00755A3B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55A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61BAC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14:paraId="5A670B5B" w14:textId="77777777" w:rsidR="00755A3B" w:rsidRDefault="00755A3B" w:rsidP="0069143B">
            <w:pPr>
              <w:rPr>
                <w:b/>
                <w:bCs/>
                <w:sz w:val="22"/>
                <w:szCs w:val="22"/>
              </w:rPr>
            </w:pPr>
            <w:r w:rsidRPr="00755A3B">
              <w:rPr>
                <w:b/>
                <w:bCs/>
                <w:sz w:val="22"/>
                <w:szCs w:val="22"/>
              </w:rPr>
              <w:t>Analys av ett lagförslags konsekvenser för jämställdheten – G7</w:t>
            </w:r>
          </w:p>
          <w:p w14:paraId="248AC03F" w14:textId="77777777" w:rsidR="00755A3B" w:rsidRDefault="00755A3B" w:rsidP="0069143B">
            <w:pPr>
              <w:rPr>
                <w:b/>
                <w:bCs/>
                <w:sz w:val="22"/>
                <w:szCs w:val="22"/>
              </w:rPr>
            </w:pPr>
          </w:p>
          <w:p w14:paraId="7D88ABF1" w14:textId="77777777" w:rsidR="00755A3B" w:rsidRPr="00507D87" w:rsidRDefault="00755A3B" w:rsidP="00755A3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7D8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F3939E7" w14:textId="77777777" w:rsidR="00755A3B" w:rsidRPr="00507D87" w:rsidRDefault="00755A3B" w:rsidP="00755A3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16F4EC6" w14:textId="77777777" w:rsidR="00755A3B" w:rsidRPr="00507D87" w:rsidRDefault="00755A3B" w:rsidP="00755A3B">
            <w:pPr>
              <w:rPr>
                <w:snapToGrid w:val="0"/>
                <w:sz w:val="22"/>
                <w:szCs w:val="22"/>
              </w:rPr>
            </w:pPr>
            <w:r w:rsidRPr="00507D87">
              <w:rPr>
                <w:snapToGrid w:val="0"/>
                <w:sz w:val="22"/>
                <w:szCs w:val="22"/>
              </w:rPr>
              <w:t>Ärendet bordlades.</w:t>
            </w:r>
          </w:p>
          <w:p w14:paraId="2062724F" w14:textId="3E2B7741" w:rsidR="00755A3B" w:rsidRPr="00755A3B" w:rsidRDefault="00755A3B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76C7D" w:rsidRPr="00755A3B" w14:paraId="57A87D91" w14:textId="77777777" w:rsidTr="00B86FE4">
        <w:tc>
          <w:tcPr>
            <w:tcW w:w="753" w:type="dxa"/>
          </w:tcPr>
          <w:p w14:paraId="356827B8" w14:textId="1B15CDF9" w:rsidR="00376C7D" w:rsidRPr="00755A3B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55A3B">
              <w:rPr>
                <w:b/>
                <w:snapToGrid w:val="0"/>
                <w:sz w:val="22"/>
                <w:szCs w:val="22"/>
              </w:rPr>
              <w:t>§</w:t>
            </w:r>
            <w:r w:rsidR="00C07351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77C897E8" w14:textId="5C8F7C50" w:rsidR="00376C7D" w:rsidRPr="00755A3B" w:rsidRDefault="00755A3B" w:rsidP="0069143B">
            <w:pPr>
              <w:rPr>
                <w:b/>
                <w:snapToGrid w:val="0"/>
                <w:sz w:val="22"/>
                <w:szCs w:val="22"/>
              </w:rPr>
            </w:pPr>
            <w:r w:rsidRPr="00755A3B">
              <w:rPr>
                <w:b/>
                <w:sz w:val="22"/>
                <w:szCs w:val="22"/>
              </w:rPr>
              <w:t>Finansministerns uttalande om ekonomiska effekter av reformerad arbetslöshetsförsäkring – G15</w:t>
            </w:r>
          </w:p>
          <w:p w14:paraId="657885DB" w14:textId="77777777" w:rsidR="00930B63" w:rsidRPr="00755A3B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362DE583" w14:textId="77777777" w:rsidR="00755A3B" w:rsidRPr="00507D87" w:rsidRDefault="00755A3B" w:rsidP="00755A3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7D8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9CA956E" w14:textId="77777777" w:rsidR="00755A3B" w:rsidRPr="00507D87" w:rsidRDefault="00755A3B" w:rsidP="00755A3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BD35157" w14:textId="77777777" w:rsidR="00755A3B" w:rsidRPr="00507D87" w:rsidRDefault="00755A3B" w:rsidP="00755A3B">
            <w:pPr>
              <w:rPr>
                <w:snapToGrid w:val="0"/>
                <w:sz w:val="22"/>
                <w:szCs w:val="22"/>
              </w:rPr>
            </w:pPr>
            <w:r w:rsidRPr="00507D87">
              <w:rPr>
                <w:snapToGrid w:val="0"/>
                <w:sz w:val="22"/>
                <w:szCs w:val="22"/>
              </w:rPr>
              <w:t>Ärendet bordlades.</w:t>
            </w:r>
          </w:p>
          <w:p w14:paraId="26BDBA80" w14:textId="77777777" w:rsidR="00376C7D" w:rsidRPr="00755A3B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55A3B" w:rsidRPr="00755A3B" w14:paraId="56D0F3F2" w14:textId="77777777" w:rsidTr="00B86FE4">
        <w:tc>
          <w:tcPr>
            <w:tcW w:w="753" w:type="dxa"/>
          </w:tcPr>
          <w:p w14:paraId="2916CE63" w14:textId="382ACFA9" w:rsidR="00755A3B" w:rsidRPr="00755A3B" w:rsidRDefault="00755A3B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55A3B">
              <w:rPr>
                <w:b/>
                <w:snapToGrid w:val="0"/>
                <w:sz w:val="22"/>
                <w:szCs w:val="22"/>
              </w:rPr>
              <w:t>§</w:t>
            </w:r>
            <w:r w:rsidR="00C07351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1FE8EA86" w14:textId="77777777" w:rsidR="00755A3B" w:rsidRDefault="00755A3B" w:rsidP="0069143B">
            <w:pPr>
              <w:rPr>
                <w:b/>
                <w:sz w:val="22"/>
                <w:szCs w:val="22"/>
              </w:rPr>
            </w:pPr>
            <w:r w:rsidRPr="00755A3B">
              <w:rPr>
                <w:b/>
                <w:sz w:val="22"/>
                <w:szCs w:val="22"/>
              </w:rPr>
              <w:t>Fråga om statsministerns skyldighet att överlägga med Utrikesnämnden inför fångutväxling – G26</w:t>
            </w:r>
          </w:p>
          <w:p w14:paraId="6E301C79" w14:textId="77777777" w:rsidR="00755A3B" w:rsidRDefault="00755A3B" w:rsidP="0069143B">
            <w:pPr>
              <w:rPr>
                <w:b/>
                <w:sz w:val="22"/>
                <w:szCs w:val="22"/>
              </w:rPr>
            </w:pPr>
          </w:p>
          <w:p w14:paraId="44E428CF" w14:textId="77777777" w:rsidR="00755A3B" w:rsidRPr="00507D87" w:rsidRDefault="00755A3B" w:rsidP="00755A3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7D8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FFE5B7F" w14:textId="77777777" w:rsidR="00755A3B" w:rsidRPr="00507D87" w:rsidRDefault="00755A3B" w:rsidP="00755A3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091038" w14:textId="77777777" w:rsidR="00755A3B" w:rsidRPr="00507D87" w:rsidRDefault="00755A3B" w:rsidP="00755A3B">
            <w:pPr>
              <w:rPr>
                <w:snapToGrid w:val="0"/>
                <w:sz w:val="22"/>
                <w:szCs w:val="22"/>
              </w:rPr>
            </w:pPr>
            <w:r w:rsidRPr="00507D87">
              <w:rPr>
                <w:snapToGrid w:val="0"/>
                <w:sz w:val="22"/>
                <w:szCs w:val="22"/>
              </w:rPr>
              <w:t>Ärendet bordlades.</w:t>
            </w:r>
          </w:p>
          <w:p w14:paraId="6AF86894" w14:textId="4579D6BE" w:rsidR="00755A3B" w:rsidRPr="00755A3B" w:rsidRDefault="00755A3B" w:rsidP="0069143B">
            <w:pPr>
              <w:rPr>
                <w:b/>
                <w:sz w:val="22"/>
                <w:szCs w:val="22"/>
              </w:rPr>
            </w:pPr>
          </w:p>
        </w:tc>
      </w:tr>
      <w:tr w:rsidR="0096348C" w:rsidRPr="00755A3B" w14:paraId="21C698EF" w14:textId="77777777" w:rsidTr="00B86FE4">
        <w:trPr>
          <w:gridAfter w:val="1"/>
          <w:wAfter w:w="7" w:type="dxa"/>
        </w:trPr>
        <w:tc>
          <w:tcPr>
            <w:tcW w:w="7342" w:type="dxa"/>
            <w:gridSpan w:val="2"/>
          </w:tcPr>
          <w:p w14:paraId="75E5FEEF" w14:textId="02B51BE3" w:rsidR="008273F4" w:rsidRPr="00755A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55A3B">
              <w:rPr>
                <w:sz w:val="22"/>
                <w:szCs w:val="22"/>
              </w:rPr>
              <w:t>Vid protokollet</w:t>
            </w:r>
          </w:p>
          <w:p w14:paraId="0A7462C2" w14:textId="7C06D437" w:rsidR="008273F4" w:rsidRPr="00755A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55A3B">
              <w:rPr>
                <w:sz w:val="22"/>
                <w:szCs w:val="22"/>
              </w:rPr>
              <w:t>Justera</w:t>
            </w:r>
            <w:r w:rsidR="00B86FE4">
              <w:rPr>
                <w:sz w:val="22"/>
                <w:szCs w:val="22"/>
              </w:rPr>
              <w:t xml:space="preserve">t </w:t>
            </w:r>
            <w:r w:rsidR="00B86FE4">
              <w:rPr>
                <w:sz w:val="22"/>
                <w:szCs w:val="22"/>
              </w:rPr>
              <w:t>2025-05-12</w:t>
            </w:r>
          </w:p>
          <w:p w14:paraId="6B2912E4" w14:textId="2D08457B" w:rsidR="00AF32C5" w:rsidRPr="00755A3B" w:rsidRDefault="000106E1" w:rsidP="00B86FE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55A3B">
              <w:rPr>
                <w:sz w:val="22"/>
                <w:szCs w:val="22"/>
              </w:rPr>
              <w:t>Ida Karkiainen</w:t>
            </w:r>
          </w:p>
        </w:tc>
      </w:tr>
    </w:tbl>
    <w:p w14:paraId="3E527B28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1D82C1D1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4B88B7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5C8D6DB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14E76B80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45713">
              <w:rPr>
                <w:sz w:val="20"/>
              </w:rPr>
              <w:t>0</w:t>
            </w:r>
            <w:r w:rsidR="004573E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E722D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D13BC1C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30E6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0C74C046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7600F34D" w14:textId="0F8D79A5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271100">
              <w:rPr>
                <w:sz w:val="20"/>
              </w:rPr>
              <w:t>44</w:t>
            </w:r>
          </w:p>
        </w:tc>
      </w:tr>
      <w:tr w:rsidR="005805B8" w14:paraId="6BC2C06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37A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F65D" w14:textId="58AAA8D1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7C4601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13B1" w14:textId="7D139292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C4601">
              <w:rPr>
                <w:sz w:val="20"/>
              </w:rPr>
              <w:t xml:space="preserve"> 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5934" w14:textId="6F22F6FC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702F47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C294" w14:textId="5D6D5E82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C07351">
              <w:rPr>
                <w:sz w:val="20"/>
              </w:rPr>
              <w:t>7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ABC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405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5EC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119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0D5903E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989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BD3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500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32D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70D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C32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EA5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019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2DA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5E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C7B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A60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24C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5A1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9A2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227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D81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C07351" w14:paraId="0CB1FA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D5E9" w14:textId="77777777" w:rsidR="00C07351" w:rsidRPr="00244936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1932" w14:textId="5B44343B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6CE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12B" w14:textId="36EB36E4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75D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B44B" w14:textId="0C079C63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460A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A83A" w14:textId="2BE90CA0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948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0379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0469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069E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800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D2A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346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FDD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808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:rsidRPr="005A207E" w14:paraId="6F78A42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5D8A" w14:textId="77777777" w:rsidR="00C07351" w:rsidRPr="00271100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271100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271100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4701" w14:textId="377E2157" w:rsidR="00C07351" w:rsidRPr="00271100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E354" w14:textId="77777777" w:rsidR="00C07351" w:rsidRPr="00271100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F1FE" w14:textId="0DFD9C39" w:rsidR="00C07351" w:rsidRPr="00271100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8D71" w14:textId="77777777" w:rsidR="00C07351" w:rsidRPr="00271100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FEAB" w14:textId="785C67D0" w:rsidR="00C07351" w:rsidRPr="00271100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BF11" w14:textId="77777777" w:rsidR="00C07351" w:rsidRPr="00271100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9398" w14:textId="26962E78" w:rsidR="00C07351" w:rsidRPr="00271100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EC56" w14:textId="77777777" w:rsidR="00C07351" w:rsidRPr="00271100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68F9" w14:textId="77777777" w:rsidR="00C07351" w:rsidRPr="00271100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E81B" w14:textId="77777777" w:rsidR="00C07351" w:rsidRPr="00271100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30DF" w14:textId="77777777" w:rsidR="00C07351" w:rsidRPr="00271100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A56A" w14:textId="77777777" w:rsidR="00C07351" w:rsidRPr="00271100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BB83" w14:textId="77777777" w:rsidR="00C07351" w:rsidRPr="00271100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4890" w14:textId="77777777" w:rsidR="00C07351" w:rsidRPr="00271100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8A16" w14:textId="77777777" w:rsidR="00C07351" w:rsidRPr="00271100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5CA9" w14:textId="77777777" w:rsidR="00C07351" w:rsidRPr="00271100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07351" w14:paraId="3C4157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1197" w14:textId="77777777" w:rsidR="00C07351" w:rsidRPr="00244936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8D05" w14:textId="7CD1E8D5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D76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78F" w14:textId="555EDF04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823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5216" w14:textId="1792DE0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105A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17ED" w14:textId="6A816AFD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A0A9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4AC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ECB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D69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471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BD8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E5A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8E0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BCDE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07351" w14:paraId="070BCF4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5AC9" w14:textId="77777777" w:rsidR="00C07351" w:rsidRPr="00244936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AF6F" w14:textId="1BDE389B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E3B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5AF0" w14:textId="339E9204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8E4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A1D1" w14:textId="0CF7C024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A3F9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4126" w14:textId="01F24B00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49C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9A8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FAF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25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09B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1DC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179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9E0E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458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07351" w14:paraId="3D150E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3646" w14:textId="77777777" w:rsidR="00C07351" w:rsidRPr="00244936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FBB7" w14:textId="372E4449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5EB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8385" w14:textId="65547D11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494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F8F8" w14:textId="5B3B4CA2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035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9BEA" w14:textId="4733DF5E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426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BCD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34A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05D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102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81C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92B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786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E02E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07351" w14:paraId="4952BA6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F4D4" w14:textId="77777777" w:rsidR="00C07351" w:rsidRPr="00244936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4A32" w14:textId="04FE8448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50A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22FB" w14:textId="754ED84E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BFA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C2DB" w14:textId="055CFBFA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21F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51AE" w14:textId="2C0D04F9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30F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3D4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2DF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76BE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081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A64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0EE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69A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554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07351" w14:paraId="2D39CA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5A02" w14:textId="77777777" w:rsidR="00C07351" w:rsidRPr="00244936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C3BB" w14:textId="332576E1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E84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A61F" w14:textId="6CCD0E16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A61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937E" w14:textId="34358C88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474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5F01" w14:textId="0A849D8D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93C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76F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5E8A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A86E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44B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5E7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FA7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44A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897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07351" w14:paraId="52817A8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4D99" w14:textId="77777777" w:rsidR="00C07351" w:rsidRPr="00244936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B8DA" w14:textId="3F4E5C79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6DF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96CB" w14:textId="11A2559C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991A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4C7F" w14:textId="7CD5E16A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53A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9A90" w14:textId="1C9CDC94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53F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FEE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6A5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835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756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7BA9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BF5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2D6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1A3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07351" w14:paraId="2BC8FB5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8340" w14:textId="77777777" w:rsidR="00C07351" w:rsidRPr="00244936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06AB" w14:textId="3C3E536B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8E7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0603" w14:textId="78A5ABA8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683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2E77" w14:textId="71C3BA7A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5F1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3F8F" w14:textId="48C6CFA4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1AC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34B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C2D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D62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7AA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FC09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B4EA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786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04E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613CFF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0227" w14:textId="77777777" w:rsidR="00C07351" w:rsidRPr="00244936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870F" w14:textId="3E12F1F5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0BB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26FA" w14:textId="1BBAFFA4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00D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158B" w14:textId="1504BC9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3C6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28A3" w14:textId="0E18910F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AF1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B4F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D58E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704A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C09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53E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1EB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ED4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EA7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07351" w14:paraId="77CF422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E352" w14:textId="77777777" w:rsidR="00C07351" w:rsidRPr="00244936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CACF" w14:textId="77D925C8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312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89B8" w14:textId="6FEDF25E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4EE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E5D0" w14:textId="58E2EF5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13A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1B19" w14:textId="5F81B50E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617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658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CE9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B1D9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A08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6A6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B13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47C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502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07351" w14:paraId="7C0A6F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B507" w14:textId="77777777" w:rsidR="00C07351" w:rsidRPr="00244936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B0F9" w14:textId="608B6B6E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1BB9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44D3" w14:textId="1677FE68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2A79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29F0" w14:textId="2B6A0F52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CF0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1106" w14:textId="0E0BB44E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CADA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E57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B8A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E83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328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E14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F77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49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8C8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07351" w14:paraId="615778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44B2" w14:textId="77777777" w:rsidR="00C07351" w:rsidRPr="00244936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3B1A" w14:textId="5FA54BE0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377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0848" w14:textId="146791CF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A9D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93EA" w14:textId="203CD5CD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3B7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4A2D" w14:textId="7210BC1F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57F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B03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E48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F1E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E84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E33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F059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517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E30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16A1E8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14B7" w14:textId="77777777" w:rsidR="00C07351" w:rsidRPr="00244936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A24C" w14:textId="635CC64F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142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EE24" w14:textId="64516440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A9F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BFED" w14:textId="49D234B5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B459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E97" w14:textId="070DDC6A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BAE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DE3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0CA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EAF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59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FFE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1D8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B15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172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505372A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55CF" w14:textId="77777777" w:rsidR="00C07351" w:rsidRPr="00244936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BE04" w14:textId="7930C12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74C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8BAE" w14:textId="217FD1FB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565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65E5" w14:textId="29415121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07CA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A521" w14:textId="39CD7865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A72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281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C8E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012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A22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ED5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CC4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E00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FA4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4E7F9BE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E8E8" w14:textId="77777777" w:rsidR="00C07351" w:rsidRPr="00244936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DD80" w14:textId="5E6EEA0E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73C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8CCA" w14:textId="3FA73EC9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EAE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FE94" w14:textId="2413DE3B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2DC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5BF1" w14:textId="1A9082C6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1F0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B17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7B6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8E4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ABE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4BCE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DAD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CB5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7CC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009054A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38E0" w14:textId="77777777" w:rsidR="00C07351" w:rsidRPr="00244936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AD30" w14:textId="601602B6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CCA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D234" w14:textId="0E206C21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E81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791E" w14:textId="2FD1F0E9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3C6E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1B35" w14:textId="34F5B5BB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928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097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7AC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599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CC0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D7AE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DBFE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787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406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46145E6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6F58" w14:textId="77777777" w:rsidR="00C07351" w:rsidRPr="00244936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480E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1229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76E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44B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428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370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5A8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271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51A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4589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848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9D7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913A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391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B53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161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538C29A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28D4" w14:textId="77777777" w:rsidR="00C07351" w:rsidRPr="00244936" w:rsidRDefault="00C07351" w:rsidP="00C07351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0237" w14:textId="4772E1F9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D07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7949" w14:textId="0CE0EFEE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E2B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C121" w14:textId="2442C024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D46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2D7F" w14:textId="51498B91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2F5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5E9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AB3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C60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10D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16D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113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404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5FC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491F1B2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2677" w14:textId="77777777" w:rsidR="00C07351" w:rsidRPr="00244936" w:rsidRDefault="00C07351" w:rsidP="00C07351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768D" w14:textId="1D53EFD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D87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0D84" w14:textId="2C612AF2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7B7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371C" w14:textId="024B77E2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ED7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9BDD" w14:textId="0D7C2234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389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C16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C63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D7E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0A3E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99C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5C6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D7F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5AC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247830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43A4" w14:textId="77777777" w:rsidR="00C07351" w:rsidRPr="00244936" w:rsidRDefault="00C07351" w:rsidP="00C07351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C55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8CF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BA9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6C3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AF59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ECD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78D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218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061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6AF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1C1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705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159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275A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931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D82E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121B4514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1AB9" w14:textId="77777777" w:rsidR="00C07351" w:rsidRPr="00244936" w:rsidRDefault="00C07351" w:rsidP="00C0735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0AE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A4F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A2C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24A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E04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D3D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D27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B6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153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389E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DF3E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F8D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DCC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3FCA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1A8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6C8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2BB699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BA4D" w14:textId="77777777" w:rsidR="00C07351" w:rsidRPr="00244936" w:rsidRDefault="00C07351" w:rsidP="00C07351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F1FE" w14:textId="3824D18A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64D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04C4" w14:textId="26B94335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8E7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856F" w14:textId="2DCF3C5D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C64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21D4" w14:textId="6E38E746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96EA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3AC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4E0A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C87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9B8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AF4E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1E8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D6B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203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19D494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6015" w14:textId="77777777" w:rsidR="00C07351" w:rsidRPr="00244936" w:rsidRDefault="00C07351" w:rsidP="00C07351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B7F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F46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9DB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3E1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AC3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3B6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C99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8FC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7F6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C3B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A0E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415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744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024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889A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41A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568912C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081B" w14:textId="77777777" w:rsidR="00C07351" w:rsidRPr="00244936" w:rsidRDefault="00C07351" w:rsidP="00C0735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A9F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E88A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AE4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CF5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899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D839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B3F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BEA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E20E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1C7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B70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4B5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7E3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5C9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120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3B7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7C26C3D9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1784" w14:textId="77777777" w:rsidR="00C07351" w:rsidRPr="00244936" w:rsidRDefault="00C07351" w:rsidP="00C0735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0304" w14:textId="77876B14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5EB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3C2F" w14:textId="06B73C4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DB6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A980" w14:textId="3DACEB64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7E59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F6EB" w14:textId="180D6616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865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745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8C7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665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C8E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33F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1E2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004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7C4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4DDB151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5909" w14:textId="77777777" w:rsidR="00C07351" w:rsidRPr="00244936" w:rsidRDefault="00C07351" w:rsidP="00C0735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Leonid </w:t>
            </w:r>
            <w:proofErr w:type="spellStart"/>
            <w:r w:rsidRPr="00244936">
              <w:rPr>
                <w:sz w:val="22"/>
                <w:szCs w:val="22"/>
              </w:rPr>
              <w:t>Yurkovskiy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9C3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C94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D16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246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78A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6939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7F4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C34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3CC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5F8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BAD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349A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CCC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465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F20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5EF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28CE209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455A" w14:textId="77777777" w:rsidR="00C07351" w:rsidRPr="00244936" w:rsidRDefault="00C07351" w:rsidP="00C0735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8A8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280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276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97F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D5D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782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FCC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65B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AD2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3C9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2AE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7C5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033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720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45F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DD2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23F21E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4C8E" w14:textId="77777777" w:rsidR="00C07351" w:rsidRPr="00244936" w:rsidRDefault="00C07351" w:rsidP="00C07351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A06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625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ACC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E3C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E7F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D49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DB5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7FEE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B9E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E69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563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5A7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62F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9DF9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655A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E5F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0B7C3E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4D6D" w14:textId="77777777" w:rsidR="00C07351" w:rsidRPr="00244936" w:rsidRDefault="00C07351" w:rsidP="00C0735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0E6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AF3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74C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CF6E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751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F429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859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AA4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370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6A6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8BA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027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B08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C7B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8D4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B58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3C09E4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BC1B" w14:textId="77777777" w:rsidR="00C07351" w:rsidRPr="00244936" w:rsidRDefault="00C07351" w:rsidP="00C07351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 xml:space="preserve">Camilla </w:t>
            </w:r>
            <w:proofErr w:type="spellStart"/>
            <w:r w:rsidRPr="00515597">
              <w:rPr>
                <w:snapToGrid w:val="0"/>
                <w:sz w:val="22"/>
                <w:szCs w:val="22"/>
                <w:lang w:val="en-GB"/>
              </w:rPr>
              <w:t>Brodin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3A1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E06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2EF9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EDB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1E4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8EB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E54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F7F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B62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319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FFC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EB9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8EF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744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7EA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31E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3C15064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A512" w14:textId="77777777" w:rsidR="00C07351" w:rsidRPr="00244936" w:rsidRDefault="00C07351" w:rsidP="00C0735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90A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82A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E8F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FAC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A77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428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9ED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C45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269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E7F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AD4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09CA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414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2CA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919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BA3A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38ACEC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CF60" w14:textId="77777777" w:rsidR="00C07351" w:rsidRPr="00244936" w:rsidRDefault="00C07351" w:rsidP="00C0735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59D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36EA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967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E6F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7C5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74B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740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92E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518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4E3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4C1A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5D2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ADF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758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C0F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A669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6BD50C5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DD9A" w14:textId="77777777" w:rsidR="00C07351" w:rsidRPr="00244936" w:rsidRDefault="00C07351" w:rsidP="00C0735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576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F67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E42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9DB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DD6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D94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9EF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D8A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224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228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8C1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B35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C7A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251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DD4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417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14150FC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145C" w14:textId="77777777" w:rsidR="00C07351" w:rsidRPr="00244936" w:rsidRDefault="00C07351" w:rsidP="00C073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F47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B04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643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3B99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225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419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28F9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B57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99DA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05F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3F9A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83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CF6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B829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A069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B9B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7B7EF7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2A45" w14:textId="77777777" w:rsidR="00C07351" w:rsidRPr="00244936" w:rsidRDefault="00C07351" w:rsidP="00C073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53A9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55E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909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159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A53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B9C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C07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858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76A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1DB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A86E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719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310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BF1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ADE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4B4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380A9DF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98C7" w14:textId="77777777" w:rsidR="00C07351" w:rsidRPr="00244936" w:rsidRDefault="00C07351" w:rsidP="00C0735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FBD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152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7B0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405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150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B6E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206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D5E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95E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4F8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00BA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928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E5F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F81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606A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683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722187D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54D6" w14:textId="77777777" w:rsidR="00C07351" w:rsidRPr="00244936" w:rsidRDefault="00C07351" w:rsidP="00C0735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5C4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DA2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721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FD3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4D2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401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55F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097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114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35C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CA5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3F0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E97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CF0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EDE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3B3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08B3AB3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100F" w14:textId="77777777" w:rsidR="00C07351" w:rsidRPr="00244936" w:rsidRDefault="00C07351" w:rsidP="00C0735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D7E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AB8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635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B0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5C8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A44A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AC8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DA3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FB1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B6E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D1A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7799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E06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B59E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655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6BB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03F6CB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455A" w14:textId="77777777" w:rsidR="00C07351" w:rsidRPr="00244936" w:rsidRDefault="00C07351" w:rsidP="00C0735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8EE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E08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250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C3B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A14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A0B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85C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732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275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E07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0C7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158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375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6B3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93FE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328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0ACA5D6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E241" w14:textId="77777777" w:rsidR="00C07351" w:rsidRPr="00244936" w:rsidRDefault="00C07351" w:rsidP="00C0735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A67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F3D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B70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453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EEE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D5EE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E64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EAF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FEA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F0B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6D5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2F1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BEC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87B9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9D4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455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35CD1BC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8FCF" w14:textId="77777777" w:rsidR="00C07351" w:rsidRPr="00244936" w:rsidRDefault="00C07351" w:rsidP="00C0735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C0CE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790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B5D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173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2FD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0DA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57E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F94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1A1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DE5E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A47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A39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EE6A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48A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EB7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0D2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548FCE2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EC53" w14:textId="77777777" w:rsidR="00C07351" w:rsidRPr="00244936" w:rsidRDefault="00C07351" w:rsidP="00C0735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DAF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BD2E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5A1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F52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7F4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04D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256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536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993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98D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487E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D6F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059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449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636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1F8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4D3EBA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F87A" w14:textId="77777777" w:rsidR="00C07351" w:rsidRPr="00244936" w:rsidRDefault="00C07351" w:rsidP="00C07351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2449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AE5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B3FE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EB3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A16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985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B90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C61E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237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AF3E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CDC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B5CA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DB3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250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F7F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329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694C55A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2C50" w14:textId="77777777" w:rsidR="00C07351" w:rsidRPr="00244936" w:rsidRDefault="00C07351" w:rsidP="00C0735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E27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9EC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986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662E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BB3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0CC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B3D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038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B2A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601A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7819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28D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2D5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85FA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BA4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578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1D044B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5E7C" w14:textId="77777777" w:rsidR="00C07351" w:rsidRPr="00244936" w:rsidRDefault="00C07351" w:rsidP="00C0735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7AF7" w14:textId="2123D734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06E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EBEF" w14:textId="2C54120F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15E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1B59" w14:textId="1EDA7450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118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4CF9" w14:textId="551224FF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B9A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592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730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88D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996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2E2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4B9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BDA2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E663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0D3CED3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C1B6" w14:textId="77777777" w:rsidR="00C07351" w:rsidRPr="00244936" w:rsidRDefault="00C07351" w:rsidP="00C073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458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05E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71C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8B8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8DC9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1B27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9DC8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C9BE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277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9E8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7D0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37E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7CC1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C31E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28E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A31A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0F2D9E9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4FD6" w14:textId="77777777" w:rsidR="00C07351" w:rsidRPr="00244936" w:rsidRDefault="00C07351" w:rsidP="00C0735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C46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2A7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F3A6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F2E9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92AF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2CB4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A2E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28AA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F1E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E7C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105D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B3C5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93A9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A76B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7270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FFDC" w14:textId="77777777" w:rsidR="00C07351" w:rsidRPr="00003AB2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351" w14:paraId="0140EEB3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29266C" w14:textId="77777777" w:rsidR="00C07351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B3DFD8" w14:textId="77777777" w:rsidR="00C07351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9F1672" w14:textId="77777777" w:rsidR="00C07351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2CD701" w14:textId="77777777" w:rsidR="00C07351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C07351" w14:paraId="29E42401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1F862" w14:textId="77777777" w:rsidR="00C07351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37299A6" w14:textId="77777777" w:rsidR="00C07351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E7D56AC" w14:textId="77777777" w:rsidR="00C07351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972F314" w14:textId="77777777" w:rsidR="00C07351" w:rsidRDefault="00C07351" w:rsidP="00C07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3045F6C2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63D74"/>
    <w:multiLevelType w:val="hybridMultilevel"/>
    <w:tmpl w:val="F64C6A1E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100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2F3A"/>
    <w:rsid w:val="00164E3D"/>
    <w:rsid w:val="00165461"/>
    <w:rsid w:val="00166858"/>
    <w:rsid w:val="00166B01"/>
    <w:rsid w:val="001828F2"/>
    <w:rsid w:val="00196D57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3FAE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100"/>
    <w:rsid w:val="00271679"/>
    <w:rsid w:val="0027450B"/>
    <w:rsid w:val="00275CD2"/>
    <w:rsid w:val="00277F25"/>
    <w:rsid w:val="0028513C"/>
    <w:rsid w:val="002862E1"/>
    <w:rsid w:val="002878BE"/>
    <w:rsid w:val="00291FF8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870BB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207E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5F2A4F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02F47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55A3B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B4607"/>
    <w:rsid w:val="007C4601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2484"/>
    <w:rsid w:val="008858E4"/>
    <w:rsid w:val="0089287C"/>
    <w:rsid w:val="008A715C"/>
    <w:rsid w:val="008B7FDD"/>
    <w:rsid w:val="008C1B2C"/>
    <w:rsid w:val="008C2E2A"/>
    <w:rsid w:val="008D0E72"/>
    <w:rsid w:val="008D7280"/>
    <w:rsid w:val="008E1DE5"/>
    <w:rsid w:val="008E3B73"/>
    <w:rsid w:val="008E4795"/>
    <w:rsid w:val="008E4E18"/>
    <w:rsid w:val="008F4D68"/>
    <w:rsid w:val="00901266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1BAC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86FE4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07351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5B0F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23EA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54002"/>
    <w:rsid w:val="00F70370"/>
    <w:rsid w:val="00F71B2F"/>
    <w:rsid w:val="00F73B83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2171"/>
    <w:rsid w:val="00FB3A7E"/>
    <w:rsid w:val="00FD0038"/>
    <w:rsid w:val="00FD0820"/>
    <w:rsid w:val="00FD13A3"/>
    <w:rsid w:val="00FD3F1F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783EAC"/>
  <w15:chartTrackingRefBased/>
  <w15:docId w15:val="{0C7C6154-CC6D-4B40-953B-AEC8FA91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260</TotalTime>
  <Pages>2</Pages>
  <Words>413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23</cp:revision>
  <cp:lastPrinted>2021-05-04T07:05:00Z</cp:lastPrinted>
  <dcterms:created xsi:type="dcterms:W3CDTF">2025-05-07T08:09:00Z</dcterms:created>
  <dcterms:modified xsi:type="dcterms:W3CDTF">2025-06-12T08:48:00Z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