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485" w:rsidRPr="00C72AAD" w:rsidRDefault="00364485" w:rsidP="00197541">
      <w:pPr>
        <w:pStyle w:val="Hemstlrubrik"/>
      </w:pPr>
      <w:r w:rsidRPr="00C72AAD">
        <w:t>Förslag till riksdagsbeslut</w:t>
      </w:r>
    </w:p>
    <w:p w:rsidR="00364485" w:rsidRPr="00C72AAD" w:rsidRDefault="00364485" w:rsidP="00364485">
      <w:pPr>
        <w:pStyle w:val="Hemstlatt"/>
      </w:pPr>
      <w:r w:rsidRPr="00C72AAD">
        <w:t>Riksdagen tillkännager för regeringen som sin mening vad i motionen anförs om att stärka djurskyddsaspekterna vid jakt.</w:t>
      </w:r>
    </w:p>
    <w:p w:rsidR="00E84F25" w:rsidRPr="00C72AAD" w:rsidRDefault="007C6092" w:rsidP="00E22893">
      <w:pPr>
        <w:pStyle w:val="Rubrik1"/>
      </w:pPr>
      <w:r w:rsidRPr="00C72AAD">
        <w:t>Motivering</w:t>
      </w:r>
    </w:p>
    <w:p w:rsidR="00364485" w:rsidRPr="00C72AAD" w:rsidRDefault="00364485" w:rsidP="00364485">
      <w:r w:rsidRPr="00C72AAD">
        <w:t xml:space="preserve">Jakten drabbar årligen en miljon djur i form av lidande och död. Många djur skadskjuts och går en mycket plågsam död till mötes. Andra djur hittas inte ens under det så kallade eftersöket. Jakten innebär en påverkan på de vilda djuren som i sig både kan vara värre och lindrigare än den som sker på djur vilka hålls i fångenskap. Djur som hålls i fångenskap skyddas av </w:t>
      </w:r>
      <w:r w:rsidR="00197541" w:rsidRPr="00C72AAD">
        <w:t>djurskydd</w:t>
      </w:r>
      <w:r w:rsidR="00197541" w:rsidRPr="00C72AAD">
        <w:t>s</w:t>
      </w:r>
      <w:r w:rsidR="00197541" w:rsidRPr="00C72AAD">
        <w:t>lagen</w:t>
      </w:r>
      <w:r w:rsidRPr="00C72AAD">
        <w:t>. De vilda djuren omfattas inte av den.</w:t>
      </w:r>
    </w:p>
    <w:p w:rsidR="00B96D7C" w:rsidRPr="00C72AAD" w:rsidRDefault="0000694B" w:rsidP="00197541">
      <w:pPr>
        <w:pStyle w:val="Normaltindrag"/>
      </w:pPr>
      <w:r w:rsidRPr="00C72AAD">
        <w:t>Vi</w:t>
      </w:r>
      <w:r w:rsidR="00364485" w:rsidRPr="00C72AAD">
        <w:t xml:space="preserve"> anser att det är angeläget att skyddet för de vilda djuren stärks. Det kan ske genom att de vilda djuren införlivas i </w:t>
      </w:r>
      <w:r w:rsidR="00197541" w:rsidRPr="00C72AAD">
        <w:t>djurskyddslagen</w:t>
      </w:r>
      <w:r w:rsidR="00364485" w:rsidRPr="00C72AAD">
        <w:t xml:space="preserve">, vilket skulle leda till att djurskyddsansvaret </w:t>
      </w:r>
      <w:r w:rsidR="00197541" w:rsidRPr="00C72AAD">
        <w:t>för de djur som jagas läggs</w:t>
      </w:r>
      <w:r w:rsidR="00364485" w:rsidRPr="00C72AAD">
        <w:t xml:space="preserve"> på </w:t>
      </w:r>
      <w:r w:rsidR="00197541" w:rsidRPr="00C72AAD">
        <w:t>Djurskyddsmyndi</w:t>
      </w:r>
      <w:r w:rsidR="00197541" w:rsidRPr="00C72AAD">
        <w:t>g</w:t>
      </w:r>
      <w:r w:rsidR="00197541" w:rsidRPr="00C72AAD">
        <w:t>heten</w:t>
      </w:r>
      <w:r w:rsidR="00364485" w:rsidRPr="00C72AAD">
        <w:t xml:space="preserve">. Det kan också ske genom att </w:t>
      </w:r>
      <w:r w:rsidR="00B96D7C" w:rsidRPr="00C72AAD">
        <w:t>djurskydds- och djurrättsorganisationerna ges en mer framträdande roll under remissbehandlingen av förslag som rör jaktpolitiken, att de ges möjlighet att söka medel ur Viltvårdsfonden för ver</w:t>
      </w:r>
      <w:r w:rsidR="00B96D7C" w:rsidRPr="00C72AAD">
        <w:t>k</w:t>
      </w:r>
      <w:r w:rsidR="00B96D7C" w:rsidRPr="00C72AAD">
        <w:t xml:space="preserve">samhet inom jaktområdet. Enligt </w:t>
      </w:r>
      <w:r w:rsidRPr="00C72AAD">
        <w:t>vår</w:t>
      </w:r>
      <w:r w:rsidR="00B96D7C" w:rsidRPr="00C72AAD">
        <w:t xml:space="preserve"> mening </w:t>
      </w:r>
      <w:r w:rsidRPr="00C72AAD">
        <w:t>bör det göras en översyn</w:t>
      </w:r>
      <w:r w:rsidR="00B96D7C" w:rsidRPr="00C72AAD">
        <w:t xml:space="preserve"> i syfte att stärka djurskyddsaspekterna vid jakt. En sådan </w:t>
      </w:r>
      <w:r w:rsidRPr="00C72AAD">
        <w:t>översyn</w:t>
      </w:r>
      <w:r w:rsidR="00B96D7C" w:rsidRPr="00C72AAD">
        <w:t xml:space="preserve"> bör även innehålla en värdering av jakten som redskap för populationsreglering och en kartläg</w:t>
      </w:r>
      <w:r w:rsidR="00B96D7C" w:rsidRPr="00C72AAD">
        <w:t>g</w:t>
      </w:r>
      <w:r w:rsidR="00B96D7C" w:rsidRPr="00C72AAD">
        <w:t>ning av andra metoder som kan användas, alternativt utvecklas</w:t>
      </w:r>
      <w:r w:rsidR="00197541" w:rsidRPr="00C72AAD">
        <w:t>,</w:t>
      </w:r>
      <w:r w:rsidR="00B96D7C" w:rsidRPr="00C72AAD">
        <w:t xml:space="preserve"> för att reglera populationer.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7541" w:rsidRPr="00C72AAD">
        <w:tblPrEx>
          <w:tblCellMar>
            <w:top w:w="0" w:type="dxa"/>
            <w:bottom w:w="0" w:type="dxa"/>
          </w:tblCellMar>
        </w:tblPrEx>
        <w:trPr>
          <w:cantSplit/>
        </w:trPr>
        <w:tc>
          <w:tcPr>
            <w:tcW w:w="3046" w:type="dxa"/>
          </w:tcPr>
          <w:p w:rsidR="00197541" w:rsidRPr="00C72AAD" w:rsidRDefault="00197541" w:rsidP="00197541">
            <w:pPr>
              <w:pStyle w:val="UnderskriftDatum"/>
              <w:spacing w:before="240"/>
            </w:pPr>
            <w:r w:rsidRPr="00C72AAD">
              <w:t>Stockholm den 30 september 2005</w:t>
            </w:r>
          </w:p>
        </w:tc>
        <w:tc>
          <w:tcPr>
            <w:tcW w:w="3047" w:type="dxa"/>
          </w:tcPr>
          <w:p w:rsidR="00197541" w:rsidRPr="00C72AAD" w:rsidRDefault="00197541" w:rsidP="00197541">
            <w:pPr>
              <w:pStyle w:val="Underskrifter"/>
              <w:spacing w:before="240"/>
            </w:pPr>
          </w:p>
        </w:tc>
      </w:tr>
      <w:tr w:rsidR="00197541" w:rsidRPr="00C72AAD">
        <w:tblPrEx>
          <w:tblCellMar>
            <w:top w:w="0" w:type="dxa"/>
            <w:bottom w:w="0" w:type="dxa"/>
          </w:tblCellMar>
        </w:tblPrEx>
        <w:trPr>
          <w:cantSplit/>
        </w:trPr>
        <w:tc>
          <w:tcPr>
            <w:tcW w:w="3046" w:type="dxa"/>
          </w:tcPr>
          <w:p w:rsidR="00197541" w:rsidRPr="00C72AAD" w:rsidRDefault="00197541" w:rsidP="00197541">
            <w:pPr>
              <w:pStyle w:val="Underskrifter"/>
            </w:pPr>
            <w:r w:rsidRPr="00C72AAD">
              <w:t>Jan Emanuel Johansson (s)</w:t>
            </w:r>
          </w:p>
        </w:tc>
        <w:tc>
          <w:tcPr>
            <w:tcW w:w="3047" w:type="dxa"/>
          </w:tcPr>
          <w:p w:rsidR="00197541" w:rsidRPr="00C72AAD" w:rsidRDefault="00197541" w:rsidP="00197541">
            <w:pPr>
              <w:pStyle w:val="Underskrifter"/>
            </w:pPr>
            <w:r w:rsidRPr="00C72AAD">
              <w:t>Louise Malmström (s)</w:t>
            </w:r>
          </w:p>
        </w:tc>
      </w:tr>
    </w:tbl>
    <w:p w:rsidR="00364485" w:rsidRPr="00C72AAD" w:rsidRDefault="00364485" w:rsidP="00197541">
      <w:pPr>
        <w:pStyle w:val="Normaltindrag"/>
      </w:pPr>
    </w:p>
    <w:sectPr w:rsidR="00364485" w:rsidRPr="00C72AAD" w:rsidSect="001975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C66" w:rsidRPr="00C72AAD" w:rsidRDefault="00880C66">
      <w:r w:rsidRPr="00C72AAD">
        <w:separator/>
      </w:r>
    </w:p>
  </w:endnote>
  <w:endnote w:type="continuationSeparator" w:id="0">
    <w:p w:rsidR="00880C66" w:rsidRPr="00C72AAD" w:rsidRDefault="00880C66">
      <w:r w:rsidRPr="00C72A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94B" w:rsidRPr="00C72AAD" w:rsidRDefault="00C72AAD" w:rsidP="00197541">
    <w:pPr>
      <w:pStyle w:val="Sidfot"/>
    </w:pPr>
    <w:r w:rsidRPr="00C72A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375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41" w:rsidRDefault="001975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541" w:rsidRDefault="001975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72AAD" w:rsidRDefault="00C72AAD" w:rsidP="00197541">
    <w:pPr>
      <w:pStyle w:val="Sidfot"/>
    </w:pPr>
    <w:r w:rsidRPr="00C72A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382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41" w:rsidRDefault="001975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541" w:rsidRDefault="001975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72AAD" w:rsidRDefault="00C72AAD" w:rsidP="00197541">
    <w:pPr>
      <w:pStyle w:val="Sidfot"/>
    </w:pPr>
    <w:r w:rsidRPr="00C72A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945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41" w:rsidRDefault="001975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541" w:rsidRDefault="001975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C66" w:rsidRPr="00C72AAD" w:rsidRDefault="00880C66">
      <w:r w:rsidRPr="00C72AAD">
        <w:separator/>
      </w:r>
    </w:p>
  </w:footnote>
  <w:footnote w:type="continuationSeparator" w:id="0">
    <w:p w:rsidR="00880C66" w:rsidRPr="00C72AAD" w:rsidRDefault="00880C66">
      <w:r w:rsidRPr="00C72A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94B" w:rsidRPr="00C72AAD" w:rsidRDefault="00C72AAD" w:rsidP="00197541">
    <w:pPr>
      <w:pStyle w:val="Sidhuvud"/>
    </w:pPr>
    <w:r w:rsidRPr="00C72A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538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41" w:rsidRDefault="001975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541" w:rsidRDefault="001975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72AAD" w:rsidRDefault="00C72AAD" w:rsidP="00197541">
    <w:pPr>
      <w:pStyle w:val="Sidhuvud"/>
    </w:pPr>
    <w:r w:rsidRPr="00C72A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349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41" w:rsidRDefault="001975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541" w:rsidRDefault="001975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41" w:rsidRPr="00C72AAD" w:rsidRDefault="00197541">
    <w:pPr>
      <w:pStyle w:val="FSHNormal"/>
      <w:tabs>
        <w:tab w:val="right" w:pos="5840"/>
      </w:tabs>
    </w:pPr>
    <w:r w:rsidRPr="00C72AAD">
      <w:br/>
    </w:r>
    <w:r w:rsidRPr="00C72AAD">
      <w:fldChar w:fldCharType="begin" w:fldLock="1"/>
    </w:r>
    <w:r w:rsidRPr="00C72AAD">
      <w:instrText xml:space="preserve"> DOCPROPERTY</w:instrText>
    </w:r>
    <w:r w:rsidRPr="00C72AAD">
      <w:rPr>
        <w:sz w:val="18"/>
      </w:rPr>
      <w:instrText xml:space="preserve"> "YearUser" *\charformat </w:instrText>
    </w:r>
    <w:r w:rsidRPr="00C72AAD">
      <w:fldChar w:fldCharType="separate"/>
    </w:r>
    <w:r w:rsidRPr="00C72AAD">
      <w:t>2005/06</w:t>
    </w:r>
    <w:r w:rsidRPr="00C72AAD">
      <w:fldChar w:fldCharType="end"/>
    </w:r>
    <w:r w:rsidRPr="00C72AAD">
      <w:t xml:space="preserve"> </w:t>
    </w:r>
    <w:r w:rsidRPr="00C72AAD">
      <w:tab/>
      <w:t xml:space="preserve">mnr: </w:t>
    </w:r>
    <w:r w:rsidRPr="00C72AAD">
      <w:fldChar w:fldCharType="begin" w:fldLock="1"/>
    </w:r>
    <w:r w:rsidRPr="00C72AAD">
      <w:instrText xml:space="preserve"> DOCPROPERTY</w:instrText>
    </w:r>
    <w:r w:rsidRPr="00C72AAD">
      <w:rPr>
        <w:sz w:val="18"/>
      </w:rPr>
      <w:instrText xml:space="preserve"> "Motionsnummer" *\charformat </w:instrText>
    </w:r>
    <w:r w:rsidRPr="00C72AAD">
      <w:fldChar w:fldCharType="separate"/>
    </w:r>
    <w:r w:rsidRPr="00C72AAD">
      <w:t>MJ568</w:t>
    </w:r>
    <w:r w:rsidRPr="00C72AAD">
      <w:fldChar w:fldCharType="end"/>
    </w:r>
    <w:r w:rsidRPr="00C72AAD">
      <w:br/>
    </w:r>
    <w:r w:rsidRPr="00C72AAD">
      <w:fldChar w:fldCharType="begin" w:fldLock="1"/>
    </w:r>
    <w:r w:rsidRPr="00C72AAD">
      <w:instrText xml:space="preserve"> DOCPROPERTY</w:instrText>
    </w:r>
    <w:r w:rsidRPr="00C72AAD">
      <w:rPr>
        <w:sz w:val="18"/>
      </w:rPr>
      <w:instrText xml:space="preserve"> "Samling" *\charformat </w:instrText>
    </w:r>
    <w:r w:rsidRPr="00C72AAD">
      <w:fldChar w:fldCharType="end"/>
    </w:r>
    <w:r w:rsidRPr="00C72AAD">
      <w:tab/>
      <w:t xml:space="preserve">pnr: </w:t>
    </w:r>
    <w:r w:rsidRPr="00C72AAD">
      <w:fldChar w:fldCharType="begin" w:fldLock="1"/>
    </w:r>
    <w:r w:rsidRPr="00C72AAD">
      <w:instrText xml:space="preserve"> DOCPROPERTY</w:instrText>
    </w:r>
    <w:r w:rsidRPr="00C72AAD">
      <w:rPr>
        <w:sz w:val="18"/>
      </w:rPr>
      <w:instrText xml:space="preserve"> "Partinummer" *\charformat </w:instrText>
    </w:r>
    <w:r w:rsidRPr="00C72AAD">
      <w:fldChar w:fldCharType="separate"/>
    </w:r>
    <w:r w:rsidRPr="00C72AAD">
      <w:t>s7029</w:t>
    </w:r>
    <w:r w:rsidRPr="00C72AAD">
      <w:fldChar w:fldCharType="end"/>
    </w:r>
  </w:p>
  <w:p w:rsidR="00197541" w:rsidRPr="00C72AAD" w:rsidRDefault="00197541">
    <w:pPr>
      <w:pStyle w:val="FSHRub1"/>
    </w:pPr>
    <w:r w:rsidRPr="00C72AAD">
      <w:t>Motion till riksdagen</w:t>
    </w:r>
    <w:r w:rsidRPr="00C72AAD">
      <w:br/>
    </w:r>
    <w:r w:rsidRPr="00C72AAD">
      <w:fldChar w:fldCharType="begin" w:fldLock="1"/>
    </w:r>
    <w:r w:rsidRPr="00C72AAD">
      <w:instrText xml:space="preserve"> DOCPROPERTY "YearUser" *\charformat </w:instrText>
    </w:r>
    <w:r w:rsidRPr="00C72AAD">
      <w:fldChar w:fldCharType="separate"/>
    </w:r>
    <w:r w:rsidRPr="00C72AAD">
      <w:t>2005/06</w:t>
    </w:r>
    <w:r w:rsidRPr="00C72AAD">
      <w:fldChar w:fldCharType="end"/>
    </w:r>
    <w:r w:rsidRPr="00C72AAD">
      <w:t>:</w:t>
    </w:r>
    <w:r w:rsidRPr="00C72AAD">
      <w:fldChar w:fldCharType="begin" w:fldLock="1"/>
    </w:r>
    <w:r w:rsidRPr="00C72AAD">
      <w:instrText xml:space="preserve"> DOCPROPERTY "Motionsnummer" *\charformat </w:instrText>
    </w:r>
    <w:r w:rsidRPr="00C72AAD">
      <w:fldChar w:fldCharType="separate"/>
    </w:r>
    <w:r w:rsidRPr="00C72AAD">
      <w:t>MJ568</w:t>
    </w:r>
    <w:r w:rsidRPr="00C72AAD">
      <w:fldChar w:fldCharType="end"/>
    </w:r>
  </w:p>
  <w:p w:rsidR="00197541" w:rsidRPr="00C72AAD" w:rsidRDefault="00197541">
    <w:pPr>
      <w:pStyle w:val="FSHNormalS5"/>
    </w:pPr>
    <w:r w:rsidRPr="00C72AAD">
      <w:fldChar w:fldCharType="begin" w:fldLock="1"/>
    </w:r>
    <w:r w:rsidRPr="00C72AAD">
      <w:instrText xml:space="preserve"> DOCPROPERTY "MotionarText" *\charformat </w:instrText>
    </w:r>
    <w:r w:rsidRPr="00C72AAD">
      <w:fldChar w:fldCharType="separate"/>
    </w:r>
    <w:r w:rsidRPr="00C72AAD">
      <w:t>av Jan Emanuel Johansson och Louise Malmström (s)</w:t>
    </w:r>
    <w:r w:rsidRPr="00C72AAD">
      <w:fldChar w:fldCharType="end"/>
    </w:r>
    <w:r w:rsidRPr="00C72AAD">
      <w:br/>
    </w:r>
    <w:r w:rsidRPr="00C72AAD">
      <w:fldChar w:fldCharType="begin" w:fldLock="1"/>
    </w:r>
    <w:r w:rsidRPr="00C72AAD">
      <w:instrText xml:space="preserve"> DOCPROPERTY "SvarFrasKort" *\charformat </w:instrText>
    </w:r>
    <w:r w:rsidRPr="00C72AAD">
      <w:fldChar w:fldCharType="end"/>
    </w:r>
  </w:p>
  <w:p w:rsidR="00197541" w:rsidRPr="00C72AAD" w:rsidRDefault="00197541">
    <w:pPr>
      <w:pStyle w:val="FSHTitel"/>
    </w:pPr>
    <w:r w:rsidRPr="00C72AAD">
      <w:fldChar w:fldCharType="begin" w:fldLock="1"/>
    </w:r>
    <w:r w:rsidRPr="00C72AAD">
      <w:instrText xml:space="preserve"> DOCPROPERTY</w:instrText>
    </w:r>
    <w:r w:rsidRPr="00C72AAD">
      <w:rPr>
        <w:sz w:val="18"/>
      </w:rPr>
      <w:instrText xml:space="preserve"> "RubrikSvar" *\charformat </w:instrText>
    </w:r>
    <w:r w:rsidRPr="00C72AAD">
      <w:fldChar w:fldCharType="separate"/>
    </w:r>
    <w:r w:rsidRPr="00C72AAD">
      <w:t>Djurskyddsaspekterna vid jakt</w:t>
    </w:r>
    <w:r w:rsidRPr="00C72AAD">
      <w:fldChar w:fldCharType="end"/>
    </w:r>
  </w:p>
  <w:p w:rsidR="00197541" w:rsidRPr="00C72AAD" w:rsidRDefault="00197541" w:rsidP="001975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7339034">
    <w:abstractNumId w:val="13"/>
  </w:num>
  <w:num w:numId="2" w16cid:durableId="79104161">
    <w:abstractNumId w:val="10"/>
  </w:num>
  <w:num w:numId="3" w16cid:durableId="839543053">
    <w:abstractNumId w:val="11"/>
  </w:num>
  <w:num w:numId="4" w16cid:durableId="1467697402">
    <w:abstractNumId w:val="12"/>
  </w:num>
  <w:num w:numId="5" w16cid:durableId="1890679807">
    <w:abstractNumId w:val="8"/>
  </w:num>
  <w:num w:numId="6" w16cid:durableId="945233890">
    <w:abstractNumId w:val="3"/>
  </w:num>
  <w:num w:numId="7" w16cid:durableId="1506624873">
    <w:abstractNumId w:val="2"/>
  </w:num>
  <w:num w:numId="8" w16cid:durableId="330252846">
    <w:abstractNumId w:val="1"/>
  </w:num>
  <w:num w:numId="9" w16cid:durableId="337536482">
    <w:abstractNumId w:val="0"/>
  </w:num>
  <w:num w:numId="10" w16cid:durableId="1730686875">
    <w:abstractNumId w:val="9"/>
  </w:num>
  <w:num w:numId="11" w16cid:durableId="364838963">
    <w:abstractNumId w:val="7"/>
  </w:num>
  <w:num w:numId="12" w16cid:durableId="1545601563">
    <w:abstractNumId w:val="6"/>
  </w:num>
  <w:num w:numId="13" w16cid:durableId="2127039257">
    <w:abstractNumId w:val="5"/>
  </w:num>
  <w:num w:numId="14" w16cid:durableId="2069108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B96D7C"/>
    <w:rsid w:val="0000694B"/>
    <w:rsid w:val="00064BC3"/>
    <w:rsid w:val="00066775"/>
    <w:rsid w:val="00072FB9"/>
    <w:rsid w:val="0008025B"/>
    <w:rsid w:val="00100531"/>
    <w:rsid w:val="00197541"/>
    <w:rsid w:val="00201DFB"/>
    <w:rsid w:val="00204A63"/>
    <w:rsid w:val="00206B4A"/>
    <w:rsid w:val="00212FF1"/>
    <w:rsid w:val="00230193"/>
    <w:rsid w:val="0025068A"/>
    <w:rsid w:val="002818D3"/>
    <w:rsid w:val="002D11A8"/>
    <w:rsid w:val="00364485"/>
    <w:rsid w:val="00445271"/>
    <w:rsid w:val="004A0504"/>
    <w:rsid w:val="004E38D9"/>
    <w:rsid w:val="00740D6D"/>
    <w:rsid w:val="00794149"/>
    <w:rsid w:val="007B67A7"/>
    <w:rsid w:val="007C6092"/>
    <w:rsid w:val="00880C66"/>
    <w:rsid w:val="00A053C6"/>
    <w:rsid w:val="00B13BF0"/>
    <w:rsid w:val="00B96D7C"/>
    <w:rsid w:val="00C1285C"/>
    <w:rsid w:val="00C27B7D"/>
    <w:rsid w:val="00C72AAD"/>
    <w:rsid w:val="00D06665"/>
    <w:rsid w:val="00D1174F"/>
    <w:rsid w:val="00DC6C70"/>
    <w:rsid w:val="00DF5E5E"/>
    <w:rsid w:val="00E22893"/>
    <w:rsid w:val="00E360DE"/>
    <w:rsid w:val="00E75D28"/>
    <w:rsid w:val="00E84F25"/>
    <w:rsid w:val="00ED6B52"/>
    <w:rsid w:val="00F453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748C53-3851-41E2-AB9E-3BFDFE7F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7541"/>
    <w:pPr>
      <w:spacing w:after="250"/>
    </w:pPr>
  </w:style>
  <w:style w:type="paragraph" w:customStyle="1" w:styleId="Hemstlatt">
    <w:name w:val="Hemstl_att"/>
    <w:aliases w:val="HemstPunkt,HemstPunktFlera,HemställansPunkt,Förslagstext"/>
    <w:basedOn w:val="Normal"/>
    <w:next w:val="Normal"/>
    <w:rsid w:val="00ED6B5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224</Words>
  <Characters>1224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MJ568</vt:lpstr>
    </vt:vector>
  </TitlesOfParts>
  <Company>Riksdagen</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MJ568</dc:title>
  <dc:subject>MJ568</dc:subject>
  <dc:creator>Riksdagen</dc:creator>
  <cp:keywords>Riksdagen</cp:keywords>
  <dc:description/>
  <cp:lastModifiedBy>Lars Brink</cp:lastModifiedBy>
  <cp:revision>2</cp:revision>
  <cp:lastPrinted>2005-11-29T14:16:00Z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Djurskyddsaspekterna vid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Djurskyddsaspekterna vid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Emanuel Johansson och Louise Malmström (s)</vt:lpwstr>
  </property>
  <property fmtid="{D5CDD505-2E9C-101B-9397-08002B2CF9AE}" pid="26" name="MotionarLista">
    <vt:lpwstr>Johansson, Jan Emanuel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20052006000000000115000070290069</vt:lpwstr>
  </property>
  <property fmtid="{D5CDD505-2E9C-101B-9397-08002B2CF9AE}" pid="47" name="datum">
    <vt:lpwstr>050930</vt:lpwstr>
  </property>
  <property fmtid="{D5CDD505-2E9C-101B-9397-08002B2CF9AE}" pid="48" name="avsändar-e-post">
    <vt:lpwstr>stefan.strom@riksdagen.se</vt:lpwstr>
  </property>
  <property fmtid="{D5CDD505-2E9C-101B-9397-08002B2CF9AE}" pid="49" name="id">
    <vt:lpwstr>20052006000000000115000070290069</vt:lpwstr>
  </property>
  <property fmtid="{D5CDD505-2E9C-101B-9397-08002B2CF9AE}" pid="50" name="nummer">
    <vt:lpwstr>568</vt:lpwstr>
  </property>
  <property fmtid="{D5CDD505-2E9C-101B-9397-08002B2CF9AE}" pid="51" name="utskottsbeteckning">
    <vt:lpwstr>MJ</vt:lpwstr>
  </property>
</Properties>
</file>