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9409E43" w14:textId="77777777">
      <w:pPr>
        <w:pStyle w:val="Normalutanindragellerluft"/>
      </w:pPr>
      <w:bookmarkStart w:name="_Toc106800475" w:id="0"/>
      <w:bookmarkStart w:name="_Toc106801300" w:id="1"/>
    </w:p>
    <w:p xmlns:w14="http://schemas.microsoft.com/office/word/2010/wordml" w:rsidRPr="009B062B" w:rsidR="00AF30DD" w:rsidP="00530C83" w:rsidRDefault="00530C83" w14:paraId="4F0450FF" w14:textId="77777777">
      <w:pPr>
        <w:pStyle w:val="RubrikFrslagTIllRiksdagsbeslut"/>
      </w:pPr>
      <w:sdt>
        <w:sdtPr>
          <w:alias w:val="CC_Boilerplate_4"/>
          <w:tag w:val="CC_Boilerplate_4"/>
          <w:id w:val="-1644581176"/>
          <w:lock w:val="sdtContentLocked"/>
          <w:placeholder>
            <w:docPart w:val="9AD1B59E7757463F92E0963CEC25834A"/>
          </w:placeholder>
          <w:text/>
        </w:sdtPr>
        <w:sdtEndPr/>
        <w:sdtContent>
          <w:r w:rsidRPr="009B062B" w:rsidR="00AF30DD">
            <w:t>Förslag till riksdagsbeslut</w:t>
          </w:r>
        </w:sdtContent>
      </w:sdt>
      <w:bookmarkEnd w:id="0"/>
      <w:bookmarkEnd w:id="1"/>
    </w:p>
    <w:sdt>
      <w:sdtPr>
        <w:tag w:val="b4637c28-370b-4af8-8509-6135ed7fbc8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stärka den försvagade svenska äganderätten genom krav på tydligt definierade och specifika motiv för skydd av natur i allmänhet och privat ägd mark i synnerhet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6B75DE6CB664011A06D9DF14FFA6BAC"/>
        </w:placeholder>
        <w:text/>
      </w:sdtPr>
      <w:sdtEndPr/>
      <w:sdtContent>
        <w:p xmlns:w14="http://schemas.microsoft.com/office/word/2010/wordml" w:rsidRPr="009B062B" w:rsidR="006D79C9" w:rsidP="00333E95" w:rsidRDefault="006D79C9" w14:paraId="7C50650A" w14:textId="77777777">
          <w:pPr>
            <w:pStyle w:val="Rubrik1"/>
          </w:pPr>
          <w:r>
            <w:t>Motivering</w:t>
          </w:r>
        </w:p>
      </w:sdtContent>
    </w:sdt>
    <w:bookmarkEnd w:displacedByCustomXml="prev" w:id="3"/>
    <w:bookmarkEnd w:displacedByCustomXml="prev" w:id="4"/>
    <w:p xmlns:w14="http://schemas.microsoft.com/office/word/2010/wordml" w:rsidRPr="008659CA" w:rsidR="008659CA" w:rsidP="00D86F8D" w:rsidRDefault="008659CA" w14:paraId="1F1049C9" w14:textId="77777777">
      <w:r w:rsidRPr="008659CA">
        <w:t>Äganderätten är grunden för demokratin, och grunden för äganderätten är i sin tur möjligheten att äga och bruka mark och fastigheter. Idag ifrågasätts såväl som prejas den privata äganderätten direkt, indirekt och kontinuerligt både från politiskt håll och från offentlig förvaltning. Detta är ytterst ett hot mot demokratin och rättssamhället.</w:t>
      </w:r>
    </w:p>
    <w:p xmlns:w14="http://schemas.microsoft.com/office/word/2010/wordml" w:rsidR="00D86F8D" w:rsidP="00D86F8D" w:rsidRDefault="008659CA" w14:paraId="60F58FC0" w14:textId="77777777">
      <w:r w:rsidRPr="008659CA">
        <w:t>Vid alla de tillfällen då beslut ska fattas om skydd av natur som inskränker mark</w:t>
      </w:r>
      <w:r w:rsidRPr="008659CA">
        <w:softHyphen/>
        <w:t>ägares rådighet över deras mark bör det specifika beslutet motiveras specifikt för den mark, den fastighet eller det vattenområde som det avser. Det ska inte längre gå att hänvisa till övergripande och allmänt hållna, generella, ospecifika och framförallt godtyckliga riktlinjer.</w:t>
      </w:r>
    </w:p>
    <w:sdt>
      <w:sdtPr>
        <w:rPr>
          <w:i/>
          <w:noProof/>
        </w:rPr>
        <w:alias w:val="CC_Underskrifter"/>
        <w:tag w:val="CC_Underskrifter"/>
        <w:id w:val="583496634"/>
        <w:lock w:val="sdtContentLocked"/>
        <w:placeholder>
          <w:docPart w:val="1EE0FE74AD584B718F1A8E651BEB67F4"/>
        </w:placeholder>
      </w:sdtPr>
      <w:sdtEndPr/>
      <w:sdtContent>
        <w:p xmlns:w14="http://schemas.microsoft.com/office/word/2010/wordml" w:rsidR="00530C83" w:rsidP="00530C83" w:rsidRDefault="00530C83" w14:paraId="36EB0D39" w14:textId="77777777">
          <w:pPr/>
          <w:r/>
        </w:p>
        <w:p xmlns:w14="http://schemas.microsoft.com/office/word/2010/wordml" w:rsidR="00530C83" w:rsidP="00530C83" w:rsidRDefault="00530C83" w14:paraId="77DC45B0" w14:textId="7EAF481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Mats Green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0105EAF" w14:textId="586A560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18314" w14:textId="77777777" w:rsidR="00A7727C" w:rsidRDefault="00A7727C" w:rsidP="000C1CAD">
      <w:pPr>
        <w:spacing w:line="240" w:lineRule="auto"/>
      </w:pPr>
      <w:r>
        <w:separator/>
      </w:r>
    </w:p>
  </w:endnote>
  <w:endnote w:type="continuationSeparator" w:id="0">
    <w:p w14:paraId="2C4EB5D5" w14:textId="77777777" w:rsidR="00A7727C" w:rsidRDefault="00A772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878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0BD0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EB509" w14:textId="01A1B17D" w:rsidR="00262EA3" w:rsidRPr="00530C83" w:rsidRDefault="00262EA3" w:rsidP="00530C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C64ED" w14:textId="77777777" w:rsidR="00A7727C" w:rsidRDefault="00A7727C" w:rsidP="000C1CAD">
      <w:pPr>
        <w:spacing w:line="240" w:lineRule="auto"/>
      </w:pPr>
      <w:r>
        <w:separator/>
      </w:r>
    </w:p>
  </w:footnote>
  <w:footnote w:type="continuationSeparator" w:id="0">
    <w:p w14:paraId="1E528D11" w14:textId="77777777" w:rsidR="00A7727C" w:rsidRDefault="00A7727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EBEF9B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32F8C6" wp14:anchorId="373E18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30C83" w14:paraId="6E1734C2" w14:textId="33283D27">
                          <w:pPr>
                            <w:jc w:val="right"/>
                          </w:pPr>
                          <w:sdt>
                            <w:sdtPr>
                              <w:alias w:val="CC_Noformat_Partikod"/>
                              <w:tag w:val="CC_Noformat_Partikod"/>
                              <w:id w:val="-53464382"/>
                              <w:placeholder>
                                <w:docPart w:val="0E051CFE3DF54BBBBFDF7368E0625E4F"/>
                              </w:placeholder>
                              <w:text/>
                            </w:sdtPr>
                            <w:sdtEndPr/>
                            <w:sdtContent>
                              <w:r w:rsidR="008659CA">
                                <w:t>M</w:t>
                              </w:r>
                            </w:sdtContent>
                          </w:sdt>
                          <w:sdt>
                            <w:sdtPr>
                              <w:alias w:val="CC_Noformat_Partinummer"/>
                              <w:tag w:val="CC_Noformat_Partinummer"/>
                              <w:id w:val="-1709555926"/>
                              <w:placeholder>
                                <w:docPart w:val="43CA2CA2999B46478C80F4208925C4ED"/>
                              </w:placeholder>
                              <w:text/>
                            </w:sdtPr>
                            <w:sdtEndPr/>
                            <w:sdtContent>
                              <w:r w:rsidR="00D86F8D">
                                <w:t>1557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3E18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30C83" w14:paraId="6E1734C2" w14:textId="33283D27">
                    <w:pPr>
                      <w:jc w:val="right"/>
                    </w:pPr>
                    <w:sdt>
                      <w:sdtPr>
                        <w:alias w:val="CC_Noformat_Partikod"/>
                        <w:tag w:val="CC_Noformat_Partikod"/>
                        <w:id w:val="-53464382"/>
                        <w:placeholder>
                          <w:docPart w:val="0E051CFE3DF54BBBBFDF7368E0625E4F"/>
                        </w:placeholder>
                        <w:text/>
                      </w:sdtPr>
                      <w:sdtEndPr/>
                      <w:sdtContent>
                        <w:r w:rsidR="008659CA">
                          <w:t>M</w:t>
                        </w:r>
                      </w:sdtContent>
                    </w:sdt>
                    <w:sdt>
                      <w:sdtPr>
                        <w:alias w:val="CC_Noformat_Partinummer"/>
                        <w:tag w:val="CC_Noformat_Partinummer"/>
                        <w:id w:val="-1709555926"/>
                        <w:placeholder>
                          <w:docPart w:val="43CA2CA2999B46478C80F4208925C4ED"/>
                        </w:placeholder>
                        <w:text/>
                      </w:sdtPr>
                      <w:sdtEndPr/>
                      <w:sdtContent>
                        <w:r w:rsidR="00D86F8D">
                          <w:t>1557</w:t>
                        </w:r>
                      </w:sdtContent>
                    </w:sdt>
                  </w:p>
                </w:txbxContent>
              </v:textbox>
              <w10:wrap anchorx="page"/>
            </v:shape>
          </w:pict>
        </mc:Fallback>
      </mc:AlternateContent>
    </w:r>
  </w:p>
  <w:p w:rsidRPr="00293C4F" w:rsidR="00262EA3" w:rsidP="00776B74" w:rsidRDefault="00262EA3" w14:paraId="3F7E176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CB5EDB4" w14:textId="77777777">
    <w:pPr>
      <w:jc w:val="right"/>
    </w:pPr>
  </w:p>
  <w:p w:rsidR="00262EA3" w:rsidP="00776B74" w:rsidRDefault="00262EA3" w14:paraId="0A6CC1D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30C83" w14:paraId="4F2C329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37A08E" wp14:anchorId="127EB02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30C83" w14:paraId="6D9D70D7" w14:textId="17218D3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8659CA">
          <w:t>M</w:t>
        </w:r>
      </w:sdtContent>
    </w:sdt>
    <w:sdt>
      <w:sdtPr>
        <w:alias w:val="CC_Noformat_Partinummer"/>
        <w:tag w:val="CC_Noformat_Partinummer"/>
        <w:id w:val="-2014525982"/>
        <w:lock w:val="contentLocked"/>
        <w:text/>
      </w:sdtPr>
      <w:sdtEndPr/>
      <w:sdtContent>
        <w:r w:rsidR="00D86F8D">
          <w:t>1557</w:t>
        </w:r>
      </w:sdtContent>
    </w:sdt>
  </w:p>
  <w:p w:rsidRPr="008227B3" w:rsidR="00262EA3" w:rsidP="008227B3" w:rsidRDefault="00530C83" w14:paraId="4BFEEBD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30C83" w14:paraId="0DAA0A72" w14:textId="4A760E3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:2416</w:t>
        </w:r>
      </w:sdtContent>
    </w:sdt>
  </w:p>
  <w:p w:rsidR="00262EA3" w:rsidP="00E03A3D" w:rsidRDefault="00530C83" w14:paraId="4F5F7681" w14:textId="68D1AAB3">
    <w:pPr>
      <w:pStyle w:val="Motionr"/>
    </w:pPr>
    <w:sdt>
      <w:sdtPr>
        <w:alias w:val="CC_Noformat_Avtext"/>
        <w:tag w:val="CC_Noformat_Avtext"/>
        <w:id w:val="-2020768203"/>
        <w:lock w:val="sdtContentLocked"/>
        <w:placeholder>
          <w:docPart w:val="0E051CFE3DF54BBBBFDF7368E0625E4F"/>
        </w:placeholder>
        <w15:appearance w15:val="hidden"/>
        <w:text/>
      </w:sdtPr>
      <w:sdtEndPr/>
      <w:sdtContent>
        <w:r>
          <w:t>av Mats Green (M)</w:t>
        </w:r>
      </w:sdtContent>
    </w:sdt>
  </w:p>
  <w:sdt>
    <w:sdtPr>
      <w:alias w:val="CC_Noformat_Rubtext"/>
      <w:tag w:val="CC_Noformat_Rubtext"/>
      <w:id w:val="-218060500"/>
      <w:lock w:val="sdtContentLocked"/>
      <w:placeholder>
        <w:docPart w:val="43CA2CA2999B46478C80F4208925C4ED"/>
      </w:placeholder>
      <w:text/>
    </w:sdtPr>
    <w:sdtEndPr/>
    <w:sdtContent>
      <w:p w:rsidR="00262EA3" w:rsidP="00283E0F" w:rsidRDefault="008659CA" w14:paraId="1C520A75" w14:textId="33FA546C">
        <w:pPr>
          <w:pStyle w:val="FSHRub2"/>
        </w:pPr>
        <w:r>
          <w:t>Specifika krav för skydd av natur</w:t>
        </w:r>
      </w:p>
    </w:sdtContent>
  </w:sdt>
  <w:sdt>
    <w:sdtPr>
      <w:alias w:val="CC_Boilerplate_3"/>
      <w:tag w:val="CC_Boilerplate_3"/>
      <w:id w:val="1606463544"/>
      <w:lock w:val="sdtContentLocked"/>
      <w15:appearance w15:val="hidden"/>
      <w:text w:multiLine="1"/>
    </w:sdtPr>
    <w:sdtEndPr/>
    <w:sdtContent>
      <w:p w:rsidR="00262EA3" w:rsidP="00283E0F" w:rsidRDefault="00262EA3" w14:paraId="1267EAF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659CA"/>
    <w:rsid w:val="000000E0"/>
    <w:rsid w:val="00000761"/>
    <w:rsid w:val="000011FC"/>
    <w:rsid w:val="000014AF"/>
    <w:rsid w:val="000019C5"/>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C83"/>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9CA"/>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27C"/>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10"/>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6F8D"/>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DBD038"/>
  <w15:chartTrackingRefBased/>
  <w15:docId w15:val="{9CEE005A-C8FD-4A11-AD2D-1951F0E07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4572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D1B59E7757463F92E0963CEC25834A"/>
        <w:category>
          <w:name w:val="Allmänt"/>
          <w:gallery w:val="placeholder"/>
        </w:category>
        <w:types>
          <w:type w:val="bbPlcHdr"/>
        </w:types>
        <w:behaviors>
          <w:behavior w:val="content"/>
        </w:behaviors>
        <w:guid w:val="{84E2156E-031A-410D-8AEA-6ECC3B1DDB48}"/>
      </w:docPartPr>
      <w:docPartBody>
        <w:p w:rsidR="0056248D" w:rsidRDefault="00291672">
          <w:pPr>
            <w:pStyle w:val="9AD1B59E7757463F92E0963CEC25834A"/>
          </w:pPr>
          <w:r w:rsidRPr="005A0A93">
            <w:rPr>
              <w:rStyle w:val="Platshllartext"/>
            </w:rPr>
            <w:t>Förslag till riksdagsbeslut</w:t>
          </w:r>
        </w:p>
      </w:docPartBody>
    </w:docPart>
    <w:docPart>
      <w:docPartPr>
        <w:name w:val="2E73F6108E75419F9CEDCE11DBCCCA98"/>
        <w:category>
          <w:name w:val="Allmänt"/>
          <w:gallery w:val="placeholder"/>
        </w:category>
        <w:types>
          <w:type w:val="bbPlcHdr"/>
        </w:types>
        <w:behaviors>
          <w:behavior w:val="content"/>
        </w:behaviors>
        <w:guid w:val="{14F76503-A0AD-43FC-8866-8D9D65A110B5}"/>
      </w:docPartPr>
      <w:docPartBody>
        <w:p w:rsidR="0056248D" w:rsidRDefault="00291672">
          <w:pPr>
            <w:pStyle w:val="2E73F6108E75419F9CEDCE11DBCCCA9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6B75DE6CB664011A06D9DF14FFA6BAC"/>
        <w:category>
          <w:name w:val="Allmänt"/>
          <w:gallery w:val="placeholder"/>
        </w:category>
        <w:types>
          <w:type w:val="bbPlcHdr"/>
        </w:types>
        <w:behaviors>
          <w:behavior w:val="content"/>
        </w:behaviors>
        <w:guid w:val="{12270E86-AFB7-4646-B894-E7887D3F61C4}"/>
      </w:docPartPr>
      <w:docPartBody>
        <w:p w:rsidR="0056248D" w:rsidRDefault="00291672">
          <w:pPr>
            <w:pStyle w:val="16B75DE6CB664011A06D9DF14FFA6BAC"/>
          </w:pPr>
          <w:r w:rsidRPr="005A0A93">
            <w:rPr>
              <w:rStyle w:val="Platshllartext"/>
            </w:rPr>
            <w:t>Motivering</w:t>
          </w:r>
        </w:p>
      </w:docPartBody>
    </w:docPart>
    <w:docPart>
      <w:docPartPr>
        <w:name w:val="1EE0FE74AD584B718F1A8E651BEB67F4"/>
        <w:category>
          <w:name w:val="Allmänt"/>
          <w:gallery w:val="placeholder"/>
        </w:category>
        <w:types>
          <w:type w:val="bbPlcHdr"/>
        </w:types>
        <w:behaviors>
          <w:behavior w:val="content"/>
        </w:behaviors>
        <w:guid w:val="{1E023E77-883D-4EE2-99B4-1957594FDEA9}"/>
      </w:docPartPr>
      <w:docPartBody>
        <w:p w:rsidR="0056248D" w:rsidRDefault="00291672">
          <w:pPr>
            <w:pStyle w:val="1EE0FE74AD584B718F1A8E651BEB67F4"/>
          </w:pPr>
          <w:r w:rsidRPr="009B077E">
            <w:rPr>
              <w:rStyle w:val="Platshllartext"/>
            </w:rPr>
            <w:t>Namn på motionärer infogas/tas bort via panelen.</w:t>
          </w:r>
        </w:p>
      </w:docPartBody>
    </w:docPart>
    <w:docPart>
      <w:docPartPr>
        <w:name w:val="0E051CFE3DF54BBBBFDF7368E0625E4F"/>
        <w:category>
          <w:name w:val="Allmänt"/>
          <w:gallery w:val="placeholder"/>
        </w:category>
        <w:types>
          <w:type w:val="bbPlcHdr"/>
        </w:types>
        <w:behaviors>
          <w:behavior w:val="content"/>
        </w:behaviors>
        <w:guid w:val="{8089294F-DEBB-4D95-91CD-D4AF74BB9514}"/>
      </w:docPartPr>
      <w:docPartBody>
        <w:p w:rsidR="0056248D" w:rsidRDefault="00291672">
          <w:pPr>
            <w:pStyle w:val="0E051CFE3DF54BBBBFDF7368E0625E4F"/>
          </w:pPr>
          <w:r>
            <w:rPr>
              <w:rStyle w:val="Platshllartext"/>
            </w:rPr>
            <w:t xml:space="preserve"> </w:t>
          </w:r>
        </w:p>
      </w:docPartBody>
    </w:docPart>
    <w:docPart>
      <w:docPartPr>
        <w:name w:val="43CA2CA2999B46478C80F4208925C4ED"/>
        <w:category>
          <w:name w:val="Allmänt"/>
          <w:gallery w:val="placeholder"/>
        </w:category>
        <w:types>
          <w:type w:val="bbPlcHdr"/>
        </w:types>
        <w:behaviors>
          <w:behavior w:val="content"/>
        </w:behaviors>
        <w:guid w:val="{A8572F14-D054-46BE-BD23-22352954312E}"/>
      </w:docPartPr>
      <w:docPartBody>
        <w:p w:rsidR="0056248D" w:rsidRDefault="00291672">
          <w:pPr>
            <w:pStyle w:val="43CA2CA2999B46478C80F4208925C4E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48D"/>
    <w:rsid w:val="00291672"/>
    <w:rsid w:val="0056248D"/>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D1B59E7757463F92E0963CEC25834A">
    <w:name w:val="9AD1B59E7757463F92E0963CEC25834A"/>
  </w:style>
  <w:style w:type="paragraph" w:customStyle="1" w:styleId="2E73F6108E75419F9CEDCE11DBCCCA98">
    <w:name w:val="2E73F6108E75419F9CEDCE11DBCCCA98"/>
  </w:style>
  <w:style w:type="paragraph" w:customStyle="1" w:styleId="16B75DE6CB664011A06D9DF14FFA6BAC">
    <w:name w:val="16B75DE6CB664011A06D9DF14FFA6BAC"/>
  </w:style>
  <w:style w:type="paragraph" w:customStyle="1" w:styleId="1EE0FE74AD584B718F1A8E651BEB67F4">
    <w:name w:val="1EE0FE74AD584B718F1A8E651BEB67F4"/>
  </w:style>
  <w:style w:type="paragraph" w:customStyle="1" w:styleId="0E051CFE3DF54BBBBFDF7368E0625E4F">
    <w:name w:val="0E051CFE3DF54BBBBFDF7368E0625E4F"/>
  </w:style>
  <w:style w:type="paragraph" w:customStyle="1" w:styleId="43CA2CA2999B46478C80F4208925C4ED">
    <w:name w:val="43CA2CA2999B46478C80F4208925C4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9EDFE82C-22D3-4DF8-B6A9-3ABF94A51433}"/>
</file>

<file path=customXml/itemProps3.xml><?xml version="1.0" encoding="utf-8"?>
<ds:datastoreItem xmlns:ds="http://schemas.openxmlformats.org/officeDocument/2006/customXml" ds:itemID="{87E6507F-5EA6-498E-9826-0131CE8FD46C}"/>
</file>

<file path=customXml/itemProps4.xml><?xml version="1.0" encoding="utf-8"?>
<ds:datastoreItem xmlns:ds="http://schemas.openxmlformats.org/officeDocument/2006/customXml" ds:itemID="{2D46B23C-2799-4AFF-8A38-EFF4B715EC0C}"/>
</file>

<file path=docProps/app.xml><?xml version="1.0" encoding="utf-8"?>
<Properties xmlns="http://schemas.openxmlformats.org/officeDocument/2006/extended-properties" xmlns:vt="http://schemas.openxmlformats.org/officeDocument/2006/docPropsVTypes">
  <Template>Normal</Template>
  <TotalTime>3</TotalTime>
  <Pages>2</Pages>
  <Words>157</Words>
  <Characters>890</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