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513F3A59D314B3B9687C50F929A991A"/>
        </w:placeholder>
        <w:text/>
      </w:sdtPr>
      <w:sdtEndPr/>
      <w:sdtContent>
        <w:p w:rsidRPr="009B062B" w:rsidR="00AF30DD" w:rsidP="00017438" w:rsidRDefault="00AF30DD" w14:paraId="13EC28EB" w14:textId="77777777">
          <w:pPr>
            <w:pStyle w:val="Rubrik1"/>
            <w:spacing w:after="300"/>
          </w:pPr>
          <w:r w:rsidRPr="009B062B">
            <w:t>Förslag till riksdagsbeslut</w:t>
          </w:r>
        </w:p>
      </w:sdtContent>
    </w:sdt>
    <w:sdt>
      <w:sdtPr>
        <w:alias w:val="Yrkande 1"/>
        <w:tag w:val="87709ac5-35d4-4174-93c0-55888bf49f6c"/>
        <w:id w:val="-178964106"/>
        <w:lock w:val="sdtLocked"/>
      </w:sdtPr>
      <w:sdtEndPr/>
      <w:sdtContent>
        <w:p w:rsidR="009D39FD" w:rsidRDefault="008800A1" w14:paraId="5B3B72E8" w14:textId="77777777">
          <w:pPr>
            <w:pStyle w:val="Frslagstext"/>
          </w:pPr>
          <w:r>
            <w:t>Riksdagen ställer sig bakom det som anförs i motionen om att se över möjligheten att förändra skrivningen i skollagen som ger rektorer rätt att neka partier och politiska ungdomsförbund att besöka skolor och tillkännager detta för regeringen.</w:t>
          </w:r>
        </w:p>
      </w:sdtContent>
    </w:sdt>
    <w:sdt>
      <w:sdtPr>
        <w:alias w:val="Yrkande 2"/>
        <w:tag w:val="d7413d30-9d96-400c-90a8-dc746b4269dc"/>
        <w:id w:val="698129299"/>
        <w:lock w:val="sdtLocked"/>
      </w:sdtPr>
      <w:sdtEndPr/>
      <w:sdtContent>
        <w:p w:rsidR="009D39FD" w:rsidRDefault="008800A1" w14:paraId="64470D19" w14:textId="77777777">
          <w:pPr>
            <w:pStyle w:val="Frslagstext"/>
          </w:pPr>
          <w:r>
            <w:t>Riksdagen ställer sig bakom det som anförs i motionen om att överväga att förtydliga ungas rätt till föreningsfrihet i skollagen och tillkännager detta för regeringen.</w:t>
          </w:r>
        </w:p>
      </w:sdtContent>
    </w:sdt>
    <w:sdt>
      <w:sdtPr>
        <w:alias w:val="Yrkande 3"/>
        <w:tag w:val="e1558c7a-31c8-4e51-a0e7-0390ad470365"/>
        <w:id w:val="1510252629"/>
        <w:lock w:val="sdtLocked"/>
      </w:sdtPr>
      <w:sdtEndPr/>
      <w:sdtContent>
        <w:p w:rsidR="009D39FD" w:rsidRDefault="008800A1" w14:paraId="5C39B5DA" w14:textId="77777777">
          <w:pPr>
            <w:pStyle w:val="Frslagstext"/>
          </w:pPr>
          <w:r>
            <w:t>Riksdagen ställer sig bakom det som anförs i motionen om att Skolverket bör ta fram allmänna råd som förtydligar att elever har rätt till politisk organisering,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64C9F2631F4760BDD79CD7DC108AD6"/>
        </w:placeholder>
        <w:text/>
      </w:sdtPr>
      <w:sdtEndPr/>
      <w:sdtContent>
        <w:p w:rsidRPr="009B062B" w:rsidR="006D79C9" w:rsidP="00333E95" w:rsidRDefault="006D79C9" w14:paraId="70DFA27F" w14:textId="77777777">
          <w:pPr>
            <w:pStyle w:val="Rubrik1"/>
          </w:pPr>
          <w:r>
            <w:t>Motivering</w:t>
          </w:r>
        </w:p>
      </w:sdtContent>
    </w:sdt>
    <w:bookmarkEnd w:displacedByCustomXml="prev" w:id="3"/>
    <w:bookmarkEnd w:displacedByCustomXml="prev" w:id="4"/>
    <w:p w:rsidR="00017438" w:rsidP="003274F3" w:rsidRDefault="00F41635" w14:paraId="4DFE09FB" w14:textId="4A6942C9">
      <w:pPr>
        <w:pStyle w:val="Normalutanindragellerluft"/>
      </w:pPr>
      <w:r>
        <w:t xml:space="preserve">Hösten 2022 var det åter igen dags för val till riksdag, regioner och kommuner. 2024 är det EU-val och 2025 är det </w:t>
      </w:r>
      <w:r w:rsidR="008800A1">
        <w:t>k</w:t>
      </w:r>
      <w:r>
        <w:t>yrkoval. Och varje val, runt om i vårt land, finns det tusen</w:t>
      </w:r>
      <w:r w:rsidR="003274F3">
        <w:softHyphen/>
      </w:r>
      <w:r>
        <w:t>tals ungdomar som får chansen att rösta för första gången och som därmed har rätten till information från politiken och partier.</w:t>
      </w:r>
    </w:p>
    <w:p w:rsidR="00017438" w:rsidP="003274F3" w:rsidRDefault="00F41635" w14:paraId="79131043" w14:textId="77777777">
      <w:r>
        <w:t>Rektorer har idag rätt att neka politiska ungdomsförbund och partier att debattera, hålla bokbord och bilda föreningar på skolor. Det är en rätt rektorerna utnyttjar allt oftare. En rätt som därmed lett till att ungas demokratiska organisering motarbetas i och med att fler och fler skolor väljer att säga nej till partipolitiska ungdomsförbund och debatter.</w:t>
      </w:r>
    </w:p>
    <w:p w:rsidR="00017438" w:rsidP="003274F3" w:rsidRDefault="00F41635" w14:paraId="727E8453" w14:textId="77777777">
      <w:r>
        <w:t>Det kan i och för sig tyckas ligga i linje med att elevers tid i skolan skall användas till traditionell, oberoende kunskapsinhämtning. Men de demokratiskt valda partierna och deras ungdomsförbund är en del av det demokratiska systemet och därmed en rimlig del av kunskapsinhämtning som rör samhällskunskap och just demokrati.</w:t>
      </w:r>
    </w:p>
    <w:p w:rsidR="00017438" w:rsidP="003274F3" w:rsidRDefault="00F41635" w14:paraId="009FA162" w14:textId="1829676B">
      <w:r>
        <w:t xml:space="preserve">Vi ser att antalet aktiva inom politiken minskar. Det är inte vad varken politiken eller demokratin behöver. De ungdomar/elever som redan är engagerade och intresserade av politik söker sig säkert till de politiska ungdomsförbunden för egen </w:t>
      </w:r>
      <w:r>
        <w:lastRenderedPageBreak/>
        <w:t>maskin</w:t>
      </w:r>
      <w:r w:rsidR="008800A1">
        <w:t>. D</w:t>
      </w:r>
      <w:r>
        <w:t>äremot skulle man säkert fånga fler ungdomars intresse om man fick tillträde till skolorna. Det är en del i att säkra tillväxten av aktiva i politiken, vilket i sin tur gynnar demokratin.</w:t>
      </w:r>
    </w:p>
    <w:p w:rsidR="00017438" w:rsidP="003274F3" w:rsidRDefault="00F41635" w14:paraId="78800C9C" w14:textId="61DAFD34">
      <w:r>
        <w:t>Riksdagen bjuder vartannat år in allmänheten till ett öppet hus där alla riksdags</w:t>
      </w:r>
      <w:r w:rsidR="003274F3">
        <w:softHyphen/>
      </w:r>
      <w:r>
        <w:t>partier finns representerade för att samtala med medborgare och svara på frågor. Liknande modell skulle med fördel kunna användas på skolor för att öka elevers insyn i vad olika partier står för.</w:t>
      </w:r>
    </w:p>
    <w:p w:rsidR="00017438" w:rsidP="003274F3" w:rsidRDefault="00F41635" w14:paraId="78A16CDB" w14:textId="77777777">
      <w:r>
        <w:t>Det är viktigt att ge skolelever en ökad insyn i vad politiska partier står för och det kan man göra genom att i större mån tillåta besök av partier och ungdomsförbund på skolor. Det kräver att man förändrar skrivningen i skollagen som ger rektorer rätt att neka besök av bland annat partier och ungdomsförbund.</w:t>
      </w:r>
    </w:p>
    <w:p w:rsidR="00F41635" w:rsidP="003274F3" w:rsidRDefault="00F41635" w14:paraId="4F2BFF22" w14:textId="2B482316">
      <w:r>
        <w:t>Utöver detta behöver man också förtydliga ungas rätt till föreningsfrihet i skollagen, just för att säkra en forts</w:t>
      </w:r>
      <w:r w:rsidR="008800A1">
        <w:t>a</w:t>
      </w:r>
      <w:r>
        <w:t xml:space="preserve">tt stark demokrati samt ge </w:t>
      </w:r>
      <w:r w:rsidR="008800A1">
        <w:t xml:space="preserve">Skolverket </w:t>
      </w:r>
      <w:r>
        <w:t>i uppdrag att ta fram allmänna råd som förtydligar att elever har rätt till politisk organisering.</w:t>
      </w:r>
    </w:p>
    <w:sdt>
      <w:sdtPr>
        <w:rPr>
          <w:i/>
          <w:noProof/>
        </w:rPr>
        <w:alias w:val="CC_Underskrifter"/>
        <w:tag w:val="CC_Underskrifter"/>
        <w:id w:val="583496634"/>
        <w:lock w:val="sdtContentLocked"/>
        <w:placeholder>
          <w:docPart w:val="23F568D5BA2147A7995FA313D80EC571"/>
        </w:placeholder>
      </w:sdtPr>
      <w:sdtEndPr>
        <w:rPr>
          <w:i w:val="0"/>
          <w:noProof w:val="0"/>
        </w:rPr>
      </w:sdtEndPr>
      <w:sdtContent>
        <w:p w:rsidR="00017438" w:rsidP="00017438" w:rsidRDefault="00017438" w14:paraId="2EDDAE44" w14:textId="77777777"/>
        <w:p w:rsidRPr="008E0FE2" w:rsidR="004801AC" w:rsidP="00017438" w:rsidRDefault="003274F3" w14:paraId="1730B016" w14:textId="5BA0A002"/>
      </w:sdtContent>
    </w:sdt>
    <w:tbl>
      <w:tblPr>
        <w:tblW w:w="5000" w:type="pct"/>
        <w:tblLook w:val="04A0" w:firstRow="1" w:lastRow="0" w:firstColumn="1" w:lastColumn="0" w:noHBand="0" w:noVBand="1"/>
        <w:tblCaption w:val="underskrifter"/>
      </w:tblPr>
      <w:tblGrid>
        <w:gridCol w:w="4252"/>
        <w:gridCol w:w="4252"/>
      </w:tblGrid>
      <w:tr w:rsidR="009D39FD" w14:paraId="30EBE7EE" w14:textId="77777777">
        <w:trPr>
          <w:cantSplit/>
        </w:trPr>
        <w:tc>
          <w:tcPr>
            <w:tcW w:w="50" w:type="pct"/>
            <w:vAlign w:val="bottom"/>
          </w:tcPr>
          <w:p w:rsidR="009D39FD" w:rsidRDefault="008800A1" w14:paraId="17F58746" w14:textId="77777777">
            <w:pPr>
              <w:pStyle w:val="Underskrifter"/>
            </w:pPr>
            <w:r>
              <w:t>Anna Wallentheim (S)</w:t>
            </w:r>
          </w:p>
        </w:tc>
        <w:tc>
          <w:tcPr>
            <w:tcW w:w="50" w:type="pct"/>
            <w:vAlign w:val="bottom"/>
          </w:tcPr>
          <w:p w:rsidR="009D39FD" w:rsidRDefault="009D39FD" w14:paraId="41533A2F" w14:textId="77777777">
            <w:pPr>
              <w:pStyle w:val="Underskrifter"/>
            </w:pPr>
          </w:p>
        </w:tc>
      </w:tr>
    </w:tbl>
    <w:p w:rsidR="00C37170" w:rsidRDefault="00C37170" w14:paraId="24892222" w14:textId="77777777"/>
    <w:sectPr w:rsidR="00C3717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8F20" w14:textId="77777777" w:rsidR="00F41635" w:rsidRDefault="00F41635" w:rsidP="000C1CAD">
      <w:pPr>
        <w:spacing w:line="240" w:lineRule="auto"/>
      </w:pPr>
      <w:r>
        <w:separator/>
      </w:r>
    </w:p>
  </w:endnote>
  <w:endnote w:type="continuationSeparator" w:id="0">
    <w:p w14:paraId="1D00AD05" w14:textId="77777777" w:rsidR="00F41635" w:rsidRDefault="00F416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19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9F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79B1" w14:textId="44B6C453" w:rsidR="00262EA3" w:rsidRPr="00017438" w:rsidRDefault="00262EA3" w:rsidP="000174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21DBC" w14:textId="77777777" w:rsidR="00F41635" w:rsidRDefault="00F41635" w:rsidP="000C1CAD">
      <w:pPr>
        <w:spacing w:line="240" w:lineRule="auto"/>
      </w:pPr>
      <w:r>
        <w:separator/>
      </w:r>
    </w:p>
  </w:footnote>
  <w:footnote w:type="continuationSeparator" w:id="0">
    <w:p w14:paraId="03224F16" w14:textId="77777777" w:rsidR="00F41635" w:rsidRDefault="00F416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B3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B1254C" wp14:editId="4FF0A1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AD98F8" w14:textId="5F815873" w:rsidR="00262EA3" w:rsidRDefault="003274F3" w:rsidP="008103B5">
                          <w:pPr>
                            <w:jc w:val="right"/>
                          </w:pPr>
                          <w:sdt>
                            <w:sdtPr>
                              <w:alias w:val="CC_Noformat_Partikod"/>
                              <w:tag w:val="CC_Noformat_Partikod"/>
                              <w:id w:val="-53464382"/>
                              <w:text/>
                            </w:sdtPr>
                            <w:sdtEndPr/>
                            <w:sdtContent>
                              <w:r w:rsidR="00F41635">
                                <w:t>S</w:t>
                              </w:r>
                            </w:sdtContent>
                          </w:sdt>
                          <w:sdt>
                            <w:sdtPr>
                              <w:alias w:val="CC_Noformat_Partinummer"/>
                              <w:tag w:val="CC_Noformat_Partinummer"/>
                              <w:id w:val="-1709555926"/>
                              <w:text/>
                            </w:sdtPr>
                            <w:sdtEndPr/>
                            <w:sdtContent>
                              <w:r w:rsidR="00F41635">
                                <w:t>1380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B125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AD98F8" w14:textId="5F815873" w:rsidR="00262EA3" w:rsidRDefault="003274F3" w:rsidP="008103B5">
                    <w:pPr>
                      <w:jc w:val="right"/>
                    </w:pPr>
                    <w:sdt>
                      <w:sdtPr>
                        <w:alias w:val="CC_Noformat_Partikod"/>
                        <w:tag w:val="CC_Noformat_Partikod"/>
                        <w:id w:val="-53464382"/>
                        <w:text/>
                      </w:sdtPr>
                      <w:sdtEndPr/>
                      <w:sdtContent>
                        <w:r w:rsidR="00F41635">
                          <w:t>S</w:t>
                        </w:r>
                      </w:sdtContent>
                    </w:sdt>
                    <w:sdt>
                      <w:sdtPr>
                        <w:alias w:val="CC_Noformat_Partinummer"/>
                        <w:tag w:val="CC_Noformat_Partinummer"/>
                        <w:id w:val="-1709555926"/>
                        <w:text/>
                      </w:sdtPr>
                      <w:sdtEndPr/>
                      <w:sdtContent>
                        <w:r w:rsidR="00F41635">
                          <w:t>1380</w:t>
                        </w:r>
                      </w:sdtContent>
                    </w:sdt>
                  </w:p>
                </w:txbxContent>
              </v:textbox>
              <w10:wrap anchorx="page"/>
            </v:shape>
          </w:pict>
        </mc:Fallback>
      </mc:AlternateContent>
    </w:r>
  </w:p>
  <w:p w14:paraId="1B0859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ED4F" w14:textId="77777777" w:rsidR="00262EA3" w:rsidRDefault="00262EA3" w:rsidP="008563AC">
    <w:pPr>
      <w:jc w:val="right"/>
    </w:pPr>
  </w:p>
  <w:p w14:paraId="5A84F0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ECB3" w14:textId="77777777" w:rsidR="00262EA3" w:rsidRDefault="003274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72D9B1" wp14:editId="1A1646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F75F20" w14:textId="103486E0" w:rsidR="00262EA3" w:rsidRDefault="003274F3" w:rsidP="00A314CF">
    <w:pPr>
      <w:pStyle w:val="FSHNormal"/>
      <w:spacing w:before="40"/>
    </w:pPr>
    <w:sdt>
      <w:sdtPr>
        <w:alias w:val="CC_Noformat_Motionstyp"/>
        <w:tag w:val="CC_Noformat_Motionstyp"/>
        <w:id w:val="1162973129"/>
        <w:lock w:val="sdtContentLocked"/>
        <w15:appearance w15:val="hidden"/>
        <w:text/>
      </w:sdtPr>
      <w:sdtEndPr/>
      <w:sdtContent>
        <w:r w:rsidR="00017438">
          <w:t>Enskild motion</w:t>
        </w:r>
      </w:sdtContent>
    </w:sdt>
    <w:r w:rsidR="00821B36">
      <w:t xml:space="preserve"> </w:t>
    </w:r>
    <w:sdt>
      <w:sdtPr>
        <w:alias w:val="CC_Noformat_Partikod"/>
        <w:tag w:val="CC_Noformat_Partikod"/>
        <w:id w:val="1471015553"/>
        <w:text/>
      </w:sdtPr>
      <w:sdtEndPr/>
      <w:sdtContent>
        <w:r w:rsidR="00F41635">
          <w:t>S</w:t>
        </w:r>
      </w:sdtContent>
    </w:sdt>
    <w:sdt>
      <w:sdtPr>
        <w:alias w:val="CC_Noformat_Partinummer"/>
        <w:tag w:val="CC_Noformat_Partinummer"/>
        <w:id w:val="-2014525982"/>
        <w:text/>
      </w:sdtPr>
      <w:sdtEndPr/>
      <w:sdtContent>
        <w:r w:rsidR="00F41635">
          <w:t>1380</w:t>
        </w:r>
      </w:sdtContent>
    </w:sdt>
  </w:p>
  <w:p w14:paraId="27092F22" w14:textId="77777777" w:rsidR="00262EA3" w:rsidRPr="008227B3" w:rsidRDefault="003274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620365" w14:textId="476833D3" w:rsidR="00262EA3" w:rsidRPr="008227B3" w:rsidRDefault="003274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743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7438">
          <w:t>:378</w:t>
        </w:r>
      </w:sdtContent>
    </w:sdt>
  </w:p>
  <w:p w14:paraId="1928FD94" w14:textId="219EE41D" w:rsidR="00262EA3" w:rsidRDefault="003274F3" w:rsidP="00E03A3D">
    <w:pPr>
      <w:pStyle w:val="Motionr"/>
    </w:pPr>
    <w:sdt>
      <w:sdtPr>
        <w:alias w:val="CC_Noformat_Avtext"/>
        <w:tag w:val="CC_Noformat_Avtext"/>
        <w:id w:val="-2020768203"/>
        <w:lock w:val="sdtContentLocked"/>
        <w15:appearance w15:val="hidden"/>
        <w:text/>
      </w:sdtPr>
      <w:sdtEndPr/>
      <w:sdtContent>
        <w:r w:rsidR="00017438">
          <w:t>av Anna Wallentheim (S)</w:t>
        </w:r>
      </w:sdtContent>
    </w:sdt>
  </w:p>
  <w:sdt>
    <w:sdtPr>
      <w:alias w:val="CC_Noformat_Rubtext"/>
      <w:tag w:val="CC_Noformat_Rubtext"/>
      <w:id w:val="-218060500"/>
      <w:lock w:val="sdtLocked"/>
      <w:text/>
    </w:sdtPr>
    <w:sdtEndPr/>
    <w:sdtContent>
      <w:p w14:paraId="5494DFF8" w14:textId="335DCB46" w:rsidR="00262EA3" w:rsidRDefault="00F41635" w:rsidP="00283E0F">
        <w:pPr>
          <w:pStyle w:val="FSHRub2"/>
        </w:pPr>
        <w:r>
          <w:t>Politiska partier i skolan</w:t>
        </w:r>
      </w:p>
    </w:sdtContent>
  </w:sdt>
  <w:sdt>
    <w:sdtPr>
      <w:alias w:val="CC_Boilerplate_3"/>
      <w:tag w:val="CC_Boilerplate_3"/>
      <w:id w:val="1606463544"/>
      <w:lock w:val="sdtContentLocked"/>
      <w15:appearance w15:val="hidden"/>
      <w:text w:multiLine="1"/>
    </w:sdtPr>
    <w:sdtEndPr/>
    <w:sdtContent>
      <w:p w14:paraId="6E6118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0E1449"/>
    <w:multiLevelType w:val="hybridMultilevel"/>
    <w:tmpl w:val="ADB0A4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416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438"/>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F3"/>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0A1"/>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C1D"/>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9F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170"/>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63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7BCB10"/>
  <w15:chartTrackingRefBased/>
  <w15:docId w15:val="{BBB00548-E161-48F4-BC58-2374A783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4163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52905">
      <w:bodyDiv w:val="1"/>
      <w:marLeft w:val="0"/>
      <w:marRight w:val="0"/>
      <w:marTop w:val="0"/>
      <w:marBottom w:val="0"/>
      <w:divBdr>
        <w:top w:val="none" w:sz="0" w:space="0" w:color="auto"/>
        <w:left w:val="none" w:sz="0" w:space="0" w:color="auto"/>
        <w:bottom w:val="none" w:sz="0" w:space="0" w:color="auto"/>
        <w:right w:val="none" w:sz="0" w:space="0" w:color="auto"/>
      </w:divBdr>
      <w:divsChild>
        <w:div w:id="1837067392">
          <w:marLeft w:val="0"/>
          <w:marRight w:val="0"/>
          <w:marTop w:val="0"/>
          <w:marBottom w:val="300"/>
          <w:divBdr>
            <w:top w:val="single" w:sz="6" w:space="0" w:color="DDDDDD"/>
            <w:left w:val="single" w:sz="6" w:space="0" w:color="DDDDDD"/>
            <w:bottom w:val="single" w:sz="6" w:space="0" w:color="DDDDDD"/>
            <w:right w:val="single" w:sz="6" w:space="0" w:color="DDDDDD"/>
          </w:divBdr>
          <w:divsChild>
            <w:div w:id="1359545524">
              <w:marLeft w:val="0"/>
              <w:marRight w:val="0"/>
              <w:marTop w:val="0"/>
              <w:marBottom w:val="0"/>
              <w:divBdr>
                <w:top w:val="none" w:sz="0" w:space="0" w:color="auto"/>
                <w:left w:val="none" w:sz="0" w:space="0" w:color="auto"/>
                <w:bottom w:val="none" w:sz="0" w:space="0" w:color="auto"/>
                <w:right w:val="none" w:sz="0" w:space="0" w:color="auto"/>
              </w:divBdr>
              <w:divsChild>
                <w:div w:id="1566378055">
                  <w:marLeft w:val="0"/>
                  <w:marRight w:val="0"/>
                  <w:marTop w:val="0"/>
                  <w:marBottom w:val="225"/>
                  <w:divBdr>
                    <w:top w:val="none" w:sz="0" w:space="0" w:color="auto"/>
                    <w:left w:val="none" w:sz="0" w:space="0" w:color="auto"/>
                    <w:bottom w:val="none" w:sz="0" w:space="0" w:color="auto"/>
                    <w:right w:val="none" w:sz="0" w:space="0" w:color="auto"/>
                  </w:divBdr>
                </w:div>
                <w:div w:id="679160757">
                  <w:marLeft w:val="0"/>
                  <w:marRight w:val="0"/>
                  <w:marTop w:val="0"/>
                  <w:marBottom w:val="225"/>
                  <w:divBdr>
                    <w:top w:val="none" w:sz="0" w:space="0" w:color="auto"/>
                    <w:left w:val="none" w:sz="0" w:space="0" w:color="auto"/>
                    <w:bottom w:val="none" w:sz="0" w:space="0" w:color="auto"/>
                    <w:right w:val="none" w:sz="0" w:space="0" w:color="auto"/>
                  </w:divBdr>
                </w:div>
                <w:div w:id="1508129573">
                  <w:marLeft w:val="0"/>
                  <w:marRight w:val="0"/>
                  <w:marTop w:val="0"/>
                  <w:marBottom w:val="225"/>
                  <w:divBdr>
                    <w:top w:val="none" w:sz="0" w:space="0" w:color="auto"/>
                    <w:left w:val="none" w:sz="0" w:space="0" w:color="auto"/>
                    <w:bottom w:val="none" w:sz="0" w:space="0" w:color="auto"/>
                    <w:right w:val="none" w:sz="0" w:space="0" w:color="auto"/>
                  </w:divBdr>
                </w:div>
                <w:div w:id="1606606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3F3A59D314B3B9687C50F929A991A"/>
        <w:category>
          <w:name w:val="Allmänt"/>
          <w:gallery w:val="placeholder"/>
        </w:category>
        <w:types>
          <w:type w:val="bbPlcHdr"/>
        </w:types>
        <w:behaviors>
          <w:behavior w:val="content"/>
        </w:behaviors>
        <w:guid w:val="{3E248EFF-7DD4-46CC-892B-C019D0B1BA07}"/>
      </w:docPartPr>
      <w:docPartBody>
        <w:p w:rsidR="00BD6548" w:rsidRDefault="00BD6548">
          <w:pPr>
            <w:pStyle w:val="4513F3A59D314B3B9687C50F929A991A"/>
          </w:pPr>
          <w:r w:rsidRPr="005A0A93">
            <w:rPr>
              <w:rStyle w:val="Platshllartext"/>
            </w:rPr>
            <w:t>Förslag till riksdagsbeslut</w:t>
          </w:r>
        </w:p>
      </w:docPartBody>
    </w:docPart>
    <w:docPart>
      <w:docPartPr>
        <w:name w:val="4F64C9F2631F4760BDD79CD7DC108AD6"/>
        <w:category>
          <w:name w:val="Allmänt"/>
          <w:gallery w:val="placeholder"/>
        </w:category>
        <w:types>
          <w:type w:val="bbPlcHdr"/>
        </w:types>
        <w:behaviors>
          <w:behavior w:val="content"/>
        </w:behaviors>
        <w:guid w:val="{D4579A9B-E2C9-4871-A59E-A2F8DD71A5B7}"/>
      </w:docPartPr>
      <w:docPartBody>
        <w:p w:rsidR="00BD6548" w:rsidRDefault="00BD6548">
          <w:pPr>
            <w:pStyle w:val="4F64C9F2631F4760BDD79CD7DC108AD6"/>
          </w:pPr>
          <w:r w:rsidRPr="005A0A93">
            <w:rPr>
              <w:rStyle w:val="Platshllartext"/>
            </w:rPr>
            <w:t>Motivering</w:t>
          </w:r>
        </w:p>
      </w:docPartBody>
    </w:docPart>
    <w:docPart>
      <w:docPartPr>
        <w:name w:val="23F568D5BA2147A7995FA313D80EC571"/>
        <w:category>
          <w:name w:val="Allmänt"/>
          <w:gallery w:val="placeholder"/>
        </w:category>
        <w:types>
          <w:type w:val="bbPlcHdr"/>
        </w:types>
        <w:behaviors>
          <w:behavior w:val="content"/>
        </w:behaviors>
        <w:guid w:val="{99C6976A-F319-4D6A-A062-D93F67D18344}"/>
      </w:docPartPr>
      <w:docPartBody>
        <w:p w:rsidR="00BE4B3E" w:rsidRDefault="00BE4B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48"/>
    <w:rsid w:val="00BD6548"/>
    <w:rsid w:val="00BE4B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13F3A59D314B3B9687C50F929A991A">
    <w:name w:val="4513F3A59D314B3B9687C50F929A991A"/>
  </w:style>
  <w:style w:type="paragraph" w:customStyle="1" w:styleId="4F64C9F2631F4760BDD79CD7DC108AD6">
    <w:name w:val="4F64C9F2631F4760BDD79CD7DC108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1E4173-17FD-4B80-92F3-9C7AE851C32E}"/>
</file>

<file path=customXml/itemProps2.xml><?xml version="1.0" encoding="utf-8"?>
<ds:datastoreItem xmlns:ds="http://schemas.openxmlformats.org/officeDocument/2006/customXml" ds:itemID="{360068D9-0B86-4C19-B597-31E05398094E}"/>
</file>

<file path=customXml/itemProps3.xml><?xml version="1.0" encoding="utf-8"?>
<ds:datastoreItem xmlns:ds="http://schemas.openxmlformats.org/officeDocument/2006/customXml" ds:itemID="{11FE0CF6-682D-4BFD-97A4-44B3DAE8ABFE}"/>
</file>

<file path=docProps/app.xml><?xml version="1.0" encoding="utf-8"?>
<Properties xmlns="http://schemas.openxmlformats.org/officeDocument/2006/extended-properties" xmlns:vt="http://schemas.openxmlformats.org/officeDocument/2006/docPropsVTypes">
  <Template>Normal</Template>
  <TotalTime>13</TotalTime>
  <Pages>2</Pages>
  <Words>470</Words>
  <Characters>2500</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