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74537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677AC9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E656D6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677AC9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677AC9">
              <w:rPr>
                <w:lang w:eastAsia="en-US"/>
              </w:rPr>
              <w:t>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D98FFFC" w:rsidR="00626DFC" w:rsidRPr="005F6757" w:rsidRDefault="00677AC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594635">
              <w:rPr>
                <w:color w:val="000000" w:themeColor="text1"/>
                <w:lang w:eastAsia="en-US"/>
              </w:rPr>
              <w:t>15.00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24BC69C2" w14:textId="50829C93" w:rsidR="00677AC9" w:rsidRDefault="00677AC9" w:rsidP="00677AC9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stats- och regeringschefer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m.fl.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Statsrådsberedningen, informerade och samrådde inför informellt möte mellan EU:s stats- och regeringschefer den 6 oktober 2023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36E7">
              <w:rPr>
                <w:b/>
              </w:rPr>
              <w:t xml:space="preserve">Information och samråd inför informellt möte mellan </w:t>
            </w:r>
            <w:r>
              <w:rPr>
                <w:b/>
              </w:rPr>
              <w:t xml:space="preserve">EU:s </w:t>
            </w:r>
            <w:r w:rsidRPr="00D036E7">
              <w:rPr>
                <w:b/>
              </w:rPr>
              <w:t xml:space="preserve">stats- och regeringschefer den </w:t>
            </w:r>
            <w:r>
              <w:rPr>
                <w:b/>
              </w:rPr>
              <w:t>6 oktober</w:t>
            </w:r>
            <w:r w:rsidRPr="00D036E7">
              <w:rPr>
                <w:b/>
              </w:rPr>
              <w:t xml:space="preserve"> 202</w:t>
            </w:r>
            <w:r w:rsidR="005E0B41">
              <w:rPr>
                <w:b/>
              </w:rPr>
              <w:t>3</w:t>
            </w:r>
            <w:r w:rsidRPr="00D036E7">
              <w:rPr>
                <w:b/>
              </w:rPr>
              <w:t>.</w:t>
            </w:r>
          </w:p>
          <w:p w14:paraId="20C3B814" w14:textId="77CEF1F9" w:rsidR="00677D71" w:rsidRPr="008E25AD" w:rsidRDefault="00677AC9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7F4494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09CF762A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77AC9">
        <w:rPr>
          <w:b/>
          <w:snapToGrid w:val="0"/>
          <w:lang w:eastAsia="en-US"/>
        </w:rPr>
        <w:t>Tina Hökebro Bergh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026CF3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6 oktober 2023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4DFBFB2C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77AC9">
        <w:rPr>
          <w:b/>
          <w:snapToGrid w:val="0"/>
          <w:lang w:eastAsia="en-US"/>
        </w:rPr>
        <w:t>Matilda Ernkrans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51D9D" w:rsidRPr="00DE5153" w14:paraId="4CDA0B7D" w14:textId="77777777" w:rsidTr="003E435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9181E86" w14:textId="77777777" w:rsidR="00F51D9D" w:rsidRPr="00DE5153" w:rsidRDefault="00F51D9D" w:rsidP="003E4356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57D02D" w14:textId="6AA20310" w:rsidR="00F51D9D" w:rsidRPr="00DE5153" w:rsidRDefault="00F51D9D" w:rsidP="003E4356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F37C6">
              <w:rPr>
                <w:b/>
                <w:color w:val="000000"/>
                <w:lang w:val="en-GB" w:eastAsia="en-US"/>
              </w:rPr>
              <w:t>3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51D9D" w:rsidRPr="00DE5153" w14:paraId="24B98A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3F79CA4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411E70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3986E1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F8378F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78504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AC79C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C893CB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DABE0C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E0A18D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CF12D2B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5EC9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9437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95A8F1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7F10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352FE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3DD0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307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D9E1F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6E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9AD0C" w14:textId="77BC9636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8A2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046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6F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E4D4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760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BD7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156E3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BF480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B1952" w14:textId="18DB88C9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4463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795DC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D13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2E74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D01D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8B650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51D9D" w:rsidRPr="00DE5153" w14:paraId="22412A4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5D71D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596D5" w14:textId="391B418A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82C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53F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2AC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7D5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A5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B859D5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00870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836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4C2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35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98D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CC0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BA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581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C06A3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F183D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BD7A1" w14:textId="65AE1FA6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ED0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08EC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C6A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B92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E7C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4C8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2193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7DA8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6F39" w14:textId="64011F4F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FBE4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FBE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3FF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63A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13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A11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30673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2125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6604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796D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D8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D4B2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75D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00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63D3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81305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81CCB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6E1A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4A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8B4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478F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233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24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A05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7869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8296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EE85" w14:textId="1A1B0B25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F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FC2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09B3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5D6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2E20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390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A846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4C91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3F09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C9C2" w14:textId="77777777" w:rsidR="00F51D9D" w:rsidRPr="00070C4A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04A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20BB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8A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0E7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1F60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ED443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B3110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03E36" w14:textId="1A873E12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783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353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5DBA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1AE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51E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156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00166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5ED6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DA273" w14:textId="5164F1C9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DE9C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1C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127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E9D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BE21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C2F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39C4E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6887C5" w14:textId="77777777" w:rsidR="00F51D9D" w:rsidRPr="00166DC1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D714C" w14:textId="289C7D2B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A7720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5D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CE5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CCC2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BBC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CBA0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3D9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63C68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31C3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D7AF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1BA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E1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AF1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3AE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6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A96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5632A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84A3E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16A62" w14:textId="22FBB173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D6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CBB6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EB11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D9D0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EA46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1BD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48E6D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E2627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9712" w14:textId="2CD3531C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629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CE3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4DC0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FB8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2E4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2B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EEF7D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FCC5C4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FD2D5D" w14:textId="422813D7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C2489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68846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AB52C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94935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E41B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0BB37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105134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C15CDA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1400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FFD6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8A3D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7325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32CB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D64A2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E7C1D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2108D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C0618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6B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D0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5659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77AF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548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7E5F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D9C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3772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BED9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CA2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813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3FC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6CA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726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A5E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F52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CAA207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A0B1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7F5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E29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01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65E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61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0AA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A12A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57DBA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ACCEA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7B1E" w14:textId="168E0190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178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340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703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725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2DD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10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8BC664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0A9A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81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BDC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E3AB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FCE7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127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5BCE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CF4E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6CB90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ADD27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23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B102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1A4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90B6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6B8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15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4FF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F6DCCF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7EA27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D6E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E2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B3A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7BA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8CC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9E7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EB7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71F6F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DD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B44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07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08C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0F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D0E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F15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0C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A1F398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0D858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8D2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24F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FEB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26F2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FC9E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1B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FE1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100FA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EE190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3E60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9B3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86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EF9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2DF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35C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F87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95C4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50B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28F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E3E9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9B1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ADC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7EC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E60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05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99D8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E2B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AD64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455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7C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B95C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4D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83E5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2DF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2BB48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178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FE8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85D8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235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A0E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0DF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8CF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341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ABD9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B89AC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471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4C6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8F0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5B8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2F8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AC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B5D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3398F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CF19E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DF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71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11EB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CAD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5FD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7F3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653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C13376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0DE6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F91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D17D" w14:textId="77777777" w:rsidR="00F51D9D" w:rsidRPr="002C630D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56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24DC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926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1617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44A4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11900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2271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182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F1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576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288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BBE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E66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D30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FB30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CF7BD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C76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0A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477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D01C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8C0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C71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DED0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E206C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1CF7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C31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C4D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1DC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DCD6F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DE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7E5E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3C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7CBA3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A670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FE2A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793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D6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DBA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E2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08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066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EF587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096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4F8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7BB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E5C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EE5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2F3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050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A7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BE8BCB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1B6A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914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D0D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2B92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EF2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353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1192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EFE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61ED13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BBB5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38A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00A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253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BC7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5EF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66D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8584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10A89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F54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FEF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BAE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1BE6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6B4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523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D0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CFE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DB295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5280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44FA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8ED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C22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D3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753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B57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908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3C85F9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0F5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CEF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79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A00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4447F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41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6D1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A39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E10A4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87F2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387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FEAB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9E7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C8A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0292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79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262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08925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711A1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3197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478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89AF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998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8631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ED5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14B0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6420C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276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ADD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0D5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7C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8AB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AF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A2A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8251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DDE9E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4A2CF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BBD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15B0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F3E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02AF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CAF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1D7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DEA2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978F7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36B8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28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4164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A07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07E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BB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959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C558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01DAC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D070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A5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BD9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0DCA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D54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9DFD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E28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F6B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F4EE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7D60B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42C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338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5BB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184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245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F75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A0F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AF2A9B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5329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3F7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1D6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571A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067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9AD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ABF8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2C2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65326E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65563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8CD6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B67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3BD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7777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3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2C1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72CE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F93C3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0895E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CAAD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032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AB1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370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3CF1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B7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8B1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68E1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6CBE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8A41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1F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49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A07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A15D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F6E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EA4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B81E7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A7F2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D00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D432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37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EC9C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CD0E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2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A2B9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C2E185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74D15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77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2779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2E3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09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870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A39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B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E61FD7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67C0D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DDF5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E8B6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8185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79A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AA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D24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84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55CA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6AB6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811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418F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71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6CC9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F15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FD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DF5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CA98E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4EE4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19A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E0C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609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682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89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318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590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951F5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974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22C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766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E7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B959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01C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97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27A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3B032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E0C33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268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C39A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C740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87B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204D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AC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99D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B80D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F5BC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F7E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B0E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990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BA0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6A4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2F7E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82C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79014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CF000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DD1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9F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7F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321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654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6DB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C3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99A0E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7A94F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08D9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3FC1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923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708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EA56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C9A1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042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DB759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8A23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6D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AA17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E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437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2F6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96AD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3EEA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1FF67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FE51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4100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95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18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260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4BC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A19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187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568C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3E919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25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06E3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03E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D3D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C3CF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AA39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DBD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0528E4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0569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5A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9784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1B8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A93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6C0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472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F03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2442C3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9417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2305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6B62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E9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941A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769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41C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042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5CF5F4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6181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335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78A7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F7F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04E1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AB4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FA2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DCE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86E1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662F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028A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5C4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763E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C45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40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01C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D21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45CF8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3CCE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9CB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716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0AF9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597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19E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98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CB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5564D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82F69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AB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F97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0459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7E6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0E2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20A9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D5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7EF457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AB30C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3A1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E35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AA1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55B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DD08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9C3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3F8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7DF72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1137" w14:textId="58509BEC" w:rsidR="00F51D9D" w:rsidRPr="00C1609B" w:rsidRDefault="00594635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="00F51D9D"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65827" w14:textId="60DEBEB6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9C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7376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E1E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859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3088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AB5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833B8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F58A1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DA9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B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B57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528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0ED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B6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A9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0498E6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41944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32F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8FAA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CDB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67F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4D54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01B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DBBC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C2B7B7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E88F03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32328" w14:textId="5C473E4E" w:rsidR="00F51D9D" w:rsidRPr="00DE5153" w:rsidRDefault="00A7720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90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9E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D6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134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090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6B2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9A961F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C16BE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1255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EB1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E0E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721B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74B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451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23D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028850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212F48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A71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C1B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6CD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9BAB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D3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A4C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3469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7EE8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2F890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828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6C7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B8E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3A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54AC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C67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6F8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A37E0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BBA5E4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001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00F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9EDA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FFFE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93D0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FB0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D1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44C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7C3B7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1B2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483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1D6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C85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BD6F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1BD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4C0C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C6E47C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E25CDB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2B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125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6FE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0A20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5464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5FA2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1E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279CC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C576D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CBA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9ED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63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F8DD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37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19B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DBE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A7CE0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896A2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03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05FB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9D4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1EC8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AF08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02F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DFB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4C16B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CDF66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D05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BFD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AA2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43D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21BA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B892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223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B14B09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13B3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9791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EFA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0BFD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C787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538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79B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4D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190A9E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839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5B2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D32A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CB13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6890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4B94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8E7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60F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A3E9A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DF6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FBB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112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8F7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90D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3BF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D0B2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83A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28DF3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81CB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58E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114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6A05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527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6F8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569A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25DE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AFF02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078C8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118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276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8E0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186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8B21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4E17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971C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C6120A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D26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02C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C2D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0B80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825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551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A09E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C5C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A58421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D9E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13C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24B3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CF34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79E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D7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251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489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9A286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EB656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E41D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AC2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CA4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E08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99F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B3C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EC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7A3B2A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0C18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8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9ED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BEC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B66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D469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8B2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9CF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CF8781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08B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7E67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147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B36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0792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18F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BEA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C69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8D7AB5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3B1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5A9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158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788A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F8A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64D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BE9E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C2D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7C352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D4F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0682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2C2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D6C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60E0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AB1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5FB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A8D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CC3E50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3BA934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0D8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62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17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F323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6F7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C9E4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909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D0B423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68C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5D5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8F8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121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216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0C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CE3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4700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42181D9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736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713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FC5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FDB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B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515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4E50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316A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404709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331FE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1E7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6A0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F5B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4F2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1FF1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47F4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CA4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2A222A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614148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1F81" w14:textId="342E2FA5" w:rsidR="00F51D9D" w:rsidRPr="00AF78AD" w:rsidRDefault="00A7720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F621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3F2F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ADF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E9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91E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0C2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B556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17D701" w14:textId="77777777" w:rsidR="00F51D9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00AA4" w14:textId="6AE6A9B3" w:rsidR="00F51D9D" w:rsidRPr="00AF78AD" w:rsidRDefault="00A7720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282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1E2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06A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8ED7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BE20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AE59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E27E0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61EF6" w14:textId="77777777" w:rsidR="00F51D9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A4E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9DE9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B73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FA8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9A0F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1566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C26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316F57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439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24C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9B7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B4FA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F74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618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E9E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766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321ABF" w14:paraId="22FE9940" w14:textId="77777777" w:rsidTr="003E435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2D4106E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C870DE7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42D1B68" w14:textId="77777777" w:rsidR="00F51D9D" w:rsidRPr="00C80B21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1811901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0A92C5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5177599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00766E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7041FCF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4452B41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C993B65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D888948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A073EBD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C49F5C2" w14:textId="77777777" w:rsidR="00F51D9D" w:rsidRDefault="00F51D9D" w:rsidP="00F51D9D"/>
    <w:p w14:paraId="7390F4B1" w14:textId="025A05DA" w:rsidR="00F51D9D" w:rsidRDefault="00F51D9D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9F2209" w14:textId="77777777" w:rsidR="0030233C" w:rsidRDefault="0030233C" w:rsidP="00A32343">
      <w:pPr>
        <w:rPr>
          <w:sz w:val="22"/>
          <w:szCs w:val="22"/>
        </w:rPr>
      </w:pPr>
    </w:p>
    <w:p w14:paraId="493AE490" w14:textId="5A981A36" w:rsidR="00717981" w:rsidRPr="00F51D9D" w:rsidRDefault="00717981" w:rsidP="00717981">
      <w:pPr>
        <w:rPr>
          <w:b/>
          <w:color w:val="000000"/>
          <w:lang w:eastAsia="en-US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proofErr w:type="gramStart"/>
      <w:r w:rsidRPr="00577962">
        <w:rPr>
          <w:b/>
          <w:color w:val="000000"/>
          <w:lang w:eastAsia="en-US"/>
        </w:rPr>
        <w:t>202</w:t>
      </w:r>
      <w:r w:rsidR="003F3CC1">
        <w:rPr>
          <w:b/>
          <w:color w:val="000000"/>
          <w:lang w:eastAsia="en-US"/>
        </w:rPr>
        <w:t>2</w:t>
      </w:r>
      <w:r w:rsidR="00F51D9D">
        <w:rPr>
          <w:b/>
          <w:color w:val="000000"/>
          <w:lang w:eastAsia="en-US"/>
        </w:rPr>
        <w:t>3</w:t>
      </w:r>
      <w:proofErr w:type="gramEnd"/>
      <w:r w:rsidRPr="00577962">
        <w:rPr>
          <w:b/>
          <w:color w:val="000000"/>
          <w:lang w:eastAsia="en-US"/>
        </w:rPr>
        <w:t>/2</w:t>
      </w:r>
      <w:r w:rsidR="00F51D9D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br/>
      </w:r>
    </w:p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6</Pages>
  <Words>693</Words>
  <Characters>3732</Characters>
  <Application>Microsoft Office Word</Application>
  <DocSecurity>0</DocSecurity>
  <Lines>1866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6</cp:revision>
  <cp:lastPrinted>2022-09-29T11:37:00Z</cp:lastPrinted>
  <dcterms:created xsi:type="dcterms:W3CDTF">2023-10-03T07:48:00Z</dcterms:created>
  <dcterms:modified xsi:type="dcterms:W3CDTF">2023-10-04T06:32:00Z</dcterms:modified>
</cp:coreProperties>
</file>