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EB01672D04F465095158B8A940E6AA6"/>
        </w:placeholder>
        <w:text/>
      </w:sdtPr>
      <w:sdtEndPr/>
      <w:sdtContent>
        <w:p w:rsidRPr="009B062B" w:rsidR="00AF30DD" w:rsidP="00E07ED1" w:rsidRDefault="00AF30DD" w14:paraId="38A701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d88ed58-2ed2-44e7-a34b-393eb38843cd"/>
        <w:id w:val="508408243"/>
        <w:lock w:val="sdtLocked"/>
      </w:sdtPr>
      <w:sdtEndPr/>
      <w:sdtContent>
        <w:p w:rsidR="00726C26" w:rsidRDefault="00651E44" w14:paraId="47BF40D3" w14:textId="05D416F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sekretess ska råda vid våldtäkt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2B8B0F06D6D4E599369B70C059EE2F3"/>
        </w:placeholder>
        <w:text/>
      </w:sdtPr>
      <w:sdtEndPr/>
      <w:sdtContent>
        <w:p w:rsidRPr="009B062B" w:rsidR="006D79C9" w:rsidP="00333E95" w:rsidRDefault="006D79C9" w14:paraId="2120EF72" w14:textId="77777777">
          <w:pPr>
            <w:pStyle w:val="Rubrik1"/>
          </w:pPr>
          <w:r>
            <w:t>Motivering</w:t>
          </w:r>
        </w:p>
      </w:sdtContent>
    </w:sdt>
    <w:p w:rsidRPr="00EE52E7" w:rsidR="004000CD" w:rsidP="00EE52E7" w:rsidRDefault="004000CD" w14:paraId="078EAB7B" w14:textId="065B1B13">
      <w:pPr>
        <w:pStyle w:val="Normalutanindragellerluft"/>
      </w:pPr>
      <w:r w:rsidRPr="00EE52E7">
        <w:t>För en kvinna eller man som blir våldtagen är skuld och vetskapen om att din omgiv</w:t>
      </w:r>
      <w:r w:rsidR="00EE52E7">
        <w:softHyphen/>
      </w:r>
      <w:r w:rsidRPr="00EE52E7">
        <w:t>ning vet vad du blivit utsatt för en stor belastning. Att det i detalj beskrivs hur händelse</w:t>
      </w:r>
      <w:r w:rsidR="00EE52E7">
        <w:softHyphen/>
      </w:r>
      <w:r w:rsidRPr="00EE52E7">
        <w:t xml:space="preserve">förloppet skett och att vem som helst kan ta del av den informationen kan göra att man undviker detaljer för att bespara anhöriga lidande eller slippa blickar i klassrummet eller från kollegor. Det finns även möjlighet för personer med en </w:t>
      </w:r>
      <w:r w:rsidRPr="00EE52E7" w:rsidR="007A5F14">
        <w:t xml:space="preserve">perversion att ta del av utredningsunderlag för att stilla sexuella begär. </w:t>
      </w:r>
    </w:p>
    <w:p w:rsidRPr="00EE52E7" w:rsidR="004000CD" w:rsidP="00EE52E7" w:rsidRDefault="004000CD" w14:paraId="0755309B" w14:textId="702A5D53">
      <w:r w:rsidRPr="00EE52E7">
        <w:t xml:space="preserve">Utgångspunkten är att en dom blir allmän i samma stund som den har avkunnats eller expedierats. Detta gäller alla sorters domar, även domar i brottmål som handlar om våldtäkt. Om domstolen inte har beslutat något annat är hela domen offentlig. </w:t>
      </w:r>
    </w:p>
    <w:p w:rsidRPr="00EE52E7" w:rsidR="00422B9E" w:rsidP="00EE52E7" w:rsidRDefault="004000CD" w14:paraId="6A365025" w14:textId="5117F1C4">
      <w:r w:rsidRPr="00EE52E7">
        <w:t>Av 43 kap. 8 § offentlighets- och sekretesslag (OSL) följer att om en uppgift som tidigare har omfattats av sekretess tas in i en dom upphör sekretessen att gälla. För att uppgiften ska fortsätta vara sekretesskyddad krävs att domstolen i avgörandet beslutar om fortsatt sekretess (43 kap. 8 § andra stycket OSL). Det krävs då att intresset av att uppgiften ska vara fortsatt sekretessbelagd väger väsentligt tyngre än intresset av offent</w:t>
      </w:r>
      <w:r w:rsidR="00EE52E7">
        <w:softHyphen/>
      </w:r>
      <w:bookmarkStart w:name="_GoBack" w:id="1"/>
      <w:bookmarkEnd w:id="1"/>
      <w:r w:rsidRPr="00EE52E7">
        <w:t xml:space="preserve">lighet (43 kap. 9 § OSL). </w:t>
      </w:r>
    </w:p>
    <w:p w:rsidRPr="007A5F14" w:rsidR="007A5F14" w:rsidP="007A5F14" w:rsidRDefault="007A5F14" w14:paraId="40AD913B" w14:textId="7212AA30">
      <w:r>
        <w:t>Vid dom gällande våldtäkt och även i de fall då åtalet</w:t>
      </w:r>
      <w:r w:rsidR="00C01E9B">
        <w:t xml:space="preserve"> inte </w:t>
      </w:r>
      <w:r>
        <w:t>lett till fällande dom skall detaljer kring händelseförlopp fortsättningsvis vara sekretess</w:t>
      </w:r>
      <w:r w:rsidR="007A6E66">
        <w:t>belagda</w:t>
      </w:r>
      <w:r>
        <w:t xml:space="preserve"> för att skydda den enskilda kvinnan eller mannen rätten till sin kropp och detaljerna kring hur den olovligt används av gärningsmannen.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26A43BA02B44599CEE5EE4CFCA98E9"/>
        </w:placeholder>
      </w:sdtPr>
      <w:sdtEndPr>
        <w:rPr>
          <w:i w:val="0"/>
          <w:noProof w:val="0"/>
        </w:rPr>
      </w:sdtEndPr>
      <w:sdtContent>
        <w:p w:rsidR="00E07ED1" w:rsidP="00E07ED1" w:rsidRDefault="00E07ED1" w14:paraId="3C912E76" w14:textId="77777777"/>
        <w:p w:rsidRPr="008E0FE2" w:rsidR="004801AC" w:rsidP="00E07ED1" w:rsidRDefault="00EE52E7" w14:paraId="3935D880" w14:textId="51355B7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24637" w:rsidRDefault="00A24637" w14:paraId="0CD3ADC8" w14:textId="77777777"/>
    <w:sectPr w:rsidR="00A2463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FA566" w14:textId="77777777" w:rsidR="007048F7" w:rsidRDefault="007048F7" w:rsidP="000C1CAD">
      <w:pPr>
        <w:spacing w:line="240" w:lineRule="auto"/>
      </w:pPr>
      <w:r>
        <w:separator/>
      </w:r>
    </w:p>
  </w:endnote>
  <w:endnote w:type="continuationSeparator" w:id="0">
    <w:p w14:paraId="66B8F35F" w14:textId="77777777" w:rsidR="007048F7" w:rsidRDefault="007048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AF6FC" w14:textId="77777777" w:rsidR="007934B5" w:rsidRDefault="007934B5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78DFE" w14:textId="77777777" w:rsidR="007934B5" w:rsidRDefault="007934B5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D5DDE" w14:textId="012A143D" w:rsidR="007934B5" w:rsidRPr="00E07ED1" w:rsidRDefault="007934B5" w:rsidP="00E07E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6F37A" w14:textId="77777777" w:rsidR="007048F7" w:rsidRDefault="007048F7" w:rsidP="000C1CAD">
      <w:pPr>
        <w:spacing w:line="240" w:lineRule="auto"/>
      </w:pPr>
      <w:r>
        <w:separator/>
      </w:r>
    </w:p>
  </w:footnote>
  <w:footnote w:type="continuationSeparator" w:id="0">
    <w:p w14:paraId="06C76378" w14:textId="77777777" w:rsidR="007048F7" w:rsidRDefault="007048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B5" w:rsidP="00776B74" w:rsidRDefault="007934B5" w14:paraId="0B18965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34B5" w:rsidP="008103B5" w:rsidRDefault="00EE52E7" w14:paraId="0F3597FF" w14:textId="7671D67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11BA7243FA4AEBB3EFE442D8CB5CFC"/>
                              </w:placeholder>
                              <w:text/>
                            </w:sdtPr>
                            <w:sdtEndPr/>
                            <w:sdtContent>
                              <w:r w:rsidR="007934B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C16B20D6DB1458EAD4AB49D9FBB02A8"/>
                              </w:placeholder>
                              <w:text/>
                            </w:sdtPr>
                            <w:sdtEndPr/>
                            <w:sdtContent>
                              <w:r w:rsidR="00E07ED1">
                                <w:t>134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934B5" w:rsidP="008103B5" w:rsidRDefault="00EE52E7" w14:paraId="0F3597FF" w14:textId="7671D67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11BA7243FA4AEBB3EFE442D8CB5CFC"/>
                        </w:placeholder>
                        <w:text/>
                      </w:sdtPr>
                      <w:sdtEndPr/>
                      <w:sdtContent>
                        <w:r w:rsidR="007934B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C16B20D6DB1458EAD4AB49D9FBB02A8"/>
                        </w:placeholder>
                        <w:text/>
                      </w:sdtPr>
                      <w:sdtEndPr/>
                      <w:sdtContent>
                        <w:r w:rsidR="00E07ED1">
                          <w:t>134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934B5" w:rsidP="00776B74" w:rsidRDefault="007934B5" w14:paraId="1614C6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B5" w:rsidP="008563AC" w:rsidRDefault="007934B5" w14:paraId="40CCFF75" w14:textId="77777777">
    <w:pPr>
      <w:jc w:val="right"/>
    </w:pPr>
  </w:p>
  <w:p w:rsidR="007934B5" w:rsidP="00776B74" w:rsidRDefault="007934B5" w14:paraId="1371013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B5" w:rsidP="008563AC" w:rsidRDefault="00EE52E7" w14:paraId="620F65B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7934B5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7934B5" w:rsidP="00A314CF" w:rsidRDefault="00EE52E7" w14:paraId="03BF4D99" w14:textId="6C7C7BA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7934B5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34B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07ED1">
          <w:t>134</w:t>
        </w:r>
      </w:sdtContent>
    </w:sdt>
  </w:p>
  <w:p w:rsidRPr="008227B3" w:rsidR="007934B5" w:rsidP="008227B3" w:rsidRDefault="00EE52E7" w14:paraId="5D1087B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934B5">
          <w:t>Motion till riksdagen </w:t>
        </w:r>
      </w:sdtContent>
    </w:sdt>
  </w:p>
  <w:p w:rsidRPr="008227B3" w:rsidR="007934B5" w:rsidP="00B37A37" w:rsidRDefault="00EE52E7" w14:paraId="5E32C2CE" w14:textId="5BE15E3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:138</w:t>
        </w:r>
      </w:sdtContent>
    </w:sdt>
  </w:p>
  <w:p w:rsidR="007934B5" w:rsidP="00E03A3D" w:rsidRDefault="00EE52E7" w14:paraId="5C683E7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Nordengrip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7934B5" w:rsidP="00283E0F" w:rsidRDefault="007A5F14" w14:paraId="26303438" w14:textId="77777777">
        <w:pPr>
          <w:pStyle w:val="FSHRub2"/>
        </w:pPr>
        <w:r>
          <w:t xml:space="preserve">Sekretess vid våldtäkt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934B5" w:rsidP="00283E0F" w:rsidRDefault="007934B5" w14:paraId="225000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934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39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0CD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E44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8F7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C26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4B5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F14"/>
    <w:rsid w:val="007A6574"/>
    <w:rsid w:val="007A69D7"/>
    <w:rsid w:val="007A6E66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37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E9B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07ED1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A94"/>
    <w:rsid w:val="00E62F6D"/>
    <w:rsid w:val="00E63142"/>
    <w:rsid w:val="00E63CE4"/>
    <w:rsid w:val="00E64485"/>
    <w:rsid w:val="00E64A4A"/>
    <w:rsid w:val="00E64AB0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2E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DE2DAA23-B3C9-49FB-B922-01BDCDD2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B01672D04F465095158B8A940E6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9F3F2-D0A2-484E-9103-BD62FF5412FA}"/>
      </w:docPartPr>
      <w:docPartBody>
        <w:p w:rsidR="00E14E9D" w:rsidRDefault="007623B4">
          <w:pPr>
            <w:pStyle w:val="9EB01672D04F465095158B8A940E6A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B8B0F06D6D4E599369B70C059EE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93D9E-7D7F-4EF5-9116-1ADCE0DCF439}"/>
      </w:docPartPr>
      <w:docPartBody>
        <w:p w:rsidR="00E14E9D" w:rsidRDefault="007623B4">
          <w:pPr>
            <w:pStyle w:val="32B8B0F06D6D4E599369B70C059EE2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11BA7243FA4AEBB3EFE442D8CB5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C5D56-5749-46DD-9E5C-886A57E9951A}"/>
      </w:docPartPr>
      <w:docPartBody>
        <w:p w:rsidR="00E14E9D" w:rsidRDefault="007623B4">
          <w:pPr>
            <w:pStyle w:val="A511BA7243FA4AEBB3EFE442D8CB5C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16B20D6DB1458EAD4AB49D9FBB0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0466E-6F61-4544-94E6-BAC32559C8AB}"/>
      </w:docPartPr>
      <w:docPartBody>
        <w:p w:rsidR="00E14E9D" w:rsidRDefault="007623B4">
          <w:pPr>
            <w:pStyle w:val="6C16B20D6DB1458EAD4AB49D9FBB02A8"/>
          </w:pPr>
          <w:r>
            <w:t xml:space="preserve"> </w:t>
          </w:r>
        </w:p>
      </w:docPartBody>
    </w:docPart>
    <w:docPart>
      <w:docPartPr>
        <w:name w:val="C326A43BA02B44599CEE5EE4CFCA9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1E769-7B46-4A83-90FD-5C5801E5AEA3}"/>
      </w:docPartPr>
      <w:docPartBody>
        <w:p w:rsidR="007831FB" w:rsidRDefault="007831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B4"/>
    <w:rsid w:val="007623B4"/>
    <w:rsid w:val="007831FB"/>
    <w:rsid w:val="00E1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B01672D04F465095158B8A940E6AA6">
    <w:name w:val="9EB01672D04F465095158B8A940E6AA6"/>
  </w:style>
  <w:style w:type="paragraph" w:customStyle="1" w:styleId="2F0AD9329C1841B2A93E5057D6BD2375">
    <w:name w:val="2F0AD9329C1841B2A93E5057D6BD237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2BF640E931428181761728FE1FF6F1">
    <w:name w:val="E52BF640E931428181761728FE1FF6F1"/>
  </w:style>
  <w:style w:type="paragraph" w:customStyle="1" w:styleId="32B8B0F06D6D4E599369B70C059EE2F3">
    <w:name w:val="32B8B0F06D6D4E599369B70C059EE2F3"/>
  </w:style>
  <w:style w:type="paragraph" w:customStyle="1" w:styleId="74783581520241EEBB97E3ECFE1D36DB">
    <w:name w:val="74783581520241EEBB97E3ECFE1D36DB"/>
  </w:style>
  <w:style w:type="paragraph" w:customStyle="1" w:styleId="50730FE69E5549D6B4E20C07B6167F12">
    <w:name w:val="50730FE69E5549D6B4E20C07B6167F12"/>
  </w:style>
  <w:style w:type="paragraph" w:customStyle="1" w:styleId="A511BA7243FA4AEBB3EFE442D8CB5CFC">
    <w:name w:val="A511BA7243FA4AEBB3EFE442D8CB5CFC"/>
  </w:style>
  <w:style w:type="paragraph" w:customStyle="1" w:styleId="6C16B20D6DB1458EAD4AB49D9FBB02A8">
    <w:name w:val="6C16B20D6DB1458EAD4AB49D9FBB0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2ED91A-A0C8-4562-AC83-41263B325F7D}"/>
</file>

<file path=customXml/itemProps2.xml><?xml version="1.0" encoding="utf-8"?>
<ds:datastoreItem xmlns:ds="http://schemas.openxmlformats.org/officeDocument/2006/customXml" ds:itemID="{E4FAE742-2FD7-463A-8089-846D2609D52C}"/>
</file>

<file path=customXml/itemProps3.xml><?xml version="1.0" encoding="utf-8"?>
<ds:datastoreItem xmlns:ds="http://schemas.openxmlformats.org/officeDocument/2006/customXml" ds:itemID="{5AE08930-4FF9-451E-A1D3-25A569584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1433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Sekretess vid våldtäkt</vt:lpstr>
      <vt:lpstr>
      </vt:lpstr>
    </vt:vector>
  </TitlesOfParts>
  <Company>Sveriges riksdag</Company>
  <LinksUpToDate>false</LinksUpToDate>
  <CharactersWithSpaces>1697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