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96348C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7777777"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012D39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1571D6A2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A508D0">
              <w:rPr>
                <w:b/>
              </w:rPr>
              <w:t>2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A508D0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3650A8">
              <w:rPr>
                <w:b/>
              </w:rPr>
              <w:t>9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012D39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68C87221" w:rsidR="0096348C" w:rsidRDefault="00EF70DA" w:rsidP="0096348C">
            <w:r>
              <w:t>20</w:t>
            </w:r>
            <w:r w:rsidR="00C3591B">
              <w:t>2</w:t>
            </w:r>
            <w:r w:rsidR="001B463E">
              <w:t>2</w:t>
            </w:r>
            <w:r w:rsidR="009D6560">
              <w:t>-</w:t>
            </w:r>
            <w:r w:rsidR="003650A8">
              <w:t>11-29</w:t>
            </w:r>
          </w:p>
        </w:tc>
      </w:tr>
      <w:tr w:rsidR="0096348C" w14:paraId="59B54A1D" w14:textId="77777777" w:rsidTr="00012D39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0B1FB026" w14:textId="6CCEE3AF" w:rsidR="00D12EAD" w:rsidRDefault="003650A8" w:rsidP="0096348C">
            <w:r>
              <w:t>11.00–</w:t>
            </w:r>
            <w:r w:rsidR="00160A1A">
              <w:t>11.40</w:t>
            </w:r>
          </w:p>
        </w:tc>
      </w:tr>
      <w:tr w:rsidR="0096348C" w14:paraId="004577CC" w14:textId="77777777" w:rsidTr="00012D39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26EE67EC" w14:textId="77777777" w:rsidTr="00D12EAD">
        <w:tc>
          <w:tcPr>
            <w:tcW w:w="567" w:type="dxa"/>
          </w:tcPr>
          <w:p w14:paraId="5477A2C0" w14:textId="6A3A2BB4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BF2433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0CAB7279" w14:textId="77777777" w:rsidR="00E57DF8" w:rsidRPr="001E1FAC" w:rsidRDefault="00E57DF8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285353D1" w14:textId="77777777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</w:p>
          <w:p w14:paraId="1FC333D2" w14:textId="229E5F7F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</w:t>
            </w:r>
            <w:r w:rsidR="00481B64">
              <w:rPr>
                <w:snapToGrid w:val="0"/>
              </w:rPr>
              <w:t>2</w:t>
            </w:r>
            <w:r w:rsidR="00A508D0">
              <w:rPr>
                <w:snapToGrid w:val="0"/>
              </w:rPr>
              <w:t>2</w:t>
            </w:r>
            <w:r>
              <w:rPr>
                <w:snapToGrid w:val="0"/>
              </w:rPr>
              <w:t>/2</w:t>
            </w:r>
            <w:r w:rsidR="00A508D0">
              <w:rPr>
                <w:snapToGrid w:val="0"/>
              </w:rPr>
              <w:t>3</w:t>
            </w:r>
            <w:r>
              <w:rPr>
                <w:snapToGrid w:val="0"/>
              </w:rPr>
              <w:t>:</w:t>
            </w:r>
            <w:r w:rsidR="003650A8">
              <w:rPr>
                <w:snapToGrid w:val="0"/>
              </w:rPr>
              <w:t>8</w:t>
            </w:r>
            <w:r w:rsidR="000D3043">
              <w:rPr>
                <w:snapToGrid w:val="0"/>
              </w:rPr>
              <w:t>.</w:t>
            </w:r>
          </w:p>
          <w:p w14:paraId="1EA7D04A" w14:textId="77777777" w:rsidR="00E57DF8" w:rsidRDefault="00E57DF8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09DB6908" w14:textId="77777777" w:rsidTr="00D12EAD">
        <w:tc>
          <w:tcPr>
            <w:tcW w:w="567" w:type="dxa"/>
          </w:tcPr>
          <w:p w14:paraId="15753E0A" w14:textId="23629639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1530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24A0F2F7" w14:textId="36645B98" w:rsidR="003650A8" w:rsidRDefault="003650A8" w:rsidP="003650A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0C3385">
              <w:rPr>
                <w:b/>
                <w:bCs/>
              </w:rPr>
              <w:t>Uppföljning av riksdagens tillämpning av subsidiaritetsprincipen (SkU2y)</w:t>
            </w:r>
            <w:r w:rsidRPr="000C3385">
              <w:rPr>
                <w:b/>
                <w:bCs/>
              </w:rPr>
              <w:br/>
            </w:r>
          </w:p>
          <w:p w14:paraId="4D95A8EC" w14:textId="48061B07" w:rsidR="003650A8" w:rsidRDefault="003650A8" w:rsidP="003650A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fortsatte behandlingen av frågan om yttrande till konstitutionsutskottet över </w:t>
            </w:r>
            <w:r>
              <w:t>u</w:t>
            </w:r>
            <w:r w:rsidRPr="003650A8">
              <w:t>ppföljning av riksdagens tillämpning av subsidiaritetsprincipen</w:t>
            </w:r>
            <w:r>
              <w:rPr>
                <w:snapToGrid w:val="0"/>
                <w:szCs w:val="24"/>
              </w:rPr>
              <w:t xml:space="preserve">. </w:t>
            </w:r>
          </w:p>
          <w:p w14:paraId="017E529C" w14:textId="77777777" w:rsidR="003650A8" w:rsidRDefault="003650A8" w:rsidP="003650A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6633DB39" w14:textId="402CE6DB" w:rsidR="003650A8" w:rsidRDefault="003650A8" w:rsidP="003650A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justerade yttrande 2022/23:SkU2y. </w:t>
            </w:r>
          </w:p>
          <w:p w14:paraId="0F9CB514" w14:textId="77777777" w:rsidR="003A729A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3694B" w14:paraId="500C9811" w14:textId="77777777" w:rsidTr="00D12EAD">
        <w:tc>
          <w:tcPr>
            <w:tcW w:w="567" w:type="dxa"/>
          </w:tcPr>
          <w:p w14:paraId="62453D41" w14:textId="17EDDD2A" w:rsidR="00C3694B" w:rsidRDefault="00BF243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15302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14:paraId="1A9DE037" w14:textId="2AC8EC80" w:rsidR="005E13C8" w:rsidRDefault="003650A8" w:rsidP="00C3694B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Utgiftsområde 3 Skatt, tull och exekution</w:t>
            </w:r>
            <w:r w:rsidRPr="00FC7D38">
              <w:rPr>
                <w:b/>
                <w:bCs/>
              </w:rPr>
              <w:t xml:space="preserve"> (SkU</w:t>
            </w:r>
            <w:r>
              <w:rPr>
                <w:b/>
                <w:bCs/>
              </w:rPr>
              <w:t>1</w:t>
            </w:r>
            <w:r w:rsidRPr="00FC7D38">
              <w:rPr>
                <w:b/>
                <w:bCs/>
              </w:rPr>
              <w:t>)</w:t>
            </w:r>
          </w:p>
          <w:p w14:paraId="7925AA69" w14:textId="77777777" w:rsidR="003650A8" w:rsidRDefault="003650A8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35AF5654" w14:textId="27DEA325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</w:t>
            </w:r>
            <w:r w:rsidR="005F3182">
              <w:rPr>
                <w:rFonts w:eastAsiaTheme="minorHAnsi"/>
                <w:color w:val="000000"/>
                <w:szCs w:val="24"/>
                <w:lang w:eastAsia="en-US"/>
              </w:rPr>
              <w:t>inledde beredning</w:t>
            </w:r>
            <w:r w:rsidR="007D2629">
              <w:rPr>
                <w:rFonts w:eastAsiaTheme="minorHAnsi"/>
                <w:color w:val="000000"/>
                <w:szCs w:val="24"/>
                <w:lang w:eastAsia="en-US"/>
              </w:rPr>
              <w:t>en</w:t>
            </w:r>
            <w:r w:rsidR="005F3182">
              <w:rPr>
                <w:rFonts w:eastAsiaTheme="minorHAnsi"/>
                <w:color w:val="000000"/>
                <w:szCs w:val="24"/>
                <w:lang w:eastAsia="en-US"/>
              </w:rPr>
              <w:t xml:space="preserve"> av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proposition 202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/2</w:t>
            </w:r>
            <w:r w:rsidR="00A508D0">
              <w:rPr>
                <w:rFonts w:eastAsiaTheme="minorHAnsi"/>
                <w:color w:val="000000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:</w:t>
            </w:r>
            <w:r w:rsidR="003650A8">
              <w:rPr>
                <w:rFonts w:eastAsiaTheme="minorHAnsi"/>
                <w:color w:val="000000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motioner. </w:t>
            </w:r>
          </w:p>
          <w:p w14:paraId="228F9EC6" w14:textId="77777777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7ACAC5A0" w14:textId="77777777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</w:tc>
      </w:tr>
      <w:tr w:rsidR="00D11C00" w14:paraId="22EAFFCA" w14:textId="77777777" w:rsidTr="00D12EAD">
        <w:tc>
          <w:tcPr>
            <w:tcW w:w="567" w:type="dxa"/>
          </w:tcPr>
          <w:p w14:paraId="32506868" w14:textId="103534DB" w:rsidR="00D11C00" w:rsidRDefault="00BF243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15302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14:paraId="461385BC" w14:textId="147CB19E" w:rsidR="00D11C00" w:rsidRDefault="00D11C00" w:rsidP="00D11C00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Skattefrågor i budgetpropositionen för 2023</w:t>
            </w:r>
          </w:p>
          <w:p w14:paraId="3BD72F11" w14:textId="77777777" w:rsidR="00D11C00" w:rsidRDefault="00D11C00" w:rsidP="00C3694B">
            <w:pPr>
              <w:tabs>
                <w:tab w:val="left" w:pos="1701"/>
              </w:tabs>
              <w:rPr>
                <w:b/>
                <w:bCs/>
              </w:rPr>
            </w:pPr>
          </w:p>
          <w:p w14:paraId="18E5DAB3" w14:textId="3B14BB2C" w:rsidR="00D11C00" w:rsidRDefault="00D11C00" w:rsidP="00D11C00">
            <w:pPr>
              <w:tabs>
                <w:tab w:val="left" w:pos="1701"/>
              </w:tabs>
              <w:rPr>
                <w:bCs/>
              </w:rPr>
            </w:pPr>
            <w:r w:rsidRPr="00D11C00">
              <w:t>Utskottet beslutade att yttra sig över propositionerna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2021/22:245, 2022/23:15, 2022/23:17, 2022/23:18</w:t>
            </w:r>
            <w:r w:rsidRPr="00FC7D38">
              <w:rPr>
                <w:bCs/>
              </w:rPr>
              <w:t xml:space="preserve"> och </w:t>
            </w:r>
            <w:r w:rsidRPr="00097744">
              <w:rPr>
                <w:bCs/>
              </w:rPr>
              <w:t>motioner</w:t>
            </w:r>
            <w:r>
              <w:rPr>
                <w:bCs/>
              </w:rPr>
              <w:t>.</w:t>
            </w:r>
          </w:p>
          <w:p w14:paraId="255D6851" w14:textId="0B77C365" w:rsidR="00D11C00" w:rsidRDefault="00D11C00" w:rsidP="00D11C00">
            <w:pPr>
              <w:tabs>
                <w:tab w:val="left" w:pos="1701"/>
              </w:tabs>
              <w:rPr>
                <w:bCs/>
              </w:rPr>
            </w:pPr>
          </w:p>
          <w:p w14:paraId="0C8FB69D" w14:textId="70A83F67" w:rsidR="00D11C00" w:rsidRDefault="00D11C00" w:rsidP="00D11C00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bCs/>
              </w:rPr>
              <w:t>Denna paragraf förklarades omedelbart justerad.</w:t>
            </w:r>
          </w:p>
          <w:p w14:paraId="51C237FF" w14:textId="4503BA74" w:rsidR="00D11C00" w:rsidRDefault="00D11C00" w:rsidP="00C3694B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820AC7" w14:paraId="4EE6EB4F" w14:textId="77777777" w:rsidTr="00D12EAD">
        <w:tc>
          <w:tcPr>
            <w:tcW w:w="567" w:type="dxa"/>
          </w:tcPr>
          <w:p w14:paraId="0E329148" w14:textId="07C1C3FE" w:rsidR="00820AC7" w:rsidRDefault="00BF2433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15302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1875409B" w14:textId="1F890AA2" w:rsidR="00820AC7" w:rsidRDefault="003650A8" w:rsidP="00820AC7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Skattefrågor i budgetpropositionen för 2023</w:t>
            </w:r>
            <w:r w:rsidRPr="00FC7D38">
              <w:rPr>
                <w:b/>
                <w:bCs/>
              </w:rPr>
              <w:t xml:space="preserve"> (SkU</w:t>
            </w:r>
            <w:r>
              <w:rPr>
                <w:b/>
                <w:bCs/>
              </w:rPr>
              <w:t>1y</w:t>
            </w:r>
            <w:r w:rsidRPr="00FC7D38">
              <w:rPr>
                <w:b/>
                <w:bCs/>
              </w:rPr>
              <w:t>)</w:t>
            </w:r>
          </w:p>
          <w:p w14:paraId="67699FB2" w14:textId="77777777" w:rsidR="003650A8" w:rsidRDefault="003650A8" w:rsidP="00820AC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53C2F35" w14:textId="4ED76AF9" w:rsidR="00820AC7" w:rsidRDefault="00820AC7" w:rsidP="00820AC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Utskottet behandlade fråga</w:t>
            </w:r>
            <w:r w:rsidR="005F3182">
              <w:rPr>
                <w:rFonts w:ascii="TimesNewRomanPSMT" w:hAnsi="TimesNewRomanPSMT" w:cs="TimesNewRomanPSMT"/>
                <w:szCs w:val="24"/>
              </w:rPr>
              <w:t>n</w:t>
            </w:r>
            <w:r>
              <w:rPr>
                <w:rFonts w:ascii="TimesNewRomanPSMT" w:hAnsi="TimesNewRomanPSMT" w:cs="TimesNewRomanPSMT"/>
                <w:szCs w:val="24"/>
              </w:rPr>
              <w:t xml:space="preserve"> om yttrande till </w:t>
            </w:r>
            <w:r w:rsidR="003650A8">
              <w:rPr>
                <w:rFonts w:ascii="TimesNewRomanPSMT" w:hAnsi="TimesNewRomanPSMT" w:cs="TimesNewRomanPSMT"/>
                <w:szCs w:val="24"/>
              </w:rPr>
              <w:t>finans</w:t>
            </w:r>
            <w:r>
              <w:rPr>
                <w:rFonts w:ascii="TimesNewRomanPSMT" w:hAnsi="TimesNewRomanPSMT" w:cs="TimesNewRomanPSMT"/>
                <w:szCs w:val="24"/>
              </w:rPr>
              <w:t>utskottet</w:t>
            </w:r>
          </w:p>
          <w:p w14:paraId="50EBE73C" w14:textId="46D0BBB2" w:rsidR="00820AC7" w:rsidRDefault="00820AC7" w:rsidP="00820AC7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över proposition</w:t>
            </w:r>
            <w:r w:rsidR="003650A8">
              <w:rPr>
                <w:rFonts w:ascii="TimesNewRomanPSMT" w:hAnsi="TimesNewRomanPSMT" w:cs="TimesNewRomanPSMT"/>
                <w:szCs w:val="24"/>
              </w:rPr>
              <w:t>erna</w:t>
            </w:r>
            <w:r w:rsidR="003650A8" w:rsidRPr="00FC7D38">
              <w:rPr>
                <w:bCs/>
              </w:rPr>
              <w:t xml:space="preserve"> 202</w:t>
            </w:r>
            <w:r w:rsidR="003650A8">
              <w:rPr>
                <w:bCs/>
              </w:rPr>
              <w:t>2</w:t>
            </w:r>
            <w:r w:rsidR="003650A8" w:rsidRPr="00FC7D38">
              <w:rPr>
                <w:bCs/>
              </w:rPr>
              <w:t>/2</w:t>
            </w:r>
            <w:r w:rsidR="003650A8">
              <w:rPr>
                <w:bCs/>
              </w:rPr>
              <w:t>3</w:t>
            </w:r>
            <w:r w:rsidR="003650A8" w:rsidRPr="00FC7D38">
              <w:rPr>
                <w:bCs/>
              </w:rPr>
              <w:t>:</w:t>
            </w:r>
            <w:r w:rsidR="003650A8">
              <w:rPr>
                <w:bCs/>
              </w:rPr>
              <w:t>1, 2021/22:245, 2022/23:15, 2022/23:17, 2022/23:18</w:t>
            </w:r>
            <w:r w:rsidR="003650A8" w:rsidRPr="00FC7D38">
              <w:rPr>
                <w:bCs/>
              </w:rPr>
              <w:t xml:space="preserve"> och </w:t>
            </w:r>
            <w:r w:rsidR="003650A8" w:rsidRPr="00097744">
              <w:rPr>
                <w:bCs/>
              </w:rPr>
              <w:t>motioner</w:t>
            </w:r>
            <w:r w:rsidR="003650A8">
              <w:rPr>
                <w:bCs/>
              </w:rPr>
              <w:t>.</w:t>
            </w:r>
          </w:p>
          <w:p w14:paraId="0512C09E" w14:textId="77777777" w:rsidR="00820AC7" w:rsidRDefault="00820AC7" w:rsidP="00820AC7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</w:p>
          <w:p w14:paraId="3B741C61" w14:textId="2BB1BA27" w:rsidR="00820AC7" w:rsidRDefault="007D2629" w:rsidP="00820AC7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Frågan</w:t>
            </w:r>
            <w:r w:rsidR="00820AC7">
              <w:rPr>
                <w:rFonts w:ascii="TimesNewRomanPSMT" w:hAnsi="TimesNewRomanPSMT" w:cs="TimesNewRomanPSMT"/>
                <w:szCs w:val="24"/>
              </w:rPr>
              <w:t xml:space="preserve"> bordlades.</w:t>
            </w:r>
          </w:p>
          <w:p w14:paraId="70718ACE" w14:textId="77777777" w:rsidR="00820AC7" w:rsidRDefault="00820AC7" w:rsidP="00C3694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F93B25" w14:paraId="26788694" w14:textId="77777777" w:rsidTr="00D12EAD">
        <w:tc>
          <w:tcPr>
            <w:tcW w:w="567" w:type="dxa"/>
          </w:tcPr>
          <w:p w14:paraId="1D349AF6" w14:textId="2491C159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15302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14:paraId="062981A6" w14:textId="77777777" w:rsidR="00F93B25" w:rsidRPr="00250D7F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50D7F">
              <w:rPr>
                <w:b/>
                <w:snapToGrid w:val="0"/>
              </w:rPr>
              <w:t>Övriga frågor</w:t>
            </w:r>
          </w:p>
          <w:p w14:paraId="015F6C37" w14:textId="77777777" w:rsidR="00F93B25" w:rsidRPr="00250D7F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0E9D43A3" w14:textId="4BC1F734" w:rsidR="00F93B25" w:rsidRDefault="00342900" w:rsidP="0096348C">
            <w:pPr>
              <w:tabs>
                <w:tab w:val="left" w:pos="1701"/>
              </w:tabs>
              <w:rPr>
                <w:snapToGrid w:val="0"/>
              </w:rPr>
            </w:pPr>
            <w:r w:rsidRPr="00250D7F">
              <w:rPr>
                <w:snapToGrid w:val="0"/>
              </w:rPr>
              <w:t>Föredragandena Helena Winter och Marianne Kilnes informerade om</w:t>
            </w:r>
            <w:r w:rsidR="00250D7F">
              <w:rPr>
                <w:snapToGrid w:val="0"/>
              </w:rPr>
              <w:t xml:space="preserve"> två direktivförslag från EU-kommissionen om dels regler för att förhindra att legala enheter som saknar substans missbrukas för skatteändamål, dels om införandet av ett avdrag för eget kapital och en </w:t>
            </w:r>
            <w:r w:rsidR="00250D7F">
              <w:rPr>
                <w:snapToGrid w:val="0"/>
              </w:rPr>
              <w:lastRenderedPageBreak/>
              <w:t>begränsning av avdrag för räntan i bolagssektorn.</w:t>
            </w:r>
            <w:r>
              <w:rPr>
                <w:snapToGrid w:val="0"/>
              </w:rPr>
              <w:t xml:space="preserve"> </w:t>
            </w:r>
          </w:p>
          <w:p w14:paraId="44C72238" w14:textId="06B7C6BB" w:rsidR="00BF177A" w:rsidRPr="00F93B25" w:rsidRDefault="00BF177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3A08FD80" w14:textId="77777777" w:rsidTr="00D12EAD">
        <w:tc>
          <w:tcPr>
            <w:tcW w:w="567" w:type="dxa"/>
          </w:tcPr>
          <w:p w14:paraId="78CF9E99" w14:textId="26D84BD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915302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14:paraId="500454AF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2616FB77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</w:t>
            </w:r>
            <w:r w:rsidR="00EF70DA">
              <w:rPr>
                <w:snapToGrid w:val="0"/>
              </w:rPr>
              <w:t xml:space="preserve">träde ska äga rum </w:t>
            </w:r>
            <w:r w:rsidR="003650A8">
              <w:rPr>
                <w:snapToGrid w:val="0"/>
              </w:rPr>
              <w:t>torsdagen</w:t>
            </w:r>
            <w:r w:rsidR="00EF70DA">
              <w:rPr>
                <w:snapToGrid w:val="0"/>
              </w:rPr>
              <w:t xml:space="preserve"> den</w:t>
            </w:r>
            <w:r w:rsidR="00760DCD">
              <w:rPr>
                <w:snapToGrid w:val="0"/>
              </w:rPr>
              <w:t xml:space="preserve"> </w:t>
            </w:r>
            <w:r w:rsidR="003650A8">
              <w:rPr>
                <w:snapToGrid w:val="0"/>
              </w:rPr>
              <w:t>1 december</w:t>
            </w:r>
            <w:r w:rsidR="00EF70DA">
              <w:rPr>
                <w:snapToGrid w:val="0"/>
              </w:rPr>
              <w:t xml:space="preserve"> 20</w:t>
            </w:r>
            <w:r w:rsidR="00C3591B">
              <w:rPr>
                <w:snapToGrid w:val="0"/>
              </w:rPr>
              <w:t>2</w:t>
            </w:r>
            <w:r w:rsidR="001B463E">
              <w:rPr>
                <w:snapToGrid w:val="0"/>
              </w:rPr>
              <w:t>2</w:t>
            </w:r>
            <w:r>
              <w:rPr>
                <w:snapToGrid w:val="0"/>
              </w:rPr>
              <w:t xml:space="preserve"> kl. </w:t>
            </w:r>
            <w:r w:rsidR="003650A8">
              <w:rPr>
                <w:snapToGrid w:val="0"/>
              </w:rPr>
              <w:t>10.00</w:t>
            </w:r>
            <w:r>
              <w:rPr>
                <w:snapToGrid w:val="0"/>
              </w:rPr>
              <w:t>.</w:t>
            </w:r>
          </w:p>
          <w:p w14:paraId="583D12D9" w14:textId="77777777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58C33F54" w14:textId="77777777" w:rsidTr="00D12EAD">
        <w:tc>
          <w:tcPr>
            <w:tcW w:w="567" w:type="dxa"/>
          </w:tcPr>
          <w:p w14:paraId="05F1FC35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96348C" w:rsidRDefault="0096348C" w:rsidP="0096348C">
            <w:pPr>
              <w:tabs>
                <w:tab w:val="left" w:pos="1701"/>
              </w:tabs>
            </w:pPr>
          </w:p>
          <w:p w14:paraId="417E2023" w14:textId="77777777" w:rsidR="0096348C" w:rsidRDefault="0096348C" w:rsidP="0096348C">
            <w:pPr>
              <w:tabs>
                <w:tab w:val="left" w:pos="1701"/>
              </w:tabs>
            </w:pPr>
          </w:p>
          <w:p w14:paraId="1EA3C465" w14:textId="2619F8EF"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3650A8">
              <w:t>1 december</w:t>
            </w:r>
            <w:r w:rsidR="00723D66">
              <w:t xml:space="preserve"> </w:t>
            </w:r>
            <w:r w:rsidR="003F642F">
              <w:t>20</w:t>
            </w:r>
            <w:r w:rsidR="00C3591B">
              <w:t>2</w:t>
            </w:r>
            <w:r w:rsidR="001B463E">
              <w:t>2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14:paraId="3B6D79C9" w14:textId="77777777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B2466A" w14:textId="77777777"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4408EE" w14:textId="77777777" w:rsidR="0096348C" w:rsidRDefault="00E57DF8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763AF" w14:textId="77777777"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30580685" w14:textId="77777777" w:rsidR="0096348C" w:rsidRDefault="0096348C" w:rsidP="00EA7B53">
            <w:r>
              <w:t>till protokoll</w:t>
            </w:r>
          </w:p>
          <w:p w14:paraId="3BFEDCE8" w14:textId="4D6FAC2F" w:rsidR="0096348C" w:rsidRDefault="00246FAC" w:rsidP="00EA7B53">
            <w:r>
              <w:t>20</w:t>
            </w:r>
            <w:r w:rsidR="00481B64">
              <w:t>2</w:t>
            </w:r>
            <w:r w:rsidR="00A508D0">
              <w:t>2</w:t>
            </w:r>
            <w:r>
              <w:t>/</w:t>
            </w:r>
            <w:r w:rsidR="00F236AC">
              <w:t>2</w:t>
            </w:r>
            <w:r w:rsidR="00A508D0">
              <w:t>3</w:t>
            </w:r>
            <w:r w:rsidR="0096348C">
              <w:t>:</w:t>
            </w:r>
            <w:r w:rsidR="003650A8">
              <w:t>9</w:t>
            </w:r>
          </w:p>
        </w:tc>
      </w:tr>
      <w:tr w:rsidR="0096348C" w14:paraId="1C1ACE5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520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60D" w14:textId="05C67FBC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  <w:r w:rsidR="00C137FA">
              <w:rPr>
                <w:sz w:val="22"/>
              </w:rPr>
              <w:t>–</w:t>
            </w:r>
            <w:r w:rsidR="00D07F75">
              <w:rPr>
                <w:sz w:val="22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DA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046F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07F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3CE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9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5CE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14:paraId="06C576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023" w14:textId="77777777"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4D7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467" w14:textId="2F710560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B28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885D" w14:textId="6AE17176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A04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A51" w14:textId="295F412C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F741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4A70" w14:textId="548A941B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6BA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ABA7" w14:textId="02075668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F22C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46EC" w14:textId="207EF533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369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050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5796F41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7E82" w14:textId="509CC900" w:rsidR="000910E8" w:rsidRPr="004245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Niklas Karlsson (S)</w:t>
            </w:r>
            <w: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3C98" w14:textId="39DACDB5" w:rsidR="000910E8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830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E43B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29D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E04E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00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37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CBF6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AB41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56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7F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2C3C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D42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04F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8378F7" w14:paraId="2963F94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E734" w14:textId="4B2E3613" w:rsidR="000910E8" w:rsidRPr="001E1F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C32B6A">
              <w:t>Per Söderlund (SD)</w:t>
            </w:r>
            <w: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8F5C" w14:textId="0CC9541D" w:rsidR="000910E8" w:rsidRPr="001E1FAC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6B4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643E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913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A2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68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5DC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8F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3C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F1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5A7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A6F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276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959B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910E8" w:rsidRPr="001E1FAC" w14:paraId="36A7DFDC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0BCE" w14:textId="473BBCC7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Boriana Åberg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293" w14:textId="5F779F91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DF8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B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8B0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8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7A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CBE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886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B54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1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C4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619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D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6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1BA7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85B" w14:textId="2EEE91BD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Hanna Westerén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084F" w14:textId="3E22AE6A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6B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EF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7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28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70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A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5A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B9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4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39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4F6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9F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B6C1C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04A" w14:textId="1159CEF0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Eric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CC2" w14:textId="50C379AE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68F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7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5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A3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93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02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8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A9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9C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7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2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D1A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27755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75D" w14:textId="3D64876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033" w14:textId="27ACD8A8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D04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262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C7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1D5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2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B7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02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6F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B8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F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733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81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0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2086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6B24" w14:textId="4F2B443B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Fredrik Ahlstedt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35AC" w14:textId="70AE1B4C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90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8B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9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8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F4C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3F0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97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9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0A5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23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87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D8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27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06BC3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93A" w14:textId="52524E8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Ida Ekeroth Clausson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62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4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04B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3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7E8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C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D2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730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E91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D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4F4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5B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FE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FB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39DC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97C" w14:textId="3A9AC12C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C32C" w14:textId="4D45ABAA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2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2C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00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F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ECF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92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FB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CFD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3A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63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E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C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94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16B4C5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85F" w14:textId="5DF176B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Mathias Tegnér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BB0E" w14:textId="2E8C4D8C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DA0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0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A7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E7F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C6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8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D8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BE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1C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5F6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B4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16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A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6C5A6DD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CF83" w14:textId="126C5CFC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3213EC">
              <w:t xml:space="preserve">Marie Nicholson </w:t>
            </w:r>
            <w:r w:rsidR="000910E8" w:rsidRPr="00C32B6A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9BE" w14:textId="238EA91D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901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C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25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013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F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85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6D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31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79D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85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524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31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16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A3209B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DE8" w14:textId="68CB46BF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Ilona Szatmári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4727" w14:textId="6FA8FAE8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96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BD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929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C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EAD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B98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8A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DD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A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6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AF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A0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30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7381F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FE4" w14:textId="5965FC6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Engström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292" w14:textId="1FA494A0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B5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0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1BE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F87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94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15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9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66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21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7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B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9D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11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DB12D7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79E" w14:textId="3891E925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Helena Lindahl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ED11" w14:textId="2FE1232F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8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3D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E0A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AE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B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CE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86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64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4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753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E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5F2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42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24F02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F981" w14:textId="50A9FA7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32B6A"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9F36" w14:textId="2D95102B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89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7C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41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E6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3B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9F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C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37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6F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9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9B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92A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5C1C08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F4B" w14:textId="23FAB91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Linus Lakso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097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6C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726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10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B0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E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2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64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7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CF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07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61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4E6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BC3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47C2310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0FB" w14:textId="649C8079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A183" w14:textId="5C7CD60C" w:rsidR="000910E8" w:rsidRPr="00E70A95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9A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B6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5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87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6C4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A5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A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006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FC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89B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A61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CF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6C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14:paraId="0017B7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330" w14:textId="77777777"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73F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55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449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1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EFF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97E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3A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DBA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B42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E063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1F1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920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6D4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3FD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041441C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2FA2" w14:textId="757FDF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Josef Fransson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1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E54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CC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955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42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700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B1D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9C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432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A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77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DC9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035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1E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528E489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38D8" w14:textId="45AC13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Sofie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84FE" w14:textId="4E619C35" w:rsidR="000910E8" w:rsidRPr="0078232D" w:rsidRDefault="004060ED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EBE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B86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6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DF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FB3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426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F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CA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19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54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A2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1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331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A9413C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62A" w14:textId="00F01FB0" w:rsidR="000910E8" w:rsidRPr="0078232D" w:rsidRDefault="009801E5" w:rsidP="000910E8">
            <w:pPr>
              <w:rPr>
                <w:sz w:val="22"/>
                <w:szCs w:val="22"/>
                <w:lang w:val="en-US"/>
              </w:rPr>
            </w:pPr>
            <w:r>
              <w:t xml:space="preserve">Crister Carlsson </w:t>
            </w:r>
            <w:r w:rsidR="000910E8" w:rsidRPr="003213EC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EF47" w14:textId="53F08EE6" w:rsidR="000910E8" w:rsidRPr="0078232D" w:rsidRDefault="00D07F7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E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C81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8B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ED4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0A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CD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2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7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3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FFC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4D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F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A7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BA951AE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555" w14:textId="530DBC37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Peder Björk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A162" w14:textId="45716821" w:rsidR="000910E8" w:rsidRPr="0078232D" w:rsidRDefault="004060ED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0E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0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5C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A8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41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D2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8A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FAC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6A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78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19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E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B3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191226F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6716" w14:textId="50FA5CA0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Mattias Eriksson Falk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9FF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2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3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C0B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02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414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DC3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C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267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68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2C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EB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F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01D763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4F5" w14:textId="2FC04D61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76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841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7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C6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CE8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1C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27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C0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AE2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08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947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15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8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2B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8F2266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6C41" w14:textId="7F654140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Edward Riedl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B8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37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1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5C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6E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B99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A6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6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AB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6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4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34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D7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4E9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EB0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544A" w14:textId="6A852B3C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13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2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A0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D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21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61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C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4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5A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63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61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F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1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975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EFD44B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512" w14:textId="11D887B9" w:rsidR="000910E8" w:rsidRPr="00AB3136" w:rsidRDefault="000910E8" w:rsidP="000910E8">
            <w:pPr>
              <w:rPr>
                <w:sz w:val="22"/>
                <w:szCs w:val="22"/>
              </w:rPr>
            </w:pPr>
            <w:r w:rsidRPr="003213EC">
              <w:t>Ulf Lindholm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18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BFF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5E3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85B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D0D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32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92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9B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5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C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4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99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54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86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6957AA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BFA" w14:textId="3ADB7F67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28D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DB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A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8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8D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2E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3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78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92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9B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C9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11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B14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F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FC3E0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60F" w14:textId="4E30AC8F" w:rsidR="000910E8" w:rsidRDefault="009801E5" w:rsidP="000910E8">
            <w:pPr>
              <w:rPr>
                <w:sz w:val="22"/>
                <w:szCs w:val="22"/>
                <w:lang w:val="en-US"/>
              </w:rPr>
            </w:pPr>
            <w:r>
              <w:t>Vakant</w:t>
            </w:r>
            <w:r w:rsidR="000910E8" w:rsidRPr="003213EC"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84E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83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A0C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E5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7A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344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72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4D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6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7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8F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7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FF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1D0F8E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AE79" w14:textId="28675304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Andrea Andersson Tay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0B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36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535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B4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C3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44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5BE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40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BD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1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9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0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6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4EDC4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EE04" w14:textId="4DB9570B" w:rsidR="000910E8" w:rsidRPr="00835DF4" w:rsidRDefault="00751CCC" w:rsidP="000910E8">
            <w:pPr>
              <w:rPr>
                <w:szCs w:val="24"/>
                <w:lang w:val="en-US"/>
              </w:rPr>
            </w:pPr>
            <w:r w:rsidRPr="00835DF4">
              <w:rPr>
                <w:szCs w:val="24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4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00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9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F0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5C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44B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6E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E0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4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6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6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5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6B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0C220C9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B482" w14:textId="5ABF1493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A669" w14:textId="456B50E3" w:rsidR="000910E8" w:rsidRPr="0078232D" w:rsidRDefault="004060ED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D3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69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1E7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1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2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04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68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FC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E79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3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DC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71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75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9C1B4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124" w14:textId="33D09827" w:rsidR="000910E8" w:rsidRPr="0078232D" w:rsidRDefault="00BF03FD" w:rsidP="000910E8">
            <w:pPr>
              <w:rPr>
                <w:sz w:val="22"/>
                <w:szCs w:val="22"/>
                <w:lang w:val="en-US"/>
              </w:rPr>
            </w:pPr>
            <w:r>
              <w:t>Vakant</w:t>
            </w:r>
            <w:r w:rsidR="000910E8" w:rsidRPr="003213EC"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EEE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6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30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74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1D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65D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086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F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3A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C7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2E6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046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2D252F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B654" w14:textId="63C4383E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77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91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D4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4E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E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85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3AC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7C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E9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8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37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C2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B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7CE75F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9AE92D6" w:rsidR="000910E8" w:rsidRPr="0078232D" w:rsidRDefault="000910E8" w:rsidP="000910E8">
            <w:pPr>
              <w:rPr>
                <w:sz w:val="22"/>
                <w:szCs w:val="22"/>
              </w:rPr>
            </w:pPr>
            <w:r w:rsidRPr="003213EC"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5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B1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4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B5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7E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6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73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58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0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C5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CC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EA7DA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F52" w14:textId="0A3F430B" w:rsidR="00073002" w:rsidRPr="003213EC" w:rsidRDefault="00073002" w:rsidP="000910E8">
            <w: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A3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B5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46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3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7E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1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45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6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853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52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ED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0F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DFB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94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1516A70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5DE" w14:textId="0F7E0EB0" w:rsidR="00073002" w:rsidRDefault="00073002" w:rsidP="000910E8">
            <w: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84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B56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E89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F7F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96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88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546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5B8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B2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89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3A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5D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B73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291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2250DA5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6BD4" w14:textId="5720EC03" w:rsidR="00073002" w:rsidRDefault="00751CCC" w:rsidP="000910E8">
            <w: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92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497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516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F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79C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A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C2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9A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AC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AC7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14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47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00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F1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35C66D9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03D" w14:textId="250B09D4" w:rsidR="00073002" w:rsidRDefault="00751CCC" w:rsidP="000910E8">
            <w: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91A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D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5A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A02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7CD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1B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CC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F1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5C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B03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BAD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000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7A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C6F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4D2969B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281B" w14:textId="5D6643CB" w:rsidR="00073002" w:rsidRDefault="00073002" w:rsidP="000910E8">
            <w: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8B3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B8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54C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3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8C6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A7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A04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B6F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B5C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BA1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C4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8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25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14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D0AAF4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311" w14:textId="17A4799F" w:rsidR="00073002" w:rsidRDefault="00073002" w:rsidP="000910E8">
            <w:r>
              <w:t>Elin Söderberg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2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F2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6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6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67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10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9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4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E6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6D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EA2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9C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2F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B52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77CF9D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C2D9" w14:textId="031515C2" w:rsidR="00073002" w:rsidRDefault="00073002" w:rsidP="000910E8">
            <w:r>
              <w:t>Joar Forsell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BCC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04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89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B8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1D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31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977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A0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A6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825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3B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B88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9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367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68D8B56D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56DA" w14:textId="5A0A1163" w:rsidR="00073002" w:rsidRDefault="00073002" w:rsidP="000910E8">
            <w:r>
              <w:t>Helena Gellerman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B1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A07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22E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C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2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E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E77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5F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9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957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43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C4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FF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34C05EA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5AF5" w14:textId="4652CF2E" w:rsidR="00E02BEB" w:rsidRPr="00835DF4" w:rsidRDefault="00835DF4" w:rsidP="000910E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t>EXTRA 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9E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535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2E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F64D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3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4F0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5C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B1F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FAF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0B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B68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AD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EAB9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954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C2D9C" w14:paraId="4889853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08AB" w14:textId="75DFB07A" w:rsidR="00DC2D9C" w:rsidRPr="00DC2D9C" w:rsidRDefault="00DC2D9C" w:rsidP="000910E8">
            <w:r w:rsidRPr="00DC2D9C">
              <w:t>Anette Rangdag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52D3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462A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871B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C71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51FE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82B8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BA0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F7F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36F0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733A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29F9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0E40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6A17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E114" w14:textId="77777777" w:rsidR="00DC2D9C" w:rsidRPr="0078232D" w:rsidRDefault="00DC2D9C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6E766C1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8A7B" w14:textId="0C155A9E" w:rsidR="00E02BEB" w:rsidRDefault="00374AAE" w:rsidP="000910E8">
            <w: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81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482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5CF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EE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B5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B01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A95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1951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006F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6B2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A64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6A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5A6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9A3A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74AAE" w14:paraId="0A157F3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252" w14:textId="536C0744" w:rsidR="00374AAE" w:rsidRPr="00E02BEB" w:rsidRDefault="00374AAE" w:rsidP="000910E8">
            <w:r w:rsidRPr="00E02BEB">
              <w:lastRenderedPageBreak/>
              <w:t>Marielle Lahti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554F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724A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2B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37D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EB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D57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DC7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5E50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06C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6A85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2D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FEE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C4F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3A8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946D4" w14:paraId="31DEA79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0CA0682A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00C8C949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F946D4" w14:paraId="44CA08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45CF72C4" w14:textId="7305FF92" w:rsidR="00F946D4" w:rsidRDefault="005300FA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F946D4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</w:p>
        </w:tc>
        <w:tc>
          <w:tcPr>
            <w:tcW w:w="5029" w:type="dxa"/>
            <w:gridSpan w:val="16"/>
          </w:tcPr>
          <w:p w14:paraId="4272AFAB" w14:textId="4C6DEB69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</w:t>
            </w:r>
            <w:r w:rsidR="005300FA">
              <w:rPr>
                <w:sz w:val="20"/>
              </w:rPr>
              <w:t xml:space="preserve"> </w:t>
            </w:r>
            <w:r>
              <w:rPr>
                <w:sz w:val="20"/>
              </w:rPr>
              <w:t>har varit närvarande</w:t>
            </w:r>
            <w:r w:rsidR="005300FA">
              <w:rPr>
                <w:sz w:val="20"/>
              </w:rPr>
              <w:t xml:space="preserve"> men inte deltagit</w:t>
            </w:r>
          </w:p>
        </w:tc>
      </w:tr>
    </w:tbl>
    <w:p w14:paraId="3585764C" w14:textId="77777777" w:rsidR="00953D59" w:rsidRDefault="00953D59" w:rsidP="00621C5E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3470E"/>
    <w:rsid w:val="00035496"/>
    <w:rsid w:val="00037EDF"/>
    <w:rsid w:val="0004283E"/>
    <w:rsid w:val="00043563"/>
    <w:rsid w:val="00064405"/>
    <w:rsid w:val="00073002"/>
    <w:rsid w:val="000910E8"/>
    <w:rsid w:val="0009468C"/>
    <w:rsid w:val="000A10F5"/>
    <w:rsid w:val="000B2293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33B7E"/>
    <w:rsid w:val="0014003C"/>
    <w:rsid w:val="00140387"/>
    <w:rsid w:val="00144FCB"/>
    <w:rsid w:val="001507C0"/>
    <w:rsid w:val="001522CE"/>
    <w:rsid w:val="00160A1A"/>
    <w:rsid w:val="00161AA6"/>
    <w:rsid w:val="001631CE"/>
    <w:rsid w:val="00186BCD"/>
    <w:rsid w:val="0019207A"/>
    <w:rsid w:val="0019469E"/>
    <w:rsid w:val="001A1578"/>
    <w:rsid w:val="001B463E"/>
    <w:rsid w:val="001C74B4"/>
    <w:rsid w:val="001E1FAC"/>
    <w:rsid w:val="001F67F5"/>
    <w:rsid w:val="002174A8"/>
    <w:rsid w:val="00221820"/>
    <w:rsid w:val="002348E1"/>
    <w:rsid w:val="002373C0"/>
    <w:rsid w:val="00245992"/>
    <w:rsid w:val="00246D79"/>
    <w:rsid w:val="00246FAC"/>
    <w:rsid w:val="00250D7F"/>
    <w:rsid w:val="002544E0"/>
    <w:rsid w:val="0025581D"/>
    <w:rsid w:val="00256C69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102EF"/>
    <w:rsid w:val="00314F14"/>
    <w:rsid w:val="003378A2"/>
    <w:rsid w:val="00340F42"/>
    <w:rsid w:val="00342900"/>
    <w:rsid w:val="0035321B"/>
    <w:rsid w:val="00360479"/>
    <w:rsid w:val="00362805"/>
    <w:rsid w:val="00363647"/>
    <w:rsid w:val="003650A8"/>
    <w:rsid w:val="003745F4"/>
    <w:rsid w:val="00374AAE"/>
    <w:rsid w:val="0037567A"/>
    <w:rsid w:val="00380417"/>
    <w:rsid w:val="003815DF"/>
    <w:rsid w:val="00394192"/>
    <w:rsid w:val="003952A4"/>
    <w:rsid w:val="0039591D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30B9"/>
    <w:rsid w:val="004060ED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673D5"/>
    <w:rsid w:val="00481B64"/>
    <w:rsid w:val="00494D6F"/>
    <w:rsid w:val="004A0DC8"/>
    <w:rsid w:val="004A0EF6"/>
    <w:rsid w:val="004B6D8F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E7E"/>
    <w:rsid w:val="005300FA"/>
    <w:rsid w:val="00533C84"/>
    <w:rsid w:val="00533D68"/>
    <w:rsid w:val="00540AE9"/>
    <w:rsid w:val="00555EB7"/>
    <w:rsid w:val="00565087"/>
    <w:rsid w:val="00574036"/>
    <w:rsid w:val="00574897"/>
    <w:rsid w:val="00581568"/>
    <w:rsid w:val="00585B29"/>
    <w:rsid w:val="00592BE9"/>
    <w:rsid w:val="005B0262"/>
    <w:rsid w:val="005B13B2"/>
    <w:rsid w:val="005B2625"/>
    <w:rsid w:val="005C1541"/>
    <w:rsid w:val="005C2F5F"/>
    <w:rsid w:val="005C3A33"/>
    <w:rsid w:val="005E13C8"/>
    <w:rsid w:val="005E28B9"/>
    <w:rsid w:val="005E439C"/>
    <w:rsid w:val="005F3182"/>
    <w:rsid w:val="005F493C"/>
    <w:rsid w:val="005F57D4"/>
    <w:rsid w:val="00614540"/>
    <w:rsid w:val="00614844"/>
    <w:rsid w:val="006150AA"/>
    <w:rsid w:val="00621C5E"/>
    <w:rsid w:val="00681B04"/>
    <w:rsid w:val="00697EB5"/>
    <w:rsid w:val="006A511D"/>
    <w:rsid w:val="006B7B0C"/>
    <w:rsid w:val="006C21FA"/>
    <w:rsid w:val="006C34A5"/>
    <w:rsid w:val="006D3126"/>
    <w:rsid w:val="006F03D9"/>
    <w:rsid w:val="006F5FFE"/>
    <w:rsid w:val="00716343"/>
    <w:rsid w:val="00723D66"/>
    <w:rsid w:val="0072602E"/>
    <w:rsid w:val="00726EE5"/>
    <w:rsid w:val="00731EE4"/>
    <w:rsid w:val="00750FF0"/>
    <w:rsid w:val="007515BB"/>
    <w:rsid w:val="00751CCC"/>
    <w:rsid w:val="007557B6"/>
    <w:rsid w:val="00755B50"/>
    <w:rsid w:val="00760DCD"/>
    <w:rsid w:val="00767BDA"/>
    <w:rsid w:val="00771B76"/>
    <w:rsid w:val="00780720"/>
    <w:rsid w:val="00785299"/>
    <w:rsid w:val="007D2629"/>
    <w:rsid w:val="007E4B5A"/>
    <w:rsid w:val="007E7724"/>
    <w:rsid w:val="007F6B0D"/>
    <w:rsid w:val="00815B5B"/>
    <w:rsid w:val="00820AC7"/>
    <w:rsid w:val="00834B38"/>
    <w:rsid w:val="00835DF4"/>
    <w:rsid w:val="008378F7"/>
    <w:rsid w:val="008557FA"/>
    <w:rsid w:val="0086262B"/>
    <w:rsid w:val="0087359E"/>
    <w:rsid w:val="008808A5"/>
    <w:rsid w:val="008C2DE4"/>
    <w:rsid w:val="008C68ED"/>
    <w:rsid w:val="008D12B1"/>
    <w:rsid w:val="008F1A6E"/>
    <w:rsid w:val="008F4D68"/>
    <w:rsid w:val="008F656A"/>
    <w:rsid w:val="00906C2D"/>
    <w:rsid w:val="00915302"/>
    <w:rsid w:val="00915674"/>
    <w:rsid w:val="009216D5"/>
    <w:rsid w:val="00921E58"/>
    <w:rsid w:val="009249A0"/>
    <w:rsid w:val="00937BF3"/>
    <w:rsid w:val="00946978"/>
    <w:rsid w:val="00947E4C"/>
    <w:rsid w:val="00953D59"/>
    <w:rsid w:val="00954010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64991"/>
    <w:rsid w:val="00A70B78"/>
    <w:rsid w:val="00A744C3"/>
    <w:rsid w:val="00A81721"/>
    <w:rsid w:val="00A84DE6"/>
    <w:rsid w:val="00A90C14"/>
    <w:rsid w:val="00A9262A"/>
    <w:rsid w:val="00AB15F1"/>
    <w:rsid w:val="00AB3136"/>
    <w:rsid w:val="00AC1A15"/>
    <w:rsid w:val="00AD4893"/>
    <w:rsid w:val="00AF4E88"/>
    <w:rsid w:val="00AF7C8D"/>
    <w:rsid w:val="00B15788"/>
    <w:rsid w:val="00B17955"/>
    <w:rsid w:val="00B30F51"/>
    <w:rsid w:val="00B313AB"/>
    <w:rsid w:val="00B3204F"/>
    <w:rsid w:val="00B54D41"/>
    <w:rsid w:val="00B60B32"/>
    <w:rsid w:val="00B64A91"/>
    <w:rsid w:val="00B722B3"/>
    <w:rsid w:val="00B85160"/>
    <w:rsid w:val="00B9203B"/>
    <w:rsid w:val="00BE56A5"/>
    <w:rsid w:val="00BE7A1F"/>
    <w:rsid w:val="00BF03FD"/>
    <w:rsid w:val="00BF177A"/>
    <w:rsid w:val="00BF2433"/>
    <w:rsid w:val="00BF4C14"/>
    <w:rsid w:val="00C00C2D"/>
    <w:rsid w:val="00C03BBC"/>
    <w:rsid w:val="00C137FA"/>
    <w:rsid w:val="00C16B87"/>
    <w:rsid w:val="00C25306"/>
    <w:rsid w:val="00C3591B"/>
    <w:rsid w:val="00C3694B"/>
    <w:rsid w:val="00C4713F"/>
    <w:rsid w:val="00C60220"/>
    <w:rsid w:val="00C702CD"/>
    <w:rsid w:val="00C767F1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B6177"/>
    <w:rsid w:val="00CF4289"/>
    <w:rsid w:val="00D07F75"/>
    <w:rsid w:val="00D11C00"/>
    <w:rsid w:val="00D12EAD"/>
    <w:rsid w:val="00D226B6"/>
    <w:rsid w:val="00D231B0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3637"/>
    <w:rsid w:val="00D96F98"/>
    <w:rsid w:val="00DA15EE"/>
    <w:rsid w:val="00DA3029"/>
    <w:rsid w:val="00DA7DB7"/>
    <w:rsid w:val="00DC2D9C"/>
    <w:rsid w:val="00DC58D9"/>
    <w:rsid w:val="00DD0388"/>
    <w:rsid w:val="00DD2E3A"/>
    <w:rsid w:val="00DD7DC3"/>
    <w:rsid w:val="00E02BEB"/>
    <w:rsid w:val="00E066D8"/>
    <w:rsid w:val="00E31AA3"/>
    <w:rsid w:val="00E33857"/>
    <w:rsid w:val="00E45D77"/>
    <w:rsid w:val="00E57DF8"/>
    <w:rsid w:val="00E67EBA"/>
    <w:rsid w:val="00E70A95"/>
    <w:rsid w:val="00E916EA"/>
    <w:rsid w:val="00E91F39"/>
    <w:rsid w:val="00E92A77"/>
    <w:rsid w:val="00E9326E"/>
    <w:rsid w:val="00E948E9"/>
    <w:rsid w:val="00E96868"/>
    <w:rsid w:val="00EA2807"/>
    <w:rsid w:val="00EA7B07"/>
    <w:rsid w:val="00EA7B53"/>
    <w:rsid w:val="00ED4EF3"/>
    <w:rsid w:val="00EE30AF"/>
    <w:rsid w:val="00EE7FFE"/>
    <w:rsid w:val="00EF0A6B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4</Pages>
  <Words>409</Words>
  <Characters>3105</Characters>
  <Application>Microsoft Office Word</Application>
  <DocSecurity>0</DocSecurity>
  <Lines>1552</Lines>
  <Paragraphs>184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Annelie Jonsson</cp:lastModifiedBy>
  <cp:revision>2</cp:revision>
  <cp:lastPrinted>2022-11-29T11:48:00Z</cp:lastPrinted>
  <dcterms:created xsi:type="dcterms:W3CDTF">2023-01-09T08:20:00Z</dcterms:created>
  <dcterms:modified xsi:type="dcterms:W3CDTF">2023-01-09T08:20:00Z</dcterms:modified>
</cp:coreProperties>
</file>