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3311" w:rsidRDefault="00926FF5" w14:paraId="5B84BAB0" w14:textId="77777777">
      <w:pPr>
        <w:pStyle w:val="RubrikFrslagTIllRiksdagsbeslut"/>
      </w:pPr>
      <w:sdt>
        <w:sdtPr>
          <w:alias w:val="CC_Boilerplate_4"/>
          <w:tag w:val="CC_Boilerplate_4"/>
          <w:id w:val="-1644581176"/>
          <w:lock w:val="sdtContentLocked"/>
          <w:placeholder>
            <w:docPart w:val="998A84D30A3B47308C1792EFA61E6621"/>
          </w:placeholder>
          <w:text/>
        </w:sdtPr>
        <w:sdtEndPr/>
        <w:sdtContent>
          <w:r w:rsidRPr="009B062B" w:rsidR="00AF30DD">
            <w:t>Förslag till riksdagsbeslut</w:t>
          </w:r>
        </w:sdtContent>
      </w:sdt>
      <w:bookmarkEnd w:id="0"/>
      <w:bookmarkEnd w:id="1"/>
    </w:p>
    <w:sdt>
      <w:sdtPr>
        <w:alias w:val="Yrkande 1"/>
        <w:tag w:val="337d10c5-2ca5-4f51-ab55-6284061e3686"/>
        <w:id w:val="1157656518"/>
        <w:lock w:val="sdtLocked"/>
      </w:sdtPr>
      <w:sdtEndPr/>
      <w:sdtContent>
        <w:p w:rsidR="00F62C28" w:rsidRDefault="00712D66" w14:paraId="31E33698" w14:textId="77777777">
          <w:pPr>
            <w:pStyle w:val="Frslagstext"/>
            <w:numPr>
              <w:ilvl w:val="0"/>
              <w:numId w:val="0"/>
            </w:numPr>
          </w:pPr>
          <w:r>
            <w:t>Riksdagen ställer sig bakom det som anförs i motionen om att regeringen snarast bör återkomma till riksdagen med lagförslag som tillgodoser polisens behov av att kunna använda det nya biometriregistret för realtidskameraövervakning med ansiktsigenkänning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370A0FBF8A4F6E953A557A14BEC431"/>
        </w:placeholder>
        <w:text/>
      </w:sdtPr>
      <w:sdtEndPr/>
      <w:sdtContent>
        <w:p w:rsidRPr="009B062B" w:rsidR="006D79C9" w:rsidP="00333E95" w:rsidRDefault="006D79C9" w14:paraId="6D0E98EE" w14:textId="77777777">
          <w:pPr>
            <w:pStyle w:val="Rubrik1"/>
          </w:pPr>
          <w:r>
            <w:t>Motivering</w:t>
          </w:r>
        </w:p>
      </w:sdtContent>
    </w:sdt>
    <w:bookmarkEnd w:displacedByCustomXml="prev" w:id="3"/>
    <w:bookmarkEnd w:displacedByCustomXml="prev" w:id="4"/>
    <w:p w:rsidR="001B6656" w:rsidP="00926FF5" w:rsidRDefault="00D03F40" w14:paraId="291D561C" w14:textId="5B7E01D5">
      <w:pPr>
        <w:pStyle w:val="Normalutanindragellerluft"/>
      </w:pPr>
      <w:r w:rsidRPr="00D03F40">
        <w:t xml:space="preserve">Den socialdemokratiskt ledda regeringen gav i maj 2021 en särskild utredare i uppdrag att </w:t>
      </w:r>
      <w:r w:rsidR="00D359D1">
        <w:t xml:space="preserve">lämna förslag för att </w:t>
      </w:r>
      <w:r>
        <w:t xml:space="preserve">förbättra de brottsbekämpande myndigheternas möjligheter att använda </w:t>
      </w:r>
      <w:r w:rsidRPr="00D03F40">
        <w:t>biometri som verktyg i brottsbekämpningen</w:t>
      </w:r>
      <w:r>
        <w:t>. Utredningen presenterade sina</w:t>
      </w:r>
      <w:r w:rsidR="0019257F">
        <w:t xml:space="preserve"> </w:t>
      </w:r>
      <w:r>
        <w:t>förslag i juni 2023</w:t>
      </w:r>
      <w:r w:rsidR="00D359D1">
        <w:t xml:space="preserve">, vilka </w:t>
      </w:r>
      <w:r>
        <w:t xml:space="preserve">ligger till grund för den </w:t>
      </w:r>
      <w:r w:rsidR="0019257F">
        <w:t xml:space="preserve">nu </w:t>
      </w:r>
      <w:r>
        <w:t>aktuella propositionen.</w:t>
      </w:r>
      <w:r w:rsidR="004D1180">
        <w:rPr>
          <w:rStyle w:val="Fotnotsreferens"/>
        </w:rPr>
        <w:footnoteReference w:id="1"/>
      </w:r>
    </w:p>
    <w:p w:rsidR="00E958BC" w:rsidP="00926FF5" w:rsidRDefault="00E958BC" w14:paraId="21B228E7" w14:textId="4E152DC9">
      <w:r>
        <w:t xml:space="preserve">Socialdemokraterna </w:t>
      </w:r>
      <w:r w:rsidR="00EC6843">
        <w:t xml:space="preserve">välkomnar förslagen men </w:t>
      </w:r>
      <w:r w:rsidR="003C63E1">
        <w:t>vill samtidigt</w:t>
      </w:r>
      <w:r>
        <w:t xml:space="preserve"> understryk</w:t>
      </w:r>
      <w:r w:rsidR="003C63E1">
        <w:t>a</w:t>
      </w:r>
      <w:r>
        <w:t xml:space="preserve"> betydelsen av</w:t>
      </w:r>
      <w:r w:rsidR="00D359D1">
        <w:t xml:space="preserve"> ytterligare lagändringar för</w:t>
      </w:r>
      <w:r>
        <w:t xml:space="preserve"> att</w:t>
      </w:r>
      <w:r w:rsidR="00EC6843">
        <w:t xml:space="preserve"> den fulla</w:t>
      </w:r>
      <w:r>
        <w:t xml:space="preserve"> potentialen i det nya biometriregistret</w:t>
      </w:r>
      <w:r w:rsidR="003C63E1">
        <w:t xml:space="preserve"> </w:t>
      </w:r>
      <w:r w:rsidR="00D359D1">
        <w:t xml:space="preserve">fullt ut ska kunna </w:t>
      </w:r>
      <w:r w:rsidR="003C63E1">
        <w:t>realiseras</w:t>
      </w:r>
      <w:r>
        <w:t xml:space="preserve">. Det gäller särskilt polisens behov av </w:t>
      </w:r>
      <w:r w:rsidR="003C63E1">
        <w:t>att i realtid kunna</w:t>
      </w:r>
      <w:r w:rsidR="00E76DD2">
        <w:t xml:space="preserve"> använda registret för att hitta misstänkta personer genom realtids</w:t>
      </w:r>
      <w:r w:rsidRPr="0019257F">
        <w:rPr>
          <w:rStyle w:val="FrslagstextChar"/>
        </w:rPr>
        <w:t>kameraövervakning med ansiktsigenkänning</w:t>
      </w:r>
      <w:r w:rsidR="003C63E1">
        <w:rPr>
          <w:rStyle w:val="FrslagstextChar"/>
        </w:rPr>
        <w:t>.</w:t>
      </w:r>
      <w:r w:rsidR="004D1180">
        <w:rPr>
          <w:rStyle w:val="FrslagstextChar"/>
        </w:rPr>
        <w:t xml:space="preserve"> Regeringen bör snarast återkomma till riksdagen med ett sådant regelverk.</w:t>
      </w:r>
    </w:p>
    <w:p w:rsidR="0019257F" w:rsidP="0019257F" w:rsidRDefault="00F23A41" w14:paraId="1D6BA70D" w14:textId="72FBF4FD">
      <w:pPr>
        <w:pStyle w:val="Rubrik2"/>
      </w:pPr>
      <w:r>
        <w:t>Sammanfattning av</w:t>
      </w:r>
      <w:r w:rsidR="007B613A">
        <w:t xml:space="preserve"> propositionen</w:t>
      </w:r>
      <w:r>
        <w:t>s förslag</w:t>
      </w:r>
    </w:p>
    <w:p w:rsidR="007B613A" w:rsidP="00926FF5" w:rsidRDefault="007B613A" w14:paraId="36053A8F" w14:textId="1D8A5F46">
      <w:pPr>
        <w:pStyle w:val="Normalutanindragellerluft"/>
      </w:pPr>
      <w:r>
        <w:t>I propositionen föreslår regeringen ett nytt biometriregister</w:t>
      </w:r>
      <w:r w:rsidR="00726DA6">
        <w:t>,</w:t>
      </w:r>
      <w:r>
        <w:t xml:space="preserve"> vilket ska ersätta nuvarande DNA</w:t>
      </w:r>
      <w:r w:rsidR="00726DA6">
        <w:noBreakHyphen/>
      </w:r>
      <w:r>
        <w:t>, fingeravtrycks- och signalement</w:t>
      </w:r>
      <w:r w:rsidR="00726DA6">
        <w:t>s</w:t>
      </w:r>
      <w:r>
        <w:t>register och samtidigt utökas med uppgifter om fotografier, video, röst och handstil. Uppgifter ska, jämfört med i</w:t>
      </w:r>
      <w:r w:rsidR="00726DA6">
        <w:t xml:space="preserve"> </w:t>
      </w:r>
      <w:r>
        <w:t>dag, oftare bli obliga</w:t>
      </w:r>
      <w:r w:rsidR="00926FF5">
        <w:softHyphen/>
      </w:r>
      <w:r>
        <w:t>toriska att samla in samtidigt som kretsen av personer som kan registerföras</w:t>
      </w:r>
      <w:r w:rsidR="00D359D1">
        <w:t xml:space="preserve"> vidgas</w:t>
      </w:r>
      <w:r>
        <w:t xml:space="preserve">. </w:t>
      </w:r>
      <w:r w:rsidR="00D359D1">
        <w:t xml:space="preserve">I </w:t>
      </w:r>
      <w:r w:rsidR="00D359D1">
        <w:lastRenderedPageBreak/>
        <w:t xml:space="preserve">propositionen föreslås också </w:t>
      </w:r>
      <w:r>
        <w:t>polisen</w:t>
      </w:r>
      <w:r w:rsidR="00D359D1">
        <w:t xml:space="preserve"> ges nya</w:t>
      </w:r>
      <w:r>
        <w:t xml:space="preserve"> möjligheter att använda </w:t>
      </w:r>
      <w:r w:rsidR="00D359D1">
        <w:t>DNA</w:t>
      </w:r>
      <w:r w:rsidR="00712D66">
        <w:t>-</w:t>
      </w:r>
      <w:r>
        <w:t>baserade släktforskningsdatabaser</w:t>
      </w:r>
      <w:r w:rsidR="00D359D1">
        <w:t xml:space="preserve"> vid ärenden som gäller </w:t>
      </w:r>
      <w:r>
        <w:t xml:space="preserve">mord och grova våldtäktsbrott. Lagändringarna föreslås träda i kraft den 1 juli 2025. </w:t>
      </w:r>
    </w:p>
    <w:p w:rsidR="00F23A41" w:rsidP="00F23A41" w:rsidRDefault="00D27BFF" w14:paraId="33B2322A" w14:textId="08D3DAB9">
      <w:pPr>
        <w:pStyle w:val="Rubrik2"/>
      </w:pPr>
      <w:r>
        <w:t>Stor potential i användning av biometriregistret för r</w:t>
      </w:r>
      <w:r w:rsidRPr="0019257F" w:rsidR="00F23A41">
        <w:rPr>
          <w:rStyle w:val="FrslagstextChar"/>
        </w:rPr>
        <w:t>ealtidskameraövervakning med ansiktsigenkänning</w:t>
      </w:r>
    </w:p>
    <w:p w:rsidR="00941E21" w:rsidP="00926FF5" w:rsidRDefault="004D1180" w14:paraId="164AEEC6" w14:textId="1084C932">
      <w:pPr>
        <w:pStyle w:val="Normalutanindragellerluft"/>
      </w:pPr>
      <w:r>
        <w:t xml:space="preserve">Ett särskilt </w:t>
      </w:r>
      <w:r w:rsidR="0094664B">
        <w:t>användnings</w:t>
      </w:r>
      <w:r>
        <w:t xml:space="preserve">område </w:t>
      </w:r>
      <w:r w:rsidR="0094664B">
        <w:t>för biometriregistret gäller polisens möjligheter att använda uppgifter</w:t>
      </w:r>
      <w:r w:rsidR="00D27BFF">
        <w:t xml:space="preserve"> i registret</w:t>
      </w:r>
      <w:r w:rsidR="0094664B">
        <w:t xml:space="preserve"> för realtidsjämförelser med data från övervakningskameror. Teknikutvecklingen på detta område </w:t>
      </w:r>
      <w:r w:rsidR="00D27BFF">
        <w:t xml:space="preserve">har gått snabbt de senaste åren och </w:t>
      </w:r>
      <w:r w:rsidR="0094664B">
        <w:t>det är i</w:t>
      </w:r>
      <w:r w:rsidR="00712D66">
        <w:t xml:space="preserve"> </w:t>
      </w:r>
      <w:r w:rsidR="0094664B">
        <w:t>dag möjligt att med hjälp av t.ex. automatiserad ansiktsigenkänning</w:t>
      </w:r>
      <w:r w:rsidR="008D4B54">
        <w:t>,</w:t>
      </w:r>
      <w:r w:rsidR="0094664B">
        <w:t xml:space="preserve"> på distans</w:t>
      </w:r>
      <w:r w:rsidR="008D4B54">
        <w:t>,</w:t>
      </w:r>
      <w:r w:rsidR="0094664B">
        <w:t xml:space="preserve"> identifiera en </w:t>
      </w:r>
      <w:r w:rsidR="00D27BFF">
        <w:t xml:space="preserve">brottsmisstänkt </w:t>
      </w:r>
      <w:r w:rsidR="0094664B">
        <w:t xml:space="preserve">person som passerar en kamera. </w:t>
      </w:r>
      <w:r w:rsidR="00941E21">
        <w:t>Det är uppenbart att sådan realtids</w:t>
      </w:r>
      <w:r w:rsidR="00926FF5">
        <w:softHyphen/>
      </w:r>
      <w:r w:rsidR="00941E21">
        <w:t xml:space="preserve">identifiering vore av stor vikt för de brottsbekämpande myndigheterna, inte minst </w:t>
      </w:r>
      <w:r w:rsidR="006C42D1">
        <w:t>i sam</w:t>
      </w:r>
      <w:r w:rsidR="00926FF5">
        <w:softHyphen/>
      </w:r>
      <w:r w:rsidR="006C42D1">
        <w:t xml:space="preserve">band med terrorattacker och </w:t>
      </w:r>
      <w:r w:rsidR="00941E21">
        <w:t xml:space="preserve">i arbetet med att bekämpa den växande gängkriminaliteten. Genom sådan övervakning av t.ex. </w:t>
      </w:r>
      <w:r w:rsidRPr="008D4B54" w:rsidR="00941E21">
        <w:t xml:space="preserve">kända platser för </w:t>
      </w:r>
      <w:r w:rsidR="00941E21">
        <w:t>ny</w:t>
      </w:r>
      <w:r w:rsidRPr="008D4B54" w:rsidR="00941E21">
        <w:t>rekrytering av unga, öppna drog</w:t>
      </w:r>
      <w:r w:rsidR="00926FF5">
        <w:softHyphen/>
      </w:r>
      <w:r w:rsidRPr="008D4B54" w:rsidR="00941E21">
        <w:t>scener</w:t>
      </w:r>
      <w:r w:rsidR="00941E21">
        <w:t>,</w:t>
      </w:r>
      <w:r w:rsidRPr="008D4B54" w:rsidR="00941E21">
        <w:t xml:space="preserve"> flygplatser</w:t>
      </w:r>
      <w:r w:rsidR="00941E21">
        <w:t xml:space="preserve"> och</w:t>
      </w:r>
      <w:r w:rsidRPr="008D4B54" w:rsidR="00941E21">
        <w:t xml:space="preserve"> </w:t>
      </w:r>
      <w:r w:rsidR="00941E21">
        <w:t>tågstationer kan fler kriminella identifieras, gripas och lagföras.</w:t>
      </w:r>
    </w:p>
    <w:p w:rsidR="00170F0D" w:rsidP="00926FF5" w:rsidRDefault="008D4B54" w14:paraId="7FCA488B" w14:textId="723BC01D">
      <w:pPr>
        <w:rPr>
          <w:rStyle w:val="FrslagstextChar"/>
        </w:rPr>
      </w:pPr>
      <w:r>
        <w:t>I</w:t>
      </w:r>
      <w:r w:rsidR="00712D66">
        <w:t xml:space="preserve"> </w:t>
      </w:r>
      <w:r>
        <w:t xml:space="preserve">dag saknas tyvärr såväl </w:t>
      </w:r>
      <w:r w:rsidR="00170F0D">
        <w:t>lagstiftning</w:t>
      </w:r>
      <w:r>
        <w:t xml:space="preserve"> som polisiär </w:t>
      </w:r>
      <w:r w:rsidR="00D27BFF">
        <w:t>infrastruktur</w:t>
      </w:r>
      <w:r>
        <w:t xml:space="preserve"> för </w:t>
      </w:r>
      <w:r w:rsidR="00170F0D">
        <w:t>att i tillräcklig grad</w:t>
      </w:r>
      <w:r w:rsidR="00941E21">
        <w:t>,</w:t>
      </w:r>
      <w:r>
        <w:t xml:space="preserve"> och på ett rättssäkert sätt,</w:t>
      </w:r>
      <w:r w:rsidR="00170F0D">
        <w:t xml:space="preserve"> </w:t>
      </w:r>
      <w:r>
        <w:t>realisera</w:t>
      </w:r>
      <w:r w:rsidR="00170F0D">
        <w:t xml:space="preserve"> </w:t>
      </w:r>
      <w:r w:rsidR="00D27BFF">
        <w:t>potentialen</w:t>
      </w:r>
      <w:r w:rsidR="00170F0D">
        <w:t xml:space="preserve"> </w:t>
      </w:r>
      <w:r w:rsidR="00941E21">
        <w:t>av</w:t>
      </w:r>
      <w:r>
        <w:t xml:space="preserve"> </w:t>
      </w:r>
      <w:r w:rsidR="00170F0D">
        <w:t xml:space="preserve">ett sådant system. </w:t>
      </w:r>
      <w:r w:rsidR="00946333">
        <w:t>Här behöv</w:t>
      </w:r>
      <w:r w:rsidR="00941E21">
        <w:t xml:space="preserve">er regeringen vidta åtgärder för att sjösätta en ny ordning där </w:t>
      </w:r>
      <w:r w:rsidR="00946333">
        <w:t xml:space="preserve">polis och säkerhetspolis kan ansöka om tillstånd </w:t>
      </w:r>
      <w:r w:rsidR="00355686">
        <w:t xml:space="preserve">för biometrisk </w:t>
      </w:r>
      <w:r w:rsidR="00946333">
        <w:rPr>
          <w:rStyle w:val="FrslagstextChar"/>
        </w:rPr>
        <w:t xml:space="preserve">fjärridentifiering i realtid. </w:t>
      </w:r>
      <w:r w:rsidR="00941E21">
        <w:t>R</w:t>
      </w:r>
      <w:r w:rsidR="00170F0D">
        <w:t xml:space="preserve">egeringen </w:t>
      </w:r>
      <w:r w:rsidR="00941E21">
        <w:t xml:space="preserve">bör </w:t>
      </w:r>
      <w:r>
        <w:t>snarast</w:t>
      </w:r>
      <w:r w:rsidR="00170F0D">
        <w:t xml:space="preserve"> </w:t>
      </w:r>
      <w:r w:rsidR="00805F03">
        <w:t>återkomma</w:t>
      </w:r>
      <w:r w:rsidR="00170F0D">
        <w:t xml:space="preserve"> till riksdagen </w:t>
      </w:r>
      <w:r w:rsidR="00170F0D">
        <w:rPr>
          <w:rStyle w:val="FrslagstextChar"/>
        </w:rPr>
        <w:t>med lagförslag</w:t>
      </w:r>
      <w:r w:rsidR="00946333">
        <w:rPr>
          <w:rStyle w:val="FrslagstextChar"/>
        </w:rPr>
        <w:t xml:space="preserve"> som </w:t>
      </w:r>
      <w:r w:rsidR="00941E21">
        <w:rPr>
          <w:rStyle w:val="FrslagstextChar"/>
        </w:rPr>
        <w:t xml:space="preserve">möjliggör </w:t>
      </w:r>
      <w:r w:rsidR="00946333">
        <w:rPr>
          <w:rStyle w:val="FrslagstextChar"/>
        </w:rPr>
        <w:t xml:space="preserve">ett sådant system </w:t>
      </w:r>
      <w:r w:rsidR="00941E21">
        <w:rPr>
          <w:rStyle w:val="FrslagstextChar"/>
        </w:rPr>
        <w:t xml:space="preserve">som </w:t>
      </w:r>
      <w:r w:rsidR="00170F0D">
        <w:rPr>
          <w:rStyle w:val="FrslagstextChar"/>
        </w:rPr>
        <w:t>tillgodoser polisens behov</w:t>
      </w:r>
      <w:r w:rsidR="00355686">
        <w:rPr>
          <w:rStyle w:val="FrslagstextChar"/>
        </w:rPr>
        <w:t>.</w:t>
      </w:r>
    </w:p>
    <w:sdt>
      <w:sdtPr>
        <w:alias w:val="CC_Underskrifter"/>
        <w:tag w:val="CC_Underskrifter"/>
        <w:id w:val="583496634"/>
        <w:lock w:val="sdtContentLocked"/>
        <w:placeholder>
          <w:docPart w:val="2B97C5683139439CB4B07829358D90F0"/>
        </w:placeholder>
      </w:sdtPr>
      <w:sdtEndPr/>
      <w:sdtContent>
        <w:p w:rsidR="00C03311" w:rsidP="00C03311" w:rsidRDefault="00C03311" w14:paraId="0F062BDE" w14:textId="77777777"/>
        <w:p w:rsidR="00BD0FF5" w:rsidP="00C03311" w:rsidRDefault="00926FF5" w14:paraId="21091916" w14:textId="6B1722CD"/>
      </w:sdtContent>
    </w:sdt>
    <w:tbl>
      <w:tblPr>
        <w:tblW w:w="5000" w:type="pct"/>
        <w:tblLook w:val="04A0" w:firstRow="1" w:lastRow="0" w:firstColumn="1" w:lastColumn="0" w:noHBand="0" w:noVBand="1"/>
        <w:tblCaption w:val="underskrifter"/>
      </w:tblPr>
      <w:tblGrid>
        <w:gridCol w:w="4252"/>
        <w:gridCol w:w="4252"/>
      </w:tblGrid>
      <w:tr w:rsidR="00F62C28" w14:paraId="3CD6D4D7" w14:textId="77777777">
        <w:trPr>
          <w:cantSplit/>
        </w:trPr>
        <w:tc>
          <w:tcPr>
            <w:tcW w:w="50" w:type="pct"/>
            <w:vAlign w:val="bottom"/>
          </w:tcPr>
          <w:p w:rsidR="00F62C28" w:rsidRDefault="00712D66" w14:paraId="220F64BB" w14:textId="77777777">
            <w:pPr>
              <w:pStyle w:val="Underskrifter"/>
              <w:spacing w:after="0"/>
            </w:pPr>
            <w:r>
              <w:t>Teresa Carvalho (S)</w:t>
            </w:r>
          </w:p>
        </w:tc>
        <w:tc>
          <w:tcPr>
            <w:tcW w:w="50" w:type="pct"/>
            <w:vAlign w:val="bottom"/>
          </w:tcPr>
          <w:p w:rsidR="00F62C28" w:rsidRDefault="00F62C28" w14:paraId="439817D3" w14:textId="77777777">
            <w:pPr>
              <w:pStyle w:val="Underskrifter"/>
              <w:spacing w:after="0"/>
            </w:pPr>
          </w:p>
        </w:tc>
      </w:tr>
      <w:tr w:rsidR="00F62C28" w14:paraId="4FD170B6" w14:textId="77777777">
        <w:trPr>
          <w:cantSplit/>
        </w:trPr>
        <w:tc>
          <w:tcPr>
            <w:tcW w:w="50" w:type="pct"/>
            <w:vAlign w:val="bottom"/>
          </w:tcPr>
          <w:p w:rsidR="00F62C28" w:rsidRDefault="00712D66" w14:paraId="18B0181F" w14:textId="77777777">
            <w:pPr>
              <w:pStyle w:val="Underskrifter"/>
              <w:spacing w:after="0"/>
            </w:pPr>
            <w:r>
              <w:t>Annika Strandhäll (S)</w:t>
            </w:r>
          </w:p>
        </w:tc>
        <w:tc>
          <w:tcPr>
            <w:tcW w:w="50" w:type="pct"/>
            <w:vAlign w:val="bottom"/>
          </w:tcPr>
          <w:p w:rsidR="00F62C28" w:rsidRDefault="00712D66" w14:paraId="369A12D6" w14:textId="77777777">
            <w:pPr>
              <w:pStyle w:val="Underskrifter"/>
              <w:spacing w:after="0"/>
            </w:pPr>
            <w:r>
              <w:t>Petter Löberg (S)</w:t>
            </w:r>
          </w:p>
        </w:tc>
      </w:tr>
      <w:tr w:rsidR="00F62C28" w14:paraId="188F9255" w14:textId="77777777">
        <w:trPr>
          <w:cantSplit/>
        </w:trPr>
        <w:tc>
          <w:tcPr>
            <w:tcW w:w="50" w:type="pct"/>
            <w:vAlign w:val="bottom"/>
          </w:tcPr>
          <w:p w:rsidR="00F62C28" w:rsidRDefault="00712D66" w14:paraId="30DDCF35" w14:textId="77777777">
            <w:pPr>
              <w:pStyle w:val="Underskrifter"/>
              <w:spacing w:after="0"/>
            </w:pPr>
            <w:r>
              <w:t>Anna Wallentheim (S)</w:t>
            </w:r>
          </w:p>
        </w:tc>
        <w:tc>
          <w:tcPr>
            <w:tcW w:w="50" w:type="pct"/>
            <w:vAlign w:val="bottom"/>
          </w:tcPr>
          <w:p w:rsidR="00F62C28" w:rsidRDefault="00712D66" w14:paraId="4862FCF8" w14:textId="77777777">
            <w:pPr>
              <w:pStyle w:val="Underskrifter"/>
              <w:spacing w:after="0"/>
            </w:pPr>
            <w:r>
              <w:t>Mattias Vepsä (S)</w:t>
            </w:r>
          </w:p>
        </w:tc>
      </w:tr>
      <w:tr w:rsidR="00F62C28" w14:paraId="38F4C9C2" w14:textId="77777777">
        <w:trPr>
          <w:cantSplit/>
        </w:trPr>
        <w:tc>
          <w:tcPr>
            <w:tcW w:w="50" w:type="pct"/>
            <w:vAlign w:val="bottom"/>
          </w:tcPr>
          <w:p w:rsidR="00F62C28" w:rsidRDefault="00712D66" w14:paraId="56ED915B" w14:textId="77777777">
            <w:pPr>
              <w:pStyle w:val="Underskrifter"/>
              <w:spacing w:after="0"/>
            </w:pPr>
            <w:r>
              <w:t>Sanna Backeskog (S)</w:t>
            </w:r>
          </w:p>
        </w:tc>
        <w:tc>
          <w:tcPr>
            <w:tcW w:w="50" w:type="pct"/>
            <w:vAlign w:val="bottom"/>
          </w:tcPr>
          <w:p w:rsidR="00F62C28" w:rsidRDefault="00712D66" w14:paraId="72EE3F06" w14:textId="77777777">
            <w:pPr>
              <w:pStyle w:val="Underskrifter"/>
              <w:spacing w:after="0"/>
            </w:pPr>
            <w:r>
              <w:t>Lars Isacsson (S)</w:t>
            </w:r>
          </w:p>
        </w:tc>
      </w:tr>
    </w:tbl>
    <w:p w:rsidR="00771CCC" w:rsidRDefault="00771CCC" w14:paraId="739326DD" w14:textId="77777777"/>
    <w:sectPr w:rsidR="00771C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68D4" w14:textId="77777777" w:rsidR="00003DC7" w:rsidRDefault="00003DC7" w:rsidP="000C1CAD">
      <w:pPr>
        <w:spacing w:line="240" w:lineRule="auto"/>
      </w:pPr>
      <w:r>
        <w:separator/>
      </w:r>
    </w:p>
  </w:endnote>
  <w:endnote w:type="continuationSeparator" w:id="0">
    <w:p w14:paraId="7F03084E" w14:textId="77777777" w:rsidR="00003DC7" w:rsidRDefault="00003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42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7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05E" w14:textId="6FE0AB2E" w:rsidR="00262EA3" w:rsidRPr="00C03311" w:rsidRDefault="00262EA3" w:rsidP="00C033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1698" w14:textId="6D1B8885" w:rsidR="00003DC7" w:rsidRPr="00926FF5" w:rsidRDefault="00003DC7" w:rsidP="00926FF5">
      <w:pPr>
        <w:pStyle w:val="Sidfot"/>
      </w:pPr>
    </w:p>
  </w:footnote>
  <w:footnote w:type="continuationSeparator" w:id="0">
    <w:p w14:paraId="20EFADC9" w14:textId="77777777" w:rsidR="00003DC7" w:rsidRDefault="00003DC7" w:rsidP="000C1CAD">
      <w:pPr>
        <w:spacing w:line="240" w:lineRule="auto"/>
      </w:pPr>
      <w:r>
        <w:continuationSeparator/>
      </w:r>
    </w:p>
  </w:footnote>
  <w:footnote w:id="1">
    <w:p w14:paraId="4982F388" w14:textId="77777777" w:rsidR="004D1180" w:rsidRDefault="004D1180" w:rsidP="004D1180">
      <w:pPr>
        <w:pStyle w:val="Fotnotstext"/>
      </w:pPr>
      <w:r>
        <w:rPr>
          <w:rStyle w:val="Fotnotsreferens"/>
        </w:rPr>
        <w:footnoteRef/>
      </w:r>
      <w:r>
        <w:t xml:space="preserve"> Biometri – för en effektivare brottsbekämpning (SOU 2023:32).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C0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7FD10" wp14:editId="5A740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6CD54" w14:textId="46CDC654" w:rsidR="00262EA3" w:rsidRDefault="00926FF5" w:rsidP="008103B5">
                          <w:pPr>
                            <w:jc w:val="right"/>
                          </w:pPr>
                          <w:sdt>
                            <w:sdtPr>
                              <w:alias w:val="CC_Noformat_Partikod"/>
                              <w:tag w:val="CC_Noformat_Partikod"/>
                              <w:id w:val="-53464382"/>
                              <w:text/>
                            </w:sdtPr>
                            <w:sdtEndPr/>
                            <w:sdtContent>
                              <w:r w:rsidR="00C15E0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7FD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6CD54" w14:textId="46CDC654" w:rsidR="00262EA3" w:rsidRDefault="00926FF5" w:rsidP="008103B5">
                    <w:pPr>
                      <w:jc w:val="right"/>
                    </w:pPr>
                    <w:sdt>
                      <w:sdtPr>
                        <w:alias w:val="CC_Noformat_Partikod"/>
                        <w:tag w:val="CC_Noformat_Partikod"/>
                        <w:id w:val="-53464382"/>
                        <w:text/>
                      </w:sdtPr>
                      <w:sdtEndPr/>
                      <w:sdtContent>
                        <w:r w:rsidR="00C15E0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9F38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7C38" w14:textId="77777777" w:rsidR="00262EA3" w:rsidRDefault="00262EA3" w:rsidP="008563AC">
    <w:pPr>
      <w:jc w:val="right"/>
    </w:pPr>
  </w:p>
  <w:p w14:paraId="30DF47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013" w14:textId="77777777" w:rsidR="00262EA3" w:rsidRDefault="00926F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E1BE8C" wp14:editId="0257C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F0CDE9" w14:textId="2DD895D8" w:rsidR="00262EA3" w:rsidRDefault="00926FF5" w:rsidP="00A314CF">
    <w:pPr>
      <w:pStyle w:val="FSHNormal"/>
      <w:spacing w:before="40"/>
    </w:pPr>
    <w:sdt>
      <w:sdtPr>
        <w:alias w:val="CC_Noformat_Motionstyp"/>
        <w:tag w:val="CC_Noformat_Motionstyp"/>
        <w:id w:val="1162973129"/>
        <w:lock w:val="sdtContentLocked"/>
        <w15:appearance w15:val="hidden"/>
        <w:text/>
      </w:sdtPr>
      <w:sdtEndPr/>
      <w:sdtContent>
        <w:r w:rsidR="00C03311">
          <w:t>Kommittémotion</w:t>
        </w:r>
      </w:sdtContent>
    </w:sdt>
    <w:r w:rsidR="00821B36">
      <w:t xml:space="preserve"> </w:t>
    </w:r>
    <w:sdt>
      <w:sdtPr>
        <w:alias w:val="CC_Noformat_Partikod"/>
        <w:tag w:val="CC_Noformat_Partikod"/>
        <w:id w:val="1471015553"/>
        <w:lock w:val="contentLocked"/>
        <w:text/>
      </w:sdtPr>
      <w:sdtEndPr/>
      <w:sdtContent>
        <w:r w:rsidR="00C15E0C">
          <w:t>S</w:t>
        </w:r>
      </w:sdtContent>
    </w:sdt>
    <w:sdt>
      <w:sdtPr>
        <w:alias w:val="CC_Noformat_Partinummer"/>
        <w:tag w:val="CC_Noformat_Partinummer"/>
        <w:id w:val="-2014525982"/>
        <w:lock w:val="contentLocked"/>
        <w:showingPlcHdr/>
        <w:text/>
      </w:sdtPr>
      <w:sdtEndPr/>
      <w:sdtContent>
        <w:r w:rsidR="00821B36">
          <w:t xml:space="preserve"> </w:t>
        </w:r>
      </w:sdtContent>
    </w:sdt>
  </w:p>
  <w:p w14:paraId="431848A6" w14:textId="77777777" w:rsidR="00262EA3" w:rsidRPr="008227B3" w:rsidRDefault="00926F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7DC74" w14:textId="4DAAD64F" w:rsidR="00262EA3" w:rsidRPr="008227B3" w:rsidRDefault="00926F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33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3311">
          <w:t>:3246</w:t>
        </w:r>
      </w:sdtContent>
    </w:sdt>
  </w:p>
  <w:p w14:paraId="63C100F1" w14:textId="08407E02" w:rsidR="00262EA3" w:rsidRDefault="00926FF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03311">
          <w:t>av Teresa Carvalho m.fl. (S)</w:t>
        </w:r>
      </w:sdtContent>
    </w:sdt>
  </w:p>
  <w:sdt>
    <w:sdtPr>
      <w:alias w:val="CC_Noformat_Rubtext"/>
      <w:tag w:val="CC_Noformat_Rubtext"/>
      <w:id w:val="-218060500"/>
      <w:lock w:val="sdtLocked"/>
      <w:placeholder>
        <w:docPart w:val="9CE9331720B44B74979214525087A7BC"/>
      </w:placeholder>
      <w:text/>
    </w:sdtPr>
    <w:sdtEndPr/>
    <w:sdtContent>
      <w:p w14:paraId="7E4DFD3B" w14:textId="776DF9AD" w:rsidR="00262EA3" w:rsidRDefault="00CE0240" w:rsidP="00283E0F">
        <w:pPr>
          <w:pStyle w:val="FSHRub2"/>
        </w:pPr>
        <w:r>
          <w:t>med anledning av prop. 2024/25:37 Biometri i brottsbekämpningen</w:t>
        </w:r>
      </w:p>
    </w:sdtContent>
  </w:sdt>
  <w:sdt>
    <w:sdtPr>
      <w:alias w:val="CC_Boilerplate_3"/>
      <w:tag w:val="CC_Boilerplate_3"/>
      <w:id w:val="1606463544"/>
      <w:lock w:val="sdtContentLocked"/>
      <w15:appearance w15:val="hidden"/>
      <w:text w:multiLine="1"/>
    </w:sdtPr>
    <w:sdtEndPr/>
    <w:sdtContent>
      <w:p w14:paraId="10F8BE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5E0C"/>
    <w:rsid w:val="000000E0"/>
    <w:rsid w:val="00000761"/>
    <w:rsid w:val="000014AF"/>
    <w:rsid w:val="00002310"/>
    <w:rsid w:val="00002CB4"/>
    <w:rsid w:val="000030B6"/>
    <w:rsid w:val="00003CCB"/>
    <w:rsid w:val="00003DC7"/>
    <w:rsid w:val="00003F79"/>
    <w:rsid w:val="0000412E"/>
    <w:rsid w:val="00004250"/>
    <w:rsid w:val="000043C1"/>
    <w:rsid w:val="00004F03"/>
    <w:rsid w:val="000055B5"/>
    <w:rsid w:val="00006BF0"/>
    <w:rsid w:val="0000743A"/>
    <w:rsid w:val="000076F0"/>
    <w:rsid w:val="000079D7"/>
    <w:rsid w:val="00007CD3"/>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1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58"/>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9FD"/>
    <w:rsid w:val="000A06E9"/>
    <w:rsid w:val="000A1014"/>
    <w:rsid w:val="000A19A5"/>
    <w:rsid w:val="000A1D1D"/>
    <w:rsid w:val="000A2547"/>
    <w:rsid w:val="000A2668"/>
    <w:rsid w:val="000A31FB"/>
    <w:rsid w:val="000A3770"/>
    <w:rsid w:val="000A3A14"/>
    <w:rsid w:val="000A431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D8"/>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0D"/>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57F"/>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DA"/>
    <w:rsid w:val="001B0912"/>
    <w:rsid w:val="001B1273"/>
    <w:rsid w:val="001B1478"/>
    <w:rsid w:val="001B20A4"/>
    <w:rsid w:val="001B2732"/>
    <w:rsid w:val="001B2CC2"/>
    <w:rsid w:val="001B308B"/>
    <w:rsid w:val="001B33E9"/>
    <w:rsid w:val="001B481B"/>
    <w:rsid w:val="001B5338"/>
    <w:rsid w:val="001B5424"/>
    <w:rsid w:val="001B6645"/>
    <w:rsid w:val="001B6656"/>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6F1"/>
    <w:rsid w:val="001D2BAE"/>
    <w:rsid w:val="001D2F8E"/>
    <w:rsid w:val="001D2FF1"/>
    <w:rsid w:val="001D396E"/>
    <w:rsid w:val="001D3EE8"/>
    <w:rsid w:val="001D4232"/>
    <w:rsid w:val="001D47A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7A"/>
    <w:rsid w:val="00244BF3"/>
    <w:rsid w:val="002453AE"/>
    <w:rsid w:val="002454BA"/>
    <w:rsid w:val="00245B13"/>
    <w:rsid w:val="00246429"/>
    <w:rsid w:val="00246FD0"/>
    <w:rsid w:val="002474C8"/>
    <w:rsid w:val="002476EB"/>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822"/>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A4"/>
    <w:rsid w:val="002C740B"/>
    <w:rsid w:val="002C7993"/>
    <w:rsid w:val="002C7CA4"/>
    <w:rsid w:val="002D0111"/>
    <w:rsid w:val="002D01CA"/>
    <w:rsid w:val="002D14A2"/>
    <w:rsid w:val="002D14B0"/>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0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1F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86"/>
    <w:rsid w:val="00355B35"/>
    <w:rsid w:val="00357325"/>
    <w:rsid w:val="00357D93"/>
    <w:rsid w:val="00360E21"/>
    <w:rsid w:val="0036177A"/>
    <w:rsid w:val="00361F52"/>
    <w:rsid w:val="003628E9"/>
    <w:rsid w:val="00362C00"/>
    <w:rsid w:val="00363439"/>
    <w:rsid w:val="00365A6C"/>
    <w:rsid w:val="00365CB8"/>
    <w:rsid w:val="00365ED9"/>
    <w:rsid w:val="00366306"/>
    <w:rsid w:val="00367C5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5F"/>
    <w:rsid w:val="003C06ED"/>
    <w:rsid w:val="003C0D8C"/>
    <w:rsid w:val="003C0E35"/>
    <w:rsid w:val="003C0F20"/>
    <w:rsid w:val="003C0FA5"/>
    <w:rsid w:val="003C10FB"/>
    <w:rsid w:val="003C1239"/>
    <w:rsid w:val="003C1A2D"/>
    <w:rsid w:val="003C2383"/>
    <w:rsid w:val="003C267A"/>
    <w:rsid w:val="003C28AE"/>
    <w:rsid w:val="003C2A69"/>
    <w:rsid w:val="003C3343"/>
    <w:rsid w:val="003C47BD"/>
    <w:rsid w:val="003C48F5"/>
    <w:rsid w:val="003C4DA1"/>
    <w:rsid w:val="003C535B"/>
    <w:rsid w:val="003C6151"/>
    <w:rsid w:val="003C63E1"/>
    <w:rsid w:val="003C709E"/>
    <w:rsid w:val="003C7235"/>
    <w:rsid w:val="003C72A0"/>
    <w:rsid w:val="003C77FA"/>
    <w:rsid w:val="003D0371"/>
    <w:rsid w:val="003D0D72"/>
    <w:rsid w:val="003D122F"/>
    <w:rsid w:val="003D236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48"/>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80"/>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70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85"/>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EC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4DA"/>
    <w:rsid w:val="005C035B"/>
    <w:rsid w:val="005C06AF"/>
    <w:rsid w:val="005C077E"/>
    <w:rsid w:val="005C0B2B"/>
    <w:rsid w:val="005C0E01"/>
    <w:rsid w:val="005C12BE"/>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1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F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08"/>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2D1"/>
    <w:rsid w:val="006C4B9F"/>
    <w:rsid w:val="006C4E9A"/>
    <w:rsid w:val="006C5179"/>
    <w:rsid w:val="006C51F5"/>
    <w:rsid w:val="006C5E6C"/>
    <w:rsid w:val="006C72FB"/>
    <w:rsid w:val="006C7A36"/>
    <w:rsid w:val="006D01C3"/>
    <w:rsid w:val="006D0664"/>
    <w:rsid w:val="006D0B01"/>
    <w:rsid w:val="006D0B69"/>
    <w:rsid w:val="006D12A9"/>
    <w:rsid w:val="006D1A26"/>
    <w:rsid w:val="006D1B03"/>
    <w:rsid w:val="006D2268"/>
    <w:rsid w:val="006D253C"/>
    <w:rsid w:val="006D3730"/>
    <w:rsid w:val="006D39BF"/>
    <w:rsid w:val="006D3F8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2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66"/>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2A8"/>
    <w:rsid w:val="007224DA"/>
    <w:rsid w:val="007247E3"/>
    <w:rsid w:val="00724B9A"/>
    <w:rsid w:val="00724C96"/>
    <w:rsid w:val="00724FCF"/>
    <w:rsid w:val="00725B6E"/>
    <w:rsid w:val="00726DA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CC"/>
    <w:rsid w:val="00771F0A"/>
    <w:rsid w:val="0077318D"/>
    <w:rsid w:val="00773694"/>
    <w:rsid w:val="00773854"/>
    <w:rsid w:val="00773AE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DF8"/>
    <w:rsid w:val="0078589B"/>
    <w:rsid w:val="00785BA9"/>
    <w:rsid w:val="007864F1"/>
    <w:rsid w:val="007865DF"/>
    <w:rsid w:val="00786756"/>
    <w:rsid w:val="00786B46"/>
    <w:rsid w:val="00786C9D"/>
    <w:rsid w:val="00787297"/>
    <w:rsid w:val="00787508"/>
    <w:rsid w:val="007877C6"/>
    <w:rsid w:val="0078782A"/>
    <w:rsid w:val="007902F4"/>
    <w:rsid w:val="00790B4B"/>
    <w:rsid w:val="00790B64"/>
    <w:rsid w:val="00791BD2"/>
    <w:rsid w:val="00791E29"/>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3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A32"/>
    <w:rsid w:val="007C5B5C"/>
    <w:rsid w:val="007C5B92"/>
    <w:rsid w:val="007C5E76"/>
    <w:rsid w:val="007C5E86"/>
    <w:rsid w:val="007C6310"/>
    <w:rsid w:val="007C780D"/>
    <w:rsid w:val="007C7B47"/>
    <w:rsid w:val="007D0159"/>
    <w:rsid w:val="007D0597"/>
    <w:rsid w:val="007D162C"/>
    <w:rsid w:val="007D1A58"/>
    <w:rsid w:val="007D2312"/>
    <w:rsid w:val="007D3981"/>
    <w:rsid w:val="007D3EAE"/>
    <w:rsid w:val="007D41C8"/>
    <w:rsid w:val="007D42D4"/>
    <w:rsid w:val="007D5147"/>
    <w:rsid w:val="007D5A70"/>
    <w:rsid w:val="007D5E2B"/>
    <w:rsid w:val="007D6916"/>
    <w:rsid w:val="007D71DA"/>
    <w:rsid w:val="007D7C3D"/>
    <w:rsid w:val="007D7F85"/>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2A0"/>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5F03"/>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4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C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54"/>
    <w:rsid w:val="008D5722"/>
    <w:rsid w:val="008D5F45"/>
    <w:rsid w:val="008D6E3F"/>
    <w:rsid w:val="008D7C55"/>
    <w:rsid w:val="008E07A5"/>
    <w:rsid w:val="008E0FE2"/>
    <w:rsid w:val="008E1B42"/>
    <w:rsid w:val="008E26ED"/>
    <w:rsid w:val="008E2AB9"/>
    <w:rsid w:val="008E2C46"/>
    <w:rsid w:val="008E33D1"/>
    <w:rsid w:val="008E41BD"/>
    <w:rsid w:val="008E46E9"/>
    <w:rsid w:val="008E529F"/>
    <w:rsid w:val="008E5C06"/>
    <w:rsid w:val="008E5D6B"/>
    <w:rsid w:val="008E6959"/>
    <w:rsid w:val="008E70F1"/>
    <w:rsid w:val="008E71FE"/>
    <w:rsid w:val="008E7F69"/>
    <w:rsid w:val="008F03C6"/>
    <w:rsid w:val="008F0927"/>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F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66C"/>
    <w:rsid w:val="009369F5"/>
    <w:rsid w:val="00936C98"/>
    <w:rsid w:val="00937158"/>
    <w:rsid w:val="00937358"/>
    <w:rsid w:val="009377A8"/>
    <w:rsid w:val="00937E97"/>
    <w:rsid w:val="009403FD"/>
    <w:rsid w:val="00940B78"/>
    <w:rsid w:val="00940E0C"/>
    <w:rsid w:val="00941044"/>
    <w:rsid w:val="00941977"/>
    <w:rsid w:val="00941D55"/>
    <w:rsid w:val="00941E21"/>
    <w:rsid w:val="009425B0"/>
    <w:rsid w:val="00942AA1"/>
    <w:rsid w:val="009433A8"/>
    <w:rsid w:val="0094364F"/>
    <w:rsid w:val="00943898"/>
    <w:rsid w:val="00943CB4"/>
    <w:rsid w:val="00943FEE"/>
    <w:rsid w:val="009448AB"/>
    <w:rsid w:val="00945F56"/>
    <w:rsid w:val="0094627B"/>
    <w:rsid w:val="00946333"/>
    <w:rsid w:val="0094664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1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8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30"/>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34"/>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30"/>
    <w:rsid w:val="00B0266A"/>
    <w:rsid w:val="00B026D0"/>
    <w:rsid w:val="00B03325"/>
    <w:rsid w:val="00B03AD2"/>
    <w:rsid w:val="00B03CDE"/>
    <w:rsid w:val="00B04670"/>
    <w:rsid w:val="00B04A2E"/>
    <w:rsid w:val="00B04B23"/>
    <w:rsid w:val="00B050FD"/>
    <w:rsid w:val="00B0530E"/>
    <w:rsid w:val="00B0613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A4"/>
    <w:rsid w:val="00B27D5F"/>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8C8"/>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D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8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52"/>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F5"/>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31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0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40"/>
    <w:rsid w:val="00C32392"/>
    <w:rsid w:val="00C32664"/>
    <w:rsid w:val="00C3271D"/>
    <w:rsid w:val="00C3307D"/>
    <w:rsid w:val="00C330F0"/>
    <w:rsid w:val="00C3379C"/>
    <w:rsid w:val="00C35733"/>
    <w:rsid w:val="00C362D1"/>
    <w:rsid w:val="00C366DD"/>
    <w:rsid w:val="00C3695F"/>
    <w:rsid w:val="00C369D4"/>
    <w:rsid w:val="00C37833"/>
    <w:rsid w:val="00C378D1"/>
    <w:rsid w:val="00C37957"/>
    <w:rsid w:val="00C400B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287"/>
    <w:rsid w:val="00C77104"/>
    <w:rsid w:val="00C77DCD"/>
    <w:rsid w:val="00C77F16"/>
    <w:rsid w:val="00C810D2"/>
    <w:rsid w:val="00C811F0"/>
    <w:rsid w:val="00C81426"/>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4AA"/>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240"/>
    <w:rsid w:val="00CE12C7"/>
    <w:rsid w:val="00CE134C"/>
    <w:rsid w:val="00CE13F3"/>
    <w:rsid w:val="00CE172B"/>
    <w:rsid w:val="00CE24B0"/>
    <w:rsid w:val="00CE25A0"/>
    <w:rsid w:val="00CE311E"/>
    <w:rsid w:val="00CE35E9"/>
    <w:rsid w:val="00CE3980"/>
    <w:rsid w:val="00CE3EE2"/>
    <w:rsid w:val="00CE7274"/>
    <w:rsid w:val="00CF0175"/>
    <w:rsid w:val="00CF0C44"/>
    <w:rsid w:val="00CF1001"/>
    <w:rsid w:val="00CF1520"/>
    <w:rsid w:val="00CF1A9C"/>
    <w:rsid w:val="00CF1E0D"/>
    <w:rsid w:val="00CF221C"/>
    <w:rsid w:val="00CF28B1"/>
    <w:rsid w:val="00CF2CBD"/>
    <w:rsid w:val="00CF2CE0"/>
    <w:rsid w:val="00CF3759"/>
    <w:rsid w:val="00CF37E0"/>
    <w:rsid w:val="00CF3D13"/>
    <w:rsid w:val="00CF4519"/>
    <w:rsid w:val="00CF4579"/>
    <w:rsid w:val="00CF4FAC"/>
    <w:rsid w:val="00CF5033"/>
    <w:rsid w:val="00CF58E4"/>
    <w:rsid w:val="00CF70A8"/>
    <w:rsid w:val="00CF746D"/>
    <w:rsid w:val="00D001BD"/>
    <w:rsid w:val="00D010AE"/>
    <w:rsid w:val="00D0136F"/>
    <w:rsid w:val="00D01F4E"/>
    <w:rsid w:val="00D0227E"/>
    <w:rsid w:val="00D02AAF"/>
    <w:rsid w:val="00D02ED2"/>
    <w:rsid w:val="00D03CE4"/>
    <w:rsid w:val="00D03F40"/>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FF"/>
    <w:rsid w:val="00D27FA7"/>
    <w:rsid w:val="00D3037D"/>
    <w:rsid w:val="00D30BB3"/>
    <w:rsid w:val="00D30F1B"/>
    <w:rsid w:val="00D3131A"/>
    <w:rsid w:val="00D3134F"/>
    <w:rsid w:val="00D31CB7"/>
    <w:rsid w:val="00D324FF"/>
    <w:rsid w:val="00D328D4"/>
    <w:rsid w:val="00D3290D"/>
    <w:rsid w:val="00D32A4F"/>
    <w:rsid w:val="00D33629"/>
    <w:rsid w:val="00D3396C"/>
    <w:rsid w:val="00D33B16"/>
    <w:rsid w:val="00D347DB"/>
    <w:rsid w:val="00D3481A"/>
    <w:rsid w:val="00D350ED"/>
    <w:rsid w:val="00D359D1"/>
    <w:rsid w:val="00D364AF"/>
    <w:rsid w:val="00D36559"/>
    <w:rsid w:val="00D3655C"/>
    <w:rsid w:val="00D369A2"/>
    <w:rsid w:val="00D36A92"/>
    <w:rsid w:val="00D37418"/>
    <w:rsid w:val="00D40325"/>
    <w:rsid w:val="00D406F6"/>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C0"/>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3A3"/>
    <w:rsid w:val="00E478BF"/>
    <w:rsid w:val="00E51761"/>
    <w:rsid w:val="00E51BE6"/>
    <w:rsid w:val="00E51CBA"/>
    <w:rsid w:val="00E51F35"/>
    <w:rsid w:val="00E542AE"/>
    <w:rsid w:val="00E54337"/>
    <w:rsid w:val="00E54674"/>
    <w:rsid w:val="00E54F63"/>
    <w:rsid w:val="00E5577B"/>
    <w:rsid w:val="00E55CF4"/>
    <w:rsid w:val="00E5620D"/>
    <w:rsid w:val="00E56339"/>
    <w:rsid w:val="00E56359"/>
    <w:rsid w:val="00E567D6"/>
    <w:rsid w:val="00E56F3E"/>
    <w:rsid w:val="00E5709A"/>
    <w:rsid w:val="00E571D6"/>
    <w:rsid w:val="00E5749B"/>
    <w:rsid w:val="00E577E3"/>
    <w:rsid w:val="00E57D82"/>
    <w:rsid w:val="00E60825"/>
    <w:rsid w:val="00E615B7"/>
    <w:rsid w:val="00E62F6D"/>
    <w:rsid w:val="00E63142"/>
    <w:rsid w:val="00E63444"/>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D2"/>
    <w:rsid w:val="00E77FD3"/>
    <w:rsid w:val="00E803FC"/>
    <w:rsid w:val="00E8053F"/>
    <w:rsid w:val="00E80F34"/>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B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4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E8"/>
    <w:rsid w:val="00ED4B8D"/>
    <w:rsid w:val="00ED4C18"/>
    <w:rsid w:val="00ED4ED3"/>
    <w:rsid w:val="00ED5406"/>
    <w:rsid w:val="00ED625A"/>
    <w:rsid w:val="00ED7180"/>
    <w:rsid w:val="00ED7E2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4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4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28"/>
    <w:rsid w:val="00F62F9B"/>
    <w:rsid w:val="00F6367D"/>
    <w:rsid w:val="00F63804"/>
    <w:rsid w:val="00F63F4F"/>
    <w:rsid w:val="00F6426C"/>
    <w:rsid w:val="00F649A5"/>
    <w:rsid w:val="00F65098"/>
    <w:rsid w:val="00F6570C"/>
    <w:rsid w:val="00F657A3"/>
    <w:rsid w:val="00F65A48"/>
    <w:rsid w:val="00F663AA"/>
    <w:rsid w:val="00F66952"/>
    <w:rsid w:val="00F66AF7"/>
    <w:rsid w:val="00F66E5F"/>
    <w:rsid w:val="00F701AC"/>
    <w:rsid w:val="00F70D9F"/>
    <w:rsid w:val="00F70E2B"/>
    <w:rsid w:val="00F711F8"/>
    <w:rsid w:val="00F71B58"/>
    <w:rsid w:val="00F722EE"/>
    <w:rsid w:val="00F7427F"/>
    <w:rsid w:val="00F74C6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D2F"/>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57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68A6A"/>
  <w15:chartTrackingRefBased/>
  <w15:docId w15:val="{BFFC6D8E-29FE-4B47-808F-C1284BEA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E2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74136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37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A84D30A3B47308C1792EFA61E6621"/>
        <w:category>
          <w:name w:val="Allmänt"/>
          <w:gallery w:val="placeholder"/>
        </w:category>
        <w:types>
          <w:type w:val="bbPlcHdr"/>
        </w:types>
        <w:behaviors>
          <w:behavior w:val="content"/>
        </w:behaviors>
        <w:guid w:val="{D73481EC-3E96-4127-97E9-48B1FB9B56AE}"/>
      </w:docPartPr>
      <w:docPartBody>
        <w:p w:rsidR="00727AF4" w:rsidRDefault="00FE443C">
          <w:pPr>
            <w:pStyle w:val="998A84D30A3B47308C1792EFA61E6621"/>
          </w:pPr>
          <w:r w:rsidRPr="005A0A93">
            <w:rPr>
              <w:rStyle w:val="Platshllartext"/>
            </w:rPr>
            <w:t>Förslag till riksdagsbeslut</w:t>
          </w:r>
        </w:p>
      </w:docPartBody>
    </w:docPart>
    <w:docPart>
      <w:docPartPr>
        <w:name w:val="40370A0FBF8A4F6E953A557A14BEC431"/>
        <w:category>
          <w:name w:val="Allmänt"/>
          <w:gallery w:val="placeholder"/>
        </w:category>
        <w:types>
          <w:type w:val="bbPlcHdr"/>
        </w:types>
        <w:behaviors>
          <w:behavior w:val="content"/>
        </w:behaviors>
        <w:guid w:val="{F53CA1A0-4693-4C9B-9952-E579555F393F}"/>
      </w:docPartPr>
      <w:docPartBody>
        <w:p w:rsidR="00727AF4" w:rsidRDefault="00FE443C">
          <w:pPr>
            <w:pStyle w:val="40370A0FBF8A4F6E953A557A14BEC43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B8BE3B-EF9E-4494-BB8B-13A982312DE8}"/>
      </w:docPartPr>
      <w:docPartBody>
        <w:p w:rsidR="00727AF4" w:rsidRDefault="0025642B">
          <w:r w:rsidRPr="00F962AB">
            <w:rPr>
              <w:rStyle w:val="Platshllartext"/>
            </w:rPr>
            <w:t>Klicka eller tryck här för att ange text.</w:t>
          </w:r>
        </w:p>
      </w:docPartBody>
    </w:docPart>
    <w:docPart>
      <w:docPartPr>
        <w:name w:val="9CE9331720B44B74979214525087A7BC"/>
        <w:category>
          <w:name w:val="Allmänt"/>
          <w:gallery w:val="placeholder"/>
        </w:category>
        <w:types>
          <w:type w:val="bbPlcHdr"/>
        </w:types>
        <w:behaviors>
          <w:behavior w:val="content"/>
        </w:behaviors>
        <w:guid w:val="{8687CC22-84FC-4228-BE2F-88A6B825B7F0}"/>
      </w:docPartPr>
      <w:docPartBody>
        <w:p w:rsidR="00727AF4" w:rsidRDefault="0025642B">
          <w:r w:rsidRPr="00F962AB">
            <w:rPr>
              <w:rStyle w:val="Platshllartext"/>
            </w:rPr>
            <w:t>[ange din text här]</w:t>
          </w:r>
        </w:p>
      </w:docPartBody>
    </w:docPart>
    <w:docPart>
      <w:docPartPr>
        <w:name w:val="2B97C5683139439CB4B07829358D90F0"/>
        <w:category>
          <w:name w:val="Allmänt"/>
          <w:gallery w:val="placeholder"/>
        </w:category>
        <w:types>
          <w:type w:val="bbPlcHdr"/>
        </w:types>
        <w:behaviors>
          <w:behavior w:val="content"/>
        </w:behaviors>
        <w:guid w:val="{EC7DB2C9-864B-49E4-88EA-31516A4A8BE7}"/>
      </w:docPartPr>
      <w:docPartBody>
        <w:p w:rsidR="00FE37A8" w:rsidRDefault="00FE37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2B"/>
    <w:rsid w:val="000E5E42"/>
    <w:rsid w:val="0025642B"/>
    <w:rsid w:val="00271BE0"/>
    <w:rsid w:val="004645A8"/>
    <w:rsid w:val="00727AF4"/>
    <w:rsid w:val="008D4033"/>
    <w:rsid w:val="0090091F"/>
    <w:rsid w:val="00A31575"/>
    <w:rsid w:val="00A35535"/>
    <w:rsid w:val="00B9262D"/>
    <w:rsid w:val="00CF2D0D"/>
    <w:rsid w:val="00D000A8"/>
    <w:rsid w:val="00FE37A8"/>
    <w:rsid w:val="00FE4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642B"/>
    <w:rPr>
      <w:color w:val="F4B083" w:themeColor="accent2" w:themeTint="99"/>
    </w:rPr>
  </w:style>
  <w:style w:type="paragraph" w:customStyle="1" w:styleId="998A84D30A3B47308C1792EFA61E6621">
    <w:name w:val="998A84D30A3B47308C1792EFA61E6621"/>
  </w:style>
  <w:style w:type="paragraph" w:customStyle="1" w:styleId="40370A0FBF8A4F6E953A557A14BEC431">
    <w:name w:val="40370A0FBF8A4F6E953A557A14BEC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0E21E-3A11-482F-B546-8FE1238B040C}"/>
</file>

<file path=customXml/itemProps2.xml><?xml version="1.0" encoding="utf-8"?>
<ds:datastoreItem xmlns:ds="http://schemas.openxmlformats.org/officeDocument/2006/customXml" ds:itemID="{C247EC54-70B6-45B5-AE8D-35F18D013E85}"/>
</file>

<file path=customXml/itemProps3.xml><?xml version="1.0" encoding="utf-8"?>
<ds:datastoreItem xmlns:ds="http://schemas.openxmlformats.org/officeDocument/2006/customXml" ds:itemID="{37D1523D-F481-4108-9BFF-8418E24808F9}"/>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2790</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37 Biometri i brottsbekämpningen</vt:lpstr>
      <vt:lpstr>
      </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