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84AFB" w:rsidRDefault="006E04A4">
      <w:pPr>
        <w:pStyle w:val="Dokumentbeteckning"/>
      </w:pPr>
      <w:r w:rsidRPr="00684AFB">
        <w:fldChar w:fldCharType="begin" w:fldLock="1"/>
      </w:r>
      <w:r w:rsidRPr="00684AFB">
        <w:instrText xml:space="preserve"> DOCPROPERTY "DocumentYear" </w:instrText>
      </w:r>
      <w:r w:rsidRPr="00684AFB">
        <w:fldChar w:fldCharType="separate"/>
      </w:r>
      <w:r w:rsidR="000D0B6F" w:rsidRPr="00684AFB">
        <w:t>2005/06</w:t>
      </w:r>
      <w:r w:rsidRPr="00684AFB">
        <w:fldChar w:fldCharType="end"/>
      </w:r>
      <w:r w:rsidRPr="00684AFB">
        <w:t>:</w:t>
      </w:r>
      <w:r w:rsidRPr="00684AFB">
        <w:fldChar w:fldCharType="begin" w:fldLock="1"/>
      </w:r>
      <w:r w:rsidRPr="00684AFB">
        <w:instrText xml:space="preserve"> DOCPROPERTY "DocumentNumber" </w:instrText>
      </w:r>
      <w:r w:rsidRPr="00684AFB">
        <w:fldChar w:fldCharType="separate"/>
      </w:r>
      <w:r w:rsidR="000D0B6F" w:rsidRPr="00684AFB">
        <w:t>61</w:t>
      </w:r>
      <w:r w:rsidRPr="00684AFB">
        <w:fldChar w:fldCharType="end"/>
      </w:r>
    </w:p>
    <w:p w:rsidR="006E04A4" w:rsidRPr="00684AFB" w:rsidRDefault="006E04A4">
      <w:pPr>
        <w:pStyle w:val="Datum"/>
        <w:outlineLvl w:val="0"/>
      </w:pPr>
      <w:r w:rsidRPr="00684AFB">
        <w:fldChar w:fldCharType="begin" w:fldLock="1"/>
      </w:r>
      <w:r w:rsidRPr="00684AFB">
        <w:instrText xml:space="preserve"> DOCPROPERTY "DocumentDate" </w:instrText>
      </w:r>
      <w:r w:rsidRPr="00684AFB">
        <w:fldChar w:fldCharType="separate"/>
      </w:r>
      <w:r w:rsidR="000D0B6F" w:rsidRPr="00684AFB">
        <w:t>Torsdagen den 26 januari 2006</w:t>
      </w:r>
      <w:r w:rsidRPr="00684AF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84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84AFB" w:rsidRDefault="006E04A4">
            <w:pPr>
              <w:pStyle w:val="Plenum"/>
              <w:tabs>
                <w:tab w:val="clear" w:pos="1418"/>
              </w:tabs>
            </w:pPr>
            <w:r w:rsidRPr="00684AFB">
              <w:t>Kl.</w:t>
            </w:r>
          </w:p>
        </w:tc>
        <w:tc>
          <w:tcPr>
            <w:tcW w:w="851" w:type="dxa"/>
          </w:tcPr>
          <w:p w:rsidR="006E04A4" w:rsidRPr="00684AFB" w:rsidRDefault="009A56D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84AFB">
              <w:t>12.00</w:t>
            </w:r>
          </w:p>
        </w:tc>
        <w:tc>
          <w:tcPr>
            <w:tcW w:w="397" w:type="dxa"/>
          </w:tcPr>
          <w:p w:rsidR="006E04A4" w:rsidRPr="00684AF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84AFB" w:rsidRDefault="009A56DE">
            <w:pPr>
              <w:pStyle w:val="Plenum"/>
              <w:tabs>
                <w:tab w:val="clear" w:pos="1418"/>
              </w:tabs>
              <w:ind w:right="1"/>
            </w:pPr>
            <w:r w:rsidRPr="00684AFB">
              <w:t>Interpellationssvar</w:t>
            </w:r>
          </w:p>
        </w:tc>
      </w:tr>
      <w:tr w:rsidR="00E04919" w:rsidRPr="00684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04919" w:rsidRPr="00684AFB" w:rsidRDefault="00E0491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04919" w:rsidRPr="00684AFB" w:rsidRDefault="009A56DE">
            <w:pPr>
              <w:pStyle w:val="Plenum"/>
              <w:tabs>
                <w:tab w:val="clear" w:pos="1418"/>
              </w:tabs>
              <w:jc w:val="right"/>
            </w:pPr>
            <w:r w:rsidRPr="00684AFB">
              <w:t>14.00</w:t>
            </w:r>
          </w:p>
        </w:tc>
        <w:tc>
          <w:tcPr>
            <w:tcW w:w="397" w:type="dxa"/>
          </w:tcPr>
          <w:p w:rsidR="00E04919" w:rsidRPr="00684AFB" w:rsidRDefault="00E0491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04919" w:rsidRPr="00684AFB" w:rsidRDefault="009A56DE">
            <w:pPr>
              <w:pStyle w:val="Plenum"/>
              <w:tabs>
                <w:tab w:val="clear" w:pos="1418"/>
              </w:tabs>
              <w:ind w:right="1"/>
            </w:pPr>
            <w:r w:rsidRPr="00684AFB">
              <w:t>Frågestund</w:t>
            </w:r>
          </w:p>
        </w:tc>
      </w:tr>
    </w:tbl>
    <w:p w:rsidR="006E04A4" w:rsidRPr="00684AFB" w:rsidRDefault="006E04A4">
      <w:pPr>
        <w:pStyle w:val="StreckLngt"/>
      </w:pPr>
      <w:r w:rsidRPr="00684AFB">
        <w:tab/>
      </w:r>
    </w:p>
    <w:p w:rsidR="00D45AE3" w:rsidRPr="00684AFB" w:rsidRDefault="00D45AE3" w:rsidP="00D45AE3">
      <w:pPr>
        <w:pStyle w:val="Blankrad"/>
      </w:pPr>
      <w:r w:rsidRPr="00684AFB">
        <w:t>     </w:t>
      </w:r>
    </w:p>
    <w:p w:rsidR="001F39EC" w:rsidRPr="00684AFB" w:rsidRDefault="001F39EC" w:rsidP="00CF242C">
      <w:pPr>
        <w:pStyle w:val="Blankrad"/>
      </w:pPr>
      <w:r w:rsidRPr="00684A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39EC" w:rsidRPr="00684A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39EC" w:rsidRPr="00684AFB" w:rsidRDefault="001F39EC" w:rsidP="00F118D0">
            <w:pPr>
              <w:pStyle w:val="HuvudrubrikFlisteNr"/>
            </w:pPr>
          </w:p>
        </w:tc>
        <w:tc>
          <w:tcPr>
            <w:tcW w:w="6237" w:type="dxa"/>
          </w:tcPr>
          <w:p w:rsidR="001F39EC" w:rsidRPr="00684AFB" w:rsidRDefault="001F39EC" w:rsidP="00F118D0">
            <w:pPr>
              <w:pStyle w:val="HuvudrubrikEnsam"/>
            </w:pPr>
            <w:r w:rsidRPr="00684AFB">
              <w:t>Justering av protokoll</w:t>
            </w:r>
          </w:p>
        </w:tc>
        <w:tc>
          <w:tcPr>
            <w:tcW w:w="2481" w:type="dxa"/>
          </w:tcPr>
          <w:p w:rsidR="001F39EC" w:rsidRPr="00684AFB" w:rsidRDefault="001F39EC" w:rsidP="00F118D0">
            <w:pPr>
              <w:pStyle w:val="HuvudrubrikKolumn3"/>
            </w:pPr>
          </w:p>
        </w:tc>
      </w:tr>
      <w:tr w:rsidR="001F39EC" w:rsidRPr="00684A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39EC" w:rsidRPr="00684AFB" w:rsidRDefault="001F39EC" w:rsidP="00F118D0">
            <w:r w:rsidRPr="00684AFB">
              <w:t>1</w:t>
            </w:r>
          </w:p>
        </w:tc>
        <w:tc>
          <w:tcPr>
            <w:tcW w:w="6237" w:type="dxa"/>
          </w:tcPr>
          <w:p w:rsidR="001F39EC" w:rsidRPr="00684AFB" w:rsidRDefault="001F39EC" w:rsidP="00F118D0">
            <w:r w:rsidRPr="00684AFB">
              <w:t>Protokollet från sammanträdet fredagen den 20 januari</w:t>
            </w:r>
          </w:p>
        </w:tc>
        <w:tc>
          <w:tcPr>
            <w:tcW w:w="2481" w:type="dxa"/>
          </w:tcPr>
          <w:p w:rsidR="001F39EC" w:rsidRPr="00684AFB" w:rsidRDefault="001F39EC" w:rsidP="00F118D0">
            <w:pPr>
              <w:rPr>
                <w:spacing w:val="-4"/>
              </w:rPr>
            </w:pPr>
          </w:p>
        </w:tc>
      </w:tr>
    </w:tbl>
    <w:p w:rsidR="001F39EC" w:rsidRPr="00684AFB" w:rsidRDefault="001F39EC" w:rsidP="001F39EC">
      <w:pPr>
        <w:pStyle w:val="Blankrad"/>
      </w:pPr>
      <w:r w:rsidRPr="00684AFB">
        <w:t>     </w:t>
      </w:r>
    </w:p>
    <w:p w:rsidR="001F39EC" w:rsidRPr="00684AFB" w:rsidRDefault="001F39EC" w:rsidP="001F39EC">
      <w:pPr>
        <w:pStyle w:val="Blankrad"/>
      </w:pPr>
      <w:r w:rsidRPr="00684A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39EC" w:rsidRPr="00684A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39EC" w:rsidRPr="00684AFB" w:rsidRDefault="001F39EC" w:rsidP="00F118D0">
            <w:pPr>
              <w:pStyle w:val="HuvudrubrikFlisteNr"/>
            </w:pPr>
          </w:p>
        </w:tc>
        <w:tc>
          <w:tcPr>
            <w:tcW w:w="6237" w:type="dxa"/>
          </w:tcPr>
          <w:p w:rsidR="001F39EC" w:rsidRPr="00684AFB" w:rsidRDefault="001F39EC" w:rsidP="00F118D0">
            <w:pPr>
              <w:pStyle w:val="Huvudrubrik"/>
            </w:pPr>
            <w:r w:rsidRPr="00684AFB">
              <w:t>Svar på interpellationer</w:t>
            </w:r>
          </w:p>
        </w:tc>
        <w:tc>
          <w:tcPr>
            <w:tcW w:w="2481" w:type="dxa"/>
          </w:tcPr>
          <w:p w:rsidR="001F39EC" w:rsidRPr="00684AFB" w:rsidRDefault="001F39EC" w:rsidP="00F118D0">
            <w:pPr>
              <w:pStyle w:val="HuvudrubrikKolumn3"/>
            </w:pPr>
          </w:p>
        </w:tc>
      </w:tr>
      <w:tr w:rsidR="001F39EC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9EC" w:rsidRPr="00684AFB" w:rsidRDefault="001F39EC" w:rsidP="00F118D0">
            <w:pPr>
              <w:pStyle w:val="Besvaradav"/>
            </w:pPr>
          </w:p>
        </w:tc>
        <w:tc>
          <w:tcPr>
            <w:tcW w:w="6237" w:type="dxa"/>
          </w:tcPr>
          <w:p w:rsidR="001F39EC" w:rsidRPr="00684AFB" w:rsidRDefault="001F39EC" w:rsidP="00F118D0">
            <w:pPr>
              <w:pStyle w:val="Besvaradav"/>
            </w:pPr>
            <w:r w:rsidRPr="00684AFB">
              <w:t>Utrikesminister Laila Freivalds (s)</w:t>
            </w:r>
          </w:p>
        </w:tc>
        <w:tc>
          <w:tcPr>
            <w:tcW w:w="2481" w:type="dxa"/>
          </w:tcPr>
          <w:p w:rsidR="001F39EC" w:rsidRPr="00684AFB" w:rsidRDefault="001F39EC" w:rsidP="00F118D0">
            <w:pPr>
              <w:pStyle w:val="Besvaradav"/>
              <w:rPr>
                <w:spacing w:val="-4"/>
              </w:rPr>
            </w:pPr>
          </w:p>
        </w:tc>
      </w:tr>
      <w:tr w:rsidR="001F39EC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9EC" w:rsidRPr="00684AFB" w:rsidRDefault="00CA3912" w:rsidP="00F118D0">
            <w:r w:rsidRPr="00684AFB">
              <w:t>2</w:t>
            </w:r>
          </w:p>
        </w:tc>
        <w:tc>
          <w:tcPr>
            <w:tcW w:w="6237" w:type="dxa"/>
          </w:tcPr>
          <w:p w:rsidR="001F39EC" w:rsidRPr="00684AFB" w:rsidRDefault="001F39EC" w:rsidP="00F118D0">
            <w:r w:rsidRPr="00684AFB">
              <w:t>2005/06:196 av Yvonne Ruwaida (mp)</w:t>
            </w:r>
          </w:p>
          <w:p w:rsidR="001F39EC" w:rsidRPr="00684AFB" w:rsidRDefault="001F39EC" w:rsidP="00F118D0">
            <w:r w:rsidRPr="00684AFB">
              <w:t>Svenskt agerande för att säkerställa att internationell rättssäkerhet respekteras av USA</w:t>
            </w:r>
          </w:p>
        </w:tc>
        <w:tc>
          <w:tcPr>
            <w:tcW w:w="2481" w:type="dxa"/>
          </w:tcPr>
          <w:p w:rsidR="001F39EC" w:rsidRPr="00684AFB" w:rsidRDefault="001F39EC" w:rsidP="00F118D0">
            <w:pPr>
              <w:rPr>
                <w:spacing w:val="-4"/>
              </w:rPr>
            </w:pPr>
          </w:p>
        </w:tc>
      </w:tr>
      <w:tr w:rsidR="001F39EC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9EC" w:rsidRPr="00684AFB" w:rsidRDefault="00CA3912" w:rsidP="00F118D0">
            <w:r w:rsidRPr="00684AFB">
              <w:t>3</w:t>
            </w:r>
          </w:p>
        </w:tc>
        <w:tc>
          <w:tcPr>
            <w:tcW w:w="6237" w:type="dxa"/>
          </w:tcPr>
          <w:p w:rsidR="001F39EC" w:rsidRPr="00684AFB" w:rsidRDefault="001F39EC" w:rsidP="00F118D0">
            <w:r w:rsidRPr="00684AFB">
              <w:t>2005/06:188 av Lotta Hedström (mp)</w:t>
            </w:r>
          </w:p>
          <w:p w:rsidR="001F39EC" w:rsidRPr="00684AFB" w:rsidRDefault="001F39EC" w:rsidP="00F118D0">
            <w:r w:rsidRPr="00684AFB">
              <w:t>Parlamentsvalet i Tjetjenien</w:t>
            </w:r>
          </w:p>
        </w:tc>
        <w:tc>
          <w:tcPr>
            <w:tcW w:w="2481" w:type="dxa"/>
          </w:tcPr>
          <w:p w:rsidR="001F39EC" w:rsidRPr="00684AFB" w:rsidRDefault="001F39EC" w:rsidP="00F118D0">
            <w:pPr>
              <w:rPr>
                <w:spacing w:val="-4"/>
              </w:rPr>
            </w:pPr>
          </w:p>
        </w:tc>
      </w:tr>
      <w:tr w:rsidR="001F39EC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9EC" w:rsidRPr="00684AFB" w:rsidRDefault="001F39EC" w:rsidP="00F118D0">
            <w:pPr>
              <w:pStyle w:val="Besvaradav"/>
            </w:pPr>
          </w:p>
        </w:tc>
        <w:tc>
          <w:tcPr>
            <w:tcW w:w="6237" w:type="dxa"/>
          </w:tcPr>
          <w:p w:rsidR="001F39EC" w:rsidRPr="00684AFB" w:rsidRDefault="001F39EC" w:rsidP="00F118D0">
            <w:pPr>
              <w:pStyle w:val="Besvaradav"/>
            </w:pPr>
            <w:r w:rsidRPr="00684AFB">
              <w:t>Utbildnings- och kulturminister Leif Pagrotsky (s)</w:t>
            </w:r>
          </w:p>
        </w:tc>
        <w:tc>
          <w:tcPr>
            <w:tcW w:w="2481" w:type="dxa"/>
          </w:tcPr>
          <w:p w:rsidR="001F39EC" w:rsidRPr="00684AFB" w:rsidRDefault="001F39EC" w:rsidP="00F118D0">
            <w:pPr>
              <w:pStyle w:val="Besvaradav"/>
              <w:rPr>
                <w:spacing w:val="-4"/>
              </w:rPr>
            </w:pPr>
          </w:p>
        </w:tc>
      </w:tr>
      <w:tr w:rsidR="001F39EC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9EC" w:rsidRPr="00684AFB" w:rsidRDefault="00CA3912" w:rsidP="00F118D0">
            <w:r w:rsidRPr="00684AFB">
              <w:t>4</w:t>
            </w:r>
          </w:p>
        </w:tc>
        <w:tc>
          <w:tcPr>
            <w:tcW w:w="6237" w:type="dxa"/>
          </w:tcPr>
          <w:p w:rsidR="001F39EC" w:rsidRPr="00684AFB" w:rsidRDefault="001F39EC" w:rsidP="00F118D0">
            <w:r w:rsidRPr="00684AFB">
              <w:t>2005/06:194 av Christer Nylander (fp)</w:t>
            </w:r>
          </w:p>
          <w:p w:rsidR="001F39EC" w:rsidRPr="00684AFB" w:rsidRDefault="001F39EC" w:rsidP="00F118D0">
            <w:r w:rsidRPr="00684AFB">
              <w:t>Global kunskapskonkurrens</w:t>
            </w:r>
          </w:p>
        </w:tc>
        <w:tc>
          <w:tcPr>
            <w:tcW w:w="2481" w:type="dxa"/>
          </w:tcPr>
          <w:p w:rsidR="001F39EC" w:rsidRPr="00684AFB" w:rsidRDefault="001F39EC" w:rsidP="00F118D0">
            <w:pPr>
              <w:rPr>
                <w:spacing w:val="-4"/>
              </w:rPr>
            </w:pPr>
          </w:p>
        </w:tc>
      </w:tr>
      <w:tr w:rsidR="001F39EC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9EC" w:rsidRPr="00684AFB" w:rsidRDefault="001F39EC" w:rsidP="00F118D0">
            <w:pPr>
              <w:pStyle w:val="Besvaradav"/>
            </w:pPr>
          </w:p>
        </w:tc>
        <w:tc>
          <w:tcPr>
            <w:tcW w:w="6237" w:type="dxa"/>
          </w:tcPr>
          <w:p w:rsidR="001F39EC" w:rsidRPr="00684AFB" w:rsidRDefault="001F39EC" w:rsidP="00F118D0">
            <w:pPr>
              <w:pStyle w:val="Besvaradav"/>
            </w:pPr>
            <w:r w:rsidRPr="00684AFB">
              <w:t>Statsrådet Ulrica Messing (s)</w:t>
            </w:r>
          </w:p>
        </w:tc>
        <w:tc>
          <w:tcPr>
            <w:tcW w:w="2481" w:type="dxa"/>
          </w:tcPr>
          <w:p w:rsidR="001F39EC" w:rsidRPr="00684AFB" w:rsidRDefault="001F39EC" w:rsidP="00F118D0">
            <w:pPr>
              <w:pStyle w:val="Besvaradav"/>
              <w:rPr>
                <w:spacing w:val="-4"/>
              </w:rPr>
            </w:pPr>
          </w:p>
        </w:tc>
      </w:tr>
      <w:tr w:rsidR="001F39EC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9EC" w:rsidRPr="00684AFB" w:rsidRDefault="00CA3912" w:rsidP="00F118D0">
            <w:r w:rsidRPr="00684AFB">
              <w:t>5</w:t>
            </w:r>
          </w:p>
        </w:tc>
        <w:tc>
          <w:tcPr>
            <w:tcW w:w="6237" w:type="dxa"/>
          </w:tcPr>
          <w:p w:rsidR="001F39EC" w:rsidRPr="00684AFB" w:rsidRDefault="001F39EC" w:rsidP="00F118D0">
            <w:r w:rsidRPr="00684AFB">
              <w:t>2005/06:201 av Torsten Lindström (kd)</w:t>
            </w:r>
          </w:p>
          <w:p w:rsidR="001F39EC" w:rsidRPr="00684AFB" w:rsidRDefault="001F39EC" w:rsidP="00F118D0">
            <w:r w:rsidRPr="00684AFB">
              <w:t>Ombyggnad av E 18</w:t>
            </w:r>
          </w:p>
        </w:tc>
        <w:tc>
          <w:tcPr>
            <w:tcW w:w="2481" w:type="dxa"/>
          </w:tcPr>
          <w:p w:rsidR="001F39EC" w:rsidRPr="00684AFB" w:rsidRDefault="001F39EC" w:rsidP="00F118D0">
            <w:pPr>
              <w:rPr>
                <w:spacing w:val="-4"/>
              </w:rPr>
            </w:pPr>
          </w:p>
        </w:tc>
      </w:tr>
    </w:tbl>
    <w:p w:rsidR="009A56DE" w:rsidRPr="00684AFB" w:rsidRDefault="001F39EC" w:rsidP="001F39EC">
      <w:pPr>
        <w:pStyle w:val="Blankrad"/>
      </w:pPr>
      <w:r w:rsidRPr="00684AF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56DE" w:rsidRPr="00684A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56DE" w:rsidRPr="00684AFB" w:rsidRDefault="009A56DE" w:rsidP="00453EC6">
            <w:pPr>
              <w:pStyle w:val="HuvudrubrikFlisteNr"/>
            </w:pPr>
          </w:p>
        </w:tc>
        <w:tc>
          <w:tcPr>
            <w:tcW w:w="6237" w:type="dxa"/>
          </w:tcPr>
          <w:p w:rsidR="009A56DE" w:rsidRPr="00684AFB" w:rsidRDefault="009A56DE" w:rsidP="00453EC6">
            <w:pPr>
              <w:pStyle w:val="HuvudrubrikEnsam"/>
            </w:pPr>
            <w:r w:rsidRPr="00684AF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9A56DE" w:rsidRPr="00684AFB" w:rsidRDefault="009A56DE" w:rsidP="00453EC6">
            <w:pPr>
              <w:pStyle w:val="HuvudrubrikKolumn3"/>
            </w:pPr>
            <w:r w:rsidRPr="00684AFB">
              <w:t>Ansvarigt utskott</w:t>
            </w:r>
          </w:p>
        </w:tc>
      </w:tr>
      <w:tr w:rsidR="009A56DE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56DE" w:rsidRPr="00684AFB" w:rsidRDefault="009A56DE" w:rsidP="00453EC6">
            <w:r w:rsidRPr="00684AFB">
              <w:t>6</w:t>
            </w:r>
          </w:p>
        </w:tc>
        <w:tc>
          <w:tcPr>
            <w:tcW w:w="6237" w:type="dxa"/>
          </w:tcPr>
          <w:p w:rsidR="009A56DE" w:rsidRPr="00684AFB" w:rsidRDefault="009A56DE" w:rsidP="00453EC6">
            <w:r w:rsidRPr="00684AFB">
              <w:t>2005/06:FPM35 Statistik om utbildning och livslångt lärande</w:t>
            </w:r>
            <w:r w:rsidRPr="00684AFB">
              <w:rPr>
                <w:i/>
              </w:rPr>
              <w:t xml:space="preserve"> KOM (2005) 625</w:t>
            </w:r>
          </w:p>
        </w:tc>
        <w:tc>
          <w:tcPr>
            <w:tcW w:w="2481" w:type="dxa"/>
          </w:tcPr>
          <w:p w:rsidR="009A56DE" w:rsidRPr="00684AFB" w:rsidRDefault="009A56DE" w:rsidP="00453EC6">
            <w:pPr>
              <w:rPr>
                <w:spacing w:val="-4"/>
              </w:rPr>
            </w:pPr>
            <w:r w:rsidRPr="00684AFB">
              <w:rPr>
                <w:spacing w:val="-4"/>
              </w:rPr>
              <w:t xml:space="preserve">UbU </w:t>
            </w:r>
          </w:p>
        </w:tc>
      </w:tr>
      <w:tr w:rsidR="009A56DE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56DE" w:rsidRPr="00684AFB" w:rsidRDefault="009A56DE" w:rsidP="00453EC6">
            <w:r w:rsidRPr="00684AFB">
              <w:t>7</w:t>
            </w:r>
          </w:p>
        </w:tc>
        <w:tc>
          <w:tcPr>
            <w:tcW w:w="6237" w:type="dxa"/>
          </w:tcPr>
          <w:p w:rsidR="009A56DE" w:rsidRPr="00684AFB" w:rsidRDefault="009A56DE" w:rsidP="00453EC6">
            <w:r w:rsidRPr="00684AFB">
              <w:t>2005/06:FPM36 Kommisionens vitbok om finansiella tjänster 2005-2010</w:t>
            </w:r>
          </w:p>
        </w:tc>
        <w:tc>
          <w:tcPr>
            <w:tcW w:w="2481" w:type="dxa"/>
          </w:tcPr>
          <w:p w:rsidR="009A56DE" w:rsidRPr="00684AFB" w:rsidRDefault="009A56DE" w:rsidP="00453EC6">
            <w:pPr>
              <w:rPr>
                <w:spacing w:val="-4"/>
              </w:rPr>
            </w:pPr>
            <w:r w:rsidRPr="00684AFB">
              <w:rPr>
                <w:spacing w:val="-4"/>
              </w:rPr>
              <w:t xml:space="preserve">FiU </w:t>
            </w:r>
          </w:p>
        </w:tc>
      </w:tr>
      <w:tr w:rsidR="009A56DE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56DE" w:rsidRPr="00684AFB" w:rsidRDefault="009A56DE" w:rsidP="00453EC6">
            <w:r w:rsidRPr="00684AFB">
              <w:t>8</w:t>
            </w:r>
          </w:p>
        </w:tc>
        <w:tc>
          <w:tcPr>
            <w:tcW w:w="6237" w:type="dxa"/>
          </w:tcPr>
          <w:p w:rsidR="009A56DE" w:rsidRPr="00684AFB" w:rsidRDefault="009A56DE" w:rsidP="00453EC6">
            <w:r w:rsidRPr="00684AFB">
              <w:t>2005/06:FPM37 Ny förordning för ekologisk produktion</w:t>
            </w:r>
            <w:r w:rsidRPr="00684AFB">
              <w:rPr>
                <w:i/>
              </w:rPr>
              <w:t xml:space="preserve"> </w:t>
            </w:r>
            <w:r w:rsidR="00E47D40" w:rsidRPr="00684AFB">
              <w:rPr>
                <w:i/>
              </w:rPr>
              <w:br/>
            </w:r>
            <w:r w:rsidRPr="00684AFB">
              <w:rPr>
                <w:i/>
              </w:rPr>
              <w:t>KOM (2005)671</w:t>
            </w:r>
          </w:p>
        </w:tc>
        <w:tc>
          <w:tcPr>
            <w:tcW w:w="2481" w:type="dxa"/>
          </w:tcPr>
          <w:p w:rsidR="009A56DE" w:rsidRPr="00684AFB" w:rsidRDefault="009A56DE" w:rsidP="00453EC6">
            <w:pPr>
              <w:rPr>
                <w:spacing w:val="-4"/>
              </w:rPr>
            </w:pPr>
            <w:r w:rsidRPr="00684AFB">
              <w:rPr>
                <w:spacing w:val="-4"/>
              </w:rPr>
              <w:t xml:space="preserve">MJU </w:t>
            </w:r>
          </w:p>
        </w:tc>
      </w:tr>
      <w:tr w:rsidR="009A56DE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56DE" w:rsidRPr="00684AFB" w:rsidRDefault="009A56DE" w:rsidP="00453EC6">
            <w:r w:rsidRPr="00684AFB">
              <w:t>9</w:t>
            </w:r>
          </w:p>
        </w:tc>
        <w:tc>
          <w:tcPr>
            <w:tcW w:w="6237" w:type="dxa"/>
          </w:tcPr>
          <w:p w:rsidR="009A56DE" w:rsidRPr="00684AFB" w:rsidRDefault="009A56DE" w:rsidP="00453EC6">
            <w:r w:rsidRPr="00684AFB">
              <w:t>2005/06:FPM38 Brottsbekämpande myndigheters tillgång till informationssystem för viseringar</w:t>
            </w:r>
            <w:r w:rsidRPr="00684AFB">
              <w:rPr>
                <w:i/>
              </w:rPr>
              <w:t xml:space="preserve"> KOM (2005) 600</w:t>
            </w:r>
          </w:p>
        </w:tc>
        <w:tc>
          <w:tcPr>
            <w:tcW w:w="2481" w:type="dxa"/>
          </w:tcPr>
          <w:p w:rsidR="009A56DE" w:rsidRPr="00684AFB" w:rsidRDefault="009A56DE" w:rsidP="00453EC6">
            <w:pPr>
              <w:rPr>
                <w:spacing w:val="-4"/>
              </w:rPr>
            </w:pPr>
            <w:r w:rsidRPr="00684AFB">
              <w:rPr>
                <w:spacing w:val="-4"/>
              </w:rPr>
              <w:t xml:space="preserve">JuU </w:t>
            </w:r>
          </w:p>
        </w:tc>
      </w:tr>
      <w:tr w:rsidR="00A90A81" w:rsidRPr="00684A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0A81" w:rsidRPr="00684AFB" w:rsidRDefault="00A90A81" w:rsidP="00453EC6">
            <w:pPr>
              <w:pStyle w:val="HuvudrubrikFlisteNr"/>
            </w:pPr>
          </w:p>
        </w:tc>
        <w:tc>
          <w:tcPr>
            <w:tcW w:w="6237" w:type="dxa"/>
          </w:tcPr>
          <w:p w:rsidR="00A90A81" w:rsidRPr="00684AFB" w:rsidRDefault="00A90A81">
            <w:pPr>
              <w:pStyle w:val="HuvudrubrikEnsam"/>
            </w:pPr>
            <w:bookmarkStart w:id="1" w:name="TypRubrik"/>
            <w:bookmarkEnd w:id="1"/>
            <w:r w:rsidRPr="00684AFB">
              <w:t>Ärende för hänvisning till utskott</w:t>
            </w:r>
          </w:p>
        </w:tc>
        <w:tc>
          <w:tcPr>
            <w:tcW w:w="2481" w:type="dxa"/>
          </w:tcPr>
          <w:p w:rsidR="00A90A81" w:rsidRPr="00684AFB" w:rsidRDefault="00A90A81" w:rsidP="00453EC6">
            <w:pPr>
              <w:pStyle w:val="HuvudrubrikKolumn3"/>
            </w:pPr>
            <w:r w:rsidRPr="00684AFB">
              <w:t>Förslag</w:t>
            </w:r>
          </w:p>
        </w:tc>
      </w:tr>
      <w:tr w:rsidR="00A90A81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0A81" w:rsidRPr="00684AFB" w:rsidRDefault="00A90A81" w:rsidP="00453EC6">
            <w:pPr>
              <w:pStyle w:val="Underrubrik"/>
            </w:pPr>
          </w:p>
        </w:tc>
        <w:tc>
          <w:tcPr>
            <w:tcW w:w="6237" w:type="dxa"/>
          </w:tcPr>
          <w:p w:rsidR="00A90A81" w:rsidRPr="00684AFB" w:rsidRDefault="00A90A81" w:rsidP="00453EC6">
            <w:pPr>
              <w:pStyle w:val="Underrubrik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TypUnderrubrik"/>
            <w:bookmarkEnd w:id="2"/>
            <w:r w:rsidRPr="00684AFB">
              <w:rPr>
                <w:rFonts w:ascii="Times New Roman" w:hAnsi="Times New Roman"/>
                <w:b/>
                <w:sz w:val="24"/>
                <w:szCs w:val="24"/>
              </w:rPr>
              <w:t>Proposition</w:t>
            </w:r>
          </w:p>
        </w:tc>
        <w:tc>
          <w:tcPr>
            <w:tcW w:w="2481" w:type="dxa"/>
          </w:tcPr>
          <w:p w:rsidR="00A90A81" w:rsidRPr="00684AFB" w:rsidRDefault="00A90A81" w:rsidP="00453EC6">
            <w:pPr>
              <w:pStyle w:val="Underrubrik"/>
              <w:rPr>
                <w:spacing w:val="-4"/>
              </w:rPr>
            </w:pPr>
          </w:p>
        </w:tc>
      </w:tr>
      <w:tr w:rsidR="00A90A81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0A81" w:rsidRPr="00684AFB" w:rsidRDefault="000D0B6F">
            <w:bookmarkStart w:id="3" w:name="StartText"/>
            <w:bookmarkEnd w:id="3"/>
            <w:r w:rsidRPr="00684AFB">
              <w:t>10</w:t>
            </w:r>
          </w:p>
        </w:tc>
        <w:tc>
          <w:tcPr>
            <w:tcW w:w="6237" w:type="dxa"/>
          </w:tcPr>
          <w:p w:rsidR="00A90A81" w:rsidRPr="00684AFB" w:rsidRDefault="00A90A81">
            <w:r w:rsidRPr="00684AFB">
              <w:t>2005/06:68 Försäljning av barn, barnprostitution och barnpornografi – Fakultativt protokoll till konventionen om barnets rättigheter</w:t>
            </w:r>
          </w:p>
        </w:tc>
        <w:tc>
          <w:tcPr>
            <w:tcW w:w="2481" w:type="dxa"/>
          </w:tcPr>
          <w:p w:rsidR="00A90A81" w:rsidRPr="00684AFB" w:rsidRDefault="00A90A81">
            <w:pPr>
              <w:rPr>
                <w:spacing w:val="-4"/>
              </w:rPr>
            </w:pPr>
            <w:r w:rsidRPr="00684AFB">
              <w:rPr>
                <w:spacing w:val="-4"/>
              </w:rPr>
              <w:t>JuU</w:t>
            </w:r>
          </w:p>
        </w:tc>
      </w:tr>
    </w:tbl>
    <w:p w:rsidR="00A90A81" w:rsidRPr="00684AFB" w:rsidRDefault="00A90A81">
      <w:pPr>
        <w:pStyle w:val="Blankrad"/>
      </w:pPr>
      <w:r w:rsidRPr="00684AFB">
        <w:t>     </w:t>
      </w:r>
    </w:p>
    <w:p w:rsidR="00A90A81" w:rsidRPr="00684AFB" w:rsidRDefault="00A90A81">
      <w:pPr>
        <w:pStyle w:val="Blankrad"/>
      </w:pPr>
      <w:r w:rsidRPr="00684AFB">
        <w:t>     </w:t>
      </w:r>
    </w:p>
    <w:p w:rsidR="00A90A81" w:rsidRPr="00684AFB" w:rsidRDefault="00A90A81">
      <w:pPr>
        <w:pStyle w:val="Blankrad"/>
      </w:pPr>
      <w:bookmarkStart w:id="4" w:name="Start"/>
      <w:bookmarkEnd w:id="4"/>
      <w:r w:rsidRPr="00684AF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39EC" w:rsidRPr="00684A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39EC" w:rsidRPr="00684AFB" w:rsidRDefault="001F39EC" w:rsidP="00F118D0">
            <w:pPr>
              <w:pStyle w:val="HuvudrubrikFlisteNr"/>
            </w:pPr>
          </w:p>
        </w:tc>
        <w:tc>
          <w:tcPr>
            <w:tcW w:w="6237" w:type="dxa"/>
          </w:tcPr>
          <w:p w:rsidR="001F39EC" w:rsidRPr="00684AFB" w:rsidRDefault="001F39EC" w:rsidP="00F118D0">
            <w:pPr>
              <w:pStyle w:val="HuvudrubrikEnsam"/>
            </w:pPr>
            <w:r w:rsidRPr="00684AFB">
              <w:t>Frågestund kl. 14.00</w:t>
            </w:r>
          </w:p>
        </w:tc>
        <w:tc>
          <w:tcPr>
            <w:tcW w:w="2481" w:type="dxa"/>
          </w:tcPr>
          <w:p w:rsidR="001F39EC" w:rsidRPr="00684AFB" w:rsidRDefault="001F39EC" w:rsidP="00F118D0">
            <w:pPr>
              <w:pStyle w:val="HuvudrubrikKolumn3"/>
            </w:pPr>
          </w:p>
        </w:tc>
      </w:tr>
      <w:tr w:rsidR="001F39EC" w:rsidRPr="00684A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9EC" w:rsidRPr="00684AFB" w:rsidRDefault="00A90A81" w:rsidP="00F118D0">
            <w:r w:rsidRPr="00684AFB">
              <w:t>11</w:t>
            </w:r>
          </w:p>
        </w:tc>
        <w:tc>
          <w:tcPr>
            <w:tcW w:w="6237" w:type="dxa"/>
          </w:tcPr>
          <w:p w:rsidR="001F39EC" w:rsidRPr="00684AFB" w:rsidRDefault="001F39EC" w:rsidP="00F118D0">
            <w:r w:rsidRPr="00684AFB">
              <w:t>Frågor besvaras av</w:t>
            </w:r>
          </w:p>
          <w:p w:rsidR="001F39EC" w:rsidRPr="00684AFB" w:rsidRDefault="00E47D40" w:rsidP="00F118D0">
            <w:r w:rsidRPr="00684AFB">
              <w:t>F</w:t>
            </w:r>
            <w:r w:rsidR="001F39EC" w:rsidRPr="00684AFB">
              <w:t>inansminister Pär Nuder (s)</w:t>
            </w:r>
          </w:p>
          <w:p w:rsidR="001F39EC" w:rsidRPr="00684AFB" w:rsidRDefault="00E47D40" w:rsidP="00F118D0">
            <w:r w:rsidRPr="00684AFB">
              <w:t>S</w:t>
            </w:r>
            <w:r w:rsidR="001F39EC" w:rsidRPr="00684AFB">
              <w:t>tatsrådet Ulrica Messing (s)</w:t>
            </w:r>
          </w:p>
          <w:p w:rsidR="001F39EC" w:rsidRPr="00684AFB" w:rsidRDefault="00E47D40" w:rsidP="00F118D0">
            <w:r w:rsidRPr="00684AFB">
              <w:t>J</w:t>
            </w:r>
            <w:r w:rsidR="001F39EC" w:rsidRPr="00684AFB">
              <w:t>ustitieminister Thomas Bodström (s)</w:t>
            </w:r>
          </w:p>
          <w:p w:rsidR="001F39EC" w:rsidRPr="00684AFB" w:rsidRDefault="00E47D40" w:rsidP="00F118D0">
            <w:r w:rsidRPr="00684AFB">
              <w:t>S</w:t>
            </w:r>
            <w:r w:rsidR="001F39EC" w:rsidRPr="00684AFB">
              <w:t>ocialminister Berit Andnor (s)</w:t>
            </w:r>
          </w:p>
          <w:p w:rsidR="001F39EC" w:rsidRPr="00684AFB" w:rsidRDefault="00E47D40" w:rsidP="00F118D0">
            <w:r w:rsidRPr="00684AFB">
              <w:t>S</w:t>
            </w:r>
            <w:r w:rsidR="001F39EC" w:rsidRPr="00684AFB">
              <w:t>tatsrådet Barbro Holmberg (s)</w:t>
            </w:r>
          </w:p>
        </w:tc>
        <w:tc>
          <w:tcPr>
            <w:tcW w:w="2481" w:type="dxa"/>
          </w:tcPr>
          <w:p w:rsidR="001F39EC" w:rsidRPr="00684AFB" w:rsidRDefault="001F39EC" w:rsidP="00F118D0">
            <w:pPr>
              <w:rPr>
                <w:spacing w:val="-4"/>
              </w:rPr>
            </w:pPr>
          </w:p>
        </w:tc>
      </w:tr>
    </w:tbl>
    <w:p w:rsidR="00610C50" w:rsidRPr="00684AFB" w:rsidRDefault="001F39EC" w:rsidP="001F39EC">
      <w:pPr>
        <w:pStyle w:val="Blankrad"/>
      </w:pPr>
      <w:r w:rsidRPr="00684AFB">
        <w:t>     </w:t>
      </w:r>
    </w:p>
    <w:p w:rsidR="001F39EC" w:rsidRPr="00684AFB" w:rsidRDefault="001F39EC" w:rsidP="001F39EC">
      <w:pPr>
        <w:pStyle w:val="Blankrad"/>
      </w:pPr>
    </w:p>
    <w:p w:rsidR="001F39EC" w:rsidRPr="00684AFB" w:rsidRDefault="001F39EC" w:rsidP="001F39EC">
      <w:pPr>
        <w:pStyle w:val="Blankrad"/>
      </w:pPr>
      <w:r w:rsidRPr="00684AF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84A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84AF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84AFB" w:rsidRDefault="006E04A4">
            <w:pPr>
              <w:pStyle w:val="StreckMitten"/>
            </w:pPr>
            <w:r w:rsidRPr="00684AFB">
              <w:tab/>
            </w:r>
            <w:r w:rsidRPr="00684AFB">
              <w:tab/>
            </w:r>
          </w:p>
        </w:tc>
      </w:tr>
    </w:tbl>
    <w:p w:rsidR="006E04A4" w:rsidRPr="00684AFB" w:rsidRDefault="006E04A4"/>
    <w:sectPr w:rsidR="006E04A4" w:rsidRPr="00684AF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B74" w:rsidRPr="00684AFB" w:rsidRDefault="00031B74">
      <w:r w:rsidRPr="00684AFB">
        <w:separator/>
      </w:r>
    </w:p>
  </w:endnote>
  <w:endnote w:type="continuationSeparator" w:id="0">
    <w:p w:rsidR="00031B74" w:rsidRPr="00684AFB" w:rsidRDefault="00031B74">
      <w:r w:rsidRPr="00684A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083" w:rsidRPr="00684AFB" w:rsidRDefault="00602083">
    <w:pPr>
      <w:pStyle w:val="Sidhuvud"/>
      <w:jc w:val="center"/>
    </w:pPr>
    <w:r w:rsidRPr="00684AFB">
      <w:fldChar w:fldCharType="begin" w:fldLock="1"/>
    </w:r>
    <w:r w:rsidRPr="00684AFB">
      <w:instrText xml:space="preserve"> PAGE </w:instrText>
    </w:r>
    <w:r w:rsidRPr="00684AFB">
      <w:fldChar w:fldCharType="separate"/>
    </w:r>
    <w:r w:rsidR="00E47D40" w:rsidRPr="00684AFB">
      <w:t>2</w:t>
    </w:r>
    <w:r w:rsidRPr="00684AFB">
      <w:fldChar w:fldCharType="end"/>
    </w:r>
    <w:r w:rsidRPr="00684AFB">
      <w:t>(</w:t>
    </w:r>
    <w:r w:rsidRPr="00684AFB">
      <w:fldChar w:fldCharType="begin" w:fldLock="1"/>
    </w:r>
    <w:r w:rsidRPr="00684AFB">
      <w:instrText xml:space="preserve"> NUMPAGES </w:instrText>
    </w:r>
    <w:r w:rsidRPr="00684AFB">
      <w:fldChar w:fldCharType="separate"/>
    </w:r>
    <w:r w:rsidR="00E47D40" w:rsidRPr="00684AFB">
      <w:t>2</w:t>
    </w:r>
    <w:r w:rsidRPr="00684AFB">
      <w:fldChar w:fldCharType="end"/>
    </w:r>
    <w:r w:rsidRPr="00684AF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083" w:rsidRPr="00684AFB" w:rsidRDefault="00602083">
    <w:pPr>
      <w:pStyle w:val="Sidhuvud"/>
      <w:jc w:val="center"/>
    </w:pPr>
    <w:r w:rsidRPr="00684AFB">
      <w:fldChar w:fldCharType="begin" w:fldLock="1"/>
    </w:r>
    <w:r w:rsidRPr="00684AFB">
      <w:instrText xml:space="preserve"> PAGE </w:instrText>
    </w:r>
    <w:r w:rsidRPr="00684AFB">
      <w:fldChar w:fldCharType="separate"/>
    </w:r>
    <w:r w:rsidR="00C974C5" w:rsidRPr="00684AFB">
      <w:t>1</w:t>
    </w:r>
    <w:r w:rsidRPr="00684AFB">
      <w:fldChar w:fldCharType="end"/>
    </w:r>
    <w:r w:rsidRPr="00684AFB">
      <w:t>(</w:t>
    </w:r>
    <w:r w:rsidRPr="00684AFB">
      <w:fldChar w:fldCharType="begin" w:fldLock="1"/>
    </w:r>
    <w:r w:rsidRPr="00684AFB">
      <w:instrText xml:space="preserve"> NUMPAGES </w:instrText>
    </w:r>
    <w:r w:rsidRPr="00684AFB">
      <w:fldChar w:fldCharType="separate"/>
    </w:r>
    <w:r w:rsidR="000D0B6F" w:rsidRPr="00684AFB">
      <w:t>2</w:t>
    </w:r>
    <w:r w:rsidRPr="00684AFB">
      <w:fldChar w:fldCharType="end"/>
    </w:r>
    <w:r w:rsidRPr="00684AF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B74" w:rsidRPr="00684AFB" w:rsidRDefault="00031B74">
      <w:r w:rsidRPr="00684AFB">
        <w:separator/>
      </w:r>
    </w:p>
  </w:footnote>
  <w:footnote w:type="continuationSeparator" w:id="0">
    <w:p w:rsidR="00031B74" w:rsidRPr="00684AFB" w:rsidRDefault="00031B74">
      <w:r w:rsidRPr="00684A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083" w:rsidRPr="00684AFB" w:rsidRDefault="00602083">
    <w:pPr>
      <w:pStyle w:val="Sidhuvud"/>
      <w:tabs>
        <w:tab w:val="clear" w:pos="4536"/>
      </w:tabs>
    </w:pPr>
    <w:r w:rsidRPr="00684AFB">
      <w:fldChar w:fldCharType="begin" w:fldLock="1"/>
    </w:r>
    <w:r w:rsidRPr="00684AFB">
      <w:instrText xml:space="preserve"> DOCPROPERTY "DocumentDate" </w:instrText>
    </w:r>
    <w:r w:rsidRPr="00684AFB">
      <w:fldChar w:fldCharType="separate"/>
    </w:r>
    <w:r w:rsidR="000D0B6F" w:rsidRPr="00684AFB">
      <w:t>Torsdagen den 26 januari 2006</w:t>
    </w:r>
    <w:r w:rsidRPr="00684AFB">
      <w:fldChar w:fldCharType="end"/>
    </w:r>
    <w:r w:rsidRPr="00684AFB">
      <w:tab/>
    </w:r>
  </w:p>
  <w:p w:rsidR="00602083" w:rsidRPr="00684AFB" w:rsidRDefault="006020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84AFB">
      <w:rPr>
        <w:sz w:val="12"/>
      </w:rPr>
      <w:tab/>
    </w:r>
  </w:p>
  <w:p w:rsidR="00602083" w:rsidRPr="00684AFB" w:rsidRDefault="006020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083" w:rsidRPr="00684AFB" w:rsidRDefault="00684AF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84AF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2083" w:rsidRPr="00684AFB" w:rsidRDefault="00602083">
    <w:pPr>
      <w:pStyle w:val="Dokumentrubrik"/>
      <w:spacing w:after="360"/>
    </w:pPr>
    <w:r w:rsidRPr="00684AF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78614963">
    <w:abstractNumId w:val="4"/>
  </w:num>
  <w:num w:numId="2" w16cid:durableId="1712068577">
    <w:abstractNumId w:val="2"/>
  </w:num>
  <w:num w:numId="3" w16cid:durableId="1497769474">
    <w:abstractNumId w:val="3"/>
  </w:num>
  <w:num w:numId="4" w16cid:durableId="1490899990">
    <w:abstractNumId w:val="1"/>
  </w:num>
  <w:num w:numId="5" w16cid:durableId="63584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02083"/>
    <w:rsid w:val="00013362"/>
    <w:rsid w:val="00031B74"/>
    <w:rsid w:val="00054A30"/>
    <w:rsid w:val="00067D5D"/>
    <w:rsid w:val="00075958"/>
    <w:rsid w:val="000D0B6F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1F39EC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5759A"/>
    <w:rsid w:val="003652CF"/>
    <w:rsid w:val="00377B34"/>
    <w:rsid w:val="003C7487"/>
    <w:rsid w:val="003C7EDD"/>
    <w:rsid w:val="004100C9"/>
    <w:rsid w:val="0045348A"/>
    <w:rsid w:val="00453EC6"/>
    <w:rsid w:val="004718AF"/>
    <w:rsid w:val="00481275"/>
    <w:rsid w:val="004C1FA3"/>
    <w:rsid w:val="004C4932"/>
    <w:rsid w:val="004C704B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5DA3"/>
    <w:rsid w:val="00602083"/>
    <w:rsid w:val="00610C50"/>
    <w:rsid w:val="0061541F"/>
    <w:rsid w:val="006417AD"/>
    <w:rsid w:val="00645051"/>
    <w:rsid w:val="00684AFB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C2C60"/>
    <w:rsid w:val="008C79FF"/>
    <w:rsid w:val="008D70CE"/>
    <w:rsid w:val="008E1049"/>
    <w:rsid w:val="00916262"/>
    <w:rsid w:val="00940573"/>
    <w:rsid w:val="00943639"/>
    <w:rsid w:val="00953F6C"/>
    <w:rsid w:val="00954C81"/>
    <w:rsid w:val="009551D0"/>
    <w:rsid w:val="0097005E"/>
    <w:rsid w:val="0099091B"/>
    <w:rsid w:val="009A4BE1"/>
    <w:rsid w:val="009A56DE"/>
    <w:rsid w:val="009E024F"/>
    <w:rsid w:val="009E2A19"/>
    <w:rsid w:val="009F16CD"/>
    <w:rsid w:val="00A11474"/>
    <w:rsid w:val="00A323E6"/>
    <w:rsid w:val="00A33A32"/>
    <w:rsid w:val="00A4395A"/>
    <w:rsid w:val="00A51BBE"/>
    <w:rsid w:val="00A65816"/>
    <w:rsid w:val="00A669E1"/>
    <w:rsid w:val="00A76381"/>
    <w:rsid w:val="00A90A81"/>
    <w:rsid w:val="00AD51C2"/>
    <w:rsid w:val="00AE4186"/>
    <w:rsid w:val="00AF003C"/>
    <w:rsid w:val="00B11B39"/>
    <w:rsid w:val="00B27DC3"/>
    <w:rsid w:val="00B503C7"/>
    <w:rsid w:val="00B52F86"/>
    <w:rsid w:val="00B81FDE"/>
    <w:rsid w:val="00B9438A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93988"/>
    <w:rsid w:val="00C974C5"/>
    <w:rsid w:val="00CA0FEA"/>
    <w:rsid w:val="00CA3912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91B83"/>
    <w:rsid w:val="00DF7A9D"/>
    <w:rsid w:val="00E0128C"/>
    <w:rsid w:val="00E04726"/>
    <w:rsid w:val="00E04919"/>
    <w:rsid w:val="00E24210"/>
    <w:rsid w:val="00E31377"/>
    <w:rsid w:val="00E33802"/>
    <w:rsid w:val="00E4393B"/>
    <w:rsid w:val="00E44BE6"/>
    <w:rsid w:val="00E45215"/>
    <w:rsid w:val="00E47D40"/>
    <w:rsid w:val="00E521C9"/>
    <w:rsid w:val="00E975DB"/>
    <w:rsid w:val="00F01227"/>
    <w:rsid w:val="00F01896"/>
    <w:rsid w:val="00F061D3"/>
    <w:rsid w:val="00F118D0"/>
    <w:rsid w:val="00F2124D"/>
    <w:rsid w:val="00F27AE3"/>
    <w:rsid w:val="00F32AB0"/>
    <w:rsid w:val="00F5416E"/>
    <w:rsid w:val="00F61CDA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B2981-BA97-4651-A140-E26F129F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217</Words>
  <Characters>1462</Characters>
  <Application>Microsoft Office Word</Application>
  <DocSecurity>4</DocSecurity>
  <Lines>121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2005/06:61</vt:lpstr>
      <vt:lpstr>Torsdagen den 26 januari 2006</vt:lpstr>
    </vt:vector>
  </TitlesOfParts>
  <Company>Riksdagen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2006-01-25T13:28:00Z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26 januari 2006</vt:lpwstr>
  </property>
  <property fmtid="{D5CDD505-2E9C-101B-9397-08002B2CF9AE}" pid="3" name="DocumentNumber">
    <vt:lpwstr>61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2006-01-26</vt:lpwstr>
  </property>
</Properties>
</file>