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09D7464" w14:textId="77777777">
      <w:pPr>
        <w:pStyle w:val="Normalutanindragellerluft"/>
      </w:pPr>
      <w:r>
        <w:t xml:space="preserve"> </w:t>
      </w:r>
    </w:p>
    <w:sdt>
      <w:sdtPr>
        <w:alias w:val="CC_Boilerplate_4"/>
        <w:tag w:val="CC_Boilerplate_4"/>
        <w:id w:val="-1644581176"/>
        <w:lock w:val="sdtLocked"/>
        <w:placeholder>
          <w:docPart w:val="8A3FFC96314242AD983DA584C71CF846"/>
        </w:placeholder>
        <w15:appearance w15:val="hidden"/>
        <w:text/>
      </w:sdtPr>
      <w:sdtEndPr/>
      <w:sdtContent>
        <w:p w:rsidR="00AF30DD" w:rsidP="00CC4C93" w:rsidRDefault="00AF30DD" w14:paraId="609D7465" w14:textId="77777777">
          <w:pPr>
            <w:pStyle w:val="Rubrik1"/>
          </w:pPr>
          <w:r>
            <w:t>Förslag till riksdagsbeslut</w:t>
          </w:r>
        </w:p>
      </w:sdtContent>
    </w:sdt>
    <w:sdt>
      <w:sdtPr>
        <w:alias w:val="Yrkande 1"/>
        <w:tag w:val="4b3e84f9-39bd-43b4-871e-d24183f30073"/>
        <w:id w:val="1393618519"/>
        <w:lock w:val="sdtLocked"/>
      </w:sdtPr>
      <w:sdtEndPr/>
      <w:sdtContent>
        <w:p w:rsidR="00034B22" w:rsidRDefault="004B0283" w14:paraId="609D7466" w14:textId="5D54A771">
          <w:pPr>
            <w:pStyle w:val="Frslagstext"/>
          </w:pPr>
          <w:r>
            <w:t>Riksdagen ställer sig bakom det som anförs i motionen om att en utredning bör tillsättas i syfte att förbättra Försäkringskassans uppgifter från vården och tillkännager detta för regeringen.</w:t>
          </w:r>
        </w:p>
      </w:sdtContent>
    </w:sdt>
    <w:p w:rsidR="00AF30DD" w:rsidP="00AF30DD" w:rsidRDefault="000156D9" w14:paraId="609D7467" w14:textId="77777777">
      <w:pPr>
        <w:pStyle w:val="Rubrik1"/>
      </w:pPr>
      <w:bookmarkStart w:name="MotionsStart" w:id="0"/>
      <w:bookmarkEnd w:id="0"/>
      <w:r>
        <w:t>Motivering</w:t>
      </w:r>
    </w:p>
    <w:p w:rsidR="00BF3FAA" w:rsidP="00BF3FAA" w:rsidRDefault="00BF3FAA" w14:paraId="609D7468" w14:textId="17BB4096">
      <w:pPr>
        <w:pStyle w:val="Normalutanindragellerluft"/>
      </w:pPr>
      <w:r>
        <w:t>Då och då kan vi i media läsa om människor som kommit under vård till följd av olycka eller sjukdom och som på grund av ett svårt sjukdomstillstånd inte har möjlighet att ta hand om det praktiska kring detta, till exempel hantera sina räkningar el</w:t>
      </w:r>
      <w:r w:rsidR="003307E6">
        <w:t>ler anmäla sitt tillstånd till F</w:t>
      </w:r>
      <w:r>
        <w:t xml:space="preserve">örsäkringskassan eller andra berörda myndigheter. Konsekvensen av detta blir att den sjuke efter tillfrisknandet inte bara har en inte sällan lång och krävande konvalescens, utan också stora ekonomiska och administrativa bekymmer. </w:t>
      </w:r>
    </w:p>
    <w:p w:rsidR="00BF3FAA" w:rsidP="00BF3FAA" w:rsidRDefault="00BF3FAA" w14:paraId="609D7469" w14:textId="2B848AC6">
      <w:pPr>
        <w:pStyle w:val="Normalutanindragellerluft"/>
      </w:pPr>
      <w:r>
        <w:t xml:space="preserve">Detta handlar om en liten </w:t>
      </w:r>
      <w:r w:rsidR="003307E6">
        <w:t>del av alla som blir akut sjuka;</w:t>
      </w:r>
      <w:r>
        <w:t xml:space="preserve"> i de allra flesta fall finns naturligtvis anhöriga eller en så kallad god man som ombesörjer dylikt, men inte alltid. Därför torde problemet kunna lösas med en ganska blygsam administrativ förstärkning inom vården och </w:t>
      </w:r>
      <w:r w:rsidR="003307E6">
        <w:t>F</w:t>
      </w:r>
      <w:r>
        <w:t xml:space="preserve">örsäkringskassan, så att man försäkrar att varje patient som bedöms vara oförmögen att hantera </w:t>
      </w:r>
      <w:r>
        <w:lastRenderedPageBreak/>
        <w:t>dylikt också rapporteras vidare till berörd myndighet och kanske tillfälligtvis får en god man i de fall detta krävs.</w:t>
      </w:r>
    </w:p>
    <w:p w:rsidRPr="00BF3FAA" w:rsidR="00BF3FAA" w:rsidP="00BF3FAA" w:rsidRDefault="00BF3FAA" w14:paraId="609D746A" w14:textId="77777777"/>
    <w:p w:rsidR="00AF30DD" w:rsidP="00BF3FAA" w:rsidRDefault="00BF3FAA" w14:paraId="609D746B" w14:textId="40E8E94C">
      <w:pPr>
        <w:pStyle w:val="Normalutanindragellerluft"/>
      </w:pPr>
      <w:r>
        <w:t>Vi föreslår därför att en utredning tillsätts för att se hur man kan för</w:t>
      </w:r>
      <w:r w:rsidR="003307E6">
        <w:t>bättra rutinen för framförallt F</w:t>
      </w:r>
      <w:bookmarkStart w:name="_GoBack" w:id="1"/>
      <w:bookmarkEnd w:id="1"/>
      <w:r>
        <w:t>örsäkringskassans inhämtning av uppgifter från vården, så att den som kämpar med tillfrisknande efter en svår sjukdom eller olycka inte också samtidigt måste hantera en betungande privatekonomisk situation helt i onödan.</w:t>
      </w:r>
    </w:p>
    <w:sdt>
      <w:sdtPr>
        <w:rPr>
          <w:i/>
        </w:rPr>
        <w:alias w:val="CC_Underskrifter"/>
        <w:tag w:val="CC_Underskrifter"/>
        <w:id w:val="583496634"/>
        <w:lock w:val="sdtContentLocked"/>
        <w:placeholder>
          <w:docPart w:val="AE07F68A303A4766ABDAA53973EEA0FA"/>
        </w:placeholder>
        <w15:appearance w15:val="hidden"/>
      </w:sdtPr>
      <w:sdtEndPr/>
      <w:sdtContent>
        <w:p w:rsidRPr="00ED19F0" w:rsidR="00865E70" w:rsidP="006A0CE8" w:rsidRDefault="003307E6" w14:paraId="609D74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Jennie Åfeldt (SD)</w:t>
            </w:r>
          </w:p>
        </w:tc>
        <w:tc>
          <w:tcPr>
            <w:tcW w:w="50" w:type="pct"/>
            <w:vAlign w:val="bottom"/>
          </w:tcPr>
          <w:p>
            <w:pPr>
              <w:pStyle w:val="Underskrifter"/>
            </w:pPr>
            <w:r>
              <w:t>Markus Wiechel (SD)</w:t>
            </w:r>
          </w:p>
        </w:tc>
      </w:tr>
    </w:tbl>
    <w:p w:rsidR="004A7DA4" w:rsidRDefault="004A7DA4" w14:paraId="609D7473" w14:textId="77777777"/>
    <w:sectPr w:rsidR="004A7DA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D7475" w14:textId="77777777" w:rsidR="00756AC4" w:rsidRDefault="00756AC4" w:rsidP="000C1CAD">
      <w:pPr>
        <w:spacing w:line="240" w:lineRule="auto"/>
      </w:pPr>
      <w:r>
        <w:separator/>
      </w:r>
    </w:p>
  </w:endnote>
  <w:endnote w:type="continuationSeparator" w:id="0">
    <w:p w14:paraId="609D7476" w14:textId="77777777" w:rsidR="00756AC4" w:rsidRDefault="00756A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D747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307E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D7481" w14:textId="77777777" w:rsidR="00033233" w:rsidRDefault="0003323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201510052116</w:instrText>
    </w:r>
    <w:r>
      <w:fldChar w:fldCharType="end"/>
    </w:r>
    <w:r>
      <w:instrText xml:space="preserve"> &gt; </w:instrText>
    </w:r>
    <w:r>
      <w:fldChar w:fldCharType="begin"/>
    </w:r>
    <w:r>
      <w:instrText xml:space="preserve"> PRINTDATE \@ "yyyyMMddHHmm" </w:instrText>
    </w:r>
    <w:r>
      <w:fldChar w:fldCharType="separate"/>
    </w:r>
    <w:r>
      <w:rPr>
        <w:noProof/>
      </w:rPr>
      <w:instrText>201510060906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09:06</w:instrText>
    </w:r>
    <w:r>
      <w:fldChar w:fldCharType="end"/>
    </w:r>
    <w:r>
      <w:instrText xml:space="preserve"> </w:instrText>
    </w:r>
    <w:r>
      <w:fldChar w:fldCharType="separate"/>
    </w:r>
    <w:r>
      <w:rPr>
        <w:noProof/>
      </w:rPr>
      <w:t>2015-10-06 09:06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D7473" w14:textId="77777777" w:rsidR="00756AC4" w:rsidRDefault="00756AC4" w:rsidP="000C1CAD">
      <w:pPr>
        <w:spacing w:line="240" w:lineRule="auto"/>
      </w:pPr>
      <w:r>
        <w:separator/>
      </w:r>
    </w:p>
  </w:footnote>
  <w:footnote w:type="continuationSeparator" w:id="0">
    <w:p w14:paraId="609D7474" w14:textId="77777777" w:rsidR="00756AC4" w:rsidRDefault="00756AC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09D747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307E6" w14:paraId="609D747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:3124</w:t>
        </w:r>
      </w:sdtContent>
    </w:sdt>
  </w:p>
  <w:p w:rsidR="00A42228" w:rsidP="00283E0F" w:rsidRDefault="003307E6" w14:paraId="609D747E" w14:textId="77777777">
    <w:pPr>
      <w:pStyle w:val="FSHRub2"/>
    </w:pPr>
    <w:sdt>
      <w:sdtPr>
        <w:alias w:val="CC_Noformat_Avtext"/>
        <w:tag w:val="CC_Noformat_Avtext"/>
        <w:id w:val="1389603703"/>
        <w:lock w:val="sdtContentLocked"/>
        <w15:appearance w15:val="hidden"/>
        <w:text/>
      </w:sdtPr>
      <w:sdtEndPr/>
      <w:sdtContent>
        <w:r>
          <w:t>av Linus Bylund m.fl. (SD)</w:t>
        </w:r>
      </w:sdtContent>
    </w:sdt>
  </w:p>
  <w:sdt>
    <w:sdtPr>
      <w:alias w:val="CC_Noformat_Rubtext"/>
      <w:tag w:val="CC_Noformat_Rubtext"/>
      <w:id w:val="1800419874"/>
      <w:lock w:val="sdtLocked"/>
      <w15:appearance w15:val="hidden"/>
      <w:text/>
    </w:sdtPr>
    <w:sdtEndPr/>
    <w:sdtContent>
      <w:p w:rsidR="00A42228" w:rsidP="00283E0F" w:rsidRDefault="004B0283" w14:paraId="609D747F" w14:textId="4CA2A042">
        <w:pPr>
          <w:pStyle w:val="FSHRub2"/>
        </w:pPr>
        <w:r>
          <w:t>Sjukvårdens och Försäkringskassans rutiner vid olyckor eller hastigt insjuknande</w:t>
        </w:r>
      </w:p>
    </w:sdtContent>
  </w:sdt>
  <w:sdt>
    <w:sdtPr>
      <w:alias w:val="CC_Boilerplate_3"/>
      <w:tag w:val="CC_Boilerplate_3"/>
      <w:id w:val="-1567486118"/>
      <w:lock w:val="sdtContentLocked"/>
      <w15:appearance w15:val="hidden"/>
      <w:text w:multiLine="1"/>
    </w:sdtPr>
    <w:sdtEndPr/>
    <w:sdtContent>
      <w:p w:rsidR="00A42228" w:rsidP="00283E0F" w:rsidRDefault="00A42228" w14:paraId="609D748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F3FA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3233"/>
    <w:rsid w:val="00034B22"/>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07E6"/>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50B1"/>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17CF4"/>
    <w:rsid w:val="00420189"/>
    <w:rsid w:val="00422D45"/>
    <w:rsid w:val="0042347B"/>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7DA4"/>
    <w:rsid w:val="004B01B7"/>
    <w:rsid w:val="004B0283"/>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0CE8"/>
    <w:rsid w:val="006A5CAE"/>
    <w:rsid w:val="006A64C1"/>
    <w:rsid w:val="006B2851"/>
    <w:rsid w:val="006B3D40"/>
    <w:rsid w:val="006B4E46"/>
    <w:rsid w:val="006C1088"/>
    <w:rsid w:val="006C2631"/>
    <w:rsid w:val="006C4B9F"/>
    <w:rsid w:val="006C5E6C"/>
    <w:rsid w:val="006D1A26"/>
    <w:rsid w:val="006D3730"/>
    <w:rsid w:val="006E0173"/>
    <w:rsid w:val="006E094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56AC4"/>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84F"/>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3FAA"/>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67BB"/>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9D7464"/>
  <w15:chartTrackingRefBased/>
  <w15:docId w15:val="{00CCAFF7-DC1F-4A50-B53F-E6AE4407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3FFC96314242AD983DA584C71CF846"/>
        <w:category>
          <w:name w:val="Allmänt"/>
          <w:gallery w:val="placeholder"/>
        </w:category>
        <w:types>
          <w:type w:val="bbPlcHdr"/>
        </w:types>
        <w:behaviors>
          <w:behavior w:val="content"/>
        </w:behaviors>
        <w:guid w:val="{FD73B8AD-7477-455B-B514-078B0206ADDB}"/>
      </w:docPartPr>
      <w:docPartBody>
        <w:p w:rsidR="00475A27" w:rsidRDefault="00FC11F4">
          <w:pPr>
            <w:pStyle w:val="8A3FFC96314242AD983DA584C71CF846"/>
          </w:pPr>
          <w:r w:rsidRPr="009A726D">
            <w:rPr>
              <w:rStyle w:val="Platshllartext"/>
            </w:rPr>
            <w:t>Klicka här för att ange text.</w:t>
          </w:r>
        </w:p>
      </w:docPartBody>
    </w:docPart>
    <w:docPart>
      <w:docPartPr>
        <w:name w:val="AE07F68A303A4766ABDAA53973EEA0FA"/>
        <w:category>
          <w:name w:val="Allmänt"/>
          <w:gallery w:val="placeholder"/>
        </w:category>
        <w:types>
          <w:type w:val="bbPlcHdr"/>
        </w:types>
        <w:behaviors>
          <w:behavior w:val="content"/>
        </w:behaviors>
        <w:guid w:val="{6AB48181-A07E-4140-B40D-240E2869034D}"/>
      </w:docPartPr>
      <w:docPartBody>
        <w:p w:rsidR="00475A27" w:rsidRDefault="00FC11F4">
          <w:pPr>
            <w:pStyle w:val="AE07F68A303A4766ABDAA53973EEA0F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1F4"/>
    <w:rsid w:val="00116975"/>
    <w:rsid w:val="00475A27"/>
    <w:rsid w:val="00FC11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3FFC96314242AD983DA584C71CF846">
    <w:name w:val="8A3FFC96314242AD983DA584C71CF846"/>
  </w:style>
  <w:style w:type="paragraph" w:customStyle="1" w:styleId="A732426D09564DA78BC415ECAC0D95DD">
    <w:name w:val="A732426D09564DA78BC415ECAC0D95DD"/>
  </w:style>
  <w:style w:type="paragraph" w:customStyle="1" w:styleId="AE07F68A303A4766ABDAA53973EEA0FA">
    <w:name w:val="AE07F68A303A4766ABDAA53973EEA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6249</RubrikLookup>
    <MotionGuid xmlns="00d11361-0b92-4bae-a181-288d6a55b763">b4102699-b218-4f20-9db5-2d97cd542415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9EE15-ED7C-4CA6-834F-5E644A13EFF2}"/>
</file>

<file path=customXml/itemProps2.xml><?xml version="1.0" encoding="utf-8"?>
<ds:datastoreItem xmlns:ds="http://schemas.openxmlformats.org/officeDocument/2006/customXml" ds:itemID="{ECC73BF9-4B3A-4252-934F-71C9A0E0D3B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3291628-D396-41DD-AC34-53C441257845}"/>
</file>

<file path=customXml/itemProps5.xml><?xml version="1.0" encoding="utf-8"?>
<ds:datastoreItem xmlns:ds="http://schemas.openxmlformats.org/officeDocument/2006/customXml" ds:itemID="{C33CACD7-917D-405F-A643-B5FFD9AFDD58}"/>
</file>

<file path=docProps/app.xml><?xml version="1.0" encoding="utf-8"?>
<Properties xmlns="http://schemas.openxmlformats.org/officeDocument/2006/extended-properties" xmlns:vt="http://schemas.openxmlformats.org/officeDocument/2006/docPropsVTypes">
  <Template>GranskaMot</Template>
  <TotalTime>7</TotalTime>
  <Pages>2</Pages>
  <Words>251</Words>
  <Characters>1377</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201516SD439 Sjukvårdens och försäkringskassans rutiner vid olyckor eller hastigt insjuknande</vt:lpstr>
      <vt:lpstr/>
    </vt:vector>
  </TitlesOfParts>
  <Company>Sveriges riksdag</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201516SD439 Sjukvårdens och försäkringskassans rutiner vid olyckor eller hastigt insjuknande</dc:title>
  <dc:subject/>
  <dc:creator>Charlott Qvick</dc:creator>
  <cp:keywords/>
  <dc:description/>
  <cp:lastModifiedBy>Kerstin Carlqvist</cp:lastModifiedBy>
  <cp:revision>8</cp:revision>
  <cp:lastPrinted>2015-10-06T07:06:00Z</cp:lastPrinted>
  <dcterms:created xsi:type="dcterms:W3CDTF">2015-10-05T19:16:00Z</dcterms:created>
  <dcterms:modified xsi:type="dcterms:W3CDTF">2016-08-09T10:46:00Z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*KFBC2213E1043*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https://filur.riksdagen.se/drop/DropOffLibrary/KFBC2213E1043.docx</vt:lpwstr>
  </property>
  <property fmtid="{D5CDD505-2E9C-101B-9397-08002B2CF9AE}" pid="11" name="RevisionsOn">
    <vt:lpwstr>1</vt:lpwstr>
  </property>
</Properties>
</file>