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967044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600B9">
              <w:rPr>
                <w:b/>
              </w:rPr>
              <w:t>1</w:t>
            </w:r>
            <w:r w:rsidR="004E1362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55D610F7" w:rsidR="0096348C" w:rsidRDefault="00EF70DA" w:rsidP="0096348C">
            <w:r w:rsidRPr="003D7851">
              <w:t>20</w:t>
            </w:r>
            <w:r w:rsidR="00C3591B" w:rsidRPr="003D7851">
              <w:t>2</w:t>
            </w:r>
            <w:r w:rsidR="005C7598" w:rsidRPr="003D7851">
              <w:t>4</w:t>
            </w:r>
            <w:r w:rsidR="009D6560" w:rsidRPr="003D7851">
              <w:t>-</w:t>
            </w:r>
            <w:r w:rsidR="008600B9" w:rsidRPr="003D7851">
              <w:t>0</w:t>
            </w:r>
            <w:r w:rsidR="004E1362">
              <w:t>2</w:t>
            </w:r>
            <w:r w:rsidR="008600B9">
              <w:t>-</w:t>
            </w:r>
            <w:r w:rsidR="004E1362">
              <w:t>08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3D7851">
              <w:t>TID</w:t>
            </w:r>
          </w:p>
        </w:tc>
        <w:tc>
          <w:tcPr>
            <w:tcW w:w="6463" w:type="dxa"/>
          </w:tcPr>
          <w:p w14:paraId="0B1FB026" w14:textId="3351CBDC" w:rsidR="00D12EAD" w:rsidRDefault="008600B9" w:rsidP="0096348C">
            <w:r>
              <w:t>10.00-</w:t>
            </w:r>
            <w:r w:rsidR="00467EE0">
              <w:t>10.20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0"/>
        <w:gridCol w:w="6589"/>
        <w:gridCol w:w="357"/>
      </w:tblGrid>
      <w:tr w:rsidR="00411F48" w14:paraId="7899037C" w14:textId="77777777" w:rsidTr="00F22AA7">
        <w:tc>
          <w:tcPr>
            <w:tcW w:w="570" w:type="dxa"/>
          </w:tcPr>
          <w:p w14:paraId="4B84A4DD" w14:textId="0ABFDCB9" w:rsidR="00411F48" w:rsidRDefault="00411F48" w:rsidP="00F22A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05F04DC" w14:textId="3B9C7D2D" w:rsidR="00411F48" w:rsidRPr="001E1FAC" w:rsidRDefault="00411F48" w:rsidP="00411F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>
              <w:rPr>
                <w:b/>
                <w:snapToGrid w:val="0"/>
              </w:rPr>
              <w:br/>
            </w:r>
          </w:p>
          <w:p w14:paraId="7102197F" w14:textId="035DAC02" w:rsidR="00411F48" w:rsidRDefault="00411F48" w:rsidP="00411F4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justerade protokoll 2023/</w:t>
            </w:r>
            <w:r w:rsidRPr="008600B9">
              <w:rPr>
                <w:snapToGrid w:val="0"/>
              </w:rPr>
              <w:t>24:1</w:t>
            </w:r>
            <w:r>
              <w:rPr>
                <w:snapToGrid w:val="0"/>
              </w:rPr>
              <w:t>6</w:t>
            </w:r>
            <w:r w:rsidRPr="008600B9">
              <w:rPr>
                <w:snapToGrid w:val="0"/>
              </w:rPr>
              <w:t>.</w:t>
            </w:r>
          </w:p>
        </w:tc>
      </w:tr>
      <w:tr w:rsidR="00E57DF8" w14:paraId="610CD348" w14:textId="77777777" w:rsidTr="00147B06">
        <w:tc>
          <w:tcPr>
            <w:tcW w:w="570" w:type="dxa"/>
          </w:tcPr>
          <w:p w14:paraId="2C756C2A" w14:textId="7AB951EF" w:rsidR="00147B06" w:rsidRPr="00147B06" w:rsidRDefault="00147B06" w:rsidP="00411F48">
            <w:bookmarkStart w:id="0" w:name="_Hlk157171871"/>
          </w:p>
        </w:tc>
        <w:tc>
          <w:tcPr>
            <w:tcW w:w="6946" w:type="dxa"/>
            <w:gridSpan w:val="2"/>
          </w:tcPr>
          <w:p w14:paraId="313533B1" w14:textId="17E791CD" w:rsidR="00E57DF8" w:rsidRPr="00362027" w:rsidRDefault="00E57DF8" w:rsidP="002C5D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134762" w14:paraId="35ADFEF8" w14:textId="77777777" w:rsidTr="00147B06">
        <w:tc>
          <w:tcPr>
            <w:tcW w:w="570" w:type="dxa"/>
          </w:tcPr>
          <w:p w14:paraId="58D60A32" w14:textId="2C5B05A5" w:rsidR="00134762" w:rsidRDefault="00467EE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FF27FF4" w14:textId="77777777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EU-information, sociala området</w:t>
            </w:r>
          </w:p>
          <w:p w14:paraId="0523791A" w14:textId="77777777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CE99C88" w14:textId="66C9B910" w:rsidR="004E1362" w:rsidRDefault="004E1362" w:rsidP="004E13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</w:t>
            </w:r>
            <w:r w:rsidR="008F0276" w:rsidRPr="00D33C5E">
              <w:rPr>
                <w:bCs/>
              </w:rPr>
              <w:t>Johan Höij</w:t>
            </w:r>
            <w:r>
              <w:rPr>
                <w:snapToGrid w:val="0"/>
              </w:rPr>
              <w:t xml:space="preserve">, biträdd av medarbetare från Socialdepartementet, återrapporterade från EPSCO-rådets möte den </w:t>
            </w:r>
            <w:r w:rsidR="008F0276">
              <w:rPr>
                <w:snapToGrid w:val="0"/>
              </w:rPr>
              <w:t>27–28 november</w:t>
            </w:r>
            <w:r>
              <w:rPr>
                <w:snapToGrid w:val="0"/>
              </w:rPr>
              <w:t xml:space="preserve"> 2023 samt det informella EPSCO-mötet den </w:t>
            </w:r>
            <w:r w:rsidR="008F0276">
              <w:rPr>
                <w:snapToGrid w:val="0"/>
              </w:rPr>
              <w:t>10–12 januari 2024.</w:t>
            </w:r>
          </w:p>
          <w:p w14:paraId="265212F5" w14:textId="6BCEF23B" w:rsidR="004E1362" w:rsidRDefault="004E1362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147B06">
        <w:tc>
          <w:tcPr>
            <w:tcW w:w="570" w:type="dxa"/>
          </w:tcPr>
          <w:p w14:paraId="62453D41" w14:textId="30C00AF1" w:rsidR="00134762" w:rsidRDefault="00467EE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F00617B" w14:textId="77777777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EU-information, sociala området</w:t>
            </w:r>
          </w:p>
          <w:p w14:paraId="4CA8BAB9" w14:textId="77777777" w:rsidR="004E1362" w:rsidRDefault="004E1362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7ACAC5A0" w14:textId="6A6C3CA6" w:rsidR="00134762" w:rsidRPr="00125AB2" w:rsidRDefault="004E1362" w:rsidP="0083740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Statssekreterare </w:t>
            </w:r>
            <w:r w:rsidR="00225026" w:rsidRPr="00D33C5E">
              <w:rPr>
                <w:bCs/>
              </w:rPr>
              <w:t>Johan Höij</w:t>
            </w:r>
            <w:r>
              <w:rPr>
                <w:snapToGrid w:val="0"/>
              </w:rPr>
              <w:t xml:space="preserve">, biträdd av medarbetare från Socialdepartementet, informerade om det </w:t>
            </w:r>
            <w:r w:rsidR="00225026">
              <w:rPr>
                <w:snapToGrid w:val="0"/>
              </w:rPr>
              <w:t>belgiska</w:t>
            </w:r>
            <w:r>
              <w:rPr>
                <w:snapToGrid w:val="0"/>
              </w:rPr>
              <w:t xml:space="preserve"> ordförandeskapets prioriteringar</w:t>
            </w:r>
            <w:r w:rsidR="00411F48">
              <w:rPr>
                <w:snapToGrid w:val="0"/>
              </w:rPr>
              <w:t xml:space="preserve"> och om</w:t>
            </w:r>
            <w:r>
              <w:rPr>
                <w:snapToGrid w:val="0"/>
              </w:rPr>
              <w:t xml:space="preserve"> förhandlingarna om revidering av förordningarna 883/2004 och 987/2009</w:t>
            </w:r>
            <w:r w:rsidR="009077FC">
              <w:rPr>
                <w:snapToGrid w:val="0"/>
              </w:rPr>
              <w:t xml:space="preserve"> om samordning av de sociala trygghetssystemen</w:t>
            </w:r>
            <w:r w:rsidR="00411F48">
              <w:rPr>
                <w:snapToGrid w:val="0"/>
              </w:rPr>
              <w:t>.</w:t>
            </w:r>
            <w:r w:rsidR="0083740C">
              <w:rPr>
                <w:snapToGrid w:val="0"/>
              </w:rPr>
              <w:t xml:space="preserve"> </w:t>
            </w:r>
            <w:r w:rsidR="00411F48">
              <w:rPr>
                <w:snapToGrid w:val="0"/>
              </w:rPr>
              <w:t>I</w:t>
            </w:r>
            <w:r w:rsidR="00411F48" w:rsidRPr="0083740C">
              <w:rPr>
                <w:snapToGrid w:val="0"/>
              </w:rPr>
              <w:t>nför EPSCO-rådets möte</w:t>
            </w:r>
            <w:r w:rsidR="00411F48">
              <w:rPr>
                <w:snapToGrid w:val="0"/>
              </w:rPr>
              <w:t xml:space="preserve"> </w:t>
            </w:r>
            <w:r w:rsidR="00411F48" w:rsidRPr="0083740C">
              <w:rPr>
                <w:snapToGrid w:val="0"/>
              </w:rPr>
              <w:t>den 11–12 mars 2024</w:t>
            </w:r>
            <w:r w:rsidR="00411F48">
              <w:rPr>
                <w:snapToGrid w:val="0"/>
              </w:rPr>
              <w:t xml:space="preserve"> informerades om </w:t>
            </w:r>
            <w:r w:rsidR="0083740C">
              <w:rPr>
                <w:snapToGrid w:val="0"/>
              </w:rPr>
              <w:t>d</w:t>
            </w:r>
            <w:r w:rsidR="0083740C" w:rsidRPr="0083740C">
              <w:rPr>
                <w:snapToGrid w:val="0"/>
              </w:rPr>
              <w:t>en europeiska planeringsterminen</w:t>
            </w:r>
            <w:r w:rsidR="00C71A22">
              <w:rPr>
                <w:snapToGrid w:val="0"/>
              </w:rPr>
              <w:t xml:space="preserve">. </w:t>
            </w:r>
            <w:r w:rsidR="00134762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467EE0" w14:paraId="588C74B4" w14:textId="77777777" w:rsidTr="00147B06">
        <w:tc>
          <w:tcPr>
            <w:tcW w:w="570" w:type="dxa"/>
          </w:tcPr>
          <w:p w14:paraId="69397298" w14:textId="4781CAEA" w:rsidR="00467EE0" w:rsidRDefault="00467EE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564ECEE8" w14:textId="77777777" w:rsidR="00467EE0" w:rsidRDefault="00467EE0" w:rsidP="00467EE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A23EF">
              <w:rPr>
                <w:b/>
              </w:rPr>
              <w:t xml:space="preserve">Pensioner </w:t>
            </w:r>
            <w:r w:rsidRPr="005A23E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(SfU9)</w:t>
            </w:r>
          </w:p>
          <w:p w14:paraId="28647E03" w14:textId="77777777" w:rsidR="00467EE0" w:rsidRDefault="00467EE0" w:rsidP="00467EE0">
            <w:pPr>
              <w:tabs>
                <w:tab w:val="left" w:pos="1701"/>
              </w:tabs>
            </w:pPr>
          </w:p>
          <w:p w14:paraId="324309DD" w14:textId="77777777" w:rsidR="00467EE0" w:rsidRDefault="00467EE0" w:rsidP="00467EE0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50DE35C8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</w:p>
          <w:p w14:paraId="77C212F8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2029E6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betänkande 2023/24:SfU9.</w:t>
            </w:r>
          </w:p>
          <w:p w14:paraId="6B5EA1B6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</w:p>
          <w:p w14:paraId="286EB96E" w14:textId="77777777" w:rsidR="00467EE0" w:rsidRDefault="00467EE0" w:rsidP="00467EE0">
            <w:pPr>
              <w:tabs>
                <w:tab w:val="left" w:pos="1701"/>
              </w:tabs>
            </w:pPr>
            <w:r>
              <w:t xml:space="preserve">C- och MP-ledamöterna anmälde reservationer. </w:t>
            </w:r>
          </w:p>
          <w:p w14:paraId="3ACC839C" w14:textId="77777777" w:rsidR="00467EE0" w:rsidRDefault="00467EE0" w:rsidP="00467EE0">
            <w:pPr>
              <w:tabs>
                <w:tab w:val="left" w:pos="1701"/>
              </w:tabs>
            </w:pPr>
          </w:p>
          <w:p w14:paraId="52E1B88F" w14:textId="4AB46DDB" w:rsidR="00467EE0" w:rsidRDefault="00467EE0" w:rsidP="00467EE0">
            <w:pPr>
              <w:tabs>
                <w:tab w:val="left" w:pos="1701"/>
              </w:tabs>
            </w:pPr>
            <w:r>
              <w:t xml:space="preserve">SD-ledamöterna anmälde ett särskilt yttrande. </w:t>
            </w:r>
          </w:p>
          <w:p w14:paraId="5BEE1AF1" w14:textId="77777777" w:rsidR="00467EE0" w:rsidRDefault="00467EE0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467EE0" w14:paraId="42B0B92C" w14:textId="77777777" w:rsidTr="00147B06">
        <w:tc>
          <w:tcPr>
            <w:tcW w:w="570" w:type="dxa"/>
          </w:tcPr>
          <w:p w14:paraId="1F65FF79" w14:textId="1C5ECF32" w:rsidR="00467EE0" w:rsidRDefault="00467EE0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1544D85A" w14:textId="77777777" w:rsidR="00467EE0" w:rsidRPr="00057BAE" w:rsidRDefault="00467EE0" w:rsidP="00467EE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Socialavgifter (SfU10)</w:t>
            </w:r>
          </w:p>
          <w:p w14:paraId="0D2CB85C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</w:p>
          <w:p w14:paraId="07A955BA" w14:textId="77777777" w:rsidR="00467EE0" w:rsidRDefault="00467EE0" w:rsidP="00467EE0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064A6BCF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</w:p>
          <w:p w14:paraId="70169041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2029E6">
              <w:rPr>
                <w:snapToGrid w:val="0"/>
              </w:rPr>
              <w:t>justerade</w:t>
            </w:r>
            <w:r>
              <w:rPr>
                <w:snapToGrid w:val="0"/>
              </w:rPr>
              <w:t xml:space="preserve"> betänkande 2023/24:SfU10.</w:t>
            </w:r>
          </w:p>
          <w:p w14:paraId="2CA90653" w14:textId="77777777" w:rsidR="00467EE0" w:rsidRDefault="00467EE0" w:rsidP="00467EE0">
            <w:pPr>
              <w:tabs>
                <w:tab w:val="left" w:pos="1701"/>
              </w:tabs>
              <w:rPr>
                <w:snapToGrid w:val="0"/>
              </w:rPr>
            </w:pPr>
          </w:p>
          <w:p w14:paraId="6B64699A" w14:textId="77777777" w:rsidR="00467EE0" w:rsidRDefault="00467EE0" w:rsidP="00467EE0">
            <w:pPr>
              <w:tabs>
                <w:tab w:val="left" w:pos="1701"/>
              </w:tabs>
            </w:pPr>
            <w:r>
              <w:t xml:space="preserve">SD-, V-, C- och MP-ledamöterna anmälde reservationer. </w:t>
            </w:r>
          </w:p>
          <w:p w14:paraId="270695E2" w14:textId="77777777" w:rsidR="00467EE0" w:rsidRDefault="00467EE0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A53F5" w14:paraId="5E0DDE81" w14:textId="77777777" w:rsidTr="00147B06">
        <w:tc>
          <w:tcPr>
            <w:tcW w:w="570" w:type="dxa"/>
          </w:tcPr>
          <w:p w14:paraId="1C383E26" w14:textId="77777777" w:rsidR="00A43A6F" w:rsidRDefault="00A43A6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BB5DAB4" w14:textId="77777777" w:rsidR="00A43A6F" w:rsidRDefault="00A43A6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52A6437" w14:textId="77777777" w:rsidR="00A43A6F" w:rsidRDefault="00A43A6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F8E992" w14:textId="77777777" w:rsidR="00A43A6F" w:rsidRDefault="00A43A6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4DA656" w14:textId="465333D9" w:rsidR="000A53F5" w:rsidRDefault="000A53F5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lastRenderedPageBreak/>
              <w:t xml:space="preserve">§ </w:t>
            </w:r>
            <w:r w:rsidR="00EF43E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204FD1E" w14:textId="77777777" w:rsidR="00A43A6F" w:rsidRDefault="00A43A6F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4CF18D8B" w14:textId="77777777" w:rsidR="00A43A6F" w:rsidRDefault="00A43A6F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6B181B50" w14:textId="77777777" w:rsidR="00A43A6F" w:rsidRDefault="00A43A6F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2D3699AA" w14:textId="77777777" w:rsidR="00A43A6F" w:rsidRDefault="00A43A6F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4EDDC9F9" w14:textId="16DCBC75" w:rsidR="000A53F5" w:rsidRDefault="000A53F5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Arbetskraftsinvandring</w:t>
            </w:r>
            <w:r w:rsidR="00614294">
              <w:rPr>
                <w:b/>
                <w:szCs w:val="24"/>
              </w:rPr>
              <w:t xml:space="preserve"> (SfU11)</w:t>
            </w:r>
          </w:p>
          <w:p w14:paraId="117C6C9C" w14:textId="77777777" w:rsidR="000A53F5" w:rsidRDefault="000A53F5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073F2D60" w14:textId="77777777" w:rsidR="00614294" w:rsidRDefault="000A53F5" w:rsidP="004E1362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 xml:space="preserve">Utskottet fortsatte beredningen av motioner. </w:t>
            </w:r>
          </w:p>
          <w:p w14:paraId="639DC39F" w14:textId="77777777" w:rsidR="00614294" w:rsidRDefault="00614294" w:rsidP="004E1362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14:paraId="26EFF239" w14:textId="77777777" w:rsidR="000A53F5" w:rsidRDefault="000A53F5" w:rsidP="004E1362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bordlades.</w:t>
            </w:r>
          </w:p>
          <w:p w14:paraId="59F318DE" w14:textId="18343C09" w:rsidR="00614294" w:rsidRDefault="00614294" w:rsidP="004E136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34762" w14:paraId="26788694" w14:textId="77777777" w:rsidTr="00147B06">
        <w:tc>
          <w:tcPr>
            <w:tcW w:w="570" w:type="dxa"/>
          </w:tcPr>
          <w:p w14:paraId="1D349AF6" w14:textId="54159B31" w:rsidR="00134762" w:rsidRPr="00DB201B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lastRenderedPageBreak/>
              <w:t xml:space="preserve">§ </w:t>
            </w:r>
            <w:r w:rsidR="00EF43E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C43DC6C" w14:textId="400AB8EE" w:rsidR="00134762" w:rsidRDefault="00134762" w:rsidP="004E13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201B">
              <w:rPr>
                <w:b/>
                <w:snapToGrid w:val="0"/>
              </w:rPr>
              <w:t>Övriga frågor</w:t>
            </w:r>
          </w:p>
          <w:p w14:paraId="766553FB" w14:textId="2853B600" w:rsidR="00467EE0" w:rsidRDefault="00467EE0" w:rsidP="004E13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79F48B" w14:textId="63707AB0" w:rsidR="00467EE0" w:rsidRPr="00467EE0" w:rsidRDefault="00467EE0" w:rsidP="004E136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67EE0">
              <w:rPr>
                <w:bCs/>
                <w:snapToGrid w:val="0"/>
              </w:rPr>
              <w:t>Utskottet beslutade att Mats Berglund (MP)</w:t>
            </w:r>
            <w:r>
              <w:rPr>
                <w:bCs/>
                <w:snapToGrid w:val="0"/>
              </w:rPr>
              <w:t xml:space="preserve"> </w:t>
            </w:r>
            <w:r w:rsidR="00B2186E">
              <w:rPr>
                <w:bCs/>
                <w:snapToGrid w:val="0"/>
              </w:rPr>
              <w:t xml:space="preserve">ska </w:t>
            </w:r>
            <w:r>
              <w:rPr>
                <w:bCs/>
                <w:snapToGrid w:val="0"/>
              </w:rPr>
              <w:t>ersätt</w:t>
            </w:r>
            <w:r w:rsidR="00B2186E">
              <w:rPr>
                <w:bCs/>
                <w:snapToGrid w:val="0"/>
              </w:rPr>
              <w:t>a</w:t>
            </w:r>
            <w:r>
              <w:rPr>
                <w:bCs/>
                <w:snapToGrid w:val="0"/>
              </w:rPr>
              <w:t xml:space="preserve"> Annika Hirvonen (MP)</w:t>
            </w:r>
            <w:r w:rsidR="003B507B">
              <w:rPr>
                <w:bCs/>
                <w:snapToGrid w:val="0"/>
              </w:rPr>
              <w:t xml:space="preserve"> i </w:t>
            </w:r>
            <w:r w:rsidR="00B2186E" w:rsidRPr="00B2186E">
              <w:rPr>
                <w:bCs/>
                <w:snapToGrid w:val="0"/>
              </w:rPr>
              <w:t>utskottets arbetsgrupp för uppföljning och utvärdering.</w:t>
            </w:r>
          </w:p>
          <w:p w14:paraId="44C72238" w14:textId="6B613BE6" w:rsidR="004E1362" w:rsidRPr="00F93B25" w:rsidRDefault="004E1362" w:rsidP="004E13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147B06">
        <w:tc>
          <w:tcPr>
            <w:tcW w:w="570" w:type="dxa"/>
          </w:tcPr>
          <w:p w14:paraId="78CF9E99" w14:textId="10154F02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43E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64E8541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147B06" w:rsidRPr="003D7851">
              <w:rPr>
                <w:snapToGrid w:val="0"/>
              </w:rPr>
              <w:t>torsdagen</w:t>
            </w:r>
            <w:r w:rsidR="00134762" w:rsidRPr="003D7851">
              <w:rPr>
                <w:snapToGrid w:val="0"/>
              </w:rPr>
              <w:t xml:space="preserve"> </w:t>
            </w:r>
            <w:r w:rsidR="00134762" w:rsidRPr="002029E6">
              <w:rPr>
                <w:snapToGrid w:val="0"/>
              </w:rPr>
              <w:t xml:space="preserve">den </w:t>
            </w:r>
            <w:r w:rsidR="00147B06" w:rsidRPr="002029E6">
              <w:rPr>
                <w:snapToGrid w:val="0"/>
              </w:rPr>
              <w:t>1</w:t>
            </w:r>
            <w:r w:rsidR="004E1362" w:rsidRPr="002029E6">
              <w:rPr>
                <w:snapToGrid w:val="0"/>
              </w:rPr>
              <w:t>5</w:t>
            </w:r>
            <w:r w:rsidR="00147B06" w:rsidRPr="002029E6">
              <w:rPr>
                <w:snapToGrid w:val="0"/>
              </w:rPr>
              <w:t xml:space="preserve"> februari</w:t>
            </w:r>
            <w:r w:rsidR="00134762" w:rsidRPr="003D7851">
              <w:rPr>
                <w:snapToGrid w:val="0"/>
              </w:rPr>
              <w:t xml:space="preserve"> 202</w:t>
            </w:r>
            <w:r w:rsidR="005C7598" w:rsidRPr="003D7851">
              <w:rPr>
                <w:snapToGrid w:val="0"/>
              </w:rPr>
              <w:t>4</w:t>
            </w:r>
            <w:r w:rsidR="00134762" w:rsidRPr="003D7851">
              <w:rPr>
                <w:snapToGrid w:val="0"/>
              </w:rPr>
              <w:t xml:space="preserve"> kl.</w:t>
            </w:r>
            <w:r w:rsidR="00350682">
              <w:rPr>
                <w:snapToGrid w:val="0"/>
              </w:rPr>
              <w:t> </w:t>
            </w:r>
            <w:r w:rsidR="00147B06" w:rsidRPr="003D7851">
              <w:rPr>
                <w:snapToGrid w:val="0"/>
              </w:rPr>
              <w:t>10</w:t>
            </w:r>
            <w:r w:rsidR="00134762" w:rsidRPr="003D7851">
              <w:rPr>
                <w:snapToGrid w:val="0"/>
              </w:rPr>
              <w:t>.</w:t>
            </w:r>
            <w:r w:rsidR="00147B06" w:rsidRPr="003D7851">
              <w:rPr>
                <w:snapToGrid w:val="0"/>
              </w:rPr>
              <w:t>00.</w:t>
            </w:r>
          </w:p>
          <w:p w14:paraId="579FEF7E" w14:textId="2DB38E04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BE70792" w14:textId="1FC8CE98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75AA6EBD" w14:textId="77777777" w:rsidR="00D43478" w:rsidRDefault="00D434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1FB415CF" w14:textId="77777777" w:rsidR="002C5D78" w:rsidRDefault="002C5D78" w:rsidP="00147B06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400F22BA" w:rsidR="00B16AB7" w:rsidRPr="00F93B25" w:rsidRDefault="00B16AB7" w:rsidP="00147B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0BB21CD4" w14:textId="77777777" w:rsidTr="00147B06">
        <w:trPr>
          <w:gridAfter w:val="1"/>
          <w:wAfter w:w="357" w:type="dxa"/>
        </w:trPr>
        <w:tc>
          <w:tcPr>
            <w:tcW w:w="7159" w:type="dxa"/>
            <w:gridSpan w:val="2"/>
          </w:tcPr>
          <w:p w14:paraId="556157B3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  <w:r w:rsidRPr="007B3F8C">
              <w:rPr>
                <w:snapToGrid w:val="0"/>
              </w:rPr>
              <w:t>Vid protokollet</w:t>
            </w:r>
          </w:p>
          <w:p w14:paraId="126E543C" w14:textId="77777777" w:rsidR="00134762" w:rsidRPr="007B3F8C" w:rsidRDefault="00134762" w:rsidP="007B3F8C">
            <w:pPr>
              <w:tabs>
                <w:tab w:val="left" w:pos="1701"/>
              </w:tabs>
              <w:rPr>
                <w:snapToGrid w:val="0"/>
              </w:rPr>
            </w:pPr>
          </w:p>
          <w:p w14:paraId="2DA22BFC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17E2023" w14:textId="77777777" w:rsidR="00134762" w:rsidRPr="007B3F8C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1EA3C465" w14:textId="109F41E2" w:rsidR="00134762" w:rsidRPr="00CF4289" w:rsidRDefault="00134762" w:rsidP="00134762">
            <w:pPr>
              <w:tabs>
                <w:tab w:val="left" w:pos="1701"/>
              </w:tabs>
            </w:pPr>
            <w:r w:rsidRPr="007B3F8C">
              <w:rPr>
                <w:snapToGrid w:val="0"/>
              </w:rPr>
              <w:t xml:space="preserve">Justeras den </w:t>
            </w:r>
            <w:r w:rsidR="00065631">
              <w:rPr>
                <w:snapToGrid w:val="0"/>
              </w:rPr>
              <w:t>15</w:t>
            </w:r>
            <w:r w:rsidR="00147B06" w:rsidRPr="007B3F8C">
              <w:rPr>
                <w:snapToGrid w:val="0"/>
              </w:rPr>
              <w:t xml:space="preserve"> februari</w:t>
            </w:r>
            <w:r w:rsidRPr="007B3F8C">
              <w:rPr>
                <w:snapToGrid w:val="0"/>
              </w:rPr>
              <w:t xml:space="preserve"> 202</w:t>
            </w:r>
            <w:r w:rsidR="005C7598" w:rsidRPr="007B3F8C">
              <w:rPr>
                <w:snapToGrid w:val="0"/>
              </w:rPr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4D13C74A" w:rsidR="00BE5542" w:rsidRDefault="00BE5542" w:rsidP="00487A46">
            <w:r>
              <w:t>2023/24:</w:t>
            </w:r>
            <w:r w:rsidR="00147B06">
              <w:t>1</w:t>
            </w:r>
            <w:r w:rsidR="004E1362">
              <w:t>7</w:t>
            </w:r>
          </w:p>
        </w:tc>
      </w:tr>
      <w:tr w:rsidR="00BE5542" w14:paraId="0C52D82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C808B6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B3F8C">
              <w:rPr>
                <w:sz w:val="22"/>
              </w:rPr>
              <w:t xml:space="preserve"> </w:t>
            </w:r>
            <w:r w:rsidR="00467EE0">
              <w:rPr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C855D24" w:rsidR="00BE5542" w:rsidRDefault="00467E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E887B2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4E9BA6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A0A11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7E51A9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DCD728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>(M),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DAFF69D" w:rsidR="00BE5542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4DF400E" w:rsidR="00BE5542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00874AEF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1" w:name="_Hlk155606430"/>
            <w:r w:rsidRPr="00147B06">
              <w:rPr>
                <w:lang w:val="en-GB" w:eastAsia="en-US"/>
              </w:rPr>
              <w:t xml:space="preserve">Tony Haddou (V), </w:t>
            </w:r>
            <w:bookmarkEnd w:id="1"/>
            <w:r w:rsidR="00BE5542" w:rsidRPr="00DB201B">
              <w:rPr>
                <w:szCs w:val="22"/>
                <w:lang w:val="en-GB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1294E71D" w:rsidR="00BE5542" w:rsidRPr="001E1FAC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3A94BFD" w:rsidR="00BE5542" w:rsidRPr="001E1FAC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46AD40DF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5E83303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00D5048D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82E603A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071C4E52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62E5E8C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7BD3D200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BEDF3A7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082C4B08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2A942DA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26471D4B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276A8B1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113B803E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E2C598F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32B394A1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6747526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2E59B09E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CBF2778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41D965DB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C59F950" w:rsidR="00BE5542" w:rsidRPr="00E01F81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4C254ED6" w:rsidR="00BE5542" w:rsidRPr="00E01F81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93EBFE2" w:rsidR="00BE5542" w:rsidRPr="00E70A95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Mats Berglund</w:t>
            </w:r>
            <w:r w:rsidR="00BE5542"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2879D88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4E4E3E22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F15ED9F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58DE10F" w:rsidR="00BE5542" w:rsidRPr="00E70A95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2749A123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2EFFC0A3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EB79448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248DEBEF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3C05C74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73A0E492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35A7C73A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7E6DB071" w:rsidR="00BE5542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4FE4E89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1BBBCDDD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7B3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0092C3EE" w:rsidR="001218A4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19733C5B" w:rsidR="001218A4" w:rsidRPr="0078232D" w:rsidRDefault="00467EE0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67E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07FE7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7BAE"/>
    <w:rsid w:val="00064405"/>
    <w:rsid w:val="00065631"/>
    <w:rsid w:val="00073002"/>
    <w:rsid w:val="000910E8"/>
    <w:rsid w:val="0009468C"/>
    <w:rsid w:val="000A10F5"/>
    <w:rsid w:val="000A53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25AB2"/>
    <w:rsid w:val="00133B7E"/>
    <w:rsid w:val="00134762"/>
    <w:rsid w:val="00140387"/>
    <w:rsid w:val="00144FCB"/>
    <w:rsid w:val="00147B06"/>
    <w:rsid w:val="001507C0"/>
    <w:rsid w:val="001522CE"/>
    <w:rsid w:val="00161AA6"/>
    <w:rsid w:val="001631CE"/>
    <w:rsid w:val="00180AF8"/>
    <w:rsid w:val="00186BCD"/>
    <w:rsid w:val="0019207A"/>
    <w:rsid w:val="0019469E"/>
    <w:rsid w:val="001A1578"/>
    <w:rsid w:val="001B463E"/>
    <w:rsid w:val="001C74B4"/>
    <w:rsid w:val="001E1FAC"/>
    <w:rsid w:val="001F67F5"/>
    <w:rsid w:val="002029E6"/>
    <w:rsid w:val="002109D2"/>
    <w:rsid w:val="002174A8"/>
    <w:rsid w:val="00225026"/>
    <w:rsid w:val="00230121"/>
    <w:rsid w:val="002348E1"/>
    <w:rsid w:val="002373C0"/>
    <w:rsid w:val="00245992"/>
    <w:rsid w:val="00246D79"/>
    <w:rsid w:val="00246FAC"/>
    <w:rsid w:val="002544E0"/>
    <w:rsid w:val="0025581D"/>
    <w:rsid w:val="00256C69"/>
    <w:rsid w:val="002573A4"/>
    <w:rsid w:val="002624FF"/>
    <w:rsid w:val="00274266"/>
    <w:rsid w:val="00275CD2"/>
    <w:rsid w:val="00277F93"/>
    <w:rsid w:val="00296D10"/>
    <w:rsid w:val="002B1854"/>
    <w:rsid w:val="002B51DB"/>
    <w:rsid w:val="002C5D78"/>
    <w:rsid w:val="002D2AB5"/>
    <w:rsid w:val="002E1614"/>
    <w:rsid w:val="002F284C"/>
    <w:rsid w:val="002F66EC"/>
    <w:rsid w:val="003006C7"/>
    <w:rsid w:val="0030480E"/>
    <w:rsid w:val="003102EF"/>
    <w:rsid w:val="00314F14"/>
    <w:rsid w:val="003378A2"/>
    <w:rsid w:val="00340F42"/>
    <w:rsid w:val="00350682"/>
    <w:rsid w:val="0035321B"/>
    <w:rsid w:val="00356BDE"/>
    <w:rsid w:val="00360479"/>
    <w:rsid w:val="00362027"/>
    <w:rsid w:val="00362805"/>
    <w:rsid w:val="00363647"/>
    <w:rsid w:val="0037236A"/>
    <w:rsid w:val="003745F4"/>
    <w:rsid w:val="00374AAE"/>
    <w:rsid w:val="0037567A"/>
    <w:rsid w:val="003772E1"/>
    <w:rsid w:val="00380417"/>
    <w:rsid w:val="003815DF"/>
    <w:rsid w:val="00394192"/>
    <w:rsid w:val="003952A4"/>
    <w:rsid w:val="0039591D"/>
    <w:rsid w:val="003A48EB"/>
    <w:rsid w:val="003A729A"/>
    <w:rsid w:val="003B0182"/>
    <w:rsid w:val="003B507B"/>
    <w:rsid w:val="003B7B04"/>
    <w:rsid w:val="003D2B22"/>
    <w:rsid w:val="003D3213"/>
    <w:rsid w:val="003D65DF"/>
    <w:rsid w:val="003D7851"/>
    <w:rsid w:val="003E3027"/>
    <w:rsid w:val="003F49FA"/>
    <w:rsid w:val="003F642F"/>
    <w:rsid w:val="003F76C0"/>
    <w:rsid w:val="004030B9"/>
    <w:rsid w:val="00411F48"/>
    <w:rsid w:val="0041580F"/>
    <w:rsid w:val="0041582D"/>
    <w:rsid w:val="00416EC2"/>
    <w:rsid w:val="00417945"/>
    <w:rsid w:val="004206DB"/>
    <w:rsid w:val="004245AC"/>
    <w:rsid w:val="004338E2"/>
    <w:rsid w:val="00445589"/>
    <w:rsid w:val="00446353"/>
    <w:rsid w:val="00446C86"/>
    <w:rsid w:val="00453D7D"/>
    <w:rsid w:val="004673D5"/>
    <w:rsid w:val="00467EE0"/>
    <w:rsid w:val="00481B64"/>
    <w:rsid w:val="00494D6F"/>
    <w:rsid w:val="004A0DC8"/>
    <w:rsid w:val="004A0EF6"/>
    <w:rsid w:val="004B6D8F"/>
    <w:rsid w:val="004B75CA"/>
    <w:rsid w:val="004C27C6"/>
    <w:rsid w:val="004C5D4F"/>
    <w:rsid w:val="004C6112"/>
    <w:rsid w:val="004D717F"/>
    <w:rsid w:val="004E0699"/>
    <w:rsid w:val="004E1362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00C4"/>
    <w:rsid w:val="00555EB7"/>
    <w:rsid w:val="00565087"/>
    <w:rsid w:val="00574036"/>
    <w:rsid w:val="00574897"/>
    <w:rsid w:val="00581568"/>
    <w:rsid w:val="00585B29"/>
    <w:rsid w:val="00586394"/>
    <w:rsid w:val="00592BE9"/>
    <w:rsid w:val="005A23E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29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3F8C"/>
    <w:rsid w:val="007B4ADD"/>
    <w:rsid w:val="007D2629"/>
    <w:rsid w:val="007E3736"/>
    <w:rsid w:val="007E4B5A"/>
    <w:rsid w:val="007F2EDA"/>
    <w:rsid w:val="007F6B0D"/>
    <w:rsid w:val="00815B5B"/>
    <w:rsid w:val="00820AC7"/>
    <w:rsid w:val="00834B38"/>
    <w:rsid w:val="00835DF4"/>
    <w:rsid w:val="0083740C"/>
    <w:rsid w:val="008378F7"/>
    <w:rsid w:val="008557FA"/>
    <w:rsid w:val="008600B9"/>
    <w:rsid w:val="0086262B"/>
    <w:rsid w:val="0087359E"/>
    <w:rsid w:val="008808A5"/>
    <w:rsid w:val="008A29B8"/>
    <w:rsid w:val="008B6B30"/>
    <w:rsid w:val="008C2DE4"/>
    <w:rsid w:val="008C68ED"/>
    <w:rsid w:val="008D12B1"/>
    <w:rsid w:val="008F0276"/>
    <w:rsid w:val="008F1A6E"/>
    <w:rsid w:val="008F4D68"/>
    <w:rsid w:val="008F656A"/>
    <w:rsid w:val="00901214"/>
    <w:rsid w:val="00902858"/>
    <w:rsid w:val="00906C2D"/>
    <w:rsid w:val="009077FC"/>
    <w:rsid w:val="00915674"/>
    <w:rsid w:val="009216D5"/>
    <w:rsid w:val="00921E58"/>
    <w:rsid w:val="009249A0"/>
    <w:rsid w:val="009325CE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093C"/>
    <w:rsid w:val="009815DB"/>
    <w:rsid w:val="00981624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3A6F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04F3A"/>
    <w:rsid w:val="00B15788"/>
    <w:rsid w:val="00B16AB7"/>
    <w:rsid w:val="00B17955"/>
    <w:rsid w:val="00B2186E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536C"/>
    <w:rsid w:val="00C57994"/>
    <w:rsid w:val="00C60220"/>
    <w:rsid w:val="00C702CD"/>
    <w:rsid w:val="00C71A22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D264F"/>
    <w:rsid w:val="00CF4289"/>
    <w:rsid w:val="00D02411"/>
    <w:rsid w:val="00D12EAD"/>
    <w:rsid w:val="00D226B6"/>
    <w:rsid w:val="00D360F7"/>
    <w:rsid w:val="00D43478"/>
    <w:rsid w:val="00D44270"/>
    <w:rsid w:val="00D47AB1"/>
    <w:rsid w:val="00D5054B"/>
    <w:rsid w:val="00D52626"/>
    <w:rsid w:val="00D5385D"/>
    <w:rsid w:val="00D55F95"/>
    <w:rsid w:val="00D57C19"/>
    <w:rsid w:val="00D619DC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B201B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1C8B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43E1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258"/>
    <w:rsid w:val="00FA384F"/>
    <w:rsid w:val="00FB0A2A"/>
    <w:rsid w:val="00FB3BD6"/>
    <w:rsid w:val="00FB538C"/>
    <w:rsid w:val="00FC49E7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customStyle="1" w:styleId="Default">
    <w:name w:val="Default"/>
    <w:rsid w:val="00147B0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148</TotalTime>
  <Pages>4</Pages>
  <Words>434</Words>
  <Characters>3206</Characters>
  <Application>Microsoft Office Word</Application>
  <DocSecurity>0</DocSecurity>
  <Lines>1603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42</cp:revision>
  <cp:lastPrinted>2024-02-08T13:27:00Z</cp:lastPrinted>
  <dcterms:created xsi:type="dcterms:W3CDTF">2024-02-05T11:29:00Z</dcterms:created>
  <dcterms:modified xsi:type="dcterms:W3CDTF">2024-02-12T10:13:00Z</dcterms:modified>
</cp:coreProperties>
</file>