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5786" w:rsidRPr="00AF512C" w:rsidRDefault="00E55786" w:rsidP="00A84C24">
      <w:pPr>
        <w:pStyle w:val="Hemstlrubrik"/>
      </w:pPr>
      <w:r w:rsidRPr="00AF512C">
        <w:t>Förslag till riksdagsbeslut</w:t>
      </w:r>
    </w:p>
    <w:p w:rsidR="00E55786" w:rsidRPr="00AF512C" w:rsidRDefault="00E55786">
      <w:pPr>
        <w:pStyle w:val="Hemstlatt"/>
      </w:pPr>
      <w:r w:rsidRPr="00AF512C">
        <w:t>Riksdagen tillkännager för regeringen som sin mening vad i motionen anförs om utbyggnad av riksväg 40.</w:t>
      </w:r>
    </w:p>
    <w:p w:rsidR="00E55786" w:rsidRPr="00AF512C" w:rsidRDefault="00E55786">
      <w:pPr>
        <w:pStyle w:val="Hemstlatt"/>
      </w:pPr>
      <w:r w:rsidRPr="00AF512C">
        <w:t xml:space="preserve">Riksdagen tillkännager för regeringen som sin mening vad i motionen anförs om att utbyggnaden </w:t>
      </w:r>
      <w:r w:rsidR="00946191" w:rsidRPr="00AF512C">
        <w:t xml:space="preserve">av riksväg 40 </w:t>
      </w:r>
      <w:r w:rsidRPr="00AF512C">
        <w:t>kan finansieras enligt PPP</w:t>
      </w:r>
      <w:r w:rsidRPr="00AF512C">
        <w:noBreakHyphen/>
        <w:t xml:space="preserve">modellen. </w:t>
      </w:r>
    </w:p>
    <w:p w:rsidR="00E55786" w:rsidRPr="00AF512C" w:rsidRDefault="00E55786" w:rsidP="00946191">
      <w:pPr>
        <w:pStyle w:val="Rubrik1"/>
      </w:pPr>
      <w:r w:rsidRPr="00AF512C">
        <w:t>Motivering</w:t>
      </w:r>
    </w:p>
    <w:p w:rsidR="00E55786" w:rsidRPr="00AF512C" w:rsidRDefault="00E55786">
      <w:r w:rsidRPr="00AF512C">
        <w:t>Man kan konstatera att riksväg 40 mellan Borås och Jönköping är mycket farlig och som trafikant känner man det mycket påtagligt. Varje gång man färdas sträckan ser man olyckstillbud som vid ogynnsamma omständigheter resulterar i allvarliga olyckor. Långa sträckor med relativt bred väg, men utan säkra omkörningsmöjligheter, hetsar och stressar till farliga omkörningar.</w:t>
      </w:r>
    </w:p>
    <w:p w:rsidR="00E55786" w:rsidRPr="00AF512C" w:rsidRDefault="00E55786">
      <w:pPr>
        <w:pStyle w:val="Normaltindrag"/>
      </w:pPr>
      <w:r w:rsidRPr="00AF512C">
        <w:t xml:space="preserve">Trafiken har ökat kraftigt i takt med att övriga sträckor mellan Göteborg och Stockholm har fått motorvägsstandard. Riksväg 40 har fått en alltmer central betydelse för hela Sveriges utveckling. </w:t>
      </w:r>
    </w:p>
    <w:p w:rsidR="00E55786" w:rsidRPr="00AF512C" w:rsidRDefault="00E55786">
      <w:pPr>
        <w:pStyle w:val="Normaltindrag"/>
      </w:pPr>
      <w:r w:rsidRPr="00AF512C">
        <w:t>Bakom resonemanget om en dålig väg döljer sig mycket. Det handlar om ambulansen som vid utryckning förlorar viktiga minuter, skolbussen som blir inställd, timmerexportören som förlorar en kund på grund av att han inte kan möta dagens ”just in time”</w:t>
      </w:r>
      <w:r w:rsidRPr="00AF512C">
        <w:noBreakHyphen/>
        <w:t>krav och personal som avstår från att ta det e</w:t>
      </w:r>
      <w:r w:rsidRPr="00AF512C">
        <w:t>r</w:t>
      </w:r>
      <w:r w:rsidRPr="00AF512C">
        <w:t>bjudna jobbet. Det handlar givetvis också om många personliga tragedier i spåren av de många allvarliga olyckorna längs vägen.</w:t>
      </w:r>
    </w:p>
    <w:p w:rsidR="00E55786" w:rsidRPr="00AF512C" w:rsidRDefault="00E55786">
      <w:pPr>
        <w:pStyle w:val="Normaltindrag"/>
      </w:pPr>
      <w:r w:rsidRPr="00AF512C">
        <w:t>Näringslivsrepresentanter och Västsvenska Industri- &amp; Handelskammaren har lyft fram just de tillväxthämmande aspekterna som följd av ett underm</w:t>
      </w:r>
      <w:r w:rsidRPr="00AF512C">
        <w:t>å</w:t>
      </w:r>
      <w:r w:rsidRPr="00AF512C">
        <w:t>ligt vägnät.</w:t>
      </w:r>
    </w:p>
    <w:p w:rsidR="00E55786" w:rsidRPr="00AF512C" w:rsidRDefault="00E55786">
      <w:pPr>
        <w:pStyle w:val="Normaltindrag"/>
      </w:pPr>
      <w:r w:rsidRPr="00AF512C">
        <w:t>Ett blomstrande och växande näringsliv behövs ju faktiskt för att statens finanser skall må bra och för att Sverige skall kunna ta välbehövliga kliv uppåt i den internationella välståndsligan.</w:t>
      </w:r>
    </w:p>
    <w:p w:rsidR="00E55786" w:rsidRPr="00AF512C" w:rsidRDefault="00E55786">
      <w:pPr>
        <w:pStyle w:val="Normaltindrag"/>
      </w:pPr>
      <w:r w:rsidRPr="00AF512C">
        <w:t>Riksväg 40:s dåliga standard skapar stora svårigheter för företagens tran</w:t>
      </w:r>
      <w:r w:rsidRPr="00AF512C">
        <w:t>s</w:t>
      </w:r>
      <w:r w:rsidRPr="00AF512C">
        <w:t>porter men också problem för deras kompetensförsörjning.</w:t>
      </w:r>
    </w:p>
    <w:p w:rsidR="00E55786" w:rsidRPr="00AF512C" w:rsidRDefault="00E55786">
      <w:pPr>
        <w:pStyle w:val="Normaltindrag"/>
      </w:pPr>
      <w:r w:rsidRPr="00AF512C">
        <w:lastRenderedPageBreak/>
        <w:t>Kampen för att få riksväg 40 mellan Borås och Jönköping ombyggd till motorväg har i takt med att behovet har ökat blivit allt starkare. Enskilda, företagare, organisationer som Västsvenska Industri- &amp; Handelskammaren och politiker har ställt krav på utbyggnad.</w:t>
      </w:r>
    </w:p>
    <w:p w:rsidR="00E55786" w:rsidRPr="00AF512C" w:rsidRDefault="00E55786">
      <w:pPr>
        <w:pStyle w:val="Normaltindrag"/>
      </w:pPr>
      <w:r w:rsidRPr="00AF512C">
        <w:t>Genom att Borås och Ulricehamns kommuner lånar upp 100 miljoner kr</w:t>
      </w:r>
      <w:r w:rsidRPr="00AF512C">
        <w:t>o</w:t>
      </w:r>
      <w:r w:rsidRPr="00AF512C">
        <w:t>nor – vilket givetvis är en övervältring av ansvaret på kommunerna – och Västra Götalandsregionen betalar ränta på lånet har nu byggnationen startats. När Vägverkets planer för nästa planperiod presenterades framgick det att det är osäkert om det finns medel ens för färdigställandet fram till Ulricehamn. Riksväg 40:s utbyggnad är alltså osäker fram till nästa planperiods slut år 2015.</w:t>
      </w:r>
    </w:p>
    <w:p w:rsidR="00E55786" w:rsidRPr="00AF512C" w:rsidRDefault="00D127AC">
      <w:pPr>
        <w:pStyle w:val="Normaltindrag"/>
      </w:pPr>
      <w:r w:rsidRPr="00AF512C">
        <w:t>För sträckningen Borås–</w:t>
      </w:r>
      <w:r w:rsidR="00E55786" w:rsidRPr="00AF512C">
        <w:t>Rångedala finns en lagakraftvunnen arbetsplan. Vägverket är berett att fortsätta med nästa etapp med byggstart 2005, vilket enligt uppgift kommer att ske. Bristen på besked i finansieringsfrågan gör dock att byggstarten kan försenas med brister i den tekniska kapaciteten som följd. Enligt bedömning av representanter från Vägverket kan möjligheten att bygga de olika etapperna i en följd innebära en besparing i storleksordningen 50–75 miljoner kronor för sträckningen mellan Borås och Ulricehamn.</w:t>
      </w:r>
    </w:p>
    <w:p w:rsidR="00E55786" w:rsidRPr="00AF512C" w:rsidRDefault="00E55786">
      <w:pPr>
        <w:pStyle w:val="Normaltindrag"/>
      </w:pPr>
      <w:r w:rsidRPr="00AF512C">
        <w:t xml:space="preserve">Omedelbara åtgärder måste sättas in. En lösning kan vara att resterande del av utbyggnaden mellan Borås och Jönköping finansieras genom </w:t>
      </w:r>
      <w:r w:rsidR="00D127AC" w:rsidRPr="00AF512C">
        <w:t>p</w:t>
      </w:r>
      <w:r w:rsidRPr="00AF512C">
        <w:t>ublic</w:t>
      </w:r>
      <w:r w:rsidR="00D127AC" w:rsidRPr="00AF512C">
        <w:t>-private p</w:t>
      </w:r>
      <w:r w:rsidRPr="00AF512C">
        <w:t>artnership (PPP</w:t>
      </w:r>
      <w:r w:rsidRPr="00AF512C">
        <w:noBreakHyphen/>
        <w:t xml:space="preserve">modellen). Vägverket har </w:t>
      </w:r>
      <w:r w:rsidR="00A84C24" w:rsidRPr="00AF512C">
        <w:t>tidigare uttalat att riksväg 40 </w:t>
      </w:r>
      <w:r w:rsidRPr="00AF512C">
        <w:t>är ett läm</w:t>
      </w:r>
      <w:r w:rsidRPr="00AF512C">
        <w:t>p</w:t>
      </w:r>
      <w:r w:rsidRPr="00AF512C">
        <w:t>ligt objekt för att pröva finansieringsformen PPP.</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84C24" w:rsidRPr="00AF512C">
        <w:tblPrEx>
          <w:tblCellMar>
            <w:top w:w="0" w:type="dxa"/>
            <w:bottom w:w="0" w:type="dxa"/>
          </w:tblCellMar>
        </w:tblPrEx>
        <w:trPr>
          <w:cantSplit/>
        </w:trPr>
        <w:tc>
          <w:tcPr>
            <w:tcW w:w="3046" w:type="dxa"/>
          </w:tcPr>
          <w:p w:rsidR="00A84C24" w:rsidRPr="00AF512C" w:rsidRDefault="00A84C24" w:rsidP="00A84C24">
            <w:pPr>
              <w:pStyle w:val="UnderskriftDatum"/>
              <w:spacing w:before="240"/>
            </w:pPr>
            <w:r w:rsidRPr="00AF512C">
              <w:t>Stockholm den 15 september 2005</w:t>
            </w:r>
          </w:p>
        </w:tc>
        <w:tc>
          <w:tcPr>
            <w:tcW w:w="3047" w:type="dxa"/>
          </w:tcPr>
          <w:p w:rsidR="00A84C24" w:rsidRPr="00AF512C" w:rsidRDefault="00A84C24" w:rsidP="00A84C24">
            <w:pPr>
              <w:pStyle w:val="Underskrifter"/>
              <w:spacing w:before="240"/>
            </w:pPr>
          </w:p>
        </w:tc>
      </w:tr>
      <w:tr w:rsidR="00A84C24" w:rsidRPr="00AF512C">
        <w:tblPrEx>
          <w:tblCellMar>
            <w:top w:w="0" w:type="dxa"/>
            <w:bottom w:w="0" w:type="dxa"/>
          </w:tblCellMar>
        </w:tblPrEx>
        <w:trPr>
          <w:cantSplit/>
        </w:trPr>
        <w:tc>
          <w:tcPr>
            <w:tcW w:w="3046" w:type="dxa"/>
          </w:tcPr>
          <w:p w:rsidR="00A84C24" w:rsidRPr="00AF512C" w:rsidRDefault="00A84C24" w:rsidP="00A84C24">
            <w:pPr>
              <w:pStyle w:val="Underskrifter"/>
            </w:pPr>
            <w:r w:rsidRPr="00AF512C">
              <w:t>Ulf Sjösten (m)</w:t>
            </w:r>
          </w:p>
        </w:tc>
        <w:tc>
          <w:tcPr>
            <w:tcW w:w="3047" w:type="dxa"/>
          </w:tcPr>
          <w:p w:rsidR="00A84C24" w:rsidRPr="00AF512C" w:rsidRDefault="00A84C24" w:rsidP="00A84C24">
            <w:pPr>
              <w:pStyle w:val="Underskrifter"/>
            </w:pPr>
            <w:r w:rsidRPr="00AF512C">
              <w:t>Bengt-Anders Johansson (m)</w:t>
            </w:r>
          </w:p>
        </w:tc>
      </w:tr>
    </w:tbl>
    <w:p w:rsidR="00E55786" w:rsidRPr="00AF512C" w:rsidRDefault="00E55786" w:rsidP="00A84C24">
      <w:pPr>
        <w:pStyle w:val="Normaltindrag"/>
      </w:pPr>
    </w:p>
    <w:sectPr w:rsidR="00E55786" w:rsidRPr="00AF512C" w:rsidSect="00A84C2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6E59" w:rsidRPr="00AF512C" w:rsidRDefault="00366E59">
      <w:r w:rsidRPr="00AF512C">
        <w:separator/>
      </w:r>
    </w:p>
  </w:endnote>
  <w:endnote w:type="continuationSeparator" w:id="0">
    <w:p w:rsidR="00366E59" w:rsidRPr="00AF512C" w:rsidRDefault="00366E59">
      <w:r w:rsidRPr="00AF512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4C24" w:rsidRPr="00AF512C" w:rsidRDefault="00AF512C" w:rsidP="00A84C24">
    <w:pPr>
      <w:pStyle w:val="Sidfot"/>
    </w:pPr>
    <w:r w:rsidRPr="00AF512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795140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4C24" w:rsidRDefault="00A84C24">
                          <w:pPr>
                            <w:pStyle w:val="NormalS5sidnrV"/>
                          </w:pPr>
                          <w:r>
                            <w:fldChar w:fldCharType="begin"/>
                          </w:r>
                          <w:r>
                            <w:instrText xml:space="preserve"> PAGE *\charformat</w:instrText>
                          </w:r>
                          <w:r>
                            <w:fldChar w:fldCharType="separate"/>
                          </w:r>
                          <w:r w:rsidR="00A96EF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84C24" w:rsidRDefault="00A84C24">
                    <w:pPr>
                      <w:pStyle w:val="NormalS5sidnrV"/>
                    </w:pPr>
                    <w:r>
                      <w:fldChar w:fldCharType="begin"/>
                    </w:r>
                    <w:r>
                      <w:instrText xml:space="preserve"> PAGE *\charformat</w:instrText>
                    </w:r>
                    <w:r>
                      <w:fldChar w:fldCharType="separate"/>
                    </w:r>
                    <w:r w:rsidR="00A96EF0">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EE1" w:rsidRPr="00AF512C" w:rsidRDefault="00AF512C" w:rsidP="00A84C24">
    <w:pPr>
      <w:pStyle w:val="Sidfot"/>
    </w:pPr>
    <w:r w:rsidRPr="00AF512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97672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4C24" w:rsidRDefault="00A84C24">
                          <w:pPr>
                            <w:pStyle w:val="NormalS5sidnrH"/>
                            <w:ind w:right="0"/>
                          </w:pPr>
                          <w:r>
                            <w:fldChar w:fldCharType="begin"/>
                          </w:r>
                          <w:r>
                            <w:instrText xml:space="preserve"> PAGE *\charformat</w:instrText>
                          </w:r>
                          <w:r>
                            <w:fldChar w:fldCharType="separate"/>
                          </w:r>
                          <w:r w:rsidR="00A96EF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84C24" w:rsidRDefault="00A84C24">
                    <w:pPr>
                      <w:pStyle w:val="NormalS5sidnrH"/>
                      <w:ind w:right="0"/>
                    </w:pPr>
                    <w:r>
                      <w:fldChar w:fldCharType="begin"/>
                    </w:r>
                    <w:r>
                      <w:instrText xml:space="preserve"> PAGE *\charformat</w:instrText>
                    </w:r>
                    <w:r>
                      <w:fldChar w:fldCharType="separate"/>
                    </w:r>
                    <w:r w:rsidR="00A96EF0">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EE1" w:rsidRPr="00AF512C" w:rsidRDefault="00AF512C" w:rsidP="00A84C24">
    <w:pPr>
      <w:pStyle w:val="Sidfot"/>
    </w:pPr>
    <w:r w:rsidRPr="00AF512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32878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4C24" w:rsidRDefault="00A84C24">
                          <w:pPr>
                            <w:pStyle w:val="NormalS5sidnrH"/>
                            <w:ind w:right="0"/>
                          </w:pPr>
                          <w:r>
                            <w:fldChar w:fldCharType="begin"/>
                          </w:r>
                          <w:r>
                            <w:instrText xml:space="preserve"> PAGE *\charformat</w:instrText>
                          </w:r>
                          <w:r>
                            <w:fldChar w:fldCharType="separate"/>
                          </w:r>
                          <w:r w:rsidR="00A96EF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84C24" w:rsidRDefault="00A84C24">
                    <w:pPr>
                      <w:pStyle w:val="NormalS5sidnrH"/>
                      <w:ind w:right="0"/>
                    </w:pPr>
                    <w:r>
                      <w:fldChar w:fldCharType="begin"/>
                    </w:r>
                    <w:r>
                      <w:instrText xml:space="preserve"> PAGE *\charformat</w:instrText>
                    </w:r>
                    <w:r>
                      <w:fldChar w:fldCharType="separate"/>
                    </w:r>
                    <w:r w:rsidR="00A96EF0">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6E59" w:rsidRPr="00AF512C" w:rsidRDefault="00366E59">
      <w:r w:rsidRPr="00AF512C">
        <w:separator/>
      </w:r>
    </w:p>
  </w:footnote>
  <w:footnote w:type="continuationSeparator" w:id="0">
    <w:p w:rsidR="00366E59" w:rsidRPr="00AF512C" w:rsidRDefault="00366E59">
      <w:r w:rsidRPr="00AF512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4C24" w:rsidRPr="00AF512C" w:rsidRDefault="00AF512C" w:rsidP="00A84C24">
    <w:pPr>
      <w:pStyle w:val="Sidhuvud"/>
    </w:pPr>
    <w:r w:rsidRPr="00AF512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917880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4C24" w:rsidRDefault="00A84C24">
                          <w:pPr>
                            <w:pStyle w:val="KantRubrikS5V"/>
                          </w:pPr>
                          <w:r>
                            <w:fldChar w:fldCharType="begin"/>
                          </w:r>
                          <w:r>
                            <w:instrText xml:space="preserve"> DOCPROPERTY "YearUser" *\charformat </w:instrText>
                          </w:r>
                          <w:r>
                            <w:fldChar w:fldCharType="separate"/>
                          </w:r>
                          <w:r w:rsidR="00A96EF0">
                            <w:t>2005/06</w:t>
                          </w:r>
                          <w:r>
                            <w:fldChar w:fldCharType="end"/>
                          </w:r>
                          <w:r>
                            <w:t>:</w:t>
                          </w:r>
                          <w:r>
                            <w:fldChar w:fldCharType="begin"/>
                          </w:r>
                          <w:r>
                            <w:instrText xml:space="preserve"> DOCPROPERTY "Motionsnummer" *\charformat </w:instrText>
                          </w:r>
                          <w:r>
                            <w:fldChar w:fldCharType="separate"/>
                          </w:r>
                          <w:r w:rsidR="00A96EF0">
                            <w:t>T210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84C24" w:rsidRDefault="00A84C24">
                    <w:pPr>
                      <w:pStyle w:val="KantRubrikS5V"/>
                    </w:pPr>
                    <w:r>
                      <w:fldChar w:fldCharType="begin"/>
                    </w:r>
                    <w:r>
                      <w:instrText xml:space="preserve"> DOCPROPERTY "YearUser" *\charformat </w:instrText>
                    </w:r>
                    <w:r>
                      <w:fldChar w:fldCharType="separate"/>
                    </w:r>
                    <w:r w:rsidR="00A96EF0">
                      <w:t>2005/06</w:t>
                    </w:r>
                    <w:r>
                      <w:fldChar w:fldCharType="end"/>
                    </w:r>
                    <w:r>
                      <w:t>:</w:t>
                    </w:r>
                    <w:r>
                      <w:fldChar w:fldCharType="begin"/>
                    </w:r>
                    <w:r>
                      <w:instrText xml:space="preserve"> DOCPROPERTY "Motionsnummer" *\charformat </w:instrText>
                    </w:r>
                    <w:r>
                      <w:fldChar w:fldCharType="separate"/>
                    </w:r>
                    <w:r w:rsidR="00A96EF0">
                      <w:t>T210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0EE1" w:rsidRPr="00AF512C" w:rsidRDefault="00AF512C" w:rsidP="00A84C24">
    <w:pPr>
      <w:pStyle w:val="Sidhuvud"/>
    </w:pPr>
    <w:r w:rsidRPr="00AF512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042029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4C24" w:rsidRDefault="00A84C24">
                          <w:pPr>
                            <w:pStyle w:val="KantRubrikS5H"/>
                            <w:ind w:right="0"/>
                          </w:pPr>
                          <w:r>
                            <w:fldChar w:fldCharType="begin"/>
                          </w:r>
                          <w:r>
                            <w:instrText xml:space="preserve"> DOCPROPERTY "YearUser" *\charformat </w:instrText>
                          </w:r>
                          <w:r>
                            <w:fldChar w:fldCharType="separate"/>
                          </w:r>
                          <w:r w:rsidR="00A96EF0">
                            <w:t>2005/06</w:t>
                          </w:r>
                          <w:r>
                            <w:fldChar w:fldCharType="end"/>
                          </w:r>
                          <w:r>
                            <w:t>:</w:t>
                          </w:r>
                          <w:r>
                            <w:fldChar w:fldCharType="begin"/>
                          </w:r>
                          <w:r>
                            <w:instrText xml:space="preserve"> DOCPROPERTY "Motionsnummer" *\charformat </w:instrText>
                          </w:r>
                          <w:r>
                            <w:fldChar w:fldCharType="separate"/>
                          </w:r>
                          <w:r w:rsidR="00A96EF0">
                            <w:t>T210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84C24" w:rsidRDefault="00A84C24">
                    <w:pPr>
                      <w:pStyle w:val="KantRubrikS5H"/>
                      <w:ind w:right="0"/>
                    </w:pPr>
                    <w:r>
                      <w:fldChar w:fldCharType="begin"/>
                    </w:r>
                    <w:r>
                      <w:instrText xml:space="preserve"> DOCPROPERTY "YearUser" *\charformat </w:instrText>
                    </w:r>
                    <w:r>
                      <w:fldChar w:fldCharType="separate"/>
                    </w:r>
                    <w:r w:rsidR="00A96EF0">
                      <w:t>2005/06</w:t>
                    </w:r>
                    <w:r>
                      <w:fldChar w:fldCharType="end"/>
                    </w:r>
                    <w:r>
                      <w:t>:</w:t>
                    </w:r>
                    <w:r>
                      <w:fldChar w:fldCharType="begin"/>
                    </w:r>
                    <w:r>
                      <w:instrText xml:space="preserve"> DOCPROPERTY "Motionsnummer" *\charformat </w:instrText>
                    </w:r>
                    <w:r>
                      <w:fldChar w:fldCharType="separate"/>
                    </w:r>
                    <w:r w:rsidR="00A96EF0">
                      <w:t>T210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4C24" w:rsidRPr="00AF512C" w:rsidRDefault="00A84C24">
    <w:pPr>
      <w:pStyle w:val="FSHNormal"/>
      <w:tabs>
        <w:tab w:val="right" w:pos="5840"/>
      </w:tabs>
    </w:pPr>
    <w:r w:rsidRPr="00AF512C">
      <w:br/>
    </w:r>
    <w:r w:rsidRPr="00AF512C">
      <w:fldChar w:fldCharType="begin" w:fldLock="1"/>
    </w:r>
    <w:r w:rsidRPr="00AF512C">
      <w:instrText xml:space="preserve"> DOCPROPERTY</w:instrText>
    </w:r>
    <w:r w:rsidRPr="00AF512C">
      <w:rPr>
        <w:sz w:val="18"/>
      </w:rPr>
      <w:instrText xml:space="preserve"> "YearUser" *\charformat </w:instrText>
    </w:r>
    <w:r w:rsidRPr="00AF512C">
      <w:fldChar w:fldCharType="separate"/>
    </w:r>
    <w:r w:rsidR="00A96EF0" w:rsidRPr="00AF512C">
      <w:t>2005/06</w:t>
    </w:r>
    <w:r w:rsidRPr="00AF512C">
      <w:fldChar w:fldCharType="end"/>
    </w:r>
    <w:r w:rsidRPr="00AF512C">
      <w:t xml:space="preserve"> </w:t>
    </w:r>
    <w:r w:rsidRPr="00AF512C">
      <w:tab/>
      <w:t xml:space="preserve">mnr: </w:t>
    </w:r>
    <w:r w:rsidRPr="00AF512C">
      <w:fldChar w:fldCharType="begin" w:fldLock="1"/>
    </w:r>
    <w:r w:rsidRPr="00AF512C">
      <w:instrText xml:space="preserve"> DOCPROPERTY</w:instrText>
    </w:r>
    <w:r w:rsidRPr="00AF512C">
      <w:rPr>
        <w:sz w:val="18"/>
      </w:rPr>
      <w:instrText xml:space="preserve"> "Motionsnummer" *\charformat </w:instrText>
    </w:r>
    <w:r w:rsidRPr="00AF512C">
      <w:fldChar w:fldCharType="separate"/>
    </w:r>
    <w:r w:rsidR="00A96EF0" w:rsidRPr="00AF512C">
      <w:t>T210</w:t>
    </w:r>
    <w:r w:rsidRPr="00AF512C">
      <w:fldChar w:fldCharType="end"/>
    </w:r>
    <w:r w:rsidRPr="00AF512C">
      <w:br/>
    </w:r>
    <w:r w:rsidRPr="00AF512C">
      <w:fldChar w:fldCharType="begin" w:fldLock="1"/>
    </w:r>
    <w:r w:rsidRPr="00AF512C">
      <w:instrText xml:space="preserve"> DOCPROPERTY</w:instrText>
    </w:r>
    <w:r w:rsidRPr="00AF512C">
      <w:rPr>
        <w:sz w:val="18"/>
      </w:rPr>
      <w:instrText xml:space="preserve"> "Samling" *\charformat </w:instrText>
    </w:r>
    <w:r w:rsidRPr="00AF512C">
      <w:fldChar w:fldCharType="end"/>
    </w:r>
    <w:r w:rsidRPr="00AF512C">
      <w:tab/>
      <w:t xml:space="preserve">pnr: </w:t>
    </w:r>
    <w:r w:rsidRPr="00AF512C">
      <w:fldChar w:fldCharType="begin" w:fldLock="1"/>
    </w:r>
    <w:r w:rsidRPr="00AF512C">
      <w:instrText xml:space="preserve"> DOCPROPERTY</w:instrText>
    </w:r>
    <w:r w:rsidRPr="00AF512C">
      <w:rPr>
        <w:sz w:val="18"/>
      </w:rPr>
      <w:instrText xml:space="preserve"> "Partinummer" *\charformat </w:instrText>
    </w:r>
    <w:r w:rsidRPr="00AF512C">
      <w:fldChar w:fldCharType="separate"/>
    </w:r>
    <w:r w:rsidR="00A96EF0" w:rsidRPr="00AF512C">
      <w:t>m1035</w:t>
    </w:r>
    <w:r w:rsidRPr="00AF512C">
      <w:fldChar w:fldCharType="end"/>
    </w:r>
  </w:p>
  <w:p w:rsidR="00A84C24" w:rsidRPr="00AF512C" w:rsidRDefault="00A84C24">
    <w:pPr>
      <w:pStyle w:val="FSHRub1"/>
    </w:pPr>
    <w:r w:rsidRPr="00AF512C">
      <w:t>Motion till riksdagen</w:t>
    </w:r>
    <w:r w:rsidRPr="00AF512C">
      <w:br/>
    </w:r>
    <w:r w:rsidRPr="00AF512C">
      <w:fldChar w:fldCharType="begin" w:fldLock="1"/>
    </w:r>
    <w:r w:rsidRPr="00AF512C">
      <w:instrText xml:space="preserve"> DOCPROPERTY "YearUser" *\charformat </w:instrText>
    </w:r>
    <w:r w:rsidRPr="00AF512C">
      <w:fldChar w:fldCharType="separate"/>
    </w:r>
    <w:r w:rsidR="00A96EF0" w:rsidRPr="00AF512C">
      <w:t>2005/06</w:t>
    </w:r>
    <w:r w:rsidRPr="00AF512C">
      <w:fldChar w:fldCharType="end"/>
    </w:r>
    <w:r w:rsidRPr="00AF512C">
      <w:t>:</w:t>
    </w:r>
    <w:r w:rsidRPr="00AF512C">
      <w:fldChar w:fldCharType="begin" w:fldLock="1"/>
    </w:r>
    <w:r w:rsidRPr="00AF512C">
      <w:instrText xml:space="preserve"> DOCPROPERTY "Motionsnummer" *\charformat </w:instrText>
    </w:r>
    <w:r w:rsidRPr="00AF512C">
      <w:fldChar w:fldCharType="separate"/>
    </w:r>
    <w:r w:rsidR="00A96EF0" w:rsidRPr="00AF512C">
      <w:t>T210</w:t>
    </w:r>
    <w:r w:rsidRPr="00AF512C">
      <w:fldChar w:fldCharType="end"/>
    </w:r>
  </w:p>
  <w:p w:rsidR="00A84C24" w:rsidRPr="00AF512C" w:rsidRDefault="00A84C24">
    <w:pPr>
      <w:pStyle w:val="FSHNormalS5"/>
    </w:pPr>
    <w:r w:rsidRPr="00AF512C">
      <w:fldChar w:fldCharType="begin" w:fldLock="1"/>
    </w:r>
    <w:r w:rsidRPr="00AF512C">
      <w:instrText xml:space="preserve"> DOCPROPERTY "MotionarText" *\charformat </w:instrText>
    </w:r>
    <w:r w:rsidRPr="00AF512C">
      <w:fldChar w:fldCharType="separate"/>
    </w:r>
    <w:r w:rsidR="00A96EF0" w:rsidRPr="00AF512C">
      <w:t>av Ulf Sjösten och Bengt-Anders Johansson (m)</w:t>
    </w:r>
    <w:r w:rsidRPr="00AF512C">
      <w:fldChar w:fldCharType="end"/>
    </w:r>
    <w:r w:rsidRPr="00AF512C">
      <w:br/>
    </w:r>
    <w:r w:rsidRPr="00AF512C">
      <w:fldChar w:fldCharType="begin" w:fldLock="1"/>
    </w:r>
    <w:r w:rsidRPr="00AF512C">
      <w:instrText xml:space="preserve"> DOCPROPERTY "SvarFrasKort" *\charformat </w:instrText>
    </w:r>
    <w:r w:rsidRPr="00AF512C">
      <w:fldChar w:fldCharType="end"/>
    </w:r>
  </w:p>
  <w:p w:rsidR="00A84C24" w:rsidRPr="00AF512C" w:rsidRDefault="00A84C24">
    <w:pPr>
      <w:pStyle w:val="FSHTitel"/>
    </w:pPr>
    <w:r w:rsidRPr="00AF512C">
      <w:fldChar w:fldCharType="begin" w:fldLock="1"/>
    </w:r>
    <w:r w:rsidRPr="00AF512C">
      <w:instrText xml:space="preserve"> DOCPROPERTY</w:instrText>
    </w:r>
    <w:r w:rsidRPr="00AF512C">
      <w:rPr>
        <w:sz w:val="18"/>
      </w:rPr>
      <w:instrText xml:space="preserve"> "RubrikSvar" *\charformat </w:instrText>
    </w:r>
    <w:r w:rsidRPr="00AF512C">
      <w:fldChar w:fldCharType="separate"/>
    </w:r>
    <w:r w:rsidR="00A96EF0" w:rsidRPr="00AF512C">
      <w:t>Utbyggnad av riksväg 40</w:t>
    </w:r>
    <w:r w:rsidRPr="00AF512C">
      <w:fldChar w:fldCharType="end"/>
    </w:r>
  </w:p>
  <w:p w:rsidR="00A84C24" w:rsidRPr="00AF512C" w:rsidRDefault="00A84C24" w:rsidP="00A84C2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EDB27C24"/>
    <w:lvl w:ilvl="0" w:tplc="10C81F0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2815029">
    <w:abstractNumId w:val="13"/>
  </w:num>
  <w:num w:numId="2" w16cid:durableId="1262909797">
    <w:abstractNumId w:val="10"/>
  </w:num>
  <w:num w:numId="3" w16cid:durableId="2055303719">
    <w:abstractNumId w:val="11"/>
  </w:num>
  <w:num w:numId="4" w16cid:durableId="580064872">
    <w:abstractNumId w:val="12"/>
  </w:num>
  <w:num w:numId="5" w16cid:durableId="1042245963">
    <w:abstractNumId w:val="8"/>
  </w:num>
  <w:num w:numId="6" w16cid:durableId="996107406">
    <w:abstractNumId w:val="3"/>
  </w:num>
  <w:num w:numId="7" w16cid:durableId="1783376568">
    <w:abstractNumId w:val="2"/>
  </w:num>
  <w:num w:numId="8" w16cid:durableId="410351662">
    <w:abstractNumId w:val="1"/>
  </w:num>
  <w:num w:numId="9" w16cid:durableId="1019358589">
    <w:abstractNumId w:val="0"/>
  </w:num>
  <w:num w:numId="10" w16cid:durableId="1117404813">
    <w:abstractNumId w:val="9"/>
  </w:num>
  <w:num w:numId="11" w16cid:durableId="1685211357">
    <w:abstractNumId w:val="7"/>
  </w:num>
  <w:num w:numId="12" w16cid:durableId="66998459">
    <w:abstractNumId w:val="6"/>
  </w:num>
  <w:num w:numId="13" w16cid:durableId="1503399098">
    <w:abstractNumId w:val="5"/>
  </w:num>
  <w:num w:numId="14" w16cid:durableId="17344224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2"/>
  </w:docVars>
  <w:rsids>
    <w:rsidRoot w:val="00064139"/>
    <w:rsid w:val="00064139"/>
    <w:rsid w:val="00064BC3"/>
    <w:rsid w:val="00066775"/>
    <w:rsid w:val="00072FB9"/>
    <w:rsid w:val="00100531"/>
    <w:rsid w:val="00201DFB"/>
    <w:rsid w:val="00212FF1"/>
    <w:rsid w:val="00230193"/>
    <w:rsid w:val="0025068A"/>
    <w:rsid w:val="002818D3"/>
    <w:rsid w:val="002D11A8"/>
    <w:rsid w:val="00366E59"/>
    <w:rsid w:val="004A0504"/>
    <w:rsid w:val="004E38D9"/>
    <w:rsid w:val="00740D6D"/>
    <w:rsid w:val="00794149"/>
    <w:rsid w:val="007B67A7"/>
    <w:rsid w:val="007C6092"/>
    <w:rsid w:val="00870EE1"/>
    <w:rsid w:val="00946191"/>
    <w:rsid w:val="00A053C6"/>
    <w:rsid w:val="00A84C24"/>
    <w:rsid w:val="00A96EF0"/>
    <w:rsid w:val="00AF512C"/>
    <w:rsid w:val="00B13BF0"/>
    <w:rsid w:val="00C1285C"/>
    <w:rsid w:val="00C162A9"/>
    <w:rsid w:val="00C27B7D"/>
    <w:rsid w:val="00D127AC"/>
    <w:rsid w:val="00DC6C70"/>
    <w:rsid w:val="00E22893"/>
    <w:rsid w:val="00E360DE"/>
    <w:rsid w:val="00E55786"/>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17AE5C8-F0EF-464D-9A48-B9932CBB2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A84C24"/>
    <w:pPr>
      <w:spacing w:after="250"/>
    </w:pPr>
  </w:style>
  <w:style w:type="paragraph" w:customStyle="1" w:styleId="Hemstlatt">
    <w:name w:val="Hemstl_att"/>
    <w:aliases w:val="HemstPunkt,HemstPunktFlera,HemställansPunkt,Förslagstext"/>
    <w:basedOn w:val="Normal"/>
    <w:next w:val="Normal"/>
    <w:rsid w:val="00A84C24"/>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487</Words>
  <Characters>2876</Characters>
  <Application>Microsoft Office Word</Application>
  <DocSecurity>4</DocSecurity>
  <Lines>55</Lines>
  <Paragraphs>19</Paragraphs>
  <ScaleCrop>false</ScaleCrop>
  <HeadingPairs>
    <vt:vector size="2" baseType="variant">
      <vt:variant>
        <vt:lpstr>Rubrik</vt:lpstr>
      </vt:variant>
      <vt:variant>
        <vt:i4>1</vt:i4>
      </vt:variant>
    </vt:vector>
  </HeadingPairs>
  <TitlesOfParts>
    <vt:vector size="1" baseType="lpstr">
      <vt:lpstr>T210</vt:lpstr>
    </vt:vector>
  </TitlesOfParts>
  <Company>Riksdagen</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T210</dc:title>
  <dc:subject>T210</dc:subject>
  <dc:creator>Riksdagen</dc:creator>
  <cp:keywords>Riksdagen</cp:keywords>
  <dc:description/>
  <cp:lastModifiedBy>Lars Brink</cp:lastModifiedBy>
  <cp:revision>2</cp:revision>
  <cp:lastPrinted>2006-01-19T07:12:00Z</cp:lastPrinted>
  <dcterms:created xsi:type="dcterms:W3CDTF">2025-12-16T21:28:00Z</dcterms:created>
  <dcterms:modified xsi:type="dcterms:W3CDTF">2025-12-16T21:28:00Z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mot2000_423_2005-10-22</vt:lpwstr>
  </property>
  <property fmtid="{D5CDD505-2E9C-101B-9397-08002B2CF9AE}" pid="3" name="version">
    <vt:lpwstr>mot2000_412_2005-09-15</vt:lpwstr>
  </property>
  <property fmtid="{D5CDD505-2E9C-101B-9397-08002B2CF9AE}" pid="4" name="dokumenttyp">
    <vt:lpwstr>motion</vt:lpwstr>
  </property>
  <property fmtid="{D5CDD505-2E9C-101B-9397-08002B2CF9AE}" pid="5" name="Sekr">
    <vt:lpwstr>Ldn</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Utbyggnad av riksväg 40</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Utbyggnad av riksväg 40</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m1035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Ulf Sjösten och Bengt-Anders Johansson (m)</vt:lpwstr>
  </property>
  <property fmtid="{D5CDD505-2E9C-101B-9397-08002B2CF9AE}" pid="26" name="MotionarLista">
    <vt:lpwstr>Sjösten, Ulf (m)\Johansson, Bengt-Anders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Sjösten (m), Bengt-Anders Johansson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53</vt:lpwstr>
  </property>
  <property fmtid="{D5CDD505-2E9C-101B-9397-08002B2CF9AE}" pid="35" name="Samling">
    <vt:lpwstr/>
  </property>
  <property fmtid="{D5CDD505-2E9C-101B-9397-08002B2CF9AE}" pid="36" name="SamlingPrint">
    <vt:lpwstr/>
  </property>
  <property fmtid="{D5CDD505-2E9C-101B-9397-08002B2CF9AE}" pid="37" name="Motionsnummer">
    <vt:lpwstr>T210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september 2005</vt:lpwstr>
  </property>
  <property fmtid="{D5CDD505-2E9C-101B-9397-08002B2CF9AE}" pid="44" name="NotesUID">
    <vt:lpwstr>birgitta.lundin@riksdagen.se</vt:lpwstr>
  </property>
  <property fmtid="{D5CDD505-2E9C-101B-9397-08002B2CF9AE}" pid="45" name="ReservUID">
    <vt:lpwstr>peter jansson</vt:lpwstr>
  </property>
  <property fmtid="{D5CDD505-2E9C-101B-9397-08002B2CF9AE}" pid="46" name="MotionID">
    <vt:lpwstr>20052006000000000109000010350069</vt:lpwstr>
  </property>
  <property fmtid="{D5CDD505-2E9C-101B-9397-08002B2CF9AE}" pid="47" name="datum">
    <vt:lpwstr>050915</vt:lpwstr>
  </property>
  <property fmtid="{D5CDD505-2E9C-101B-9397-08002B2CF9AE}" pid="48" name="avsändar-e-post">
    <vt:lpwstr>birgitta.lundin@riksdagen.se</vt:lpwstr>
  </property>
  <property fmtid="{D5CDD505-2E9C-101B-9397-08002B2CF9AE}" pid="49" name="id">
    <vt:lpwstr>20052006000000000109000010350069</vt:lpwstr>
  </property>
  <property fmtid="{D5CDD505-2E9C-101B-9397-08002B2CF9AE}" pid="50" name="nummer">
    <vt:lpwstr>210</vt:lpwstr>
  </property>
  <property fmtid="{D5CDD505-2E9C-101B-9397-08002B2CF9AE}" pid="51" name="utskottsbeteckning">
    <vt:lpwstr>T</vt:lpwstr>
  </property>
</Properties>
</file>