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001DB4B" w14:textId="4F6C2DDA" w:rsidR="003906FA" w:rsidRDefault="003906FA" w:rsidP="0096348C">
      <w:pPr>
        <w:rPr>
          <w:szCs w:val="24"/>
        </w:rPr>
      </w:pPr>
    </w:p>
    <w:p w14:paraId="0427DA24" w14:textId="07E857AC" w:rsidR="00DA52A5" w:rsidRDefault="00DA52A5" w:rsidP="0096348C">
      <w:pPr>
        <w:rPr>
          <w:szCs w:val="24"/>
        </w:rPr>
      </w:pPr>
    </w:p>
    <w:p w14:paraId="7778049F" w14:textId="77777777" w:rsidR="00DA52A5" w:rsidRPr="00D10746" w:rsidRDefault="00DA52A5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461386D8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0901B8">
              <w:rPr>
                <w:b/>
                <w:szCs w:val="24"/>
              </w:rPr>
              <w:t>40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AD1C97C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</w:t>
            </w:r>
            <w:r w:rsidR="000901B8">
              <w:rPr>
                <w:szCs w:val="24"/>
              </w:rPr>
              <w:t>4</w:t>
            </w:r>
            <w:r w:rsidR="00624E6C">
              <w:rPr>
                <w:szCs w:val="24"/>
              </w:rPr>
              <w:t>-</w:t>
            </w:r>
            <w:r w:rsidR="000901B8">
              <w:rPr>
                <w:szCs w:val="24"/>
              </w:rPr>
              <w:t>04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3746ACAD" w:rsidR="00DE6E32" w:rsidRPr="00EF25A5" w:rsidRDefault="00891F8A" w:rsidP="00EE1733">
            <w:pPr>
              <w:rPr>
                <w:szCs w:val="24"/>
              </w:rPr>
            </w:pPr>
            <w:r w:rsidRPr="00A712A6">
              <w:rPr>
                <w:szCs w:val="24"/>
              </w:rPr>
              <w:t>1</w:t>
            </w:r>
            <w:r w:rsidR="000901B8" w:rsidRPr="00A712A6">
              <w:rPr>
                <w:szCs w:val="24"/>
              </w:rPr>
              <w:t>0</w:t>
            </w:r>
            <w:r w:rsidR="00313337" w:rsidRPr="00A712A6">
              <w:rPr>
                <w:szCs w:val="24"/>
              </w:rPr>
              <w:t>.</w:t>
            </w:r>
            <w:r w:rsidR="000901B8" w:rsidRPr="00A712A6">
              <w:rPr>
                <w:szCs w:val="24"/>
              </w:rPr>
              <w:t>3</w:t>
            </w:r>
            <w:r w:rsidR="005E199B" w:rsidRPr="00A712A6">
              <w:rPr>
                <w:szCs w:val="24"/>
              </w:rPr>
              <w:t>0</w:t>
            </w:r>
            <w:r w:rsidR="00953995" w:rsidRPr="00A712A6">
              <w:rPr>
                <w:szCs w:val="24"/>
              </w:rPr>
              <w:t>–</w:t>
            </w:r>
            <w:r w:rsidR="00A712A6" w:rsidRPr="00A712A6">
              <w:rPr>
                <w:szCs w:val="24"/>
              </w:rPr>
              <w:t>11</w:t>
            </w:r>
            <w:r w:rsidR="000901B8" w:rsidRPr="00A712A6">
              <w:rPr>
                <w:szCs w:val="24"/>
              </w:rPr>
              <w:t>.</w:t>
            </w:r>
            <w:r w:rsidR="00A712A6" w:rsidRPr="00A712A6">
              <w:rPr>
                <w:szCs w:val="24"/>
              </w:rPr>
              <w:t>1</w:t>
            </w:r>
            <w:r w:rsidR="000901B8" w:rsidRPr="00A712A6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F21FD62" w14:textId="52564F3B" w:rsidR="00E41731" w:rsidRDefault="00E41731" w:rsidP="00CF13AF">
      <w:pPr>
        <w:tabs>
          <w:tab w:val="left" w:pos="1418"/>
        </w:tabs>
        <w:rPr>
          <w:snapToGrid w:val="0"/>
        </w:rPr>
      </w:pPr>
    </w:p>
    <w:p w14:paraId="7E94FF17" w14:textId="77777777" w:rsidR="00DA52A5" w:rsidRPr="007F393D" w:rsidRDefault="00DA52A5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7819E3" w14:paraId="6A3B2942" w14:textId="77777777" w:rsidTr="00887D33">
        <w:tc>
          <w:tcPr>
            <w:tcW w:w="567" w:type="dxa"/>
          </w:tcPr>
          <w:p w14:paraId="20AAADAC" w14:textId="6344A6B3" w:rsidR="007819E3" w:rsidRPr="00F81E32" w:rsidRDefault="007819E3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1FA767EF" w14:textId="77777777" w:rsidR="007819E3" w:rsidRPr="00A712A6" w:rsidRDefault="007819E3" w:rsidP="007819E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712A6">
              <w:rPr>
                <w:b/>
                <w:snapToGrid w:val="0"/>
              </w:rPr>
              <w:t>Information från Socialdepartementet</w:t>
            </w:r>
          </w:p>
          <w:p w14:paraId="35B1D06D" w14:textId="77777777" w:rsidR="007819E3" w:rsidRPr="00A712A6" w:rsidRDefault="007819E3" w:rsidP="007819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67C98C6" w14:textId="054FCE11" w:rsidR="007819E3" w:rsidRPr="00A712A6" w:rsidRDefault="007819E3" w:rsidP="007819E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712A6">
              <w:rPr>
                <w:bCs/>
                <w:snapToGrid w:val="0"/>
              </w:rPr>
              <w:t>Socialtjänstminister Camilla Waltersson Grönvall, biträdd av medarbetare från Socialdepartementet, informerade om vård av unga vid Statens institutionsstyrelse, (</w:t>
            </w:r>
            <w:proofErr w:type="spellStart"/>
            <w:r w:rsidRPr="00A712A6">
              <w:rPr>
                <w:bCs/>
                <w:snapToGrid w:val="0"/>
              </w:rPr>
              <w:t>SiS</w:t>
            </w:r>
            <w:proofErr w:type="spellEnd"/>
            <w:r w:rsidRPr="00A712A6">
              <w:rPr>
                <w:bCs/>
                <w:snapToGrid w:val="0"/>
              </w:rPr>
              <w:t xml:space="preserve">). </w:t>
            </w:r>
          </w:p>
          <w:p w14:paraId="4ED55C1A" w14:textId="0195AF8E" w:rsidR="007819E3" w:rsidRPr="00A712A6" w:rsidRDefault="007819E3" w:rsidP="007819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33E1" w14:paraId="502F54D8" w14:textId="77777777" w:rsidTr="00887D33">
        <w:tc>
          <w:tcPr>
            <w:tcW w:w="567" w:type="dxa"/>
          </w:tcPr>
          <w:p w14:paraId="34D4B1AE" w14:textId="584E68E5" w:rsidR="00F533E1" w:rsidRPr="00F81E3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7819E3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787C4089" w14:textId="77777777" w:rsidR="00F533E1" w:rsidRPr="00A712A6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712A6">
              <w:rPr>
                <w:b/>
                <w:snapToGrid w:val="0"/>
              </w:rPr>
              <w:t>Justering av protokoll</w:t>
            </w:r>
          </w:p>
          <w:p w14:paraId="51C4C486" w14:textId="77777777" w:rsidR="00F533E1" w:rsidRPr="00A712A6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4B43328" w14:textId="383BA141" w:rsidR="00F533E1" w:rsidRPr="00A712A6" w:rsidRDefault="00F533E1" w:rsidP="00F533E1">
            <w:pPr>
              <w:tabs>
                <w:tab w:val="left" w:pos="1701"/>
              </w:tabs>
              <w:rPr>
                <w:snapToGrid w:val="0"/>
              </w:rPr>
            </w:pPr>
            <w:r w:rsidRPr="00A712A6">
              <w:rPr>
                <w:snapToGrid w:val="0"/>
              </w:rPr>
              <w:t>Utskottet justerade protokoll 2023/24:3</w:t>
            </w:r>
            <w:r w:rsidR="000901B8" w:rsidRPr="00A712A6">
              <w:rPr>
                <w:snapToGrid w:val="0"/>
              </w:rPr>
              <w:t>9</w:t>
            </w:r>
            <w:r w:rsidRPr="00A712A6">
              <w:rPr>
                <w:snapToGrid w:val="0"/>
              </w:rPr>
              <w:t>.</w:t>
            </w:r>
          </w:p>
          <w:p w14:paraId="5EB13AF3" w14:textId="77777777" w:rsidR="00F533E1" w:rsidRPr="00A712A6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33E1" w14:paraId="13250F1D" w14:textId="77777777" w:rsidTr="00887D33">
        <w:tc>
          <w:tcPr>
            <w:tcW w:w="567" w:type="dxa"/>
          </w:tcPr>
          <w:p w14:paraId="1E7B92A3" w14:textId="7CC56DF5" w:rsidR="00F533E1" w:rsidRPr="00F81E3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7819E3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51BEF996" w14:textId="057745BA" w:rsidR="0006329D" w:rsidRPr="00A712A6" w:rsidRDefault="007819E3" w:rsidP="00F533E1">
            <w:pPr>
              <w:rPr>
                <w:b/>
                <w:snapToGrid w:val="0"/>
              </w:rPr>
            </w:pPr>
            <w:r w:rsidRPr="00A712A6">
              <w:rPr>
                <w:b/>
                <w:snapToGrid w:val="0"/>
              </w:rPr>
              <w:t xml:space="preserve">Äldreomsorg </w:t>
            </w:r>
            <w:r w:rsidR="00A9704A" w:rsidRPr="00A712A6">
              <w:rPr>
                <w:b/>
                <w:snapToGrid w:val="0"/>
              </w:rPr>
              <w:t>(SoU</w:t>
            </w:r>
            <w:r w:rsidRPr="00A712A6">
              <w:rPr>
                <w:b/>
                <w:snapToGrid w:val="0"/>
              </w:rPr>
              <w:t>20</w:t>
            </w:r>
            <w:r w:rsidR="00A9704A" w:rsidRPr="00A712A6">
              <w:rPr>
                <w:b/>
                <w:snapToGrid w:val="0"/>
              </w:rPr>
              <w:t>)</w:t>
            </w:r>
          </w:p>
          <w:p w14:paraId="22D26D15" w14:textId="77777777" w:rsidR="00A9704A" w:rsidRPr="00A712A6" w:rsidRDefault="00A9704A" w:rsidP="00F533E1">
            <w:pPr>
              <w:rPr>
                <w:szCs w:val="24"/>
              </w:rPr>
            </w:pPr>
          </w:p>
          <w:p w14:paraId="709987C7" w14:textId="42F8A6E3" w:rsidR="007819E3" w:rsidRPr="00A712A6" w:rsidRDefault="008338C2" w:rsidP="007819E3">
            <w:pPr>
              <w:rPr>
                <w:szCs w:val="24"/>
              </w:rPr>
            </w:pPr>
            <w:r w:rsidRPr="00A712A6">
              <w:rPr>
                <w:szCs w:val="24"/>
              </w:rPr>
              <w:t xml:space="preserve">Utskottet fortsatte beredningen av </w:t>
            </w:r>
            <w:r w:rsidR="007819E3" w:rsidRPr="00A712A6">
              <w:rPr>
                <w:szCs w:val="24"/>
              </w:rPr>
              <w:t xml:space="preserve">motioner om </w:t>
            </w:r>
            <w:r w:rsidR="007819E3" w:rsidRPr="00A712A6">
              <w:rPr>
                <w:snapToGrid w:val="0"/>
              </w:rPr>
              <w:t>äldreomsorg</w:t>
            </w:r>
            <w:r w:rsidR="007819E3" w:rsidRPr="00A712A6">
              <w:rPr>
                <w:szCs w:val="24"/>
              </w:rPr>
              <w:t xml:space="preserve">. </w:t>
            </w:r>
          </w:p>
          <w:p w14:paraId="0575FF4C" w14:textId="4CFACC30" w:rsidR="008338C2" w:rsidRPr="00A712A6" w:rsidRDefault="008338C2" w:rsidP="008338C2">
            <w:pPr>
              <w:rPr>
                <w:szCs w:val="24"/>
              </w:rPr>
            </w:pPr>
          </w:p>
          <w:p w14:paraId="1ACFCA92" w14:textId="7ED05858" w:rsidR="008338C2" w:rsidRPr="00A712A6" w:rsidRDefault="008338C2" w:rsidP="008338C2">
            <w:pPr>
              <w:tabs>
                <w:tab w:val="left" w:pos="1701"/>
              </w:tabs>
              <w:rPr>
                <w:snapToGrid w:val="0"/>
              </w:rPr>
            </w:pPr>
            <w:r w:rsidRPr="00A712A6">
              <w:rPr>
                <w:snapToGrid w:val="0"/>
              </w:rPr>
              <w:t>Utskottet justerade betänkande SoU</w:t>
            </w:r>
            <w:r w:rsidR="007819E3" w:rsidRPr="00A712A6">
              <w:rPr>
                <w:snapToGrid w:val="0"/>
              </w:rPr>
              <w:t>20</w:t>
            </w:r>
            <w:r w:rsidRPr="00A712A6">
              <w:rPr>
                <w:snapToGrid w:val="0"/>
              </w:rPr>
              <w:t xml:space="preserve">. </w:t>
            </w:r>
          </w:p>
          <w:p w14:paraId="309B1337" w14:textId="77777777" w:rsidR="008338C2" w:rsidRPr="00A712A6" w:rsidRDefault="008338C2" w:rsidP="008338C2">
            <w:pPr>
              <w:tabs>
                <w:tab w:val="left" w:pos="1701"/>
              </w:tabs>
              <w:rPr>
                <w:snapToGrid w:val="0"/>
              </w:rPr>
            </w:pPr>
          </w:p>
          <w:p w14:paraId="6212E86B" w14:textId="188C8F30" w:rsidR="007819E3" w:rsidRPr="00A712A6" w:rsidRDefault="007819E3" w:rsidP="007819E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712A6">
              <w:rPr>
                <w:snapToGrid w:val="0"/>
              </w:rPr>
              <w:t xml:space="preserve">S-, V-, C- och MP-ledamöterna anmälde reservationer. </w:t>
            </w:r>
          </w:p>
          <w:p w14:paraId="05B530FD" w14:textId="152D9543" w:rsidR="00F533E1" w:rsidRPr="00A712A6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B47E6" w14:paraId="39D44377" w14:textId="77777777" w:rsidTr="00887D33">
        <w:tc>
          <w:tcPr>
            <w:tcW w:w="567" w:type="dxa"/>
          </w:tcPr>
          <w:p w14:paraId="42CD4355" w14:textId="661DB1C7" w:rsidR="005B47E6" w:rsidRPr="00F81E32" w:rsidRDefault="005B47E6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7819E3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76B366C1" w14:textId="2A907A30" w:rsidR="0006329D" w:rsidRPr="00A712A6" w:rsidRDefault="007819E3" w:rsidP="005B47E6">
            <w:pPr>
              <w:rPr>
                <w:b/>
                <w:snapToGrid w:val="0"/>
              </w:rPr>
            </w:pPr>
            <w:r w:rsidRPr="00A712A6">
              <w:rPr>
                <w:b/>
                <w:snapToGrid w:val="0"/>
              </w:rPr>
              <w:t xml:space="preserve">Förbättrade möjligheter att ändra kön </w:t>
            </w:r>
            <w:r w:rsidR="00A9704A" w:rsidRPr="00A712A6">
              <w:rPr>
                <w:b/>
                <w:snapToGrid w:val="0"/>
              </w:rPr>
              <w:t>(SoU</w:t>
            </w:r>
            <w:r w:rsidRPr="00A712A6">
              <w:rPr>
                <w:b/>
                <w:snapToGrid w:val="0"/>
              </w:rPr>
              <w:t>22</w:t>
            </w:r>
            <w:r w:rsidR="00A9704A" w:rsidRPr="00A712A6">
              <w:rPr>
                <w:b/>
                <w:snapToGrid w:val="0"/>
              </w:rPr>
              <w:t>)</w:t>
            </w:r>
          </w:p>
          <w:p w14:paraId="74B6CB08" w14:textId="77777777" w:rsidR="00A9704A" w:rsidRPr="00A712A6" w:rsidRDefault="00A9704A" w:rsidP="005B47E6">
            <w:pPr>
              <w:rPr>
                <w:szCs w:val="24"/>
              </w:rPr>
            </w:pPr>
          </w:p>
          <w:p w14:paraId="67E86746" w14:textId="77777777" w:rsidR="007819E3" w:rsidRPr="00A712A6" w:rsidRDefault="007819E3" w:rsidP="007819E3">
            <w:pPr>
              <w:rPr>
                <w:szCs w:val="24"/>
              </w:rPr>
            </w:pPr>
            <w:r w:rsidRPr="00A712A6">
              <w:rPr>
                <w:szCs w:val="24"/>
              </w:rPr>
              <w:t>Utskottet fortsatte beredningen av ett utkast till initiativ om f</w:t>
            </w:r>
            <w:r w:rsidRPr="00A712A6">
              <w:rPr>
                <w:snapToGrid w:val="0"/>
              </w:rPr>
              <w:t>örbättrade möjligheter att ändra kön</w:t>
            </w:r>
            <w:r w:rsidRPr="00A712A6">
              <w:rPr>
                <w:szCs w:val="24"/>
              </w:rPr>
              <w:t xml:space="preserve">. </w:t>
            </w:r>
          </w:p>
          <w:p w14:paraId="7EA1E5D6" w14:textId="77777777" w:rsidR="008338C2" w:rsidRPr="00A712A6" w:rsidRDefault="008338C2" w:rsidP="008338C2">
            <w:pPr>
              <w:rPr>
                <w:szCs w:val="24"/>
              </w:rPr>
            </w:pPr>
          </w:p>
          <w:p w14:paraId="23FB2C78" w14:textId="5E05B768" w:rsidR="008338C2" w:rsidRPr="00A712A6" w:rsidRDefault="008338C2" w:rsidP="008338C2">
            <w:pPr>
              <w:tabs>
                <w:tab w:val="left" w:pos="1701"/>
              </w:tabs>
              <w:rPr>
                <w:snapToGrid w:val="0"/>
              </w:rPr>
            </w:pPr>
            <w:r w:rsidRPr="00A712A6">
              <w:rPr>
                <w:snapToGrid w:val="0"/>
              </w:rPr>
              <w:t>Utskottet justerade betänkande SoU</w:t>
            </w:r>
            <w:r w:rsidR="007819E3" w:rsidRPr="00A712A6">
              <w:rPr>
                <w:snapToGrid w:val="0"/>
              </w:rPr>
              <w:t>22</w:t>
            </w:r>
            <w:r w:rsidRPr="00A712A6">
              <w:rPr>
                <w:snapToGrid w:val="0"/>
              </w:rPr>
              <w:t xml:space="preserve">. </w:t>
            </w:r>
          </w:p>
          <w:p w14:paraId="75E5B675" w14:textId="77777777" w:rsidR="008338C2" w:rsidRPr="00A712A6" w:rsidRDefault="008338C2" w:rsidP="008338C2">
            <w:pPr>
              <w:tabs>
                <w:tab w:val="left" w:pos="1701"/>
              </w:tabs>
              <w:rPr>
                <w:snapToGrid w:val="0"/>
              </w:rPr>
            </w:pPr>
          </w:p>
          <w:p w14:paraId="6CB10789" w14:textId="21C9F78D" w:rsidR="008338C2" w:rsidRPr="00A712A6" w:rsidRDefault="00872DCE" w:rsidP="008338C2">
            <w:pPr>
              <w:tabs>
                <w:tab w:val="left" w:pos="1701"/>
              </w:tabs>
              <w:rPr>
                <w:snapToGrid w:val="0"/>
              </w:rPr>
            </w:pPr>
            <w:r w:rsidRPr="00A712A6">
              <w:rPr>
                <w:snapToGrid w:val="0"/>
              </w:rPr>
              <w:t>SD</w:t>
            </w:r>
            <w:r w:rsidR="008338C2" w:rsidRPr="00A712A6">
              <w:rPr>
                <w:snapToGrid w:val="0"/>
              </w:rPr>
              <w:t xml:space="preserve">- och </w:t>
            </w:r>
            <w:r w:rsidRPr="00A712A6">
              <w:rPr>
                <w:snapToGrid w:val="0"/>
              </w:rPr>
              <w:t>KD</w:t>
            </w:r>
            <w:r w:rsidR="008338C2" w:rsidRPr="00A712A6">
              <w:rPr>
                <w:snapToGrid w:val="0"/>
              </w:rPr>
              <w:t xml:space="preserve">-ledamöterna anmälde </w:t>
            </w:r>
            <w:r w:rsidRPr="00A712A6">
              <w:rPr>
                <w:snapToGrid w:val="0"/>
              </w:rPr>
              <w:t xml:space="preserve">en </w:t>
            </w:r>
            <w:r w:rsidR="008338C2" w:rsidRPr="00A712A6">
              <w:rPr>
                <w:snapToGrid w:val="0"/>
              </w:rPr>
              <w:t xml:space="preserve">reservation. </w:t>
            </w:r>
          </w:p>
          <w:p w14:paraId="76AF788F" w14:textId="3B1B3E40" w:rsidR="007819E3" w:rsidRPr="00A712A6" w:rsidRDefault="00872DCE" w:rsidP="008338C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712A6">
              <w:rPr>
                <w:snapToGrid w:val="0"/>
              </w:rPr>
              <w:t>SD</w:t>
            </w:r>
            <w:r w:rsidR="007819E3" w:rsidRPr="00A712A6">
              <w:rPr>
                <w:snapToGrid w:val="0"/>
              </w:rPr>
              <w:t xml:space="preserve">-, </w:t>
            </w:r>
            <w:r w:rsidRPr="00A712A6">
              <w:rPr>
                <w:snapToGrid w:val="0"/>
              </w:rPr>
              <w:t>V</w:t>
            </w:r>
            <w:r w:rsidR="007819E3" w:rsidRPr="00A712A6">
              <w:rPr>
                <w:snapToGrid w:val="0"/>
              </w:rPr>
              <w:t>-</w:t>
            </w:r>
            <w:r w:rsidRPr="00A712A6">
              <w:rPr>
                <w:snapToGrid w:val="0"/>
              </w:rPr>
              <w:t>, C-</w:t>
            </w:r>
            <w:r w:rsidR="007819E3" w:rsidRPr="00A712A6">
              <w:rPr>
                <w:snapToGrid w:val="0"/>
              </w:rPr>
              <w:t xml:space="preserve"> och </w:t>
            </w:r>
            <w:r w:rsidRPr="00A712A6">
              <w:rPr>
                <w:snapToGrid w:val="0"/>
              </w:rPr>
              <w:t>MP</w:t>
            </w:r>
            <w:r w:rsidR="007819E3" w:rsidRPr="00A712A6">
              <w:rPr>
                <w:snapToGrid w:val="0"/>
              </w:rPr>
              <w:t xml:space="preserve">-ledamöterna anmälde särskilda yttranden. </w:t>
            </w:r>
          </w:p>
          <w:p w14:paraId="579CEA45" w14:textId="77777777" w:rsidR="005B47E6" w:rsidRPr="00A712A6" w:rsidRDefault="005B47E6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9704A" w14:paraId="3BAB93A1" w14:textId="77777777" w:rsidTr="00887D33">
        <w:tc>
          <w:tcPr>
            <w:tcW w:w="567" w:type="dxa"/>
          </w:tcPr>
          <w:p w14:paraId="65037815" w14:textId="05BA3000" w:rsidR="00A9704A" w:rsidRPr="00F81E32" w:rsidRDefault="00A9704A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7819E3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281D67E6" w14:textId="2EF850BE" w:rsidR="00A9704A" w:rsidRPr="00A712A6" w:rsidRDefault="007819E3" w:rsidP="005B47E6">
            <w:pPr>
              <w:rPr>
                <w:b/>
                <w:snapToGrid w:val="0"/>
              </w:rPr>
            </w:pPr>
            <w:r w:rsidRPr="00A712A6">
              <w:rPr>
                <w:b/>
                <w:snapToGrid w:val="0"/>
              </w:rPr>
              <w:t xml:space="preserve">Ett utvidgat utreseförbud för barn </w:t>
            </w:r>
            <w:r w:rsidR="006071FD" w:rsidRPr="00A712A6">
              <w:rPr>
                <w:b/>
                <w:snapToGrid w:val="0"/>
              </w:rPr>
              <w:t>(SoU2</w:t>
            </w:r>
            <w:r w:rsidRPr="00A712A6">
              <w:rPr>
                <w:b/>
                <w:snapToGrid w:val="0"/>
              </w:rPr>
              <w:t>4</w:t>
            </w:r>
            <w:r w:rsidR="006071FD" w:rsidRPr="00A712A6">
              <w:rPr>
                <w:b/>
                <w:snapToGrid w:val="0"/>
              </w:rPr>
              <w:t>)</w:t>
            </w:r>
          </w:p>
          <w:p w14:paraId="0976F9CA" w14:textId="77777777" w:rsidR="008338C2" w:rsidRPr="00A712A6" w:rsidRDefault="008338C2" w:rsidP="005B47E6">
            <w:pPr>
              <w:rPr>
                <w:b/>
                <w:snapToGrid w:val="0"/>
              </w:rPr>
            </w:pPr>
          </w:p>
          <w:p w14:paraId="345961B9" w14:textId="12EA2990" w:rsidR="008338C2" w:rsidRPr="00A712A6" w:rsidRDefault="008338C2" w:rsidP="008338C2">
            <w:pPr>
              <w:rPr>
                <w:szCs w:val="24"/>
              </w:rPr>
            </w:pPr>
            <w:r w:rsidRPr="00A712A6">
              <w:rPr>
                <w:szCs w:val="24"/>
              </w:rPr>
              <w:t>Utskottet inledde beredningen av</w:t>
            </w:r>
            <w:r w:rsidR="007819E3" w:rsidRPr="00A712A6">
              <w:rPr>
                <w:szCs w:val="24"/>
              </w:rPr>
              <w:t xml:space="preserve"> proposition 2023/24:72 och motioner</w:t>
            </w:r>
            <w:r w:rsidRPr="00A712A6">
              <w:rPr>
                <w:szCs w:val="24"/>
              </w:rPr>
              <w:t>.</w:t>
            </w:r>
          </w:p>
          <w:p w14:paraId="6406B78B" w14:textId="77777777" w:rsidR="008338C2" w:rsidRPr="00A712A6" w:rsidRDefault="008338C2" w:rsidP="008338C2">
            <w:pPr>
              <w:rPr>
                <w:szCs w:val="24"/>
              </w:rPr>
            </w:pPr>
          </w:p>
          <w:p w14:paraId="70BC3851" w14:textId="77777777" w:rsidR="008338C2" w:rsidRPr="00A712A6" w:rsidRDefault="008338C2" w:rsidP="008338C2">
            <w:pPr>
              <w:tabs>
                <w:tab w:val="left" w:pos="1701"/>
              </w:tabs>
              <w:rPr>
                <w:rStyle w:val="bold"/>
                <w:szCs w:val="24"/>
              </w:rPr>
            </w:pPr>
            <w:r w:rsidRPr="00A712A6">
              <w:t>Ärendet bordlades.</w:t>
            </w:r>
          </w:p>
          <w:p w14:paraId="5122B5F7" w14:textId="0B279B21" w:rsidR="008338C2" w:rsidRPr="00A712A6" w:rsidRDefault="008338C2" w:rsidP="005B47E6">
            <w:pPr>
              <w:rPr>
                <w:b/>
                <w:snapToGrid w:val="0"/>
              </w:rPr>
            </w:pPr>
          </w:p>
        </w:tc>
      </w:tr>
      <w:tr w:rsidR="00821EFA" w14:paraId="5E2A6E47" w14:textId="77777777" w:rsidTr="00887D33">
        <w:tc>
          <w:tcPr>
            <w:tcW w:w="567" w:type="dxa"/>
          </w:tcPr>
          <w:p w14:paraId="00583269" w14:textId="2242F8DF" w:rsidR="00821EFA" w:rsidRPr="00F81E32" w:rsidRDefault="00821EFA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17" w:type="dxa"/>
          </w:tcPr>
          <w:p w14:paraId="5162829A" w14:textId="77777777" w:rsidR="00821EFA" w:rsidRPr="00A712A6" w:rsidRDefault="00821EFA" w:rsidP="00821EF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712A6">
              <w:rPr>
                <w:b/>
                <w:snapToGrid w:val="0"/>
              </w:rPr>
              <w:t>Inkomna EU-dokument</w:t>
            </w:r>
          </w:p>
          <w:p w14:paraId="4B393246" w14:textId="77777777" w:rsidR="00821EFA" w:rsidRPr="00A712A6" w:rsidRDefault="00821EFA" w:rsidP="00821EF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C4A8995" w14:textId="534EA493" w:rsidR="00821EFA" w:rsidRPr="00A712A6" w:rsidRDefault="00821EFA" w:rsidP="00821EF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712A6">
              <w:rPr>
                <w:bCs/>
                <w:szCs w:val="24"/>
              </w:rPr>
              <w:t xml:space="preserve">Inkomna EU-dokument för </w:t>
            </w:r>
            <w:r w:rsidR="00DA52A5" w:rsidRPr="00A712A6">
              <w:rPr>
                <w:bCs/>
                <w:szCs w:val="24"/>
              </w:rPr>
              <w:t>1</w:t>
            </w:r>
            <w:r w:rsidRPr="00A712A6">
              <w:rPr>
                <w:bCs/>
                <w:szCs w:val="24"/>
              </w:rPr>
              <w:t xml:space="preserve"> </w:t>
            </w:r>
            <w:r w:rsidR="00DA52A5" w:rsidRPr="00A712A6">
              <w:rPr>
                <w:bCs/>
                <w:szCs w:val="24"/>
              </w:rPr>
              <w:t xml:space="preserve">mars </w:t>
            </w:r>
            <w:r w:rsidRPr="00A712A6">
              <w:rPr>
                <w:bCs/>
                <w:szCs w:val="24"/>
              </w:rPr>
              <w:t>2024 – 2 april 2024 anmäldes.</w:t>
            </w:r>
          </w:p>
          <w:p w14:paraId="06E07C65" w14:textId="77777777" w:rsidR="00821EFA" w:rsidRPr="00A712A6" w:rsidRDefault="00821EFA" w:rsidP="005B47E6">
            <w:pPr>
              <w:rPr>
                <w:b/>
                <w:snapToGrid w:val="0"/>
              </w:rPr>
            </w:pPr>
          </w:p>
          <w:p w14:paraId="5292A0AA" w14:textId="7105CEEE" w:rsidR="00CF0975" w:rsidRPr="00A712A6" w:rsidRDefault="00CF0975" w:rsidP="005B47E6">
            <w:pPr>
              <w:rPr>
                <w:b/>
                <w:snapToGrid w:val="0"/>
              </w:rPr>
            </w:pPr>
          </w:p>
        </w:tc>
      </w:tr>
      <w:tr w:rsidR="000C73A3" w14:paraId="3769C3E1" w14:textId="77777777" w:rsidTr="00887D33">
        <w:tc>
          <w:tcPr>
            <w:tcW w:w="567" w:type="dxa"/>
          </w:tcPr>
          <w:p w14:paraId="031DD3B2" w14:textId="5C7478FA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lastRenderedPageBreak/>
              <w:t xml:space="preserve">§ </w:t>
            </w:r>
            <w:r w:rsidR="00DA52A5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36BCB7CC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>Övriga frågor</w:t>
            </w:r>
          </w:p>
          <w:p w14:paraId="00E3CF5A" w14:textId="77777777" w:rsidR="000C73A3" w:rsidRPr="00F81E32" w:rsidRDefault="000C73A3" w:rsidP="000C73A3">
            <w:pPr>
              <w:tabs>
                <w:tab w:val="left" w:pos="1701"/>
              </w:tabs>
            </w:pPr>
          </w:p>
          <w:p w14:paraId="2A4F1873" w14:textId="33C229D9" w:rsidR="000C73A3" w:rsidRPr="00F81E32" w:rsidRDefault="000C73A3" w:rsidP="000C73A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81E32">
              <w:rPr>
                <w:bCs/>
                <w:szCs w:val="24"/>
              </w:rPr>
              <w:t>Kanslichefen informerade om arbetsplanen.</w:t>
            </w:r>
            <w:r w:rsidRPr="00F81E32">
              <w:rPr>
                <w:bCs/>
                <w:szCs w:val="24"/>
              </w:rPr>
              <w:br/>
            </w:r>
          </w:p>
        </w:tc>
      </w:tr>
      <w:tr w:rsidR="000C73A3" w14:paraId="4325F513" w14:textId="77777777" w:rsidTr="00887D33">
        <w:tc>
          <w:tcPr>
            <w:tcW w:w="567" w:type="dxa"/>
          </w:tcPr>
          <w:p w14:paraId="7D066FE2" w14:textId="1176E023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DA52A5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7AFF25B0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>Nästa sammanträde</w:t>
            </w:r>
          </w:p>
          <w:p w14:paraId="2955C30E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3D23D2DE" w:rsidR="000C73A3" w:rsidRPr="00F81E32" w:rsidRDefault="000C73A3" w:rsidP="000C73A3">
            <w:pPr>
              <w:ind w:right="69"/>
              <w:rPr>
                <w:snapToGrid w:val="0"/>
              </w:rPr>
            </w:pPr>
            <w:r w:rsidRPr="00F81E32">
              <w:rPr>
                <w:snapToGrid w:val="0"/>
              </w:rPr>
              <w:t>Utskottet beslutade att nästa sammanträde ska äga rum t</w:t>
            </w:r>
            <w:r w:rsidR="000901B8">
              <w:rPr>
                <w:snapToGrid w:val="0"/>
              </w:rPr>
              <w:t>i</w:t>
            </w:r>
            <w:r w:rsidRPr="00F81E32">
              <w:rPr>
                <w:snapToGrid w:val="0"/>
              </w:rPr>
              <w:t>sdagen den </w:t>
            </w:r>
            <w:r w:rsidR="000901B8">
              <w:rPr>
                <w:snapToGrid w:val="0"/>
              </w:rPr>
              <w:t xml:space="preserve">9 april </w:t>
            </w:r>
            <w:r w:rsidRPr="00F81E32">
              <w:rPr>
                <w:snapToGrid w:val="0"/>
              </w:rPr>
              <w:t xml:space="preserve">2024 kl. </w:t>
            </w:r>
            <w:r w:rsidR="000901B8">
              <w:rPr>
                <w:snapToGrid w:val="0"/>
              </w:rPr>
              <w:t>11</w:t>
            </w:r>
            <w:r w:rsidRPr="00F81E32">
              <w:rPr>
                <w:snapToGrid w:val="0"/>
              </w:rPr>
              <w:t>.00.</w:t>
            </w:r>
          </w:p>
          <w:p w14:paraId="67C67290" w14:textId="7AE050A1" w:rsidR="000C73A3" w:rsidRPr="00F81E32" w:rsidRDefault="000C73A3" w:rsidP="000C73A3">
            <w:pPr>
              <w:rPr>
                <w:b/>
                <w:snapToGrid w:val="0"/>
              </w:rPr>
            </w:pPr>
          </w:p>
        </w:tc>
      </w:tr>
      <w:tr w:rsidR="000C73A3" w14:paraId="63855ECB" w14:textId="77777777" w:rsidTr="00887D33">
        <w:tc>
          <w:tcPr>
            <w:tcW w:w="567" w:type="dxa"/>
          </w:tcPr>
          <w:p w14:paraId="0766CB3F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0C73A3" w:rsidRPr="00A712A6" w:rsidRDefault="000C73A3" w:rsidP="000C73A3">
            <w:pPr>
              <w:tabs>
                <w:tab w:val="left" w:pos="1701"/>
              </w:tabs>
              <w:rPr>
                <w:szCs w:val="24"/>
              </w:rPr>
            </w:pPr>
            <w:r w:rsidRPr="00F81E32">
              <w:rPr>
                <w:szCs w:val="24"/>
              </w:rPr>
              <w:t xml:space="preserve">Vid </w:t>
            </w:r>
            <w:r w:rsidRPr="00A712A6">
              <w:rPr>
                <w:szCs w:val="24"/>
              </w:rPr>
              <w:t>protokollet</w:t>
            </w:r>
          </w:p>
          <w:p w14:paraId="1F7B917A" w14:textId="346F78CB" w:rsidR="000C73A3" w:rsidRPr="00A712A6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7BBD8E82" w14:textId="048DDF3D" w:rsidR="000C73A3" w:rsidRPr="00A712A6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6F645586" w14:textId="6FB06725" w:rsidR="000C73A3" w:rsidRPr="00A712A6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3210FB67" w:rsidR="000C73A3" w:rsidRPr="00A712A6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508960BB" w14:textId="77777777" w:rsidR="000C73A3" w:rsidRPr="00A712A6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6DDC6ECB" w14:textId="015BCCA9" w:rsidR="000C73A3" w:rsidRPr="00A712A6" w:rsidRDefault="000C73A3" w:rsidP="000C73A3">
            <w:pPr>
              <w:tabs>
                <w:tab w:val="left" w:pos="1701"/>
              </w:tabs>
              <w:rPr>
                <w:szCs w:val="24"/>
              </w:rPr>
            </w:pPr>
            <w:r w:rsidRPr="00A712A6">
              <w:rPr>
                <w:szCs w:val="24"/>
              </w:rPr>
              <w:t xml:space="preserve">Justeras den </w:t>
            </w:r>
            <w:r w:rsidR="000901B8" w:rsidRPr="00A712A6">
              <w:rPr>
                <w:szCs w:val="24"/>
              </w:rPr>
              <w:t>9</w:t>
            </w:r>
            <w:r w:rsidR="00957347" w:rsidRPr="00A712A6">
              <w:rPr>
                <w:szCs w:val="24"/>
              </w:rPr>
              <w:t xml:space="preserve"> </w:t>
            </w:r>
            <w:r w:rsidR="000901B8" w:rsidRPr="00A712A6">
              <w:rPr>
                <w:szCs w:val="24"/>
              </w:rPr>
              <w:t>april</w:t>
            </w:r>
          </w:p>
          <w:p w14:paraId="55C8EDB7" w14:textId="38EACE0B" w:rsidR="000C73A3" w:rsidRPr="00A712A6" w:rsidRDefault="000C73A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C8F267E" w14:textId="7EC77B66" w:rsidR="000C73A3" w:rsidRPr="00A712A6" w:rsidRDefault="000C73A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0A4A600" w14:textId="77777777" w:rsidR="00D201E3" w:rsidRPr="00A712A6" w:rsidRDefault="00D201E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116C7A0" w:rsidR="000C73A3" w:rsidRPr="000901B8" w:rsidRDefault="000901B8" w:rsidP="000C73A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712A6">
              <w:rPr>
                <w:szCs w:val="24"/>
              </w:rPr>
              <w:t xml:space="preserve">Fredrik Lundh Sammeli 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E40C0C" w:rsidRDefault="004A1961" w:rsidP="004F65A2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E40C0C" w:rsidRDefault="004A1961" w:rsidP="004F65A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399A2788" w:rsidR="004A1961" w:rsidRPr="00E40C0C" w:rsidRDefault="004A1961" w:rsidP="004F65A2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 w:rsidR="000901B8">
              <w:rPr>
                <w:sz w:val="20"/>
              </w:rPr>
              <w:t>40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09DF45B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1EFB4D1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8F639F" w:rsidRPr="00E40C0C">
              <w:rPr>
                <w:sz w:val="20"/>
              </w:rPr>
              <w:t xml:space="preserve"> </w:t>
            </w:r>
            <w:r w:rsidR="00A712A6">
              <w:rPr>
                <w:sz w:val="20"/>
              </w:rPr>
              <w:t>2-3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44147D72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A712A6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339A5B08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A712A6">
              <w:rPr>
                <w:sz w:val="20"/>
              </w:rPr>
              <w:t>5-8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4EE43009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50039C5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2D5B66B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055420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3C5A209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0F51489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744B7EE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5BC6CA4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181E419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3C976C3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44DB425D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106F4DFE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5E3D4BA0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4853ED3E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2313A6A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6643991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326BA2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7573D259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1B745943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33F5BB87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5A351BAF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43EC54C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29BB69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19CD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5989D0A1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38EB5322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2D5704EE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60977DF6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5C7CBA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179F885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6407BB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56F757E0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3B0E1C16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5556E4EA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2F4D6BC1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381404A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5F09F8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192FEFA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09C3C33F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2BB32EBC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293705D6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1D173CA6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730446E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6EC7B6C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6A237E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744DDFCA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5EFFA590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3D501A43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63A7CCE3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0620CE8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6C2BAC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024A01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648CD4B5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291ADA33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452D08F8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37D528EB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339FFD5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117E2A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6B2BFC6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3B096123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3ED92F10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457D75C5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36AE4B36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1BC5D1F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236E7C1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D9A4C4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Angelika Bengtsson </w:t>
            </w:r>
            <w:r w:rsidR="00B06FA5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533F1225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43B0FBE4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0676E865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15B3C561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0F14936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53F2C9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4706338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17E50096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28223CAB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3DF9141D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508ED1B9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236873E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6E0647F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5AFE6F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6199F469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7913B87F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2C473672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1368F52B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7932F3F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49BB51C0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1FC75C6B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58DF1E97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79CF7F09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32C6AB3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29D02E4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0DE51E8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69B1C778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0316049D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32795BA3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1D1C8F60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4B6DE8B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2846C2F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61F427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328484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678568F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2BD362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0F56F0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3F11222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41B76326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52718658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73B9F703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22110B59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3E4DD84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194382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61AF32F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562198EF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78BF9A81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49DD8FBF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73737B32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4727009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3DB6C1D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49A4434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0F0D9ECE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2AE2F1B0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4DDDEB02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000B24D3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44E603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15552F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2A22D5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6D8138E8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5098BFC2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6F6138A7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639F22CA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4D6C0AC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25A70A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2E84546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</w:t>
            </w:r>
            <w:r w:rsidR="00B06FA5" w:rsidRPr="00E40C0C">
              <w:rPr>
                <w:i/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E40C0C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6E038B01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7EFB77B5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5EE1D775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787F1AC2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254B1B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5138AA2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6333E31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665EF04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2C62D3A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4FA5F2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67A212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05E971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09C1272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7AA0E6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5463257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1B061B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09303F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4F9E5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AC76C9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0F408A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530559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FCF69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E40C0C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02EFA4D1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1BADB30C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61539D09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5792E4FF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ADCD7A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4FB93CA9" w:rsidR="00B06FA5" w:rsidRPr="00E40C0C" w:rsidRDefault="000901B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="00B06FA5"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648620CD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5FD0073B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2BAFBEC0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65266BA4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5E9BD23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0DAC7715" w:rsidR="00B06FA5" w:rsidRPr="00E40C0C" w:rsidRDefault="00B02A0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Berglund</w:t>
            </w:r>
            <w:r w:rsidR="00B06FA5" w:rsidRPr="00E40C0C">
              <w:rPr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05E45BB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57D5B24D" w:rsidR="00B06FA5" w:rsidRPr="00E40C0C" w:rsidRDefault="004B34E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1B604C32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3A910471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701F95E2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00B475C1" w:rsidR="00B06FA5" w:rsidRPr="00E40C0C" w:rsidRDefault="00A712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6CA9900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082E20B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520796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E40C0C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6569BEA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5C4BDCF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3BE1B0E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73DB37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4735BE8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040823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53F1F3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B51D2" w:rsidRPr="00F8018F" w14:paraId="72326D7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755" w14:textId="199F858A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Smedman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47DE" w14:textId="420A23B9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EE2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A24" w14:textId="6DD290C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AE2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2960" w14:textId="5942AC2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BB7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57F" w14:textId="705A74E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97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BC4" w14:textId="4E1E02B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C3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15B" w14:textId="158C9AD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B57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189" w14:textId="24C430B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44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5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01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901B8" w:rsidRPr="00F8018F" w14:paraId="559E51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D6ED" w14:textId="1E512133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sz w:val="20"/>
              </w:rPr>
              <w:t>Liza-Maria Norlin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0BE6" w14:textId="71881A18" w:rsidR="000901B8" w:rsidRPr="00E40C0C" w:rsidRDefault="00A712A6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738A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27B5" w14:textId="5ED28BCF" w:rsidR="000901B8" w:rsidRPr="00E40C0C" w:rsidRDefault="00A712A6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3BE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A4AC" w14:textId="42443697" w:rsidR="000901B8" w:rsidRPr="00E40C0C" w:rsidRDefault="00A712A6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2438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21A1" w14:textId="25FD8870" w:rsidR="000901B8" w:rsidRPr="00E40C0C" w:rsidRDefault="00A712A6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FA8D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BDA1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8B20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28F6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332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DABF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B618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6EFE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C98E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61D97869" w:rsidR="004A1961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28456843" w:rsidR="004A1961" w:rsidRPr="00E40C0C" w:rsidRDefault="00A712A6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456EBB4E" w:rsidR="004A1961" w:rsidRPr="00E40C0C" w:rsidRDefault="00A712A6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5B493570" w:rsidR="004A1961" w:rsidRPr="00E40C0C" w:rsidRDefault="00A712A6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0BEFEEC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181E562F" w:rsidR="004A1961" w:rsidRPr="00E40C0C" w:rsidRDefault="00A712A6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605AA82D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37B683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1A0957D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77427" w:rsidRPr="00F8018F" w14:paraId="1C05850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F976" w14:textId="6BE63E50" w:rsidR="00D77427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E5CE" w14:textId="249FEC4D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E3B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84DE" w14:textId="4DD7ECDE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1FC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F733" w14:textId="7AA60342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08F6" w14:textId="0EA75608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B05D" w14:textId="5ED3B3CF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C85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773" w14:textId="0D32542B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7E1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4378" w14:textId="21B3E3AE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1EA6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87CB" w14:textId="4672159C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472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2C7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726D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E7D2D75" w14:textId="231875E0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677DF"/>
    <w:multiLevelType w:val="multilevel"/>
    <w:tmpl w:val="0C8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255FCB"/>
    <w:multiLevelType w:val="hybridMultilevel"/>
    <w:tmpl w:val="7F6CB350"/>
    <w:lvl w:ilvl="0" w:tplc="871EF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2"/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6"/>
  </w:num>
  <w:num w:numId="10">
    <w:abstractNumId w:val="1"/>
  </w:num>
  <w:num w:numId="11">
    <w:abstractNumId w:val="12"/>
  </w:num>
  <w:num w:numId="12">
    <w:abstractNumId w:val="18"/>
  </w:num>
  <w:num w:numId="13">
    <w:abstractNumId w:val="17"/>
  </w:num>
  <w:num w:numId="14">
    <w:abstractNumId w:val="4"/>
  </w:num>
  <w:num w:numId="15">
    <w:abstractNumId w:val="10"/>
  </w:num>
  <w:num w:numId="16">
    <w:abstractNumId w:val="9"/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0F74"/>
    <w:rsid w:val="00011797"/>
    <w:rsid w:val="000117AE"/>
    <w:rsid w:val="00011DDA"/>
    <w:rsid w:val="0001217D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2FC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1F70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B9F"/>
    <w:rsid w:val="00051DBB"/>
    <w:rsid w:val="000522B7"/>
    <w:rsid w:val="000527BA"/>
    <w:rsid w:val="000553AA"/>
    <w:rsid w:val="0005562B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29D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8B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B8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C73A3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73F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26EA6"/>
    <w:rsid w:val="00130125"/>
    <w:rsid w:val="00130184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57A7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5B27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B9A"/>
    <w:rsid w:val="001B3C2A"/>
    <w:rsid w:val="001B5806"/>
    <w:rsid w:val="001B58DB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3749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2F73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27BE3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1490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B6A"/>
    <w:rsid w:val="00316DDC"/>
    <w:rsid w:val="00316E64"/>
    <w:rsid w:val="00317942"/>
    <w:rsid w:val="00317CD0"/>
    <w:rsid w:val="0032163F"/>
    <w:rsid w:val="003220E3"/>
    <w:rsid w:val="003223DA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0D5A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06FA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2AA5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E2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354F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3D78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57E3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4E1"/>
    <w:rsid w:val="004B3F0C"/>
    <w:rsid w:val="004B4A06"/>
    <w:rsid w:val="004B4E76"/>
    <w:rsid w:val="004B51D2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CFA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077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26F9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D69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7E6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2B2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8E1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4E8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071FD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27BBD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682A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57FAA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751"/>
    <w:rsid w:val="00780842"/>
    <w:rsid w:val="00780914"/>
    <w:rsid w:val="0078192C"/>
    <w:rsid w:val="007819E3"/>
    <w:rsid w:val="00783176"/>
    <w:rsid w:val="0078361F"/>
    <w:rsid w:val="00783A2B"/>
    <w:rsid w:val="0078496E"/>
    <w:rsid w:val="00784FC9"/>
    <w:rsid w:val="007862A8"/>
    <w:rsid w:val="007867E2"/>
    <w:rsid w:val="007869A2"/>
    <w:rsid w:val="00786E73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39D1"/>
    <w:rsid w:val="007C44CC"/>
    <w:rsid w:val="007C4768"/>
    <w:rsid w:val="007C4A4C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9C7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33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B9F"/>
    <w:rsid w:val="00815C09"/>
    <w:rsid w:val="008160AD"/>
    <w:rsid w:val="008166F0"/>
    <w:rsid w:val="00816C46"/>
    <w:rsid w:val="008170AE"/>
    <w:rsid w:val="008203CE"/>
    <w:rsid w:val="00821002"/>
    <w:rsid w:val="00821EFA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8C2"/>
    <w:rsid w:val="00833C9A"/>
    <w:rsid w:val="00834478"/>
    <w:rsid w:val="008344E2"/>
    <w:rsid w:val="00834B38"/>
    <w:rsid w:val="008350FC"/>
    <w:rsid w:val="008351E2"/>
    <w:rsid w:val="00835711"/>
    <w:rsid w:val="00835717"/>
    <w:rsid w:val="008370A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53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DCE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90A"/>
    <w:rsid w:val="00885D65"/>
    <w:rsid w:val="00885E27"/>
    <w:rsid w:val="00886E46"/>
    <w:rsid w:val="00887F04"/>
    <w:rsid w:val="008904FE"/>
    <w:rsid w:val="008912BD"/>
    <w:rsid w:val="008912ED"/>
    <w:rsid w:val="008916A8"/>
    <w:rsid w:val="00891F8A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1DE3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0611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394"/>
    <w:rsid w:val="008E34E1"/>
    <w:rsid w:val="008E3AFD"/>
    <w:rsid w:val="008E44D4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0C81"/>
    <w:rsid w:val="00912BFA"/>
    <w:rsid w:val="00912C48"/>
    <w:rsid w:val="00912D81"/>
    <w:rsid w:val="009135C2"/>
    <w:rsid w:val="009137F0"/>
    <w:rsid w:val="00913B53"/>
    <w:rsid w:val="00913E04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13D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2C3B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347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051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858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BEA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68A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32D4"/>
    <w:rsid w:val="00A244A0"/>
    <w:rsid w:val="00A249E7"/>
    <w:rsid w:val="00A24A2B"/>
    <w:rsid w:val="00A260DC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2A6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6508"/>
    <w:rsid w:val="00A9704A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0FB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1ED7"/>
    <w:rsid w:val="00AF2B19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A0D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634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0CE9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65A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1FFA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9A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66B"/>
    <w:rsid w:val="00C20E47"/>
    <w:rsid w:val="00C20FE9"/>
    <w:rsid w:val="00C2108F"/>
    <w:rsid w:val="00C21A2D"/>
    <w:rsid w:val="00C22290"/>
    <w:rsid w:val="00C223DF"/>
    <w:rsid w:val="00C22C0F"/>
    <w:rsid w:val="00C23052"/>
    <w:rsid w:val="00C2315A"/>
    <w:rsid w:val="00C23AE3"/>
    <w:rsid w:val="00C23D77"/>
    <w:rsid w:val="00C23FA5"/>
    <w:rsid w:val="00C24D3B"/>
    <w:rsid w:val="00C263F1"/>
    <w:rsid w:val="00C27051"/>
    <w:rsid w:val="00C27FD8"/>
    <w:rsid w:val="00C30120"/>
    <w:rsid w:val="00C304F7"/>
    <w:rsid w:val="00C31786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0827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8F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1FA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96AA1"/>
    <w:rsid w:val="00CA037C"/>
    <w:rsid w:val="00CA0684"/>
    <w:rsid w:val="00CA2240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C0F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942"/>
    <w:rsid w:val="00CF0975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2AEB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1E3"/>
    <w:rsid w:val="00D20538"/>
    <w:rsid w:val="00D207BC"/>
    <w:rsid w:val="00D21A86"/>
    <w:rsid w:val="00D22007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5E9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098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67F4D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2A5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6CE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084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46E9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45C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C0C"/>
    <w:rsid w:val="00E40DD9"/>
    <w:rsid w:val="00E411E3"/>
    <w:rsid w:val="00E41731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1F66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4CA7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8AD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05C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302"/>
    <w:rsid w:val="00EF69B5"/>
    <w:rsid w:val="00EF6D66"/>
    <w:rsid w:val="00F000E3"/>
    <w:rsid w:val="00F009B3"/>
    <w:rsid w:val="00F02C9F"/>
    <w:rsid w:val="00F02DCA"/>
    <w:rsid w:val="00F047B3"/>
    <w:rsid w:val="00F04C79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3E1"/>
    <w:rsid w:val="00F5381C"/>
    <w:rsid w:val="00F544E4"/>
    <w:rsid w:val="00F54698"/>
    <w:rsid w:val="00F54F0E"/>
    <w:rsid w:val="00F550C1"/>
    <w:rsid w:val="00F550F9"/>
    <w:rsid w:val="00F560A7"/>
    <w:rsid w:val="00F57096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1E32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CDF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6330</TotalTime>
  <Pages>3</Pages>
  <Words>490</Words>
  <Characters>3217</Characters>
  <Application>Microsoft Office Word</Application>
  <DocSecurity>0</DocSecurity>
  <Lines>1608</Lines>
  <Paragraphs>336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1801</cp:revision>
  <cp:lastPrinted>2024-03-19T11:21:00Z</cp:lastPrinted>
  <dcterms:created xsi:type="dcterms:W3CDTF">2020-06-26T09:11:00Z</dcterms:created>
  <dcterms:modified xsi:type="dcterms:W3CDTF">2024-04-09T10:41:00Z</dcterms:modified>
</cp:coreProperties>
</file>