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Tr="00381D02">
        <w:tc>
          <w:tcPr>
            <w:tcW w:w="9141" w:type="dxa"/>
          </w:tcPr>
          <w:p w:rsidR="00725D41" w:rsidRDefault="00725D41" w:rsidP="00381D02">
            <w:bookmarkStart w:id="0" w:name="_GoBack"/>
            <w:bookmarkEnd w:id="0"/>
            <w:r>
              <w:t>RIKSDAGEN</w:t>
            </w:r>
          </w:p>
          <w:p w:rsidR="00725D41" w:rsidRDefault="00725D41" w:rsidP="00381D02">
            <w:r>
              <w:t>ARBETSMARKNADSUTSKOTTET</w:t>
            </w:r>
          </w:p>
        </w:tc>
      </w:tr>
    </w:tbl>
    <w:p w:rsidR="00725D41" w:rsidRDefault="00725D41" w:rsidP="00725D41"/>
    <w:p w:rsidR="00386367" w:rsidRDefault="00386367" w:rsidP="00725D41"/>
    <w:tbl>
      <w:tblPr>
        <w:tblW w:w="985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497"/>
        <w:gridCol w:w="1844"/>
        <w:gridCol w:w="415"/>
        <w:gridCol w:w="301"/>
        <w:gridCol w:w="418"/>
        <w:gridCol w:w="425"/>
        <w:gridCol w:w="425"/>
        <w:gridCol w:w="386"/>
        <w:gridCol w:w="429"/>
        <w:gridCol w:w="319"/>
        <w:gridCol w:w="386"/>
        <w:gridCol w:w="300"/>
        <w:gridCol w:w="448"/>
        <w:gridCol w:w="425"/>
        <w:gridCol w:w="426"/>
        <w:gridCol w:w="425"/>
      </w:tblGrid>
      <w:tr w:rsidR="00725D41" w:rsidTr="0037253E">
        <w:trPr>
          <w:gridAfter w:val="2"/>
          <w:wAfter w:w="851" w:type="dxa"/>
          <w:cantSplit/>
          <w:trHeight w:val="742"/>
        </w:trPr>
        <w:tc>
          <w:tcPr>
            <w:tcW w:w="1984" w:type="dxa"/>
          </w:tcPr>
          <w:p w:rsidR="00725D41" w:rsidRDefault="00725D41" w:rsidP="00381D02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7018" w:type="dxa"/>
            <w:gridSpan w:val="14"/>
          </w:tcPr>
          <w:p w:rsidR="00725D41" w:rsidRDefault="00725D41" w:rsidP="00381D02">
            <w:pPr>
              <w:rPr>
                <w:b/>
              </w:rPr>
            </w:pPr>
            <w:r>
              <w:rPr>
                <w:b/>
              </w:rPr>
              <w:t>UTSKOTTSSAMMANTRÄDE 2019/20:</w:t>
            </w:r>
            <w:r w:rsidR="0037253E">
              <w:rPr>
                <w:b/>
              </w:rPr>
              <w:t>31</w:t>
            </w:r>
          </w:p>
        </w:tc>
      </w:tr>
      <w:tr w:rsidR="00725D41" w:rsidTr="0037253E">
        <w:trPr>
          <w:gridAfter w:val="2"/>
          <w:wAfter w:w="851" w:type="dxa"/>
        </w:trPr>
        <w:tc>
          <w:tcPr>
            <w:tcW w:w="1984" w:type="dxa"/>
          </w:tcPr>
          <w:p w:rsidR="00725D41" w:rsidRDefault="00725D41" w:rsidP="00381D02">
            <w:r>
              <w:t>DATUM</w:t>
            </w:r>
          </w:p>
        </w:tc>
        <w:tc>
          <w:tcPr>
            <w:tcW w:w="7018" w:type="dxa"/>
            <w:gridSpan w:val="14"/>
          </w:tcPr>
          <w:p w:rsidR="00725D41" w:rsidRDefault="00725D41" w:rsidP="00381D02">
            <w:r>
              <w:t>2020-</w:t>
            </w:r>
            <w:r w:rsidR="0037253E">
              <w:t>05-14</w:t>
            </w:r>
          </w:p>
        </w:tc>
      </w:tr>
      <w:tr w:rsidR="00725D41" w:rsidTr="0037253E">
        <w:trPr>
          <w:gridAfter w:val="2"/>
          <w:wAfter w:w="851" w:type="dxa"/>
        </w:trPr>
        <w:tc>
          <w:tcPr>
            <w:tcW w:w="1984" w:type="dxa"/>
          </w:tcPr>
          <w:p w:rsidR="00725D41" w:rsidRDefault="00725D41" w:rsidP="00381D02">
            <w:r>
              <w:t>TID</w:t>
            </w:r>
          </w:p>
        </w:tc>
        <w:tc>
          <w:tcPr>
            <w:tcW w:w="7018" w:type="dxa"/>
            <w:gridSpan w:val="14"/>
          </w:tcPr>
          <w:p w:rsidR="00725D41" w:rsidRDefault="00E4078C" w:rsidP="0062295E">
            <w:r>
              <w:t>0</w:t>
            </w:r>
            <w:r w:rsidR="000224FD">
              <w:t>9:4</w:t>
            </w:r>
            <w:r w:rsidR="0037759C">
              <w:t>0</w:t>
            </w:r>
            <w:r w:rsidR="00EC6F08">
              <w:t>–</w:t>
            </w:r>
            <w:r>
              <w:t>0</w:t>
            </w:r>
            <w:r w:rsidR="00EC6F08">
              <w:t>9.42</w:t>
            </w:r>
          </w:p>
        </w:tc>
      </w:tr>
      <w:tr w:rsidR="00725D41" w:rsidTr="0037253E">
        <w:trPr>
          <w:gridAfter w:val="2"/>
          <w:wAfter w:w="851" w:type="dxa"/>
        </w:trPr>
        <w:tc>
          <w:tcPr>
            <w:tcW w:w="1984" w:type="dxa"/>
          </w:tcPr>
          <w:p w:rsidR="00725D41" w:rsidRPr="00386367" w:rsidRDefault="00725D41" w:rsidP="00381D02">
            <w:r w:rsidRPr="00386367">
              <w:t>NÄRVARANDE</w:t>
            </w:r>
            <w:r w:rsidR="00CD1065" w:rsidRPr="00386367">
              <w:t>/</w:t>
            </w:r>
          </w:p>
          <w:p w:rsidR="00CD1065" w:rsidRDefault="00CD1065" w:rsidP="00381D02"/>
        </w:tc>
        <w:tc>
          <w:tcPr>
            <w:tcW w:w="7018" w:type="dxa"/>
            <w:gridSpan w:val="14"/>
          </w:tcPr>
          <w:p w:rsidR="00725D41" w:rsidRDefault="00725D41" w:rsidP="00381D02">
            <w:r>
              <w:t>Se bilaga</w:t>
            </w:r>
            <w:r w:rsidR="00955E02">
              <w:t>n</w:t>
            </w:r>
          </w:p>
          <w:p w:rsidR="00725D41" w:rsidRDefault="00725D41" w:rsidP="00381D02">
            <w:pPr>
              <w:spacing w:after="120"/>
            </w:pPr>
          </w:p>
        </w:tc>
      </w:tr>
      <w:tr w:rsidR="00EC6F08" w:rsidTr="0037253E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EC6F08" w:rsidRDefault="00EC6F08" w:rsidP="00381D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372" w:type="dxa"/>
            <w:gridSpan w:val="15"/>
          </w:tcPr>
          <w:p w:rsidR="00EC6F08" w:rsidRDefault="00EC6F08" w:rsidP="00C2528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Justering av protokoll</w:t>
            </w:r>
          </w:p>
          <w:p w:rsidR="00EC6F08" w:rsidRPr="00EC6F08" w:rsidRDefault="00EC6F08" w:rsidP="00C2528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EC6F08" w:rsidRDefault="00EC6F08" w:rsidP="00C2528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EC6F08">
              <w:rPr>
                <w:szCs w:val="24"/>
              </w:rPr>
              <w:t>Utskottet justerade protokoll 2019/20:30.</w:t>
            </w:r>
          </w:p>
          <w:p w:rsidR="00EC6F08" w:rsidRPr="006802D7" w:rsidRDefault="00EC6F08" w:rsidP="00C2528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725D41" w:rsidTr="0037253E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725D41" w:rsidRDefault="00725D41" w:rsidP="00381D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6F08">
              <w:rPr>
                <w:b/>
                <w:snapToGrid w:val="0"/>
              </w:rPr>
              <w:t>2</w:t>
            </w:r>
          </w:p>
        </w:tc>
        <w:tc>
          <w:tcPr>
            <w:tcW w:w="7372" w:type="dxa"/>
            <w:gridSpan w:val="15"/>
          </w:tcPr>
          <w:p w:rsidR="008319D6" w:rsidRDefault="008319D6" w:rsidP="00C2528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6802D7">
              <w:rPr>
                <w:b/>
                <w:szCs w:val="24"/>
              </w:rPr>
              <w:t>Förutsättningar för etableringsjobb och vissa frågor om kontroll inom den arbetsmarknadspolitiska verksamheten (AU12)</w:t>
            </w:r>
          </w:p>
          <w:p w:rsidR="00401E46" w:rsidRDefault="008319D6" w:rsidP="00401E4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6802D7">
              <w:rPr>
                <w:b/>
                <w:szCs w:val="24"/>
              </w:rPr>
              <w:br/>
            </w:r>
            <w:r w:rsidR="00401E46">
              <w:rPr>
                <w:szCs w:val="24"/>
              </w:rPr>
              <w:t xml:space="preserve">Utskottet </w:t>
            </w:r>
            <w:r w:rsidR="0037253E">
              <w:rPr>
                <w:szCs w:val="24"/>
              </w:rPr>
              <w:t xml:space="preserve">fortsatte behandlingen av </w:t>
            </w:r>
            <w:r w:rsidR="00401E46">
              <w:rPr>
                <w:szCs w:val="24"/>
              </w:rPr>
              <w:t>proposition 2019/20:117 och motioner.</w:t>
            </w:r>
          </w:p>
          <w:p w:rsidR="00401E46" w:rsidRDefault="00401E46" w:rsidP="00401E46">
            <w:pPr>
              <w:widowControl/>
              <w:autoSpaceDE w:val="0"/>
              <w:autoSpaceDN w:val="0"/>
              <w:adjustRightInd w:val="0"/>
              <w:textAlignment w:val="center"/>
            </w:pPr>
          </w:p>
          <w:p w:rsidR="0037253E" w:rsidRDefault="0037253E" w:rsidP="0037253E">
            <w:pPr>
              <w:widowControl/>
              <w:autoSpaceDE w:val="0"/>
              <w:autoSpaceDN w:val="0"/>
              <w:adjustRightInd w:val="0"/>
              <w:textAlignment w:val="center"/>
            </w:pPr>
            <w:r>
              <w:t>Utskottet justerade betänkande 2019/20:AU12.</w:t>
            </w:r>
          </w:p>
          <w:p w:rsidR="0037253E" w:rsidRDefault="0037253E" w:rsidP="0037253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37253E" w:rsidRPr="0037253E" w:rsidRDefault="006839A1" w:rsidP="0037253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M</w:t>
            </w:r>
            <w:r w:rsidR="0037253E" w:rsidRPr="0037253E">
              <w:rPr>
                <w:szCs w:val="24"/>
              </w:rPr>
              <w:t>-</w:t>
            </w:r>
            <w:r w:rsidR="0037253E">
              <w:rPr>
                <w:szCs w:val="24"/>
              </w:rPr>
              <w:t xml:space="preserve">, </w:t>
            </w:r>
            <w:r>
              <w:rPr>
                <w:szCs w:val="24"/>
              </w:rPr>
              <w:t>SD</w:t>
            </w:r>
            <w:r w:rsidR="0037253E">
              <w:rPr>
                <w:szCs w:val="24"/>
              </w:rPr>
              <w:t xml:space="preserve">- och </w:t>
            </w:r>
            <w:r>
              <w:rPr>
                <w:szCs w:val="24"/>
              </w:rPr>
              <w:t>KD</w:t>
            </w:r>
            <w:r w:rsidR="0037253E">
              <w:rPr>
                <w:szCs w:val="24"/>
              </w:rPr>
              <w:t xml:space="preserve">-ledamöterna anmälde reservationer. </w:t>
            </w:r>
            <w:r>
              <w:rPr>
                <w:szCs w:val="24"/>
              </w:rPr>
              <w:t>V</w:t>
            </w:r>
            <w:r w:rsidR="0037253E">
              <w:rPr>
                <w:szCs w:val="24"/>
              </w:rPr>
              <w:t>-ledamoten anmälde ett särskilt yttrande.</w:t>
            </w:r>
          </w:p>
          <w:p w:rsidR="00C25283" w:rsidRPr="009129A3" w:rsidRDefault="00C25283" w:rsidP="00C25283">
            <w:pPr>
              <w:widowControl/>
              <w:autoSpaceDE w:val="0"/>
              <w:autoSpaceDN w:val="0"/>
              <w:adjustRightInd w:val="0"/>
              <w:textAlignment w:val="center"/>
            </w:pPr>
          </w:p>
        </w:tc>
      </w:tr>
      <w:tr w:rsidR="00401E46" w:rsidTr="0037253E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401E46" w:rsidRDefault="00401E46" w:rsidP="00C74C6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6F08">
              <w:rPr>
                <w:b/>
                <w:snapToGrid w:val="0"/>
              </w:rPr>
              <w:t>3</w:t>
            </w:r>
          </w:p>
        </w:tc>
        <w:tc>
          <w:tcPr>
            <w:tcW w:w="7372" w:type="dxa"/>
            <w:gridSpan w:val="15"/>
          </w:tcPr>
          <w:p w:rsidR="00401E46" w:rsidRDefault="00401E46" w:rsidP="00C2528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6802D7">
              <w:rPr>
                <w:b/>
                <w:szCs w:val="24"/>
              </w:rPr>
              <w:t>Utvidgad tillträdesrätt för de regionala skyddsombuden (AU13)</w:t>
            </w:r>
            <w:r w:rsidRPr="006802D7">
              <w:rPr>
                <w:b/>
                <w:szCs w:val="24"/>
              </w:rPr>
              <w:br/>
            </w:r>
          </w:p>
          <w:p w:rsidR="00401E46" w:rsidRDefault="00401E46" w:rsidP="00401E4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Utskottet </w:t>
            </w:r>
            <w:r w:rsidR="0037253E">
              <w:rPr>
                <w:szCs w:val="24"/>
              </w:rPr>
              <w:t xml:space="preserve">fortsatte behandlingen av </w:t>
            </w:r>
            <w:r>
              <w:rPr>
                <w:szCs w:val="24"/>
              </w:rPr>
              <w:t>proposition 2019/20:135 och motioner.</w:t>
            </w:r>
          </w:p>
          <w:p w:rsidR="00401E46" w:rsidRDefault="00401E46" w:rsidP="00401E46">
            <w:pPr>
              <w:widowControl/>
              <w:autoSpaceDE w:val="0"/>
              <w:autoSpaceDN w:val="0"/>
              <w:adjustRightInd w:val="0"/>
              <w:textAlignment w:val="center"/>
            </w:pPr>
          </w:p>
          <w:p w:rsidR="00401E46" w:rsidRDefault="0037253E" w:rsidP="00C25283">
            <w:pPr>
              <w:widowControl/>
              <w:autoSpaceDE w:val="0"/>
              <w:autoSpaceDN w:val="0"/>
              <w:adjustRightInd w:val="0"/>
              <w:textAlignment w:val="center"/>
            </w:pPr>
            <w:r>
              <w:t>Utskottet justerade betänkande 2019/20:AU13.</w:t>
            </w:r>
          </w:p>
          <w:p w:rsidR="0037253E" w:rsidRDefault="0037253E" w:rsidP="00C2528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37253E" w:rsidRPr="0037253E" w:rsidRDefault="006839A1" w:rsidP="00C2528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S</w:t>
            </w:r>
            <w:r w:rsidR="0037253E" w:rsidRPr="0037253E">
              <w:rPr>
                <w:szCs w:val="24"/>
              </w:rPr>
              <w:t>-</w:t>
            </w:r>
            <w:r w:rsidR="0037253E">
              <w:rPr>
                <w:szCs w:val="24"/>
              </w:rPr>
              <w:t xml:space="preserve">, </w:t>
            </w:r>
            <w:r>
              <w:rPr>
                <w:szCs w:val="24"/>
              </w:rPr>
              <w:t>V</w:t>
            </w:r>
            <w:r w:rsidR="0037253E">
              <w:rPr>
                <w:szCs w:val="24"/>
              </w:rPr>
              <w:t xml:space="preserve">- och </w:t>
            </w:r>
            <w:r>
              <w:rPr>
                <w:szCs w:val="24"/>
              </w:rPr>
              <w:t>MP</w:t>
            </w:r>
            <w:r w:rsidR="0037253E">
              <w:rPr>
                <w:szCs w:val="24"/>
              </w:rPr>
              <w:t xml:space="preserve">-ledamöterna anmälde reservationer. </w:t>
            </w:r>
            <w:r>
              <w:rPr>
                <w:szCs w:val="24"/>
              </w:rPr>
              <w:t>M</w:t>
            </w:r>
            <w:r w:rsidR="0037253E">
              <w:rPr>
                <w:szCs w:val="24"/>
              </w:rPr>
              <w:t>-</w:t>
            </w:r>
            <w:r>
              <w:rPr>
                <w:szCs w:val="24"/>
              </w:rPr>
              <w:t>, SD-, C-, KD- och L-</w:t>
            </w:r>
            <w:r w:rsidR="0037253E">
              <w:rPr>
                <w:szCs w:val="24"/>
              </w:rPr>
              <w:t>ledam</w:t>
            </w:r>
            <w:r>
              <w:rPr>
                <w:szCs w:val="24"/>
              </w:rPr>
              <w:t xml:space="preserve">öterna </w:t>
            </w:r>
            <w:r w:rsidR="0037253E">
              <w:rPr>
                <w:szCs w:val="24"/>
              </w:rPr>
              <w:t>anmälde särskil</w:t>
            </w:r>
            <w:r>
              <w:rPr>
                <w:szCs w:val="24"/>
              </w:rPr>
              <w:t>da</w:t>
            </w:r>
            <w:r w:rsidR="0037253E">
              <w:rPr>
                <w:szCs w:val="24"/>
              </w:rPr>
              <w:t xml:space="preserve"> yttrande</w:t>
            </w:r>
            <w:r>
              <w:rPr>
                <w:szCs w:val="24"/>
              </w:rPr>
              <w:t>n</w:t>
            </w:r>
            <w:r w:rsidR="0037253E">
              <w:rPr>
                <w:szCs w:val="24"/>
              </w:rPr>
              <w:t>.</w:t>
            </w:r>
          </w:p>
          <w:p w:rsidR="00401E46" w:rsidRPr="006802D7" w:rsidRDefault="00401E46" w:rsidP="00C2528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870C0F" w:rsidTr="0037253E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870C0F" w:rsidRDefault="00870C0F" w:rsidP="00C74C6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6F08">
              <w:rPr>
                <w:b/>
                <w:snapToGrid w:val="0"/>
              </w:rPr>
              <w:t>4</w:t>
            </w:r>
          </w:p>
        </w:tc>
        <w:tc>
          <w:tcPr>
            <w:tcW w:w="7372" w:type="dxa"/>
            <w:gridSpan w:val="15"/>
          </w:tcPr>
          <w:p w:rsidR="008319D6" w:rsidRDefault="008319D6" w:rsidP="00C2528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proofErr w:type="spellStart"/>
            <w:r w:rsidRPr="006802D7">
              <w:rPr>
                <w:b/>
                <w:szCs w:val="24"/>
              </w:rPr>
              <w:t>Vårändringsbudget</w:t>
            </w:r>
            <w:proofErr w:type="spellEnd"/>
            <w:r w:rsidRPr="006802D7">
              <w:rPr>
                <w:b/>
                <w:szCs w:val="24"/>
              </w:rPr>
              <w:t xml:space="preserve"> för 2020</w:t>
            </w:r>
            <w:r w:rsidR="00E4078C">
              <w:rPr>
                <w:b/>
                <w:szCs w:val="24"/>
              </w:rPr>
              <w:t xml:space="preserve"> (AU5y)</w:t>
            </w:r>
          </w:p>
          <w:p w:rsidR="00E4078C" w:rsidRDefault="00E4078C" w:rsidP="00C2528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401E46" w:rsidRDefault="00401E46" w:rsidP="00401E4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Utskottet </w:t>
            </w:r>
            <w:r w:rsidR="0037253E">
              <w:rPr>
                <w:szCs w:val="24"/>
              </w:rPr>
              <w:t xml:space="preserve">fortsatte behandlingen av </w:t>
            </w:r>
            <w:r>
              <w:rPr>
                <w:szCs w:val="24"/>
              </w:rPr>
              <w:t>fråga om yttrande till finansutskottet över proposition 2019/20:</w:t>
            </w:r>
            <w:r w:rsidR="00E95A7F">
              <w:rPr>
                <w:szCs w:val="24"/>
              </w:rPr>
              <w:t>99</w:t>
            </w:r>
            <w:r>
              <w:rPr>
                <w:szCs w:val="24"/>
              </w:rPr>
              <w:t xml:space="preserve"> och motioner.</w:t>
            </w:r>
          </w:p>
          <w:p w:rsidR="00401E46" w:rsidRDefault="00401E46" w:rsidP="00401E4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401E46" w:rsidRDefault="0037253E" w:rsidP="00401E4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justerade yttrande 2019/20:AU5y.</w:t>
            </w:r>
          </w:p>
          <w:p w:rsidR="0037253E" w:rsidRDefault="0037253E" w:rsidP="00401E46">
            <w:pPr>
              <w:widowControl/>
              <w:autoSpaceDE w:val="0"/>
              <w:autoSpaceDN w:val="0"/>
              <w:adjustRightInd w:val="0"/>
              <w:textAlignment w:val="center"/>
            </w:pPr>
          </w:p>
          <w:p w:rsidR="0037253E" w:rsidRDefault="006839A1" w:rsidP="00401E46">
            <w:pPr>
              <w:widowControl/>
              <w:autoSpaceDE w:val="0"/>
              <w:autoSpaceDN w:val="0"/>
              <w:adjustRightInd w:val="0"/>
              <w:textAlignment w:val="center"/>
            </w:pPr>
            <w:r>
              <w:t>M</w:t>
            </w:r>
            <w:r w:rsidR="0037253E">
              <w:t>-</w:t>
            </w:r>
            <w:r>
              <w:t>ledam</w:t>
            </w:r>
            <w:r w:rsidR="00EC6F08">
              <w:t>öterna</w:t>
            </w:r>
            <w:r>
              <w:t xml:space="preserve"> </w:t>
            </w:r>
            <w:r w:rsidR="0037253E">
              <w:t xml:space="preserve">anmälde </w:t>
            </w:r>
            <w:r>
              <w:t xml:space="preserve">en </w:t>
            </w:r>
            <w:r w:rsidR="0037253E">
              <w:t xml:space="preserve">avvikande mening. </w:t>
            </w:r>
            <w:r>
              <w:t>SD-, V- och KD-ledamöterna</w:t>
            </w:r>
            <w:r w:rsidR="0037253E">
              <w:t xml:space="preserve"> anmälde </w:t>
            </w:r>
            <w:r>
              <w:t>särskilda yttranden</w:t>
            </w:r>
            <w:r w:rsidR="0037253E">
              <w:t>.</w:t>
            </w:r>
          </w:p>
          <w:p w:rsidR="005C2083" w:rsidRPr="0005339D" w:rsidRDefault="005C2083" w:rsidP="005C208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</w:tc>
      </w:tr>
      <w:tr w:rsidR="00C74C63" w:rsidTr="0037253E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C74C63" w:rsidRDefault="00C74C63" w:rsidP="00C74C63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C6F08">
              <w:rPr>
                <w:b/>
                <w:snapToGrid w:val="0"/>
              </w:rPr>
              <w:t>5</w:t>
            </w:r>
          </w:p>
        </w:tc>
        <w:tc>
          <w:tcPr>
            <w:tcW w:w="7372" w:type="dxa"/>
            <w:gridSpan w:val="15"/>
          </w:tcPr>
          <w:p w:rsidR="00C74C63" w:rsidRDefault="00C74C63" w:rsidP="00C74C63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C74C63" w:rsidRDefault="00C74C63" w:rsidP="00C74C63">
            <w:pPr>
              <w:widowControl/>
              <w:textAlignment w:val="center"/>
              <w:rPr>
                <w:b/>
                <w:szCs w:val="24"/>
              </w:rPr>
            </w:pPr>
          </w:p>
          <w:p w:rsidR="00D02513" w:rsidRDefault="00C74C63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>Utskottet beslutade att nästa sammanträde ska äga rum t</w:t>
            </w:r>
            <w:r w:rsidR="0037253E">
              <w:rPr>
                <w:szCs w:val="24"/>
              </w:rPr>
              <w:t>i</w:t>
            </w:r>
            <w:r w:rsidR="00870C0F">
              <w:rPr>
                <w:szCs w:val="24"/>
              </w:rPr>
              <w:t>s</w:t>
            </w:r>
            <w:r w:rsidRPr="00797B4C">
              <w:rPr>
                <w:szCs w:val="24"/>
              </w:rPr>
              <w:t xml:space="preserve">dagen den </w:t>
            </w:r>
          </w:p>
          <w:p w:rsidR="007723B8" w:rsidRPr="00A148DE" w:rsidRDefault="0037253E" w:rsidP="00C74C6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  <w:r>
              <w:rPr>
                <w:szCs w:val="24"/>
              </w:rPr>
              <w:t>2 juni</w:t>
            </w:r>
            <w:r w:rsidR="006629B1">
              <w:rPr>
                <w:szCs w:val="24"/>
              </w:rPr>
              <w:t xml:space="preserve"> </w:t>
            </w:r>
            <w:r w:rsidR="00C74C63" w:rsidRPr="00797B4C">
              <w:rPr>
                <w:szCs w:val="24"/>
              </w:rPr>
              <w:t xml:space="preserve">2020 kl. </w:t>
            </w:r>
            <w:r w:rsidR="00C74C63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  <w:r w:rsidR="00C74C63">
              <w:rPr>
                <w:szCs w:val="24"/>
              </w:rPr>
              <w:t xml:space="preserve">.00. </w:t>
            </w:r>
          </w:p>
          <w:p w:rsidR="00C74C63" w:rsidRDefault="00C74C63" w:rsidP="00C74C63">
            <w:pPr>
              <w:widowControl/>
              <w:rPr>
                <w:b/>
                <w:szCs w:val="24"/>
              </w:rPr>
            </w:pPr>
          </w:p>
        </w:tc>
      </w:tr>
      <w:tr w:rsidR="00C74C63" w:rsidTr="0037253E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7869" w:type="dxa"/>
            <w:gridSpan w:val="16"/>
          </w:tcPr>
          <w:p w:rsidR="00C74C63" w:rsidRDefault="003F1731" w:rsidP="00C74C63">
            <w:pPr>
              <w:tabs>
                <w:tab w:val="left" w:pos="1701"/>
              </w:tabs>
            </w:pPr>
            <w:r>
              <w:br w:type="page"/>
            </w:r>
            <w:r w:rsidR="00C74C63">
              <w:t>V</w:t>
            </w:r>
            <w:r w:rsidR="00C74C63" w:rsidRPr="001C44BD">
              <w:t xml:space="preserve">id </w:t>
            </w:r>
            <w:r w:rsidR="00C74C63">
              <w:t>protokoll</w:t>
            </w:r>
            <w:r w:rsidR="00C74C63" w:rsidRPr="001C44BD">
              <w:t>et</w:t>
            </w:r>
          </w:p>
          <w:p w:rsidR="00C74C63" w:rsidRDefault="00C74C63" w:rsidP="00C74C63">
            <w:pPr>
              <w:tabs>
                <w:tab w:val="left" w:pos="1701"/>
              </w:tabs>
            </w:pPr>
          </w:p>
          <w:p w:rsidR="00C74C63" w:rsidRDefault="00C74C63" w:rsidP="00C74C63">
            <w:pPr>
              <w:tabs>
                <w:tab w:val="left" w:pos="1701"/>
              </w:tabs>
            </w:pPr>
          </w:p>
          <w:p w:rsidR="00B517E7" w:rsidRDefault="00B517E7" w:rsidP="00C74C63">
            <w:pPr>
              <w:tabs>
                <w:tab w:val="left" w:pos="1701"/>
              </w:tabs>
            </w:pPr>
          </w:p>
          <w:p w:rsidR="00404DDA" w:rsidRDefault="00C74C63" w:rsidP="00EE0028">
            <w:pPr>
              <w:tabs>
                <w:tab w:val="left" w:pos="1701"/>
              </w:tabs>
              <w:rPr>
                <w:b/>
              </w:rPr>
            </w:pPr>
            <w:r>
              <w:t xml:space="preserve">Justeras den </w:t>
            </w:r>
            <w:r w:rsidR="0037253E">
              <w:t>2 juni</w:t>
            </w:r>
            <w:r w:rsidR="005C2083">
              <w:t xml:space="preserve"> </w:t>
            </w:r>
            <w:r>
              <w:t>2020</w:t>
            </w:r>
          </w:p>
        </w:tc>
      </w:tr>
      <w:tr w:rsidR="003B25C0" w:rsidRPr="00824476" w:rsidTr="003725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25C0" w:rsidRPr="00824476" w:rsidRDefault="00877E30" w:rsidP="00381D02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>A</w:t>
            </w:r>
            <w:r w:rsidR="003B25C0" w:rsidRPr="00824476">
              <w:rPr>
                <w:sz w:val="22"/>
              </w:rPr>
              <w:t>RBETSMARKNADSUTSKOTTET</w:t>
            </w:r>
          </w:p>
          <w:p w:rsidR="003B25C0" w:rsidRPr="00824476" w:rsidRDefault="003B25C0" w:rsidP="00381D02">
            <w:pPr>
              <w:tabs>
                <w:tab w:val="left" w:pos="1701"/>
              </w:tabs>
              <w:rPr>
                <w:sz w:val="22"/>
              </w:rPr>
            </w:pPr>
          </w:p>
        </w:tc>
        <w:tc>
          <w:tcPr>
            <w:tcW w:w="35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10720" w:rsidRPr="00210720" w:rsidRDefault="00210720" w:rsidP="00210720">
            <w:pPr>
              <w:tabs>
                <w:tab w:val="left" w:pos="1701"/>
              </w:tabs>
              <w:rPr>
                <w:b/>
                <w:sz w:val="22"/>
              </w:rPr>
            </w:pPr>
            <w:r w:rsidRPr="00210720">
              <w:rPr>
                <w:b/>
                <w:sz w:val="22"/>
              </w:rPr>
              <w:t>FÖRTECKNING ÖVER LEDAMÖTER</w:t>
            </w:r>
          </w:p>
          <w:p w:rsidR="003B25C0" w:rsidRPr="00824476" w:rsidRDefault="003B25C0" w:rsidP="00381D02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0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5C0" w:rsidRPr="00824476" w:rsidRDefault="003B25C0" w:rsidP="00381D02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</w:t>
            </w:r>
          </w:p>
          <w:p w:rsidR="003B25C0" w:rsidRPr="00824476" w:rsidRDefault="003B25C0" w:rsidP="00381D02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t>till protokoll</w:t>
            </w:r>
          </w:p>
          <w:p w:rsidR="003B25C0" w:rsidRPr="00824476" w:rsidRDefault="003B25C0" w:rsidP="00381D02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2019/20:</w:t>
            </w:r>
            <w:r w:rsidR="0037253E">
              <w:rPr>
                <w:sz w:val="22"/>
              </w:rPr>
              <w:t>31</w:t>
            </w:r>
          </w:p>
        </w:tc>
      </w:tr>
      <w:tr w:rsidR="003B25C0" w:rsidRPr="00FA60D3" w:rsidTr="0037253E">
        <w:trPr>
          <w:cantSplit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686AC2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§</w:t>
            </w:r>
            <w:r w:rsidR="009D7CDD">
              <w:rPr>
                <w:szCs w:val="22"/>
              </w:rPr>
              <w:t xml:space="preserve"> </w:t>
            </w:r>
            <w:r w:rsidR="007723B8">
              <w:rPr>
                <w:szCs w:val="22"/>
              </w:rPr>
              <w:t>1</w:t>
            </w:r>
            <w:r w:rsidR="009D7CDD">
              <w:rPr>
                <w:szCs w:val="22"/>
              </w:rPr>
              <w:t>–</w:t>
            </w:r>
            <w:r w:rsidR="003653E7">
              <w:rPr>
                <w:szCs w:val="22"/>
              </w:rPr>
              <w:t>5</w:t>
            </w:r>
          </w:p>
        </w:tc>
        <w:tc>
          <w:tcPr>
            <w:tcW w:w="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3B25C0" w:rsidRPr="00FA60D3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b/>
                <w:i/>
                <w:szCs w:val="22"/>
              </w:rPr>
              <w:t>LEDAMÖTER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0094" w:rsidRPr="00FA60D3" w:rsidRDefault="003B25C0" w:rsidP="00710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</w:tr>
      <w:tr w:rsidR="0019139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Anna Johansson (S), </w:t>
            </w:r>
            <w:r w:rsidRPr="00334ED7">
              <w:rPr>
                <w:i/>
                <w:sz w:val="22"/>
              </w:rPr>
              <w:t>ordf.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EC6F08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Gulan Avci (L), </w:t>
            </w:r>
            <w:r w:rsidRPr="00334ED7">
              <w:rPr>
                <w:i/>
                <w:sz w:val="22"/>
              </w:rPr>
              <w:t>förste</w:t>
            </w:r>
            <w:r w:rsidRPr="00334ED7">
              <w:rPr>
                <w:sz w:val="22"/>
              </w:rPr>
              <w:t xml:space="preserve"> </w:t>
            </w:r>
            <w:r w:rsidRPr="00334ED7">
              <w:rPr>
                <w:i/>
                <w:sz w:val="22"/>
              </w:rPr>
              <w:t>vice ordf.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EC6F08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B57C53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  <w:lang w:val="en-US"/>
              </w:rPr>
            </w:pPr>
            <w:r w:rsidRPr="00334ED7">
              <w:rPr>
                <w:sz w:val="22"/>
                <w:lang w:val="en-US"/>
              </w:rPr>
              <w:t>Mats Green (M)</w:t>
            </w:r>
            <w:r>
              <w:rPr>
                <w:sz w:val="22"/>
                <w:lang w:val="en-US"/>
              </w:rPr>
              <w:t xml:space="preserve">, </w:t>
            </w:r>
            <w:proofErr w:type="spellStart"/>
            <w:r w:rsidRPr="00DF0412">
              <w:rPr>
                <w:i/>
                <w:sz w:val="22"/>
                <w:lang w:val="en-US"/>
              </w:rPr>
              <w:t>andre</w:t>
            </w:r>
            <w:proofErr w:type="spellEnd"/>
            <w:r w:rsidRPr="00DF0412">
              <w:rPr>
                <w:i/>
                <w:sz w:val="22"/>
                <w:lang w:val="en-US"/>
              </w:rPr>
              <w:t xml:space="preserve"> vice </w:t>
            </w:r>
            <w:proofErr w:type="spellStart"/>
            <w:r w:rsidRPr="00DF0412">
              <w:rPr>
                <w:i/>
                <w:sz w:val="22"/>
                <w:lang w:val="en-US"/>
              </w:rPr>
              <w:t>ordf</w:t>
            </w:r>
            <w:proofErr w:type="spellEnd"/>
            <w:r w:rsidRPr="00DF0412">
              <w:rPr>
                <w:i/>
                <w:sz w:val="22"/>
                <w:lang w:val="en-US"/>
              </w:rPr>
              <w:t>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EC6F08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9139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  <w:lang w:val="en-US"/>
              </w:rPr>
              <w:t>Patrik Björck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Saila Quicklund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Magnus Persson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Helén Pettersson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Martin Ådahl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EC6F08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 Esbati (V)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Josefin Malmqvist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Ebba Hermansson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 Andersson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Sofia Damm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Serkan Köse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Alexander Christiansson (SD) 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Leila Ali-Elmi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>
              <w:rPr>
                <w:sz w:val="22"/>
              </w:rPr>
              <w:t>Malin Danielsson</w:t>
            </w:r>
            <w:r w:rsidRPr="00334ED7">
              <w:rPr>
                <w:sz w:val="22"/>
              </w:rPr>
              <w:t xml:space="preserve">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EC6F08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FA60D3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FA60D3">
              <w:rPr>
                <w:b/>
                <w:i/>
              </w:rPr>
              <w:t>SUPPLEANTER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FA60D3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9139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Johanna Haraldsson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>
              <w:rPr>
                <w:sz w:val="22"/>
              </w:rPr>
              <w:t>Ann-Sofie Lifvenhage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Marianne Pettersson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Elisabeth Björnsdotter Rahm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Henrik Vinge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Ann-Christin Ahlberg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Alireza Akhondi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Ciczie Weidby (V)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EC6F08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>
              <w:rPr>
                <w:sz w:val="22"/>
              </w:rPr>
              <w:t>Helena Bouveng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Sara </w:t>
            </w:r>
            <w:r>
              <w:rPr>
                <w:sz w:val="22"/>
              </w:rPr>
              <w:t>Gille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Patrik Engström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Désirée Pethrus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020CDE" w:rsidP="0019139E">
            <w:pPr>
              <w:ind w:right="513"/>
              <w:rPr>
                <w:sz w:val="22"/>
              </w:rPr>
            </w:pPr>
            <w:r>
              <w:rPr>
                <w:sz w:val="22"/>
              </w:rPr>
              <w:t>Jasenko Omanovic</w:t>
            </w:r>
            <w:r w:rsidRPr="00334ED7">
              <w:rPr>
                <w:sz w:val="22"/>
              </w:rPr>
              <w:t xml:space="preserve">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Juno Blom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Sven-Olof Sällström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Rebecka Le Moine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>
              <w:rPr>
                <w:sz w:val="22"/>
              </w:rPr>
              <w:t>Katarina Brännström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>
              <w:rPr>
                <w:sz w:val="22"/>
              </w:rPr>
              <w:t>Cassandra Sundin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Linda Lindberg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>
              <w:rPr>
                <w:sz w:val="22"/>
              </w:rPr>
              <w:t>Maria Nilsson</w:t>
            </w:r>
            <w:r w:rsidRPr="00334ED7">
              <w:rPr>
                <w:sz w:val="22"/>
              </w:rPr>
              <w:t xml:space="preserve">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Robert Hannah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>
              <w:rPr>
                <w:sz w:val="22"/>
              </w:rPr>
              <w:t>Annika Hirvonen Falk</w:t>
            </w:r>
            <w:r w:rsidRPr="00334ED7">
              <w:rPr>
                <w:sz w:val="22"/>
              </w:rPr>
              <w:t xml:space="preserve">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Annika Qarlsson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Christina Höj Larsen (V)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Hans Eklind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37253E">
        <w:trPr>
          <w:trHeight w:val="165"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Camilla Brodin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139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826058" w:rsidRPr="00334ED7" w:rsidRDefault="0019139E" w:rsidP="00F913CF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Roza </w:t>
            </w:r>
            <w:proofErr w:type="spellStart"/>
            <w:r w:rsidRPr="00334ED7">
              <w:rPr>
                <w:sz w:val="22"/>
              </w:rPr>
              <w:t>Güclu</w:t>
            </w:r>
            <w:proofErr w:type="spellEnd"/>
            <w:r w:rsidRPr="00334ED7">
              <w:rPr>
                <w:sz w:val="22"/>
              </w:rPr>
              <w:t xml:space="preserve"> Hedin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9E" w:rsidRPr="00334ED7" w:rsidRDefault="0019139E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2C" w:rsidRPr="00334ED7" w:rsidRDefault="00793B2C" w:rsidP="0019139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3D90" w:rsidRPr="006F6E15" w:rsidTr="0037253E">
        <w:trPr>
          <w:trHeight w:val="838"/>
        </w:trPr>
        <w:tc>
          <w:tcPr>
            <w:tcW w:w="4325" w:type="dxa"/>
            <w:gridSpan w:val="3"/>
          </w:tcPr>
          <w:p w:rsidR="00163D90" w:rsidRPr="006F6E15" w:rsidRDefault="00163D90" w:rsidP="00163D90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N = Närvarande</w:t>
            </w:r>
          </w:p>
          <w:p w:rsidR="00163D90" w:rsidRPr="006F6E15" w:rsidRDefault="00163D90" w:rsidP="00163D90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</w:tc>
        <w:tc>
          <w:tcPr>
            <w:tcW w:w="552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F913CF" w:rsidRDefault="00163D90" w:rsidP="00F913CF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</w:p>
          <w:p w:rsidR="0037253E" w:rsidRDefault="00163D90" w:rsidP="0037253E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O = ledamöter som härutöver har varit närvarande</w:t>
            </w:r>
          </w:p>
          <w:p w:rsidR="00590E90" w:rsidRDefault="00590E90" w:rsidP="0037253E">
            <w:pPr>
              <w:spacing w:before="60"/>
              <w:rPr>
                <w:sz w:val="20"/>
                <w:szCs w:val="22"/>
              </w:rPr>
            </w:pPr>
          </w:p>
          <w:p w:rsidR="00590E90" w:rsidRDefault="00590E90" w:rsidP="0037253E">
            <w:pPr>
              <w:spacing w:before="60"/>
              <w:rPr>
                <w:sz w:val="20"/>
                <w:szCs w:val="22"/>
              </w:rPr>
            </w:pPr>
          </w:p>
          <w:p w:rsidR="00590E90" w:rsidRPr="006F6E15" w:rsidRDefault="00590E90" w:rsidP="0037253E">
            <w:pPr>
              <w:spacing w:before="60"/>
              <w:rPr>
                <w:sz w:val="20"/>
                <w:szCs w:val="22"/>
              </w:rPr>
            </w:pPr>
          </w:p>
        </w:tc>
      </w:tr>
      <w:tr w:rsidR="0037253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253E" w:rsidRDefault="0037253E" w:rsidP="00EF3FD7">
            <w:pPr>
              <w:ind w:right="513"/>
              <w:rPr>
                <w:sz w:val="22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3E" w:rsidRPr="00FA60D3" w:rsidRDefault="0037253E" w:rsidP="00EF3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§ 1</w:t>
            </w:r>
            <w:r>
              <w:rPr>
                <w:szCs w:val="22"/>
              </w:rPr>
              <w:softHyphen/>
            </w:r>
            <w:r>
              <w:rPr>
                <w:szCs w:val="22"/>
              </w:rPr>
              <w:softHyphen/>
            </w:r>
            <w:r w:rsidR="003A6737">
              <w:rPr>
                <w:szCs w:val="22"/>
              </w:rPr>
              <w:t>–5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3E" w:rsidRPr="00FA60D3" w:rsidRDefault="0037253E" w:rsidP="00EF3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3E" w:rsidRPr="00334ED7" w:rsidRDefault="0037253E" w:rsidP="00EF3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3E" w:rsidRPr="00FA60D3" w:rsidRDefault="0037253E" w:rsidP="00EF3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3E" w:rsidRPr="00FA60D3" w:rsidRDefault="0037253E" w:rsidP="00EF3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3E" w:rsidRPr="00FA60D3" w:rsidRDefault="0037253E" w:rsidP="00EF3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3E" w:rsidRPr="00FA60D3" w:rsidRDefault="0037253E" w:rsidP="00EF3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37253E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7253E" w:rsidRPr="00334ED7" w:rsidRDefault="0037253E" w:rsidP="00EF3FD7">
            <w:pPr>
              <w:ind w:right="513"/>
              <w:rPr>
                <w:sz w:val="22"/>
              </w:rPr>
            </w:pPr>
            <w:r>
              <w:rPr>
                <w:b/>
                <w:i/>
                <w:szCs w:val="22"/>
              </w:rPr>
              <w:t>SUPPLEANTER FROM 2020-03-18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3E" w:rsidRPr="00FA60D3" w:rsidRDefault="0037253E" w:rsidP="00EF3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3E" w:rsidRPr="00FA60D3" w:rsidRDefault="0037253E" w:rsidP="00EF3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3E" w:rsidRPr="00FA60D3" w:rsidRDefault="0037253E" w:rsidP="00EF3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3E" w:rsidRPr="00FA60D3" w:rsidRDefault="0037253E" w:rsidP="00EF3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3E" w:rsidRPr="00FA60D3" w:rsidRDefault="0037253E" w:rsidP="00EF3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3E" w:rsidRPr="00FA60D3" w:rsidRDefault="0037253E" w:rsidP="00EF3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3E" w:rsidRPr="00FA60D3" w:rsidRDefault="0037253E" w:rsidP="00EF3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3E" w:rsidRPr="00FA60D3" w:rsidRDefault="0037253E" w:rsidP="00EF3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3E" w:rsidRPr="00FA60D3" w:rsidRDefault="0037253E" w:rsidP="00EF3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3E" w:rsidRPr="00FA60D3" w:rsidRDefault="0037253E" w:rsidP="00EF3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3E" w:rsidRPr="00FA60D3" w:rsidRDefault="0037253E" w:rsidP="00EF3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3E" w:rsidRPr="00FA60D3" w:rsidRDefault="0037253E" w:rsidP="00EF3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3E" w:rsidRPr="00FA60D3" w:rsidRDefault="0037253E" w:rsidP="00EF3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3E" w:rsidRPr="00FA60D3" w:rsidRDefault="0037253E" w:rsidP="00EF3F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</w:tr>
      <w:tr w:rsidR="00EC6F08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6F08" w:rsidRDefault="00EC6F08" w:rsidP="00EC6F08">
            <w:pPr>
              <w:ind w:right="513"/>
              <w:rPr>
                <w:sz w:val="22"/>
              </w:rPr>
            </w:pPr>
            <w:r>
              <w:rPr>
                <w:sz w:val="22"/>
              </w:rPr>
              <w:t>Johan Hultberg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6F08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6F08" w:rsidRDefault="00EC6F08" w:rsidP="00EC6F08">
            <w:pPr>
              <w:ind w:right="513"/>
              <w:rPr>
                <w:sz w:val="22"/>
              </w:rPr>
            </w:pPr>
            <w:r>
              <w:rPr>
                <w:sz w:val="22"/>
              </w:rPr>
              <w:t>Lotta Olsson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6F08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6F08" w:rsidRPr="00E878B2" w:rsidRDefault="00EC6F08" w:rsidP="00EC6F08">
            <w:pPr>
              <w:rPr>
                <w:sz w:val="22"/>
              </w:rPr>
            </w:pPr>
            <w:r>
              <w:rPr>
                <w:sz w:val="22"/>
              </w:rPr>
              <w:t>Erik Ottosson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6F08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6F08" w:rsidRPr="00DE2B2C" w:rsidRDefault="00EC6F08" w:rsidP="00EC6F08">
            <w:pPr>
              <w:rPr>
                <w:sz w:val="22"/>
                <w:szCs w:val="28"/>
              </w:rPr>
            </w:pPr>
            <w:r w:rsidRPr="00E878B2">
              <w:rPr>
                <w:sz w:val="22"/>
              </w:rPr>
              <w:t>Caroline Helmersson Olsson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6F08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6F08" w:rsidRPr="00DE2B2C" w:rsidRDefault="00EC6F08" w:rsidP="00EC6F08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Fredrik Stenberg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6F08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6F08" w:rsidRDefault="00EC6F08" w:rsidP="00EC6F08">
            <w:pPr>
              <w:rPr>
                <w:sz w:val="22"/>
              </w:rPr>
            </w:pPr>
            <w:r w:rsidRPr="00DE2B2C">
              <w:rPr>
                <w:sz w:val="22"/>
                <w:szCs w:val="28"/>
              </w:rPr>
              <w:t>Fredrik Lundh Sammeli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6F08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6F08" w:rsidRDefault="00EC6F08" w:rsidP="00EC6F08">
            <w:pPr>
              <w:rPr>
                <w:sz w:val="22"/>
              </w:rPr>
            </w:pPr>
            <w:r w:rsidRPr="00DE2B2C">
              <w:rPr>
                <w:sz w:val="22"/>
              </w:rPr>
              <w:t>Helene Hellmark Knutsson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6F08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6F08" w:rsidRDefault="00EC6F08" w:rsidP="00EC6F08">
            <w:pPr>
              <w:ind w:right="513"/>
              <w:rPr>
                <w:sz w:val="22"/>
              </w:rPr>
            </w:pPr>
            <w:r w:rsidRPr="00DE2B2C">
              <w:rPr>
                <w:sz w:val="22"/>
              </w:rPr>
              <w:t xml:space="preserve">Niklas Karlsson </w:t>
            </w:r>
            <w:r>
              <w:rPr>
                <w:sz w:val="22"/>
              </w:rPr>
              <w:t>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6F08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6F08" w:rsidRDefault="00EC6F08" w:rsidP="00EC6F08">
            <w:pPr>
              <w:ind w:right="513"/>
              <w:rPr>
                <w:sz w:val="22"/>
              </w:rPr>
            </w:pPr>
            <w:r>
              <w:rPr>
                <w:sz w:val="22"/>
              </w:rPr>
              <w:t>Maria Gardfjell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6F08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6F08" w:rsidRDefault="00EC6F08" w:rsidP="00EC6F08">
            <w:pPr>
              <w:ind w:right="513"/>
              <w:rPr>
                <w:sz w:val="22"/>
              </w:rPr>
            </w:pPr>
            <w:r>
              <w:rPr>
                <w:sz w:val="22"/>
              </w:rPr>
              <w:t>Larry Söder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6F08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6F08" w:rsidRDefault="00EC6F08" w:rsidP="00EC6F08">
            <w:pPr>
              <w:ind w:right="513"/>
              <w:rPr>
                <w:sz w:val="22"/>
              </w:rPr>
            </w:pPr>
            <w:r>
              <w:rPr>
                <w:sz w:val="22"/>
                <w:lang w:val="en-US"/>
              </w:rPr>
              <w:t>Adam Marttinen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6F08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6F08" w:rsidRDefault="00EC6F08" w:rsidP="00EC6F08">
            <w:pPr>
              <w:ind w:right="513"/>
              <w:rPr>
                <w:sz w:val="22"/>
              </w:rPr>
            </w:pPr>
            <w:r>
              <w:rPr>
                <w:sz w:val="22"/>
              </w:rPr>
              <w:t>Michael Rubbestad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6F08" w:rsidRPr="00334ED7" w:rsidTr="0037253E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6F08" w:rsidRDefault="00EC6F08" w:rsidP="00EC6F08">
            <w:pPr>
              <w:ind w:right="513"/>
              <w:rPr>
                <w:sz w:val="22"/>
              </w:rPr>
            </w:pPr>
            <w:r>
              <w:rPr>
                <w:sz w:val="22"/>
              </w:rPr>
              <w:t>Tobias Andersson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08" w:rsidRPr="00334ED7" w:rsidRDefault="00EC6F08" w:rsidP="00EC6F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6F08" w:rsidRPr="006F6E15" w:rsidTr="0037253E">
        <w:trPr>
          <w:trHeight w:val="263"/>
        </w:trPr>
        <w:tc>
          <w:tcPr>
            <w:tcW w:w="4325" w:type="dxa"/>
            <w:gridSpan w:val="3"/>
          </w:tcPr>
          <w:p w:rsidR="00EC6F08" w:rsidRPr="006F6E15" w:rsidRDefault="00EC6F08" w:rsidP="00EC6F08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N = Närvarande</w:t>
            </w:r>
          </w:p>
          <w:p w:rsidR="00EC6F08" w:rsidRPr="006F6E15" w:rsidRDefault="00EC6F08" w:rsidP="00EC6F08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</w:tc>
        <w:tc>
          <w:tcPr>
            <w:tcW w:w="552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EC6F08" w:rsidRPr="006F6E15" w:rsidRDefault="00EC6F08" w:rsidP="00622D70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  <w:r w:rsidRPr="006F6E15">
              <w:rPr>
                <w:sz w:val="20"/>
                <w:szCs w:val="22"/>
              </w:rPr>
              <w:br/>
              <w:t>O = ledamöter som härutöver har varit närvarande</w:t>
            </w:r>
          </w:p>
        </w:tc>
      </w:tr>
    </w:tbl>
    <w:p w:rsidR="0050070F" w:rsidRDefault="0050070F" w:rsidP="0037253E"/>
    <w:sectPr w:rsidR="0050070F" w:rsidSect="009D7CD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3CF" w:rsidRDefault="00F913CF" w:rsidP="00F913CF">
      <w:r>
        <w:separator/>
      </w:r>
    </w:p>
  </w:endnote>
  <w:endnote w:type="continuationSeparator" w:id="0">
    <w:p w:rsidR="00F913CF" w:rsidRDefault="00F913CF" w:rsidP="00F9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3CF" w:rsidRDefault="00F913CF" w:rsidP="00F913CF">
      <w:r>
        <w:separator/>
      </w:r>
    </w:p>
  </w:footnote>
  <w:footnote w:type="continuationSeparator" w:id="0">
    <w:p w:rsidR="00F913CF" w:rsidRDefault="00F913CF" w:rsidP="00F91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2833"/>
        </w:tabs>
        <w:ind w:left="2833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19A51015"/>
    <w:multiLevelType w:val="hybridMultilevel"/>
    <w:tmpl w:val="CF6887FC"/>
    <w:lvl w:ilvl="0" w:tplc="057CA6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A4908"/>
    <w:multiLevelType w:val="hybridMultilevel"/>
    <w:tmpl w:val="A2B233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8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14"/>
  </w:num>
  <w:num w:numId="14">
    <w:abstractNumId w:val="12"/>
  </w:num>
  <w:num w:numId="15">
    <w:abstractNumId w:val="10"/>
  </w:num>
  <w:num w:numId="16">
    <w:abstractNumId w:val="13"/>
  </w:num>
  <w:num w:numId="17">
    <w:abstractNumId w:val="17"/>
  </w:num>
  <w:num w:numId="18">
    <w:abstractNumId w:val="1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44BE"/>
    <w:rsid w:val="00020CDE"/>
    <w:rsid w:val="000224FD"/>
    <w:rsid w:val="0002343F"/>
    <w:rsid w:val="000263F9"/>
    <w:rsid w:val="000525E5"/>
    <w:rsid w:val="0005339D"/>
    <w:rsid w:val="0006043F"/>
    <w:rsid w:val="00063340"/>
    <w:rsid w:val="00071D50"/>
    <w:rsid w:val="00072835"/>
    <w:rsid w:val="00094A50"/>
    <w:rsid w:val="000A56C4"/>
    <w:rsid w:val="00141DFE"/>
    <w:rsid w:val="00163D90"/>
    <w:rsid w:val="00175973"/>
    <w:rsid w:val="001759D3"/>
    <w:rsid w:val="0019139E"/>
    <w:rsid w:val="001D6F36"/>
    <w:rsid w:val="001E3F89"/>
    <w:rsid w:val="00210720"/>
    <w:rsid w:val="002146A4"/>
    <w:rsid w:val="0028015F"/>
    <w:rsid w:val="00280BC7"/>
    <w:rsid w:val="002A0C16"/>
    <w:rsid w:val="002B25FC"/>
    <w:rsid w:val="002B7046"/>
    <w:rsid w:val="002C1744"/>
    <w:rsid w:val="00321CAF"/>
    <w:rsid w:val="00325519"/>
    <w:rsid w:val="00326F9F"/>
    <w:rsid w:val="003455FC"/>
    <w:rsid w:val="003531F6"/>
    <w:rsid w:val="003653E7"/>
    <w:rsid w:val="0037253E"/>
    <w:rsid w:val="00375A1E"/>
    <w:rsid w:val="0037759C"/>
    <w:rsid w:val="00386367"/>
    <w:rsid w:val="00386CC5"/>
    <w:rsid w:val="003A6737"/>
    <w:rsid w:val="003B0F58"/>
    <w:rsid w:val="003B25C0"/>
    <w:rsid w:val="003B4963"/>
    <w:rsid w:val="003E5814"/>
    <w:rsid w:val="003E5B6A"/>
    <w:rsid w:val="003F1731"/>
    <w:rsid w:val="003F38F6"/>
    <w:rsid w:val="00401E46"/>
    <w:rsid w:val="00404DDA"/>
    <w:rsid w:val="004941EE"/>
    <w:rsid w:val="004A64CA"/>
    <w:rsid w:val="004D3000"/>
    <w:rsid w:val="004F1166"/>
    <w:rsid w:val="0050070F"/>
    <w:rsid w:val="005134AF"/>
    <w:rsid w:val="005315D0"/>
    <w:rsid w:val="00585C22"/>
    <w:rsid w:val="00590E90"/>
    <w:rsid w:val="005A06A0"/>
    <w:rsid w:val="005C2083"/>
    <w:rsid w:val="005F4CC7"/>
    <w:rsid w:val="0062295E"/>
    <w:rsid w:val="00622D70"/>
    <w:rsid w:val="006331F1"/>
    <w:rsid w:val="006352A1"/>
    <w:rsid w:val="00643703"/>
    <w:rsid w:val="006629B1"/>
    <w:rsid w:val="00674C4D"/>
    <w:rsid w:val="0068017B"/>
    <w:rsid w:val="006839A1"/>
    <w:rsid w:val="00686AC2"/>
    <w:rsid w:val="006C7DC9"/>
    <w:rsid w:val="006D3AF9"/>
    <w:rsid w:val="006D5DBA"/>
    <w:rsid w:val="006F28BA"/>
    <w:rsid w:val="00710094"/>
    <w:rsid w:val="00712851"/>
    <w:rsid w:val="007149F6"/>
    <w:rsid w:val="00725D41"/>
    <w:rsid w:val="007377B2"/>
    <w:rsid w:val="00737FB2"/>
    <w:rsid w:val="00743834"/>
    <w:rsid w:val="007723B8"/>
    <w:rsid w:val="007758D6"/>
    <w:rsid w:val="007772D7"/>
    <w:rsid w:val="00790A46"/>
    <w:rsid w:val="00793B2C"/>
    <w:rsid w:val="007B6A85"/>
    <w:rsid w:val="00820D6E"/>
    <w:rsid w:val="00826058"/>
    <w:rsid w:val="008319D6"/>
    <w:rsid w:val="00843645"/>
    <w:rsid w:val="00860178"/>
    <w:rsid w:val="00870C0F"/>
    <w:rsid w:val="00874A67"/>
    <w:rsid w:val="00877E30"/>
    <w:rsid w:val="008B3387"/>
    <w:rsid w:val="008D3BE8"/>
    <w:rsid w:val="008F5C48"/>
    <w:rsid w:val="00925EF5"/>
    <w:rsid w:val="00953C28"/>
    <w:rsid w:val="00955E02"/>
    <w:rsid w:val="00966DA6"/>
    <w:rsid w:val="00970C39"/>
    <w:rsid w:val="009724F3"/>
    <w:rsid w:val="00977A26"/>
    <w:rsid w:val="00980BA4"/>
    <w:rsid w:val="009855B9"/>
    <w:rsid w:val="009B4BEC"/>
    <w:rsid w:val="009D7CDD"/>
    <w:rsid w:val="009E3885"/>
    <w:rsid w:val="009F3280"/>
    <w:rsid w:val="009F68E0"/>
    <w:rsid w:val="00A148DE"/>
    <w:rsid w:val="00A37376"/>
    <w:rsid w:val="00A73A98"/>
    <w:rsid w:val="00A9524D"/>
    <w:rsid w:val="00A955FF"/>
    <w:rsid w:val="00AB22B8"/>
    <w:rsid w:val="00AC2579"/>
    <w:rsid w:val="00B026D0"/>
    <w:rsid w:val="00B37A30"/>
    <w:rsid w:val="00B402C4"/>
    <w:rsid w:val="00B430CC"/>
    <w:rsid w:val="00B517E7"/>
    <w:rsid w:val="00B57C53"/>
    <w:rsid w:val="00B71B68"/>
    <w:rsid w:val="00B73128"/>
    <w:rsid w:val="00BD13AA"/>
    <w:rsid w:val="00BD7A57"/>
    <w:rsid w:val="00C25283"/>
    <w:rsid w:val="00C353D9"/>
    <w:rsid w:val="00C56A2F"/>
    <w:rsid w:val="00C73069"/>
    <w:rsid w:val="00C73525"/>
    <w:rsid w:val="00C74C63"/>
    <w:rsid w:val="00CC08C4"/>
    <w:rsid w:val="00CD1065"/>
    <w:rsid w:val="00CF7549"/>
    <w:rsid w:val="00D02513"/>
    <w:rsid w:val="00D125F3"/>
    <w:rsid w:val="00D30E8D"/>
    <w:rsid w:val="00D35874"/>
    <w:rsid w:val="00D66118"/>
    <w:rsid w:val="00D8468E"/>
    <w:rsid w:val="00D85A5D"/>
    <w:rsid w:val="00DE2B2C"/>
    <w:rsid w:val="00DE3D8E"/>
    <w:rsid w:val="00DE593B"/>
    <w:rsid w:val="00E4078C"/>
    <w:rsid w:val="00E51E4F"/>
    <w:rsid w:val="00E52062"/>
    <w:rsid w:val="00E87779"/>
    <w:rsid w:val="00E878B2"/>
    <w:rsid w:val="00E95A7F"/>
    <w:rsid w:val="00EC6F08"/>
    <w:rsid w:val="00EE0028"/>
    <w:rsid w:val="00F063C4"/>
    <w:rsid w:val="00F1089F"/>
    <w:rsid w:val="00F12699"/>
    <w:rsid w:val="00F33692"/>
    <w:rsid w:val="00F33C26"/>
    <w:rsid w:val="00F3687A"/>
    <w:rsid w:val="00F66E5F"/>
    <w:rsid w:val="00F7416D"/>
    <w:rsid w:val="00F913CF"/>
    <w:rsid w:val="00FD292C"/>
    <w:rsid w:val="00FE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208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C20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C2083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C2083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C20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C2083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efault">
    <w:name w:val="Default"/>
    <w:rsid w:val="005007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v-SE"/>
    </w:rPr>
  </w:style>
  <w:style w:type="paragraph" w:customStyle="1" w:styleId="FormatmallPMrubrik14pt">
    <w:name w:val="Formatmall PMrubrik + 14 pt"/>
    <w:basedOn w:val="Normal"/>
    <w:semiHidden/>
    <w:unhideWhenUsed/>
    <w:rsid w:val="00D85A5D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styleId="Sidhuvud">
    <w:name w:val="header"/>
    <w:basedOn w:val="Normal"/>
    <w:link w:val="SidhuvudChar"/>
    <w:uiPriority w:val="99"/>
    <w:unhideWhenUsed/>
    <w:rsid w:val="00F913C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913CF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F913C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913CF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9823E-88BA-4629-8504-509562C35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590</Words>
  <Characters>3320</Characters>
  <Application>Microsoft Office Word</Application>
  <DocSecurity>4</DocSecurity>
  <Lines>1660</Lines>
  <Paragraphs>229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2020-05-14T08:32:00Z</cp:lastPrinted>
  <dcterms:created xsi:type="dcterms:W3CDTF">2020-10-21T13:14:00Z</dcterms:created>
  <dcterms:modified xsi:type="dcterms:W3CDTF">2020-10-21T13:14:00Z</dcterms:modified>
</cp:coreProperties>
</file>