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C75365" w:rsidRDefault="006E04A4">
      <w:pPr>
        <w:pStyle w:val="Dokumentbeteckning"/>
      </w:pPr>
      <w:r w:rsidRPr="00C75365">
        <w:fldChar w:fldCharType="begin" w:fldLock="1"/>
      </w:r>
      <w:r w:rsidRPr="00C75365">
        <w:instrText xml:space="preserve"> DOCPROPERTY "DocumentYear" </w:instrText>
      </w:r>
      <w:r w:rsidRPr="00C75365">
        <w:fldChar w:fldCharType="separate"/>
      </w:r>
      <w:r w:rsidR="000A6163" w:rsidRPr="00C75365">
        <w:t>2007/08</w:t>
      </w:r>
      <w:r w:rsidRPr="00C75365">
        <w:fldChar w:fldCharType="end"/>
      </w:r>
      <w:r w:rsidRPr="00C75365">
        <w:t>:</w:t>
      </w:r>
      <w:r w:rsidRPr="00C75365">
        <w:fldChar w:fldCharType="begin" w:fldLock="1"/>
      </w:r>
      <w:r w:rsidRPr="00C75365">
        <w:instrText xml:space="preserve"> DOCPROPERTY "DocumentNumber" </w:instrText>
      </w:r>
      <w:r w:rsidRPr="00C75365">
        <w:fldChar w:fldCharType="separate"/>
      </w:r>
      <w:r w:rsidR="000A6163" w:rsidRPr="00C75365">
        <w:t>123</w:t>
      </w:r>
      <w:r w:rsidRPr="00C75365">
        <w:fldChar w:fldCharType="end"/>
      </w:r>
    </w:p>
    <w:p w:rsidR="006E04A4" w:rsidRPr="00C75365" w:rsidRDefault="006E04A4">
      <w:pPr>
        <w:pStyle w:val="Datum"/>
        <w:outlineLvl w:val="0"/>
      </w:pPr>
      <w:r w:rsidRPr="00C75365">
        <w:fldChar w:fldCharType="begin" w:fldLock="1"/>
      </w:r>
      <w:r w:rsidRPr="00C75365">
        <w:instrText xml:space="preserve"> DOCPROPERTY "DocumentDate" </w:instrText>
      </w:r>
      <w:r w:rsidRPr="00C75365">
        <w:fldChar w:fldCharType="separate"/>
      </w:r>
      <w:r w:rsidR="000A6163" w:rsidRPr="00C75365">
        <w:t>Torsdagen den 5 juni 2008</w:t>
      </w:r>
      <w:r w:rsidRPr="00C7536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C753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C75365" w:rsidRDefault="00F55860">
            <w:pPr>
              <w:pStyle w:val="Plenum"/>
              <w:tabs>
                <w:tab w:val="clear" w:pos="1418"/>
              </w:tabs>
            </w:pPr>
            <w:r w:rsidRPr="00C75365">
              <w:t>Kl.</w:t>
            </w:r>
          </w:p>
        </w:tc>
        <w:tc>
          <w:tcPr>
            <w:tcW w:w="851" w:type="dxa"/>
          </w:tcPr>
          <w:p w:rsidR="006E04A4" w:rsidRPr="00C75365" w:rsidRDefault="00F5586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75365">
              <w:t>12.00</w:t>
            </w:r>
          </w:p>
        </w:tc>
        <w:tc>
          <w:tcPr>
            <w:tcW w:w="397" w:type="dxa"/>
          </w:tcPr>
          <w:p w:rsidR="006E04A4" w:rsidRPr="00C7536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C75365" w:rsidRDefault="00F55860">
            <w:pPr>
              <w:pStyle w:val="Plenum"/>
              <w:tabs>
                <w:tab w:val="clear" w:pos="1418"/>
              </w:tabs>
              <w:ind w:right="1"/>
            </w:pPr>
            <w:r w:rsidRPr="00C75365">
              <w:t>Votering</w:t>
            </w:r>
          </w:p>
        </w:tc>
      </w:tr>
      <w:tr w:rsidR="00F55860" w:rsidRPr="00C753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55860" w:rsidRPr="00C75365" w:rsidRDefault="00F5586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55860" w:rsidRPr="00C75365" w:rsidRDefault="00F55860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F55860" w:rsidRPr="00C75365" w:rsidRDefault="00F5586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55860" w:rsidRPr="00C75365" w:rsidRDefault="00F55860">
            <w:pPr>
              <w:pStyle w:val="Plenum"/>
              <w:tabs>
                <w:tab w:val="clear" w:pos="1418"/>
              </w:tabs>
              <w:ind w:right="1"/>
            </w:pPr>
            <w:r w:rsidRPr="00C75365">
              <w:t>Arbetsplenum</w:t>
            </w:r>
          </w:p>
        </w:tc>
      </w:tr>
      <w:tr w:rsidR="00F55860" w:rsidRPr="00C753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55860" w:rsidRPr="00C75365" w:rsidRDefault="00F5586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55860" w:rsidRPr="00C75365" w:rsidRDefault="00F55860">
            <w:pPr>
              <w:pStyle w:val="Plenum"/>
              <w:tabs>
                <w:tab w:val="clear" w:pos="1418"/>
              </w:tabs>
              <w:jc w:val="right"/>
            </w:pPr>
            <w:r w:rsidRPr="00C75365">
              <w:t>14.00</w:t>
            </w:r>
          </w:p>
        </w:tc>
        <w:tc>
          <w:tcPr>
            <w:tcW w:w="397" w:type="dxa"/>
          </w:tcPr>
          <w:p w:rsidR="00F55860" w:rsidRPr="00C75365" w:rsidRDefault="00F5586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55860" w:rsidRPr="00C75365" w:rsidRDefault="00F55860">
            <w:pPr>
              <w:pStyle w:val="Plenum"/>
              <w:tabs>
                <w:tab w:val="clear" w:pos="1418"/>
              </w:tabs>
              <w:ind w:right="1"/>
            </w:pPr>
            <w:r w:rsidRPr="00C75365">
              <w:t>Frågestund</w:t>
            </w:r>
          </w:p>
        </w:tc>
      </w:tr>
      <w:tr w:rsidR="00F55860" w:rsidRPr="00C753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55860" w:rsidRPr="00C75365" w:rsidRDefault="00F5586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55860" w:rsidRPr="00C75365" w:rsidRDefault="00F55860">
            <w:pPr>
              <w:pStyle w:val="Plenum"/>
              <w:tabs>
                <w:tab w:val="clear" w:pos="1418"/>
              </w:tabs>
              <w:jc w:val="right"/>
            </w:pPr>
            <w:r w:rsidRPr="00C75365">
              <w:t>16.00</w:t>
            </w:r>
          </w:p>
        </w:tc>
        <w:tc>
          <w:tcPr>
            <w:tcW w:w="397" w:type="dxa"/>
          </w:tcPr>
          <w:p w:rsidR="00F55860" w:rsidRPr="00C75365" w:rsidRDefault="00F5586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55860" w:rsidRPr="00C75365" w:rsidRDefault="00F55860">
            <w:pPr>
              <w:pStyle w:val="Plenum"/>
              <w:tabs>
                <w:tab w:val="clear" w:pos="1418"/>
              </w:tabs>
              <w:ind w:right="1"/>
            </w:pPr>
            <w:r w:rsidRPr="00C75365">
              <w:t>Votering</w:t>
            </w:r>
          </w:p>
        </w:tc>
      </w:tr>
    </w:tbl>
    <w:p w:rsidR="006E04A4" w:rsidRPr="00C75365" w:rsidRDefault="006E04A4">
      <w:pPr>
        <w:pStyle w:val="StreckLngt"/>
      </w:pPr>
      <w:r w:rsidRPr="00C75365">
        <w:tab/>
      </w:r>
    </w:p>
    <w:p w:rsidR="00D45AE3" w:rsidRPr="00C75365" w:rsidRDefault="00D45AE3" w:rsidP="00D45AE3">
      <w:pPr>
        <w:pStyle w:val="Blankrad"/>
      </w:pPr>
      <w:r w:rsidRPr="00C75365">
        <w:t>     </w:t>
      </w:r>
    </w:p>
    <w:p w:rsidR="007669FE" w:rsidRPr="00C75365" w:rsidRDefault="007669FE" w:rsidP="00CF242C">
      <w:pPr>
        <w:pStyle w:val="Blankrad"/>
      </w:pPr>
      <w:r w:rsidRPr="00C7536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69FE" w:rsidRPr="00C75365" w:rsidTr="00D363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69FE" w:rsidRPr="00C75365" w:rsidRDefault="007669FE" w:rsidP="00D36336">
            <w:pPr>
              <w:pStyle w:val="HuvudrubrikFlisteNr"/>
            </w:pPr>
          </w:p>
        </w:tc>
        <w:tc>
          <w:tcPr>
            <w:tcW w:w="6237" w:type="dxa"/>
          </w:tcPr>
          <w:p w:rsidR="007669FE" w:rsidRPr="00C75365" w:rsidRDefault="007669FE" w:rsidP="00D36336">
            <w:pPr>
              <w:pStyle w:val="HuvudrubrikEnsam"/>
            </w:pPr>
            <w:r w:rsidRPr="00C75365">
              <w:t>Anmälan om personlig ersättare för särskild företrädare för partigrupp</w:t>
            </w:r>
          </w:p>
        </w:tc>
        <w:tc>
          <w:tcPr>
            <w:tcW w:w="2481" w:type="dxa"/>
          </w:tcPr>
          <w:p w:rsidR="007669FE" w:rsidRPr="00C75365" w:rsidRDefault="007669FE" w:rsidP="00D36336">
            <w:pPr>
              <w:pStyle w:val="HuvudrubrikKolumn3"/>
            </w:pPr>
          </w:p>
        </w:tc>
      </w:tr>
      <w:tr w:rsidR="007669FE" w:rsidRPr="00C75365" w:rsidTr="00D363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69FE" w:rsidRPr="00C75365" w:rsidRDefault="007669FE" w:rsidP="00D36336">
            <w:pPr>
              <w:pStyle w:val="FlistaNrText"/>
            </w:pPr>
          </w:p>
        </w:tc>
        <w:tc>
          <w:tcPr>
            <w:tcW w:w="6237" w:type="dxa"/>
          </w:tcPr>
          <w:p w:rsidR="007669FE" w:rsidRPr="00C75365" w:rsidRDefault="007669FE" w:rsidP="00D36336">
            <w:r w:rsidRPr="00C75365">
              <w:t>Leif Jakobsson (s)</w:t>
            </w:r>
          </w:p>
        </w:tc>
        <w:tc>
          <w:tcPr>
            <w:tcW w:w="2481" w:type="dxa"/>
          </w:tcPr>
          <w:p w:rsidR="007669FE" w:rsidRPr="00C75365" w:rsidRDefault="007669FE" w:rsidP="00D36336">
            <w:pPr>
              <w:rPr>
                <w:spacing w:val="-4"/>
              </w:rPr>
            </w:pPr>
          </w:p>
        </w:tc>
      </w:tr>
    </w:tbl>
    <w:p w:rsidR="007669FE" w:rsidRPr="00C75365" w:rsidRDefault="007669FE" w:rsidP="007669FE">
      <w:pPr>
        <w:pStyle w:val="Blankrad"/>
      </w:pPr>
      <w:r w:rsidRPr="00C75365">
        <w:t>     </w:t>
      </w:r>
    </w:p>
    <w:p w:rsidR="007669FE" w:rsidRPr="00C75365" w:rsidRDefault="007669FE" w:rsidP="007669FE">
      <w:pPr>
        <w:pStyle w:val="Blankrad"/>
      </w:pPr>
      <w:r w:rsidRPr="00C75365">
        <w:t xml:space="preserve">     </w:t>
      </w:r>
    </w:p>
    <w:p w:rsidR="009B0993" w:rsidRPr="00C75365" w:rsidRDefault="009B0993" w:rsidP="009B0993">
      <w:pPr>
        <w:pStyle w:val="Blankrad"/>
      </w:pPr>
      <w:r w:rsidRPr="00C75365">
        <w:t>     </w:t>
      </w:r>
    </w:p>
    <w:p w:rsidR="007669FE" w:rsidRPr="00C75365" w:rsidRDefault="007669FE" w:rsidP="009B0993">
      <w:pPr>
        <w:pStyle w:val="Blankrad"/>
      </w:pPr>
      <w:r w:rsidRPr="00C7536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69FE" w:rsidRPr="00C75365" w:rsidTr="00D363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69FE" w:rsidRPr="00C75365" w:rsidRDefault="007669FE" w:rsidP="00D36336">
            <w:pPr>
              <w:pStyle w:val="HuvudrubrikFlisteNr"/>
            </w:pPr>
          </w:p>
        </w:tc>
        <w:tc>
          <w:tcPr>
            <w:tcW w:w="6237" w:type="dxa"/>
          </w:tcPr>
          <w:p w:rsidR="007669FE" w:rsidRPr="00C75365" w:rsidRDefault="007669FE" w:rsidP="00D36336">
            <w:pPr>
              <w:pStyle w:val="HuvudrubrikEnsam"/>
            </w:pPr>
            <w:r w:rsidRPr="00C75365">
              <w:t>Anmälan om kompletteringsval</w:t>
            </w:r>
          </w:p>
        </w:tc>
        <w:tc>
          <w:tcPr>
            <w:tcW w:w="2481" w:type="dxa"/>
          </w:tcPr>
          <w:p w:rsidR="007669FE" w:rsidRPr="00C75365" w:rsidRDefault="007669FE" w:rsidP="00D36336">
            <w:pPr>
              <w:pStyle w:val="HuvudrubrikKolumn3"/>
            </w:pPr>
          </w:p>
        </w:tc>
      </w:tr>
      <w:tr w:rsidR="007669FE" w:rsidRPr="00C75365" w:rsidTr="00D363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69FE" w:rsidRPr="00C75365" w:rsidRDefault="007669FE" w:rsidP="00D36336">
            <w:pPr>
              <w:pStyle w:val="FlistaNrText"/>
            </w:pPr>
          </w:p>
        </w:tc>
        <w:tc>
          <w:tcPr>
            <w:tcW w:w="6237" w:type="dxa"/>
          </w:tcPr>
          <w:p w:rsidR="007669FE" w:rsidRPr="00C75365" w:rsidRDefault="007669FE" w:rsidP="00D36336">
            <w:r w:rsidRPr="00C75365">
              <w:t>Sven-Erik Österberg (s) som ledamot i valberedningen, riksdagsstyrelsen och Utrikesnämnden</w:t>
            </w:r>
          </w:p>
        </w:tc>
        <w:tc>
          <w:tcPr>
            <w:tcW w:w="2481" w:type="dxa"/>
          </w:tcPr>
          <w:p w:rsidR="007669FE" w:rsidRPr="00C75365" w:rsidRDefault="007669FE" w:rsidP="00D36336">
            <w:pPr>
              <w:rPr>
                <w:spacing w:val="-4"/>
              </w:rPr>
            </w:pPr>
          </w:p>
        </w:tc>
      </w:tr>
      <w:tr w:rsidR="007669FE" w:rsidRPr="00C75365" w:rsidTr="00D363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69FE" w:rsidRPr="00C75365" w:rsidRDefault="007669FE" w:rsidP="00D36336">
            <w:pPr>
              <w:pStyle w:val="FlistaNrText"/>
            </w:pPr>
          </w:p>
        </w:tc>
        <w:tc>
          <w:tcPr>
            <w:tcW w:w="6237" w:type="dxa"/>
          </w:tcPr>
          <w:p w:rsidR="007669FE" w:rsidRPr="00C75365" w:rsidRDefault="007669FE" w:rsidP="00D36336">
            <w:r w:rsidRPr="00C75365">
              <w:t>Kristina Zakrisson (s) som personlig ersättare för Sven-Erik Österberg (s) i riksdagsstyrelsen</w:t>
            </w:r>
          </w:p>
        </w:tc>
        <w:tc>
          <w:tcPr>
            <w:tcW w:w="2481" w:type="dxa"/>
          </w:tcPr>
          <w:p w:rsidR="007669FE" w:rsidRPr="00C75365" w:rsidRDefault="007669FE" w:rsidP="00D36336">
            <w:pPr>
              <w:rPr>
                <w:spacing w:val="-4"/>
              </w:rPr>
            </w:pPr>
          </w:p>
        </w:tc>
      </w:tr>
    </w:tbl>
    <w:p w:rsidR="007669FE" w:rsidRPr="00C75365" w:rsidRDefault="007669FE" w:rsidP="007669FE">
      <w:pPr>
        <w:pStyle w:val="Blankrad"/>
      </w:pPr>
      <w:r w:rsidRPr="00C75365">
        <w:t>     </w:t>
      </w:r>
    </w:p>
    <w:p w:rsidR="007669FE" w:rsidRPr="00C75365" w:rsidRDefault="007669FE" w:rsidP="007669FE">
      <w:pPr>
        <w:pStyle w:val="Blankrad"/>
      </w:pPr>
      <w:r w:rsidRPr="00C7536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69FE" w:rsidRPr="00C75365" w:rsidTr="00D363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69FE" w:rsidRPr="00C75365" w:rsidRDefault="007669FE" w:rsidP="00D36336">
            <w:pPr>
              <w:pStyle w:val="HuvudrubrikFlisteNr"/>
            </w:pPr>
          </w:p>
        </w:tc>
        <w:tc>
          <w:tcPr>
            <w:tcW w:w="6237" w:type="dxa"/>
          </w:tcPr>
          <w:p w:rsidR="007669FE" w:rsidRPr="00C75365" w:rsidRDefault="007669FE" w:rsidP="00D36336">
            <w:pPr>
              <w:pStyle w:val="HuvudrubrikEnsam"/>
            </w:pPr>
            <w:bookmarkStart w:id="1" w:name="TypRubrik"/>
            <w:bookmarkEnd w:id="1"/>
            <w:r w:rsidRPr="00C75365">
              <w:t>Meddelande om partiledardebatt</w:t>
            </w:r>
          </w:p>
        </w:tc>
        <w:tc>
          <w:tcPr>
            <w:tcW w:w="2481" w:type="dxa"/>
          </w:tcPr>
          <w:p w:rsidR="007669FE" w:rsidRPr="00C75365" w:rsidRDefault="007669FE" w:rsidP="00D36336">
            <w:pPr>
              <w:pStyle w:val="HuvudrubrikKolumn3"/>
            </w:pPr>
          </w:p>
        </w:tc>
      </w:tr>
      <w:tr w:rsidR="007669FE" w:rsidRPr="00C75365" w:rsidTr="00D363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69FE" w:rsidRPr="00C75365" w:rsidRDefault="007669FE" w:rsidP="00D36336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7669FE" w:rsidRPr="00C75365" w:rsidRDefault="007669FE" w:rsidP="00D36336">
            <w:r w:rsidRPr="00C75365">
              <w:t>Onsdagen den 11 juni kl. 9.00</w:t>
            </w:r>
          </w:p>
        </w:tc>
        <w:tc>
          <w:tcPr>
            <w:tcW w:w="2481" w:type="dxa"/>
          </w:tcPr>
          <w:p w:rsidR="007669FE" w:rsidRPr="00C75365" w:rsidRDefault="007669FE" w:rsidP="00D36336">
            <w:pPr>
              <w:rPr>
                <w:spacing w:val="-4"/>
              </w:rPr>
            </w:pPr>
          </w:p>
        </w:tc>
      </w:tr>
    </w:tbl>
    <w:p w:rsidR="007669FE" w:rsidRPr="00C75365" w:rsidRDefault="007669FE" w:rsidP="007669FE">
      <w:pPr>
        <w:pStyle w:val="Blankrad"/>
      </w:pPr>
      <w:r w:rsidRPr="00C75365">
        <w:t>     </w:t>
      </w:r>
    </w:p>
    <w:p w:rsidR="007669FE" w:rsidRPr="00C75365" w:rsidRDefault="007669FE" w:rsidP="007669FE">
      <w:pPr>
        <w:pStyle w:val="Blankrad"/>
      </w:pPr>
      <w:r w:rsidRPr="00C7536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69FE" w:rsidRPr="00C75365" w:rsidTr="00D363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69FE" w:rsidRPr="00C75365" w:rsidRDefault="007669FE" w:rsidP="00D36336">
            <w:pPr>
              <w:pStyle w:val="HuvudrubrikFlisteNr"/>
            </w:pPr>
          </w:p>
        </w:tc>
        <w:tc>
          <w:tcPr>
            <w:tcW w:w="6237" w:type="dxa"/>
          </w:tcPr>
          <w:p w:rsidR="007669FE" w:rsidRPr="00C75365" w:rsidRDefault="007669FE" w:rsidP="00D36336">
            <w:pPr>
              <w:pStyle w:val="Huvudrubrik"/>
            </w:pPr>
            <w:bookmarkStart w:id="3" w:name="Start_HänvisningTillUtskott"/>
            <w:bookmarkEnd w:id="3"/>
            <w:r w:rsidRPr="00C75365">
              <w:t>Ärende för hänvisning till utskott</w:t>
            </w:r>
          </w:p>
        </w:tc>
        <w:tc>
          <w:tcPr>
            <w:tcW w:w="2481" w:type="dxa"/>
          </w:tcPr>
          <w:p w:rsidR="007669FE" w:rsidRPr="00C75365" w:rsidRDefault="007669FE" w:rsidP="00D36336">
            <w:pPr>
              <w:pStyle w:val="HuvudrubrikKolumn3"/>
            </w:pPr>
            <w:r w:rsidRPr="00C75365">
              <w:t>Förslag</w:t>
            </w:r>
          </w:p>
        </w:tc>
      </w:tr>
      <w:tr w:rsidR="007669FE" w:rsidRPr="00C75365" w:rsidTr="00D363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69FE" w:rsidRPr="00C75365" w:rsidRDefault="007669FE" w:rsidP="00D36336">
            <w:pPr>
              <w:pStyle w:val="renderubrik"/>
            </w:pPr>
          </w:p>
        </w:tc>
        <w:tc>
          <w:tcPr>
            <w:tcW w:w="6237" w:type="dxa"/>
          </w:tcPr>
          <w:p w:rsidR="007669FE" w:rsidRPr="00C75365" w:rsidRDefault="007669FE" w:rsidP="00D36336">
            <w:pPr>
              <w:pStyle w:val="renderubrik"/>
            </w:pPr>
            <w:r w:rsidRPr="00C75365">
              <w:t>Proposition</w:t>
            </w:r>
          </w:p>
        </w:tc>
        <w:tc>
          <w:tcPr>
            <w:tcW w:w="2481" w:type="dxa"/>
          </w:tcPr>
          <w:p w:rsidR="007669FE" w:rsidRPr="00C75365" w:rsidRDefault="007669FE" w:rsidP="00D36336">
            <w:pPr>
              <w:pStyle w:val="renderubrik"/>
              <w:rPr>
                <w:spacing w:val="-4"/>
              </w:rPr>
            </w:pPr>
          </w:p>
        </w:tc>
      </w:tr>
      <w:tr w:rsidR="007669FE" w:rsidRPr="00C75365" w:rsidTr="00D363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69FE" w:rsidRPr="00C75365" w:rsidRDefault="007669FE" w:rsidP="00D36336">
            <w:pPr>
              <w:pStyle w:val="FlistaNrText"/>
            </w:pPr>
          </w:p>
        </w:tc>
        <w:tc>
          <w:tcPr>
            <w:tcW w:w="6237" w:type="dxa"/>
          </w:tcPr>
          <w:p w:rsidR="007669FE" w:rsidRPr="00C75365" w:rsidRDefault="007669FE" w:rsidP="00D36336">
            <w:r w:rsidRPr="00C75365">
              <w:t>2007/08:164 Stabiliserings- och associeringsavtal mellan Europeiska gemenskaperna och deras medlemsstater, å ena sidan, och Republiken Montenegro, å den andra</w:t>
            </w:r>
          </w:p>
        </w:tc>
        <w:tc>
          <w:tcPr>
            <w:tcW w:w="2481" w:type="dxa"/>
          </w:tcPr>
          <w:p w:rsidR="007669FE" w:rsidRPr="00C75365" w:rsidRDefault="007669FE" w:rsidP="00D36336">
            <w:pPr>
              <w:rPr>
                <w:spacing w:val="-4"/>
              </w:rPr>
            </w:pPr>
            <w:r w:rsidRPr="00C75365">
              <w:rPr>
                <w:spacing w:val="-4"/>
              </w:rPr>
              <w:t>UU</w:t>
            </w:r>
          </w:p>
        </w:tc>
      </w:tr>
    </w:tbl>
    <w:p w:rsidR="007669FE" w:rsidRPr="00C75365" w:rsidRDefault="007669FE" w:rsidP="007669FE">
      <w:pPr>
        <w:pStyle w:val="Blankrad"/>
      </w:pPr>
      <w:r w:rsidRPr="00C75365">
        <w:t>     </w:t>
      </w:r>
    </w:p>
    <w:p w:rsidR="007669FE" w:rsidRPr="00C75365" w:rsidRDefault="007669FE" w:rsidP="007669FE">
      <w:pPr>
        <w:pStyle w:val="Blankrad"/>
      </w:pPr>
      <w:r w:rsidRPr="00C7536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69FE" w:rsidRPr="00C75365" w:rsidTr="00D363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69FE" w:rsidRPr="00C75365" w:rsidRDefault="007669FE" w:rsidP="00D36336">
            <w:pPr>
              <w:pStyle w:val="HuvudrubrikFlisteNr"/>
            </w:pPr>
          </w:p>
        </w:tc>
        <w:tc>
          <w:tcPr>
            <w:tcW w:w="6237" w:type="dxa"/>
          </w:tcPr>
          <w:p w:rsidR="007669FE" w:rsidRPr="00C75365" w:rsidRDefault="007669FE" w:rsidP="00D36336">
            <w:pPr>
              <w:pStyle w:val="Huvudrubrik"/>
            </w:pPr>
            <w:bookmarkStart w:id="4" w:name="Start_ÄrendenFörBordläggning"/>
            <w:bookmarkEnd w:id="4"/>
            <w:r w:rsidRPr="00C75365">
              <w:t>Ärenden för bordläggning</w:t>
            </w:r>
          </w:p>
        </w:tc>
        <w:tc>
          <w:tcPr>
            <w:tcW w:w="2481" w:type="dxa"/>
          </w:tcPr>
          <w:p w:rsidR="007669FE" w:rsidRPr="00C75365" w:rsidRDefault="007669FE" w:rsidP="00D36336">
            <w:pPr>
              <w:pStyle w:val="HuvudrubrikKolumn3"/>
            </w:pPr>
            <w:r w:rsidRPr="00C75365">
              <w:t>Reservationer</w:t>
            </w:r>
          </w:p>
        </w:tc>
      </w:tr>
      <w:tr w:rsidR="007669FE" w:rsidRPr="00C75365" w:rsidTr="00D363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69FE" w:rsidRPr="00C75365" w:rsidRDefault="007669FE" w:rsidP="00D36336">
            <w:pPr>
              <w:pStyle w:val="renderubrik"/>
            </w:pPr>
          </w:p>
        </w:tc>
        <w:tc>
          <w:tcPr>
            <w:tcW w:w="6237" w:type="dxa"/>
          </w:tcPr>
          <w:p w:rsidR="007669FE" w:rsidRPr="00C75365" w:rsidRDefault="007669FE" w:rsidP="00D36336">
            <w:pPr>
              <w:pStyle w:val="renderubrik"/>
            </w:pPr>
            <w:r w:rsidRPr="00C75365">
              <w:t>Finansutskottets betänkande</w:t>
            </w:r>
          </w:p>
        </w:tc>
        <w:tc>
          <w:tcPr>
            <w:tcW w:w="2481" w:type="dxa"/>
          </w:tcPr>
          <w:p w:rsidR="007669FE" w:rsidRPr="00C75365" w:rsidRDefault="007669FE" w:rsidP="00D36336">
            <w:pPr>
              <w:pStyle w:val="renderubrik"/>
              <w:rPr>
                <w:spacing w:val="-4"/>
              </w:rPr>
            </w:pPr>
          </w:p>
        </w:tc>
      </w:tr>
      <w:tr w:rsidR="007669FE" w:rsidRPr="00C75365" w:rsidTr="00D363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69FE" w:rsidRPr="00C75365" w:rsidRDefault="007669FE" w:rsidP="00D36336">
            <w:pPr>
              <w:pStyle w:val="FlistaNrText"/>
            </w:pPr>
          </w:p>
        </w:tc>
        <w:tc>
          <w:tcPr>
            <w:tcW w:w="6237" w:type="dxa"/>
          </w:tcPr>
          <w:p w:rsidR="007669FE" w:rsidRPr="00C75365" w:rsidRDefault="007669FE" w:rsidP="00D36336">
            <w:r w:rsidRPr="00C75365">
              <w:t>2007/08:FiU31 Krisberedskap i betalningssystemet</w:t>
            </w:r>
          </w:p>
        </w:tc>
        <w:tc>
          <w:tcPr>
            <w:tcW w:w="2481" w:type="dxa"/>
          </w:tcPr>
          <w:p w:rsidR="007669FE" w:rsidRPr="00C75365" w:rsidRDefault="007669FE" w:rsidP="00D36336">
            <w:pPr>
              <w:rPr>
                <w:spacing w:val="-4"/>
              </w:rPr>
            </w:pPr>
            <w:r w:rsidRPr="00C75365">
              <w:rPr>
                <w:spacing w:val="-4"/>
              </w:rPr>
              <w:t>1 res. (s,v,mp)</w:t>
            </w:r>
          </w:p>
        </w:tc>
      </w:tr>
      <w:tr w:rsidR="007669FE" w:rsidRPr="00C75365" w:rsidTr="00D363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69FE" w:rsidRPr="00C75365" w:rsidRDefault="007669FE" w:rsidP="00D36336">
            <w:pPr>
              <w:pStyle w:val="renderubrik"/>
            </w:pPr>
          </w:p>
        </w:tc>
        <w:tc>
          <w:tcPr>
            <w:tcW w:w="6237" w:type="dxa"/>
          </w:tcPr>
          <w:p w:rsidR="007669FE" w:rsidRPr="00C75365" w:rsidRDefault="007669FE" w:rsidP="00D36336">
            <w:pPr>
              <w:pStyle w:val="renderubrik"/>
            </w:pPr>
            <w:r w:rsidRPr="00C75365">
              <w:t>Civilutskottets betänkande och utlåtande</w:t>
            </w:r>
          </w:p>
        </w:tc>
        <w:tc>
          <w:tcPr>
            <w:tcW w:w="2481" w:type="dxa"/>
          </w:tcPr>
          <w:p w:rsidR="007669FE" w:rsidRPr="00C75365" w:rsidRDefault="007669FE" w:rsidP="00D36336">
            <w:pPr>
              <w:pStyle w:val="renderubrik"/>
              <w:rPr>
                <w:spacing w:val="-4"/>
              </w:rPr>
            </w:pPr>
          </w:p>
        </w:tc>
      </w:tr>
      <w:tr w:rsidR="007669FE" w:rsidRPr="00C75365" w:rsidTr="00D363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69FE" w:rsidRPr="00C75365" w:rsidRDefault="007669FE" w:rsidP="00D36336">
            <w:pPr>
              <w:pStyle w:val="FlistaNrText"/>
            </w:pPr>
          </w:p>
        </w:tc>
        <w:tc>
          <w:tcPr>
            <w:tcW w:w="6237" w:type="dxa"/>
          </w:tcPr>
          <w:p w:rsidR="007669FE" w:rsidRPr="00C75365" w:rsidRDefault="007669FE" w:rsidP="00D36336">
            <w:r w:rsidRPr="00C75365">
              <w:t>2007/08:CU20 Naturresursfrågor och vattenrätt</w:t>
            </w:r>
          </w:p>
        </w:tc>
        <w:tc>
          <w:tcPr>
            <w:tcW w:w="2481" w:type="dxa"/>
          </w:tcPr>
          <w:p w:rsidR="007669FE" w:rsidRPr="00C75365" w:rsidRDefault="007669FE" w:rsidP="00D36336">
            <w:pPr>
              <w:rPr>
                <w:spacing w:val="-4"/>
              </w:rPr>
            </w:pPr>
            <w:r w:rsidRPr="00C75365">
              <w:rPr>
                <w:spacing w:val="-4"/>
              </w:rPr>
              <w:t>4 res. (s,mp)</w:t>
            </w:r>
          </w:p>
        </w:tc>
      </w:tr>
      <w:tr w:rsidR="007669FE" w:rsidRPr="00C75365" w:rsidTr="00D363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69FE" w:rsidRPr="00C75365" w:rsidRDefault="007669FE" w:rsidP="00D36336">
            <w:pPr>
              <w:pStyle w:val="FlistaNrText"/>
            </w:pPr>
          </w:p>
        </w:tc>
        <w:tc>
          <w:tcPr>
            <w:tcW w:w="6237" w:type="dxa"/>
          </w:tcPr>
          <w:p w:rsidR="007669FE" w:rsidRPr="00C75365" w:rsidRDefault="007669FE" w:rsidP="00D36336">
            <w:r w:rsidRPr="00C75365">
              <w:t>2007/08:CU24 Grönbok om insyn i gäldenärers tillgångar</w:t>
            </w:r>
          </w:p>
        </w:tc>
        <w:tc>
          <w:tcPr>
            <w:tcW w:w="2481" w:type="dxa"/>
          </w:tcPr>
          <w:p w:rsidR="007669FE" w:rsidRPr="00C75365" w:rsidRDefault="007669FE" w:rsidP="00D36336">
            <w:pPr>
              <w:rPr>
                <w:spacing w:val="-4"/>
              </w:rPr>
            </w:pPr>
          </w:p>
        </w:tc>
      </w:tr>
      <w:tr w:rsidR="007669FE" w:rsidRPr="00C75365" w:rsidTr="00D363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69FE" w:rsidRPr="00C75365" w:rsidRDefault="007669FE" w:rsidP="00D36336">
            <w:pPr>
              <w:pStyle w:val="renderubrik"/>
            </w:pPr>
          </w:p>
        </w:tc>
        <w:tc>
          <w:tcPr>
            <w:tcW w:w="6237" w:type="dxa"/>
          </w:tcPr>
          <w:p w:rsidR="007669FE" w:rsidRPr="00C75365" w:rsidRDefault="007669FE" w:rsidP="00D36336">
            <w:pPr>
              <w:pStyle w:val="renderubrik"/>
            </w:pPr>
            <w:r w:rsidRPr="00C75365">
              <w:t>Utrikesutskottets betänkande</w:t>
            </w:r>
          </w:p>
        </w:tc>
        <w:tc>
          <w:tcPr>
            <w:tcW w:w="2481" w:type="dxa"/>
          </w:tcPr>
          <w:p w:rsidR="007669FE" w:rsidRPr="00C75365" w:rsidRDefault="007669FE" w:rsidP="00D36336">
            <w:pPr>
              <w:pStyle w:val="renderubrik"/>
              <w:rPr>
                <w:spacing w:val="-4"/>
              </w:rPr>
            </w:pPr>
          </w:p>
        </w:tc>
      </w:tr>
      <w:tr w:rsidR="007669FE" w:rsidRPr="00C75365" w:rsidTr="00D363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69FE" w:rsidRPr="00C75365" w:rsidRDefault="007669FE" w:rsidP="00D36336">
            <w:pPr>
              <w:pStyle w:val="FlistaNrText"/>
            </w:pPr>
          </w:p>
        </w:tc>
        <w:tc>
          <w:tcPr>
            <w:tcW w:w="6237" w:type="dxa"/>
          </w:tcPr>
          <w:p w:rsidR="007669FE" w:rsidRPr="00C75365" w:rsidRDefault="007669FE" w:rsidP="00D36336">
            <w:r w:rsidRPr="00C75365">
              <w:t>2007/08:UU4 Sverige och Afrika – en politik för gemensamma utmaningar och möjligheter</w:t>
            </w:r>
          </w:p>
        </w:tc>
        <w:tc>
          <w:tcPr>
            <w:tcW w:w="2481" w:type="dxa"/>
          </w:tcPr>
          <w:p w:rsidR="007669FE" w:rsidRPr="00C75365" w:rsidRDefault="007669FE" w:rsidP="00D36336">
            <w:pPr>
              <w:rPr>
                <w:spacing w:val="-4"/>
              </w:rPr>
            </w:pPr>
            <w:r w:rsidRPr="00C75365">
              <w:rPr>
                <w:spacing w:val="-4"/>
              </w:rPr>
              <w:t>10 res. (s,v,mp)</w:t>
            </w:r>
          </w:p>
        </w:tc>
      </w:tr>
      <w:tr w:rsidR="007669FE" w:rsidRPr="00C75365" w:rsidTr="00D363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69FE" w:rsidRPr="00C75365" w:rsidRDefault="007669FE" w:rsidP="00D36336">
            <w:pPr>
              <w:pStyle w:val="renderubrik"/>
            </w:pPr>
          </w:p>
        </w:tc>
        <w:tc>
          <w:tcPr>
            <w:tcW w:w="6237" w:type="dxa"/>
          </w:tcPr>
          <w:p w:rsidR="007669FE" w:rsidRPr="00C75365" w:rsidRDefault="007669FE" w:rsidP="00D36336">
            <w:pPr>
              <w:pStyle w:val="renderubrik"/>
            </w:pPr>
            <w:r w:rsidRPr="00C75365">
              <w:t>Trafikutskottets betänkande</w:t>
            </w:r>
          </w:p>
        </w:tc>
        <w:tc>
          <w:tcPr>
            <w:tcW w:w="2481" w:type="dxa"/>
          </w:tcPr>
          <w:p w:rsidR="007669FE" w:rsidRPr="00C75365" w:rsidRDefault="007669FE" w:rsidP="00D36336">
            <w:pPr>
              <w:pStyle w:val="renderubrik"/>
              <w:rPr>
                <w:spacing w:val="-4"/>
              </w:rPr>
            </w:pPr>
          </w:p>
        </w:tc>
      </w:tr>
      <w:tr w:rsidR="007669FE" w:rsidRPr="00C75365" w:rsidTr="00D363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69FE" w:rsidRPr="00C75365" w:rsidRDefault="007669FE" w:rsidP="00D36336">
            <w:pPr>
              <w:pStyle w:val="FlistaNrText"/>
            </w:pPr>
          </w:p>
        </w:tc>
        <w:tc>
          <w:tcPr>
            <w:tcW w:w="6237" w:type="dxa"/>
          </w:tcPr>
          <w:p w:rsidR="007669FE" w:rsidRPr="00C75365" w:rsidRDefault="007669FE" w:rsidP="00D36336">
            <w:r w:rsidRPr="00C75365">
              <w:t>2007/08:TU14 Riskutbildning för körkortsaspiranter och andra trafiksäkerhetsfrågor</w:t>
            </w:r>
          </w:p>
        </w:tc>
        <w:tc>
          <w:tcPr>
            <w:tcW w:w="2481" w:type="dxa"/>
          </w:tcPr>
          <w:p w:rsidR="007669FE" w:rsidRPr="00C75365" w:rsidRDefault="007669FE" w:rsidP="00D36336">
            <w:pPr>
              <w:rPr>
                <w:spacing w:val="-4"/>
              </w:rPr>
            </w:pPr>
            <w:r w:rsidRPr="00C75365">
              <w:rPr>
                <w:spacing w:val="-4"/>
              </w:rPr>
              <w:t>14 res. (s,v,mp)</w:t>
            </w:r>
          </w:p>
        </w:tc>
      </w:tr>
      <w:tr w:rsidR="007669FE" w:rsidRPr="00C75365" w:rsidTr="00D363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69FE" w:rsidRPr="00C75365" w:rsidRDefault="007669FE" w:rsidP="00D36336">
            <w:pPr>
              <w:pStyle w:val="renderubrik"/>
            </w:pPr>
          </w:p>
        </w:tc>
        <w:tc>
          <w:tcPr>
            <w:tcW w:w="6237" w:type="dxa"/>
          </w:tcPr>
          <w:p w:rsidR="007669FE" w:rsidRPr="00C75365" w:rsidRDefault="007669FE" w:rsidP="00D36336">
            <w:pPr>
              <w:pStyle w:val="renderubrik"/>
            </w:pPr>
            <w:r w:rsidRPr="00C75365">
              <w:t>Miljö- och jordbruksutskottets betänkande</w:t>
            </w:r>
          </w:p>
        </w:tc>
        <w:tc>
          <w:tcPr>
            <w:tcW w:w="2481" w:type="dxa"/>
          </w:tcPr>
          <w:p w:rsidR="007669FE" w:rsidRPr="00C75365" w:rsidRDefault="007669FE" w:rsidP="00D36336">
            <w:pPr>
              <w:pStyle w:val="renderubrik"/>
              <w:rPr>
                <w:spacing w:val="-4"/>
              </w:rPr>
            </w:pPr>
          </w:p>
        </w:tc>
      </w:tr>
      <w:tr w:rsidR="007669FE" w:rsidRPr="00C75365" w:rsidTr="00D363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69FE" w:rsidRPr="00C75365" w:rsidRDefault="007669FE" w:rsidP="00D36336">
            <w:pPr>
              <w:pStyle w:val="FlistaNrText"/>
            </w:pPr>
          </w:p>
        </w:tc>
        <w:tc>
          <w:tcPr>
            <w:tcW w:w="6237" w:type="dxa"/>
          </w:tcPr>
          <w:p w:rsidR="007669FE" w:rsidRPr="00C75365" w:rsidRDefault="007669FE" w:rsidP="00D36336">
            <w:r w:rsidRPr="00C75365">
              <w:t>2007/08:MJU17 Djurskyddskontroll m.m. i statlig regi</w:t>
            </w:r>
          </w:p>
        </w:tc>
        <w:tc>
          <w:tcPr>
            <w:tcW w:w="2481" w:type="dxa"/>
          </w:tcPr>
          <w:p w:rsidR="007669FE" w:rsidRPr="00C75365" w:rsidRDefault="007669FE" w:rsidP="00D36336">
            <w:pPr>
              <w:rPr>
                <w:spacing w:val="-4"/>
              </w:rPr>
            </w:pPr>
            <w:r w:rsidRPr="00C75365">
              <w:rPr>
                <w:spacing w:val="-4"/>
              </w:rPr>
              <w:t>5 res. (s,v,mp)</w:t>
            </w:r>
          </w:p>
        </w:tc>
      </w:tr>
      <w:tr w:rsidR="007669FE" w:rsidRPr="00C75365" w:rsidTr="00D363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69FE" w:rsidRPr="00C75365" w:rsidRDefault="007669FE" w:rsidP="00D36336">
            <w:pPr>
              <w:pStyle w:val="renderubrik"/>
            </w:pPr>
          </w:p>
        </w:tc>
        <w:tc>
          <w:tcPr>
            <w:tcW w:w="6237" w:type="dxa"/>
          </w:tcPr>
          <w:p w:rsidR="007669FE" w:rsidRPr="00C75365" w:rsidRDefault="007669FE" w:rsidP="00D36336">
            <w:pPr>
              <w:pStyle w:val="renderubrik"/>
            </w:pPr>
            <w:r w:rsidRPr="00C75365">
              <w:t>Socialförsäkringsutskottets betänkande</w:t>
            </w:r>
          </w:p>
        </w:tc>
        <w:tc>
          <w:tcPr>
            <w:tcW w:w="2481" w:type="dxa"/>
          </w:tcPr>
          <w:p w:rsidR="007669FE" w:rsidRPr="00C75365" w:rsidRDefault="007669FE" w:rsidP="00D36336">
            <w:pPr>
              <w:pStyle w:val="renderubrik"/>
              <w:rPr>
                <w:spacing w:val="-4"/>
              </w:rPr>
            </w:pPr>
          </w:p>
        </w:tc>
      </w:tr>
      <w:tr w:rsidR="007669FE" w:rsidRPr="00C75365" w:rsidTr="00D363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69FE" w:rsidRPr="00C75365" w:rsidRDefault="007669FE" w:rsidP="00D36336">
            <w:pPr>
              <w:pStyle w:val="FlistaNrText"/>
            </w:pPr>
          </w:p>
        </w:tc>
        <w:tc>
          <w:tcPr>
            <w:tcW w:w="6237" w:type="dxa"/>
          </w:tcPr>
          <w:p w:rsidR="007669FE" w:rsidRPr="00C75365" w:rsidRDefault="007669FE" w:rsidP="00D36336">
            <w:r w:rsidRPr="00C75365">
              <w:t>2007/08:SfU13 Försäkringskassans hantering av arbetsskadeförsäkringen</w:t>
            </w:r>
          </w:p>
        </w:tc>
        <w:tc>
          <w:tcPr>
            <w:tcW w:w="2481" w:type="dxa"/>
          </w:tcPr>
          <w:p w:rsidR="007669FE" w:rsidRPr="00C75365" w:rsidRDefault="007669FE" w:rsidP="00D36336">
            <w:pPr>
              <w:rPr>
                <w:spacing w:val="-4"/>
              </w:rPr>
            </w:pPr>
            <w:r w:rsidRPr="00C75365">
              <w:rPr>
                <w:spacing w:val="-4"/>
              </w:rPr>
              <w:t>2 res. (s,v,mp)</w:t>
            </w:r>
          </w:p>
        </w:tc>
      </w:tr>
    </w:tbl>
    <w:p w:rsidR="007669FE" w:rsidRPr="00C75365" w:rsidRDefault="007669FE" w:rsidP="007669FE">
      <w:pPr>
        <w:pStyle w:val="Blankrad"/>
      </w:pPr>
      <w:r w:rsidRPr="00C75365">
        <w:t>     </w:t>
      </w:r>
    </w:p>
    <w:p w:rsidR="007669FE" w:rsidRPr="00C75365" w:rsidRDefault="007669FE" w:rsidP="007669FE">
      <w:pPr>
        <w:pStyle w:val="Blankrad"/>
      </w:pPr>
      <w:r w:rsidRPr="00C7536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69FE" w:rsidRPr="00C75365" w:rsidTr="00D363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69FE" w:rsidRPr="00C75365" w:rsidRDefault="007669FE" w:rsidP="00D36336">
            <w:pPr>
              <w:pStyle w:val="HuvudrubrikFlisteNr"/>
            </w:pPr>
          </w:p>
        </w:tc>
        <w:tc>
          <w:tcPr>
            <w:tcW w:w="6237" w:type="dxa"/>
          </w:tcPr>
          <w:p w:rsidR="007669FE" w:rsidRPr="00C75365" w:rsidRDefault="007669FE" w:rsidP="00D36336">
            <w:pPr>
              <w:pStyle w:val="Huvudrubrik"/>
            </w:pPr>
            <w:bookmarkStart w:id="5" w:name="Start_Ärendenföravgörande"/>
            <w:bookmarkEnd w:id="5"/>
            <w:r w:rsidRPr="00C75365">
              <w:t>Ärenden för avgörande</w:t>
            </w:r>
          </w:p>
        </w:tc>
        <w:tc>
          <w:tcPr>
            <w:tcW w:w="2481" w:type="dxa"/>
          </w:tcPr>
          <w:p w:rsidR="007669FE" w:rsidRPr="00C75365" w:rsidRDefault="007669FE" w:rsidP="00D36336">
            <w:pPr>
              <w:pStyle w:val="HuvudrubrikKolumn3"/>
            </w:pPr>
          </w:p>
        </w:tc>
      </w:tr>
      <w:tr w:rsidR="007669FE" w:rsidRPr="00C75365" w:rsidTr="00D363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69FE" w:rsidRPr="00C75365" w:rsidRDefault="007669FE" w:rsidP="00D36336">
            <w:pPr>
              <w:pStyle w:val="Underrubrik"/>
            </w:pPr>
          </w:p>
        </w:tc>
        <w:tc>
          <w:tcPr>
            <w:tcW w:w="6237" w:type="dxa"/>
          </w:tcPr>
          <w:p w:rsidR="007669FE" w:rsidRPr="00C75365" w:rsidRDefault="007669FE" w:rsidP="00D36336">
            <w:pPr>
              <w:pStyle w:val="Underrubrik"/>
            </w:pPr>
            <w:r w:rsidRPr="00C75365">
              <w:t>Tidigare slutdebatterade</w:t>
            </w:r>
          </w:p>
        </w:tc>
        <w:tc>
          <w:tcPr>
            <w:tcW w:w="2481" w:type="dxa"/>
          </w:tcPr>
          <w:p w:rsidR="007669FE" w:rsidRPr="00C75365" w:rsidRDefault="007669FE" w:rsidP="00D36336">
            <w:pPr>
              <w:pStyle w:val="Underrubrik"/>
              <w:rPr>
                <w:spacing w:val="-4"/>
              </w:rPr>
            </w:pPr>
          </w:p>
        </w:tc>
      </w:tr>
      <w:tr w:rsidR="007669FE" w:rsidRPr="00C75365" w:rsidTr="00D363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69FE" w:rsidRPr="00C75365" w:rsidRDefault="007669FE" w:rsidP="00D36336">
            <w:pPr>
              <w:pStyle w:val="renderubrik"/>
            </w:pPr>
          </w:p>
        </w:tc>
        <w:tc>
          <w:tcPr>
            <w:tcW w:w="6237" w:type="dxa"/>
          </w:tcPr>
          <w:p w:rsidR="007669FE" w:rsidRPr="00C75365" w:rsidRDefault="007669FE" w:rsidP="00D36336">
            <w:pPr>
              <w:pStyle w:val="renderubrik"/>
            </w:pPr>
            <w:r w:rsidRPr="00C75365">
              <w:t>Socialförsäkringsutskottets betänkande</w:t>
            </w:r>
          </w:p>
        </w:tc>
        <w:tc>
          <w:tcPr>
            <w:tcW w:w="2481" w:type="dxa"/>
          </w:tcPr>
          <w:p w:rsidR="007669FE" w:rsidRPr="00C75365" w:rsidRDefault="007669FE" w:rsidP="00D36336">
            <w:pPr>
              <w:pStyle w:val="renderubrik"/>
              <w:rPr>
                <w:spacing w:val="-4"/>
              </w:rPr>
            </w:pPr>
          </w:p>
        </w:tc>
      </w:tr>
      <w:tr w:rsidR="007669FE" w:rsidRPr="00C75365" w:rsidTr="00D363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69FE" w:rsidRPr="00C75365" w:rsidRDefault="007669FE" w:rsidP="00D36336">
            <w:pPr>
              <w:pStyle w:val="FlistaNrText"/>
            </w:pPr>
          </w:p>
        </w:tc>
        <w:tc>
          <w:tcPr>
            <w:tcW w:w="6237" w:type="dxa"/>
          </w:tcPr>
          <w:p w:rsidR="007669FE" w:rsidRPr="00C75365" w:rsidRDefault="007669FE" w:rsidP="00D36336">
            <w:r w:rsidRPr="00C75365">
              <w:t>2007/08:SfU12 En reformerad sjukskrivningsprocess för ökad återgång i arbete</w:t>
            </w:r>
          </w:p>
        </w:tc>
        <w:tc>
          <w:tcPr>
            <w:tcW w:w="2481" w:type="dxa"/>
          </w:tcPr>
          <w:p w:rsidR="007669FE" w:rsidRPr="00C75365" w:rsidRDefault="007669FE" w:rsidP="00D36336">
            <w:pPr>
              <w:rPr>
                <w:spacing w:val="-4"/>
              </w:rPr>
            </w:pPr>
            <w:r w:rsidRPr="00C75365">
              <w:rPr>
                <w:spacing w:val="-4"/>
              </w:rPr>
              <w:t>4 res. (s,v,mp)</w:t>
            </w:r>
          </w:p>
        </w:tc>
      </w:tr>
      <w:tr w:rsidR="007669FE" w:rsidRPr="00C75365" w:rsidTr="00D363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69FE" w:rsidRPr="00C75365" w:rsidRDefault="007669FE" w:rsidP="00D36336">
            <w:pPr>
              <w:pStyle w:val="renderubrik"/>
            </w:pPr>
          </w:p>
        </w:tc>
        <w:tc>
          <w:tcPr>
            <w:tcW w:w="6237" w:type="dxa"/>
          </w:tcPr>
          <w:p w:rsidR="007669FE" w:rsidRPr="00C75365" w:rsidRDefault="007669FE" w:rsidP="00D36336">
            <w:pPr>
              <w:pStyle w:val="renderubrik"/>
            </w:pPr>
            <w:r w:rsidRPr="00C75365">
              <w:t>Socialutskottets betänkanden</w:t>
            </w:r>
          </w:p>
        </w:tc>
        <w:tc>
          <w:tcPr>
            <w:tcW w:w="2481" w:type="dxa"/>
          </w:tcPr>
          <w:p w:rsidR="007669FE" w:rsidRPr="00C75365" w:rsidRDefault="007669FE" w:rsidP="00D36336">
            <w:pPr>
              <w:pStyle w:val="renderubrik"/>
              <w:rPr>
                <w:spacing w:val="-4"/>
              </w:rPr>
            </w:pPr>
          </w:p>
        </w:tc>
      </w:tr>
      <w:tr w:rsidR="007669FE" w:rsidRPr="00C75365" w:rsidTr="00D363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69FE" w:rsidRPr="00C75365" w:rsidRDefault="007669FE" w:rsidP="00D36336">
            <w:pPr>
              <w:pStyle w:val="FlistaNrText"/>
            </w:pPr>
          </w:p>
        </w:tc>
        <w:tc>
          <w:tcPr>
            <w:tcW w:w="6237" w:type="dxa"/>
          </w:tcPr>
          <w:p w:rsidR="007669FE" w:rsidRPr="00C75365" w:rsidRDefault="007669FE" w:rsidP="00D36336">
            <w:r w:rsidRPr="00C75365">
              <w:t>2007/08:SoU11 En förnyad folkhälsopolitik</w:t>
            </w:r>
          </w:p>
        </w:tc>
        <w:tc>
          <w:tcPr>
            <w:tcW w:w="2481" w:type="dxa"/>
          </w:tcPr>
          <w:p w:rsidR="007669FE" w:rsidRPr="00C75365" w:rsidRDefault="007669FE" w:rsidP="00D36336">
            <w:pPr>
              <w:rPr>
                <w:spacing w:val="-4"/>
              </w:rPr>
            </w:pPr>
            <w:r w:rsidRPr="00C75365">
              <w:rPr>
                <w:spacing w:val="-4"/>
              </w:rPr>
              <w:t>51 res. (s,v,mp)</w:t>
            </w:r>
          </w:p>
        </w:tc>
      </w:tr>
      <w:tr w:rsidR="007669FE" w:rsidRPr="00C75365" w:rsidTr="00D363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69FE" w:rsidRPr="00C75365" w:rsidRDefault="007669FE" w:rsidP="00D36336">
            <w:pPr>
              <w:pStyle w:val="FlistaNrText"/>
            </w:pPr>
          </w:p>
        </w:tc>
        <w:tc>
          <w:tcPr>
            <w:tcW w:w="6237" w:type="dxa"/>
          </w:tcPr>
          <w:p w:rsidR="007669FE" w:rsidRPr="00C75365" w:rsidRDefault="007669FE" w:rsidP="00D36336">
            <w:r w:rsidRPr="00C75365">
              <w:t>2007/08:SoU18 Katastrofmedicinska insatser i utlandet</w:t>
            </w:r>
          </w:p>
        </w:tc>
        <w:tc>
          <w:tcPr>
            <w:tcW w:w="2481" w:type="dxa"/>
          </w:tcPr>
          <w:p w:rsidR="007669FE" w:rsidRPr="00C75365" w:rsidRDefault="007669FE" w:rsidP="00D36336">
            <w:pPr>
              <w:rPr>
                <w:spacing w:val="-4"/>
              </w:rPr>
            </w:pPr>
          </w:p>
        </w:tc>
      </w:tr>
    </w:tbl>
    <w:p w:rsidR="007669FE" w:rsidRPr="00C75365" w:rsidRDefault="007669FE" w:rsidP="007669FE">
      <w:pPr>
        <w:pStyle w:val="Blankrad"/>
      </w:pPr>
      <w:r w:rsidRPr="00C75365">
        <w:t>     </w:t>
      </w:r>
    </w:p>
    <w:p w:rsidR="007669FE" w:rsidRPr="00C75365" w:rsidRDefault="007669FE" w:rsidP="007669FE">
      <w:pPr>
        <w:pStyle w:val="Blankrad"/>
      </w:pPr>
      <w:r w:rsidRPr="00C75365">
        <w:t xml:space="preserve">     </w:t>
      </w:r>
    </w:p>
    <w:p w:rsidR="00F55860" w:rsidRPr="00C75365" w:rsidRDefault="00F55860">
      <w:pPr>
        <w:pStyle w:val="Blankrad"/>
      </w:pPr>
      <w:bookmarkStart w:id="6" w:name="Start"/>
      <w:bookmarkEnd w:id="6"/>
      <w:r w:rsidRPr="00C75365">
        <w:t>    </w:t>
      </w:r>
    </w:p>
    <w:p w:rsidR="00F55860" w:rsidRPr="00C75365" w:rsidRDefault="00F55860">
      <w:pPr>
        <w:pStyle w:val="Blankrad"/>
      </w:pPr>
      <w:r w:rsidRPr="00C75365">
        <w:t>    </w:t>
      </w:r>
    </w:p>
    <w:p w:rsidR="00F55860" w:rsidRPr="00C75365" w:rsidRDefault="00F55860">
      <w:pPr>
        <w:pStyle w:val="Blankrad"/>
      </w:pPr>
      <w:r w:rsidRPr="00C75365">
        <w:t>    </w:t>
      </w:r>
    </w:p>
    <w:p w:rsidR="00022516" w:rsidRPr="00C75365" w:rsidRDefault="00022516">
      <w:pPr>
        <w:pStyle w:val="Blankrad"/>
      </w:pPr>
      <w:r w:rsidRPr="00C75365">
        <w:t xml:space="preserve">     </w:t>
      </w:r>
    </w:p>
    <w:p w:rsidR="00022516" w:rsidRPr="00C75365" w:rsidRDefault="00022516">
      <w:pPr>
        <w:pStyle w:val="Blankrad"/>
      </w:pPr>
      <w:r w:rsidRPr="00C75365">
        <w:t xml:space="preserve">     </w:t>
      </w:r>
    </w:p>
    <w:p w:rsidR="007669FE" w:rsidRPr="00C75365" w:rsidRDefault="007669FE">
      <w:pPr>
        <w:pStyle w:val="Blankrad"/>
      </w:pPr>
      <w:r w:rsidRPr="00C7536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69FE" w:rsidRPr="00C75365" w:rsidTr="00D363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69FE" w:rsidRPr="00C75365" w:rsidRDefault="007669FE" w:rsidP="00D36336">
            <w:pPr>
              <w:pStyle w:val="HuvudrubrikFlisteNr"/>
            </w:pPr>
          </w:p>
        </w:tc>
        <w:tc>
          <w:tcPr>
            <w:tcW w:w="6237" w:type="dxa"/>
          </w:tcPr>
          <w:p w:rsidR="007669FE" w:rsidRPr="00C75365" w:rsidRDefault="007669FE" w:rsidP="00D36336">
            <w:pPr>
              <w:pStyle w:val="Huvudrubrik"/>
            </w:pPr>
            <w:bookmarkStart w:id="7" w:name="Start_Ärendenfördebattochavgörande"/>
            <w:bookmarkEnd w:id="7"/>
            <w:r w:rsidRPr="00C75365">
              <w:t>Ärenden för debatt och avgörande</w:t>
            </w:r>
          </w:p>
        </w:tc>
        <w:tc>
          <w:tcPr>
            <w:tcW w:w="2481" w:type="dxa"/>
          </w:tcPr>
          <w:p w:rsidR="007669FE" w:rsidRPr="00C75365" w:rsidRDefault="007669FE" w:rsidP="00D36336">
            <w:pPr>
              <w:pStyle w:val="HuvudrubrikKolumn3"/>
            </w:pPr>
          </w:p>
        </w:tc>
      </w:tr>
      <w:tr w:rsidR="007669FE" w:rsidRPr="00C75365" w:rsidTr="00D363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69FE" w:rsidRPr="00C75365" w:rsidRDefault="007669FE" w:rsidP="00D36336">
            <w:pPr>
              <w:pStyle w:val="renderubrik"/>
            </w:pPr>
          </w:p>
        </w:tc>
        <w:tc>
          <w:tcPr>
            <w:tcW w:w="6237" w:type="dxa"/>
          </w:tcPr>
          <w:p w:rsidR="007669FE" w:rsidRPr="00C75365" w:rsidRDefault="007669FE" w:rsidP="00D36336">
            <w:pPr>
              <w:pStyle w:val="renderubrik"/>
            </w:pPr>
            <w:r w:rsidRPr="00C75365">
              <w:t>Trafikutskottets betänkande</w:t>
            </w:r>
          </w:p>
        </w:tc>
        <w:tc>
          <w:tcPr>
            <w:tcW w:w="2481" w:type="dxa"/>
          </w:tcPr>
          <w:p w:rsidR="007669FE" w:rsidRPr="00C75365" w:rsidRDefault="007669FE" w:rsidP="00D36336">
            <w:pPr>
              <w:pStyle w:val="renderubrik"/>
              <w:rPr>
                <w:spacing w:val="-4"/>
              </w:rPr>
            </w:pPr>
          </w:p>
        </w:tc>
      </w:tr>
      <w:tr w:rsidR="007669FE" w:rsidRPr="00C75365" w:rsidTr="00D363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69FE" w:rsidRPr="00C75365" w:rsidRDefault="007669FE" w:rsidP="00D36336">
            <w:pPr>
              <w:pStyle w:val="FlistaNrText"/>
            </w:pPr>
          </w:p>
        </w:tc>
        <w:tc>
          <w:tcPr>
            <w:tcW w:w="6237" w:type="dxa"/>
          </w:tcPr>
          <w:p w:rsidR="007669FE" w:rsidRPr="00C75365" w:rsidRDefault="007669FE" w:rsidP="00D36336">
            <w:r w:rsidRPr="00C75365">
              <w:t>2007/08:TU13 Funktionell separation för bättre bredbandskonkurrens och andra IT-politiska frågor</w:t>
            </w:r>
          </w:p>
        </w:tc>
        <w:tc>
          <w:tcPr>
            <w:tcW w:w="2481" w:type="dxa"/>
          </w:tcPr>
          <w:p w:rsidR="007669FE" w:rsidRPr="00C75365" w:rsidRDefault="007669FE" w:rsidP="00D36336">
            <w:pPr>
              <w:rPr>
                <w:spacing w:val="-4"/>
              </w:rPr>
            </w:pPr>
            <w:r w:rsidRPr="00C75365">
              <w:rPr>
                <w:spacing w:val="-4"/>
              </w:rPr>
              <w:t>11 res. (s,v,mp)</w:t>
            </w:r>
          </w:p>
        </w:tc>
      </w:tr>
      <w:tr w:rsidR="007669FE" w:rsidRPr="00C75365" w:rsidTr="00D363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69FE" w:rsidRPr="00C75365" w:rsidRDefault="007669FE" w:rsidP="00D36336">
            <w:pPr>
              <w:pStyle w:val="renderubrik"/>
            </w:pPr>
          </w:p>
        </w:tc>
        <w:tc>
          <w:tcPr>
            <w:tcW w:w="6237" w:type="dxa"/>
          </w:tcPr>
          <w:p w:rsidR="007669FE" w:rsidRPr="00C75365" w:rsidRDefault="007669FE" w:rsidP="00D36336">
            <w:pPr>
              <w:pStyle w:val="renderubrik"/>
            </w:pPr>
            <w:r w:rsidRPr="00C75365">
              <w:t>Miljö- och jordbruksutskottets betänkande</w:t>
            </w:r>
          </w:p>
        </w:tc>
        <w:tc>
          <w:tcPr>
            <w:tcW w:w="2481" w:type="dxa"/>
          </w:tcPr>
          <w:p w:rsidR="007669FE" w:rsidRPr="00C75365" w:rsidRDefault="007669FE" w:rsidP="00D36336">
            <w:pPr>
              <w:pStyle w:val="renderubrik"/>
              <w:rPr>
                <w:spacing w:val="-4"/>
              </w:rPr>
            </w:pPr>
          </w:p>
        </w:tc>
      </w:tr>
      <w:tr w:rsidR="007669FE" w:rsidRPr="00C75365" w:rsidTr="00D363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69FE" w:rsidRPr="00C75365" w:rsidRDefault="007669FE" w:rsidP="00D36336">
            <w:pPr>
              <w:pStyle w:val="FlistaNrText"/>
            </w:pPr>
          </w:p>
        </w:tc>
        <w:tc>
          <w:tcPr>
            <w:tcW w:w="6237" w:type="dxa"/>
          </w:tcPr>
          <w:p w:rsidR="007669FE" w:rsidRPr="00C75365" w:rsidRDefault="007669FE" w:rsidP="00D36336">
            <w:r w:rsidRPr="00C75365">
              <w:t>2007/08:MJU8 Förhandsgodkända insamlingssystem för förpackningar och papper</w:t>
            </w:r>
          </w:p>
        </w:tc>
        <w:tc>
          <w:tcPr>
            <w:tcW w:w="2481" w:type="dxa"/>
          </w:tcPr>
          <w:p w:rsidR="007669FE" w:rsidRPr="00C75365" w:rsidRDefault="007669FE" w:rsidP="00D36336">
            <w:pPr>
              <w:rPr>
                <w:spacing w:val="-4"/>
              </w:rPr>
            </w:pPr>
          </w:p>
        </w:tc>
      </w:tr>
      <w:tr w:rsidR="007669FE" w:rsidRPr="00C75365" w:rsidTr="00D363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69FE" w:rsidRPr="00C75365" w:rsidRDefault="007669FE" w:rsidP="00D36336">
            <w:pPr>
              <w:pStyle w:val="renderubrik"/>
            </w:pPr>
          </w:p>
        </w:tc>
        <w:tc>
          <w:tcPr>
            <w:tcW w:w="6237" w:type="dxa"/>
          </w:tcPr>
          <w:p w:rsidR="007669FE" w:rsidRPr="00C75365" w:rsidRDefault="007669FE" w:rsidP="00D36336">
            <w:pPr>
              <w:pStyle w:val="renderubrik"/>
            </w:pPr>
            <w:r w:rsidRPr="00C75365">
              <w:t>Civilutskottets betänkanden</w:t>
            </w:r>
          </w:p>
        </w:tc>
        <w:tc>
          <w:tcPr>
            <w:tcW w:w="2481" w:type="dxa"/>
          </w:tcPr>
          <w:p w:rsidR="007669FE" w:rsidRPr="00C75365" w:rsidRDefault="007669FE" w:rsidP="00D36336">
            <w:pPr>
              <w:pStyle w:val="renderubrik"/>
              <w:rPr>
                <w:spacing w:val="-4"/>
              </w:rPr>
            </w:pPr>
          </w:p>
        </w:tc>
      </w:tr>
      <w:tr w:rsidR="007669FE" w:rsidRPr="00C75365" w:rsidTr="00D363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69FE" w:rsidRPr="00C75365" w:rsidRDefault="007669FE" w:rsidP="00D36336">
            <w:pPr>
              <w:pStyle w:val="Underrubrik"/>
            </w:pPr>
          </w:p>
        </w:tc>
        <w:tc>
          <w:tcPr>
            <w:tcW w:w="6237" w:type="dxa"/>
          </w:tcPr>
          <w:p w:rsidR="007669FE" w:rsidRPr="00C75365" w:rsidRDefault="007669FE" w:rsidP="00D36336">
            <w:pPr>
              <w:pStyle w:val="Underrubrik"/>
            </w:pPr>
            <w:r w:rsidRPr="00C75365">
              <w:t>Gemensam debatt CU18 och CU19</w:t>
            </w:r>
          </w:p>
        </w:tc>
        <w:tc>
          <w:tcPr>
            <w:tcW w:w="2481" w:type="dxa"/>
          </w:tcPr>
          <w:p w:rsidR="007669FE" w:rsidRPr="00C75365" w:rsidRDefault="007669FE" w:rsidP="00D36336">
            <w:pPr>
              <w:pStyle w:val="Underrubrik"/>
              <w:rPr>
                <w:spacing w:val="-4"/>
              </w:rPr>
            </w:pPr>
          </w:p>
        </w:tc>
      </w:tr>
      <w:tr w:rsidR="007669FE" w:rsidRPr="00C75365" w:rsidTr="00D363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69FE" w:rsidRPr="00C75365" w:rsidRDefault="007669FE" w:rsidP="00D36336">
            <w:pPr>
              <w:pStyle w:val="FlistaNrText"/>
            </w:pPr>
          </w:p>
        </w:tc>
        <w:tc>
          <w:tcPr>
            <w:tcW w:w="6237" w:type="dxa"/>
          </w:tcPr>
          <w:p w:rsidR="007669FE" w:rsidRPr="00C75365" w:rsidRDefault="007669FE" w:rsidP="00D36336">
            <w:r w:rsidRPr="00C75365">
              <w:t>2007/08:CU18 Bostadsförsörjningsfrågor</w:t>
            </w:r>
          </w:p>
        </w:tc>
        <w:tc>
          <w:tcPr>
            <w:tcW w:w="2481" w:type="dxa"/>
          </w:tcPr>
          <w:p w:rsidR="007669FE" w:rsidRPr="00C75365" w:rsidRDefault="007669FE" w:rsidP="00D36336">
            <w:pPr>
              <w:rPr>
                <w:spacing w:val="-4"/>
              </w:rPr>
            </w:pPr>
            <w:r w:rsidRPr="00C75365">
              <w:rPr>
                <w:spacing w:val="-4"/>
              </w:rPr>
              <w:t>10 res. (s,v,mp)</w:t>
            </w:r>
          </w:p>
        </w:tc>
      </w:tr>
      <w:tr w:rsidR="007669FE" w:rsidRPr="00C75365" w:rsidTr="00D363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69FE" w:rsidRPr="00C75365" w:rsidRDefault="007669FE" w:rsidP="00D36336">
            <w:pPr>
              <w:pStyle w:val="FlistaNrText"/>
            </w:pPr>
          </w:p>
        </w:tc>
        <w:tc>
          <w:tcPr>
            <w:tcW w:w="6237" w:type="dxa"/>
          </w:tcPr>
          <w:p w:rsidR="007669FE" w:rsidRPr="00C75365" w:rsidRDefault="007669FE" w:rsidP="00D36336">
            <w:r w:rsidRPr="00C75365">
              <w:t>2007/08:CU19 Hyresrätt och bostadsrätt m.m.</w:t>
            </w:r>
          </w:p>
        </w:tc>
        <w:tc>
          <w:tcPr>
            <w:tcW w:w="2481" w:type="dxa"/>
          </w:tcPr>
          <w:p w:rsidR="007669FE" w:rsidRPr="00C75365" w:rsidRDefault="007669FE" w:rsidP="00D36336">
            <w:pPr>
              <w:rPr>
                <w:spacing w:val="-4"/>
              </w:rPr>
            </w:pPr>
            <w:r w:rsidRPr="00C75365">
              <w:rPr>
                <w:spacing w:val="-4"/>
              </w:rPr>
              <w:t>20 res. (s,v,mp)</w:t>
            </w:r>
          </w:p>
        </w:tc>
      </w:tr>
      <w:tr w:rsidR="007669FE" w:rsidRPr="00C75365" w:rsidTr="00D363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69FE" w:rsidRPr="00C75365" w:rsidRDefault="007669FE" w:rsidP="00D36336">
            <w:pPr>
              <w:pStyle w:val="renderubrik"/>
            </w:pPr>
          </w:p>
        </w:tc>
        <w:tc>
          <w:tcPr>
            <w:tcW w:w="6237" w:type="dxa"/>
          </w:tcPr>
          <w:p w:rsidR="007669FE" w:rsidRPr="00C75365" w:rsidRDefault="007669FE" w:rsidP="00D36336">
            <w:pPr>
              <w:pStyle w:val="renderubrik"/>
            </w:pPr>
            <w:r w:rsidRPr="00C75365">
              <w:t>Socialutskottets betänkanden</w:t>
            </w:r>
          </w:p>
        </w:tc>
        <w:tc>
          <w:tcPr>
            <w:tcW w:w="2481" w:type="dxa"/>
          </w:tcPr>
          <w:p w:rsidR="007669FE" w:rsidRPr="00C75365" w:rsidRDefault="007669FE" w:rsidP="00D36336">
            <w:pPr>
              <w:pStyle w:val="renderubrik"/>
              <w:rPr>
                <w:spacing w:val="-4"/>
              </w:rPr>
            </w:pPr>
          </w:p>
        </w:tc>
      </w:tr>
      <w:tr w:rsidR="007669FE" w:rsidRPr="00C75365" w:rsidTr="00D363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69FE" w:rsidRPr="00C75365" w:rsidRDefault="007669FE" w:rsidP="00D36336">
            <w:pPr>
              <w:pStyle w:val="FlistaNrText"/>
            </w:pPr>
          </w:p>
        </w:tc>
        <w:tc>
          <w:tcPr>
            <w:tcW w:w="6237" w:type="dxa"/>
          </w:tcPr>
          <w:p w:rsidR="007669FE" w:rsidRPr="00C75365" w:rsidRDefault="007669FE" w:rsidP="00D36336">
            <w:r w:rsidRPr="00C75365">
              <w:t>2007/08:SoU14 Barnpolitiken och dess inriktning</w:t>
            </w:r>
          </w:p>
        </w:tc>
        <w:tc>
          <w:tcPr>
            <w:tcW w:w="2481" w:type="dxa"/>
          </w:tcPr>
          <w:p w:rsidR="007669FE" w:rsidRPr="00C75365" w:rsidRDefault="007669FE" w:rsidP="00D36336">
            <w:pPr>
              <w:rPr>
                <w:spacing w:val="-4"/>
              </w:rPr>
            </w:pPr>
            <w:r w:rsidRPr="00C75365">
              <w:rPr>
                <w:spacing w:val="-4"/>
              </w:rPr>
              <w:t>21 res. (s,v,mp)</w:t>
            </w:r>
          </w:p>
        </w:tc>
      </w:tr>
    </w:tbl>
    <w:p w:rsidR="007669FE" w:rsidRPr="00C75365" w:rsidRDefault="007669FE" w:rsidP="007669FE">
      <w:pPr>
        <w:pStyle w:val="Blankrad"/>
      </w:pPr>
      <w:r w:rsidRPr="00C75365">
        <w:t>     </w:t>
      </w:r>
    </w:p>
    <w:p w:rsidR="007669FE" w:rsidRPr="00C75365" w:rsidRDefault="007669FE" w:rsidP="007669FE">
      <w:pPr>
        <w:pStyle w:val="Blankrad"/>
      </w:pPr>
      <w:r w:rsidRPr="00C75365">
        <w:t>     </w:t>
      </w:r>
    </w:p>
    <w:p w:rsidR="007669FE" w:rsidRPr="00C75365" w:rsidRDefault="007669FE">
      <w:pPr>
        <w:pStyle w:val="Blankrad"/>
      </w:pPr>
      <w:r w:rsidRPr="00C7536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69FE" w:rsidRPr="00C75365" w:rsidTr="00D363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69FE" w:rsidRPr="00C75365" w:rsidRDefault="007669FE" w:rsidP="00D36336">
            <w:pPr>
              <w:pStyle w:val="HuvudrubrikFlisteNr"/>
            </w:pPr>
          </w:p>
        </w:tc>
        <w:tc>
          <w:tcPr>
            <w:tcW w:w="6237" w:type="dxa"/>
          </w:tcPr>
          <w:p w:rsidR="007669FE" w:rsidRPr="00C75365" w:rsidRDefault="007669FE" w:rsidP="00D36336">
            <w:pPr>
              <w:pStyle w:val="HuvudrubrikEnsam"/>
            </w:pPr>
            <w:r w:rsidRPr="00C75365">
              <w:t>Frågestund kl. 14.00</w:t>
            </w:r>
          </w:p>
        </w:tc>
        <w:tc>
          <w:tcPr>
            <w:tcW w:w="2481" w:type="dxa"/>
          </w:tcPr>
          <w:p w:rsidR="007669FE" w:rsidRPr="00C75365" w:rsidRDefault="007669FE" w:rsidP="00D36336">
            <w:pPr>
              <w:pStyle w:val="HuvudrubrikKolumn3"/>
            </w:pPr>
          </w:p>
        </w:tc>
      </w:tr>
      <w:tr w:rsidR="007669FE" w:rsidRPr="00C75365" w:rsidTr="00D363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69FE" w:rsidRPr="00C75365" w:rsidRDefault="007669FE" w:rsidP="00D36336">
            <w:pPr>
              <w:pStyle w:val="FlistaNrText"/>
            </w:pPr>
          </w:p>
        </w:tc>
        <w:tc>
          <w:tcPr>
            <w:tcW w:w="6237" w:type="dxa"/>
          </w:tcPr>
          <w:p w:rsidR="007669FE" w:rsidRPr="00C75365" w:rsidRDefault="007669FE" w:rsidP="00D36336">
            <w:r w:rsidRPr="00C75365">
              <w:t xml:space="preserve">Frågor besvaras av </w:t>
            </w:r>
          </w:p>
          <w:p w:rsidR="007669FE" w:rsidRPr="00C75365" w:rsidRDefault="007669FE" w:rsidP="00D36336">
            <w:r w:rsidRPr="00C75365">
              <w:t>Finansminister Anders Borg (m)</w:t>
            </w:r>
          </w:p>
          <w:p w:rsidR="007669FE" w:rsidRPr="00C75365" w:rsidRDefault="007669FE" w:rsidP="00D36336">
            <w:r w:rsidRPr="00C75365">
              <w:t>Jordbruksminister Eskil Erlandsson (c)</w:t>
            </w:r>
          </w:p>
          <w:p w:rsidR="007669FE" w:rsidRPr="00C75365" w:rsidRDefault="007669FE" w:rsidP="00D36336">
            <w:r w:rsidRPr="00C75365">
              <w:t>Statsrådet Gunilla Carlsson (m)</w:t>
            </w:r>
          </w:p>
          <w:p w:rsidR="007669FE" w:rsidRPr="00C75365" w:rsidRDefault="007669FE" w:rsidP="00D36336">
            <w:r w:rsidRPr="00C75365">
              <w:t>Arbetsmarknadsminister Sven Otto Littorin (m)</w:t>
            </w:r>
          </w:p>
          <w:p w:rsidR="007669FE" w:rsidRPr="00C75365" w:rsidRDefault="007669FE" w:rsidP="00D36336">
            <w:r w:rsidRPr="00C75365">
              <w:t>Statsrådet Cecilia Malmström (fp)</w:t>
            </w:r>
          </w:p>
        </w:tc>
        <w:tc>
          <w:tcPr>
            <w:tcW w:w="2481" w:type="dxa"/>
          </w:tcPr>
          <w:p w:rsidR="007669FE" w:rsidRPr="00C75365" w:rsidRDefault="007669FE" w:rsidP="00D36336">
            <w:pPr>
              <w:rPr>
                <w:spacing w:val="-4"/>
              </w:rPr>
            </w:pPr>
          </w:p>
        </w:tc>
      </w:tr>
    </w:tbl>
    <w:p w:rsidR="007669FE" w:rsidRPr="00C75365" w:rsidRDefault="007669FE" w:rsidP="007669FE">
      <w:pPr>
        <w:pStyle w:val="Blankrad"/>
      </w:pPr>
      <w:r w:rsidRPr="00C75365">
        <w:t>     </w:t>
      </w:r>
    </w:p>
    <w:p w:rsidR="007669FE" w:rsidRPr="00C75365" w:rsidRDefault="007669FE" w:rsidP="007669FE">
      <w:pPr>
        <w:pStyle w:val="Blankrad"/>
      </w:pPr>
      <w:r w:rsidRPr="00C75365">
        <w:t>     </w:t>
      </w:r>
    </w:p>
    <w:p w:rsidR="006E04A4" w:rsidRPr="00C75365" w:rsidRDefault="006E04A4">
      <w:pPr>
        <w:pStyle w:val="Blankrad"/>
      </w:pPr>
      <w:r w:rsidRPr="00C75365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C7536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7536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C75365" w:rsidRDefault="006E04A4">
            <w:pPr>
              <w:pStyle w:val="StreckMitten"/>
            </w:pPr>
            <w:r w:rsidRPr="00C75365">
              <w:tab/>
            </w:r>
            <w:r w:rsidRPr="00C75365">
              <w:tab/>
            </w:r>
          </w:p>
        </w:tc>
      </w:tr>
    </w:tbl>
    <w:p w:rsidR="006E04A4" w:rsidRPr="00C75365" w:rsidRDefault="006E04A4" w:rsidP="00CE4300">
      <w:pPr>
        <w:pStyle w:val="Blankrad"/>
      </w:pPr>
    </w:p>
    <w:sectPr w:rsidR="006E04A4" w:rsidRPr="00C75365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667E" w:rsidRPr="00C75365" w:rsidRDefault="00AC667E">
      <w:r w:rsidRPr="00C75365">
        <w:separator/>
      </w:r>
    </w:p>
  </w:endnote>
  <w:endnote w:type="continuationSeparator" w:id="0">
    <w:p w:rsidR="00AC667E" w:rsidRPr="00C75365" w:rsidRDefault="00AC667E">
      <w:r w:rsidRPr="00C753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5860" w:rsidRPr="00C75365" w:rsidRDefault="00F55860">
    <w:pPr>
      <w:pStyle w:val="Sidhuvud"/>
      <w:jc w:val="center"/>
    </w:pPr>
    <w:r w:rsidRPr="00C75365">
      <w:fldChar w:fldCharType="begin" w:fldLock="1"/>
    </w:r>
    <w:r w:rsidRPr="00C75365">
      <w:instrText xml:space="preserve"> PAGE </w:instrText>
    </w:r>
    <w:r w:rsidRPr="00C75365">
      <w:fldChar w:fldCharType="separate"/>
    </w:r>
    <w:r w:rsidR="000A6163" w:rsidRPr="00C75365">
      <w:t>3</w:t>
    </w:r>
    <w:r w:rsidRPr="00C75365">
      <w:fldChar w:fldCharType="end"/>
    </w:r>
    <w:r w:rsidRPr="00C75365">
      <w:t xml:space="preserve"> (</w:t>
    </w:r>
    <w:r w:rsidRPr="00C75365">
      <w:fldChar w:fldCharType="begin" w:fldLock="1"/>
    </w:r>
    <w:r w:rsidRPr="00C75365">
      <w:instrText xml:space="preserve"> NUMPAGES </w:instrText>
    </w:r>
    <w:r w:rsidRPr="00C75365">
      <w:fldChar w:fldCharType="separate"/>
    </w:r>
    <w:r w:rsidR="000A6163" w:rsidRPr="00C75365">
      <w:t>3</w:t>
    </w:r>
    <w:r w:rsidRPr="00C75365">
      <w:fldChar w:fldCharType="end"/>
    </w:r>
    <w:r w:rsidRPr="00C75365">
      <w:t>)</w:t>
    </w:r>
  </w:p>
  <w:p w:rsidR="00F55860" w:rsidRPr="00C75365" w:rsidRDefault="00F558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5860" w:rsidRPr="00C75365" w:rsidRDefault="00F55860">
    <w:pPr>
      <w:pStyle w:val="Sidhuvud"/>
      <w:jc w:val="center"/>
    </w:pPr>
    <w:r w:rsidRPr="00C75365">
      <w:fldChar w:fldCharType="begin" w:fldLock="1"/>
    </w:r>
    <w:r w:rsidRPr="00C75365">
      <w:instrText xml:space="preserve"> PAGE </w:instrText>
    </w:r>
    <w:r w:rsidRPr="00C75365">
      <w:fldChar w:fldCharType="separate"/>
    </w:r>
    <w:r w:rsidR="00D36336" w:rsidRPr="00C75365">
      <w:t>1</w:t>
    </w:r>
    <w:r w:rsidRPr="00C75365">
      <w:fldChar w:fldCharType="end"/>
    </w:r>
    <w:r w:rsidRPr="00C75365">
      <w:t xml:space="preserve"> (</w:t>
    </w:r>
    <w:r w:rsidRPr="00C75365">
      <w:fldChar w:fldCharType="begin" w:fldLock="1"/>
    </w:r>
    <w:r w:rsidRPr="00C75365">
      <w:instrText xml:space="preserve"> NUMPAGES </w:instrText>
    </w:r>
    <w:r w:rsidRPr="00C75365">
      <w:fldChar w:fldCharType="separate"/>
    </w:r>
    <w:r w:rsidR="000A6163" w:rsidRPr="00C75365">
      <w:t>3</w:t>
    </w:r>
    <w:r w:rsidRPr="00C75365">
      <w:fldChar w:fldCharType="end"/>
    </w:r>
    <w:r w:rsidRPr="00C75365">
      <w:t>)</w:t>
    </w:r>
  </w:p>
  <w:p w:rsidR="00F55860" w:rsidRPr="00C75365" w:rsidRDefault="00F558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667E" w:rsidRPr="00C75365" w:rsidRDefault="00AC667E">
      <w:r w:rsidRPr="00C75365">
        <w:separator/>
      </w:r>
    </w:p>
  </w:footnote>
  <w:footnote w:type="continuationSeparator" w:id="0">
    <w:p w:rsidR="00AC667E" w:rsidRPr="00C75365" w:rsidRDefault="00AC667E">
      <w:r w:rsidRPr="00C7536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5860" w:rsidRPr="00C75365" w:rsidRDefault="00F558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5860" w:rsidRPr="00C75365" w:rsidRDefault="00F55860">
    <w:pPr>
      <w:pStyle w:val="Sidhuvud"/>
      <w:tabs>
        <w:tab w:val="clear" w:pos="4536"/>
      </w:tabs>
    </w:pPr>
    <w:r w:rsidRPr="00C75365">
      <w:fldChar w:fldCharType="begin" w:fldLock="1"/>
    </w:r>
    <w:r w:rsidRPr="00C75365">
      <w:instrText xml:space="preserve"> DOCPROPERTY "DocumentDate" </w:instrText>
    </w:r>
    <w:r w:rsidRPr="00C75365">
      <w:fldChar w:fldCharType="separate"/>
    </w:r>
    <w:r w:rsidR="000A6163" w:rsidRPr="00C75365">
      <w:t>Torsdagen den 5 juni 2008</w:t>
    </w:r>
    <w:r w:rsidRPr="00C75365">
      <w:fldChar w:fldCharType="end"/>
    </w:r>
    <w:r w:rsidRPr="00C75365">
      <w:tab/>
    </w:r>
  </w:p>
  <w:p w:rsidR="00F55860" w:rsidRPr="00C75365" w:rsidRDefault="00F5586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75365">
      <w:rPr>
        <w:sz w:val="12"/>
      </w:rPr>
      <w:tab/>
    </w:r>
  </w:p>
  <w:p w:rsidR="00F55860" w:rsidRPr="00C75365" w:rsidRDefault="00F55860"/>
  <w:p w:rsidR="00F55860" w:rsidRPr="00C75365" w:rsidRDefault="00F5586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5860" w:rsidRPr="00C75365" w:rsidRDefault="00C7536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C7536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5860" w:rsidRPr="00C75365" w:rsidRDefault="00F55860">
    <w:pPr>
      <w:pStyle w:val="Dokumentrubrik"/>
      <w:spacing w:after="360"/>
    </w:pPr>
    <w:r w:rsidRPr="00C75365">
      <w:t>Föredragningslista</w:t>
    </w:r>
  </w:p>
  <w:p w:rsidR="00F55860" w:rsidRPr="00C75365" w:rsidRDefault="00F558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23668825">
    <w:abstractNumId w:val="5"/>
  </w:num>
  <w:num w:numId="2" w16cid:durableId="1176573180">
    <w:abstractNumId w:val="2"/>
  </w:num>
  <w:num w:numId="3" w16cid:durableId="697463760">
    <w:abstractNumId w:val="4"/>
  </w:num>
  <w:num w:numId="4" w16cid:durableId="1350597728">
    <w:abstractNumId w:val="1"/>
  </w:num>
  <w:num w:numId="5" w16cid:durableId="1102072830">
    <w:abstractNumId w:val="0"/>
  </w:num>
  <w:num w:numId="6" w16cid:durableId="161169884">
    <w:abstractNumId w:val="3"/>
  </w:num>
  <w:num w:numId="7" w16cid:durableId="1248998722">
    <w:abstractNumId w:val="3"/>
  </w:num>
  <w:num w:numId="8" w16cid:durableId="1944338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C09D2"/>
    <w:rsid w:val="00000608"/>
    <w:rsid w:val="000025B1"/>
    <w:rsid w:val="00003249"/>
    <w:rsid w:val="00013362"/>
    <w:rsid w:val="000157A2"/>
    <w:rsid w:val="00022516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A6163"/>
    <w:rsid w:val="000C6C04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A74D7"/>
    <w:rsid w:val="001B4C8D"/>
    <w:rsid w:val="001C4530"/>
    <w:rsid w:val="001D19AB"/>
    <w:rsid w:val="001D19E3"/>
    <w:rsid w:val="001D7C4B"/>
    <w:rsid w:val="001E0CB1"/>
    <w:rsid w:val="001F45EF"/>
    <w:rsid w:val="001F58F3"/>
    <w:rsid w:val="0020392E"/>
    <w:rsid w:val="002068C6"/>
    <w:rsid w:val="0021008A"/>
    <w:rsid w:val="00211667"/>
    <w:rsid w:val="00215146"/>
    <w:rsid w:val="00223EF7"/>
    <w:rsid w:val="002257C6"/>
    <w:rsid w:val="002300DC"/>
    <w:rsid w:val="00233D5B"/>
    <w:rsid w:val="00233E62"/>
    <w:rsid w:val="00242820"/>
    <w:rsid w:val="002760B5"/>
    <w:rsid w:val="002826A6"/>
    <w:rsid w:val="0029386E"/>
    <w:rsid w:val="002A09ED"/>
    <w:rsid w:val="002A6592"/>
    <w:rsid w:val="002B3051"/>
    <w:rsid w:val="002C0A0B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B796F"/>
    <w:rsid w:val="003C09D2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15F44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4DC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669FE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0993"/>
    <w:rsid w:val="009B58A6"/>
    <w:rsid w:val="009D661D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C667E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4220E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DF5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5365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3633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C1F0A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80638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55860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C73FB-4188-42C4-A209-94AD3752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9B09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352</Words>
  <Characters>2619</Characters>
  <Application>Microsoft Office Word</Application>
  <DocSecurity>4</DocSecurity>
  <Lines>238</Lines>
  <Paragraphs>118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2007/08:123</vt:lpstr>
      <vt:lpstr>Torsdagen den 5 juni 2008</vt:lpstr>
    </vt:vector>
  </TitlesOfParts>
  <Company>Riksdagen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2008-06-04T14:07:00Z</cp:lastPrinted>
  <dcterms:created xsi:type="dcterms:W3CDTF">2025-12-17T12:27:00Z</dcterms:created>
  <dcterms:modified xsi:type="dcterms:W3CDTF">2025-12-17T12:27:00Z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5 juni 2008</vt:lpwstr>
  </property>
  <property fmtid="{D5CDD505-2E9C-101B-9397-08002B2CF9AE}" pid="3" name="DocumentNumber">
    <vt:lpwstr>123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2008-06-05</vt:lpwstr>
  </property>
</Properties>
</file>