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7EFB" w:rsidRDefault="00D043A9" w14:paraId="7D11C750" w14:textId="77777777">
      <w:pPr>
        <w:pStyle w:val="RubrikFrslagTIllRiksdagsbeslut"/>
      </w:pPr>
      <w:sdt>
        <w:sdtPr>
          <w:alias w:val="CC_Boilerplate_4"/>
          <w:tag w:val="CC_Boilerplate_4"/>
          <w:id w:val="-1644581176"/>
          <w:lock w:val="sdtContentLocked"/>
          <w:placeholder>
            <w:docPart w:val="0BB23E1C163C4DD697CFFA9FA82DAEF2"/>
          </w:placeholder>
          <w:text/>
        </w:sdtPr>
        <w:sdtEndPr/>
        <w:sdtContent>
          <w:r w:rsidRPr="009B062B" w:rsidR="00AF30DD">
            <w:t>Förslag till riksdagsbeslut</w:t>
          </w:r>
        </w:sdtContent>
      </w:sdt>
      <w:bookmarkEnd w:id="0"/>
      <w:bookmarkEnd w:id="1"/>
    </w:p>
    <w:sdt>
      <w:sdtPr>
        <w:alias w:val="Yrkande 1"/>
        <w:tag w:val="9ad8f869-28c3-4df9-a6a0-ce84ed69c7b9"/>
        <w:id w:val="-1867359995"/>
        <w:lock w:val="sdtLocked"/>
      </w:sdtPr>
      <w:sdtEndPr/>
      <w:sdtContent>
        <w:p w:rsidR="00D02606" w:rsidRDefault="00945DE3" w14:paraId="5D412905" w14:textId="77777777">
          <w:pPr>
            <w:pStyle w:val="Frslagstext"/>
          </w:pPr>
          <w:r>
            <w:t>Riksdagen ställer sig bakom det som anförs i motionen om att se över deltidsbrandmännens arbetsvillkor och tillkännager detta för regeringen.</w:t>
          </w:r>
        </w:p>
      </w:sdtContent>
    </w:sdt>
    <w:sdt>
      <w:sdtPr>
        <w:alias w:val="Yrkande 2"/>
        <w:tag w:val="040a8dbf-c180-49ea-8715-4be0952939e0"/>
        <w:id w:val="-557161819"/>
        <w:lock w:val="sdtLocked"/>
      </w:sdtPr>
      <w:sdtEndPr/>
      <w:sdtContent>
        <w:p w:rsidR="00D02606" w:rsidRDefault="00945DE3" w14:paraId="37FC917A" w14:textId="77777777">
          <w:pPr>
            <w:pStyle w:val="Frslagstext"/>
          </w:pPr>
          <w:r>
            <w:t>Riksdagen ställer sig bakom det som anförs i motionen om att skapa bättre förutsättningar för nyrekrytering av deltidsbrandmän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B4813AF98974B729B7285C915AA60C0"/>
        </w:placeholder>
        <w:text/>
      </w:sdtPr>
      <w:sdtEndPr>
        <w:rPr>
          <w14:numSpacing w14:val="default"/>
        </w:rPr>
      </w:sdtEndPr>
      <w:sdtContent>
        <w:p w:rsidRPr="009B062B" w:rsidR="006D79C9" w:rsidP="00333E95" w:rsidRDefault="006D79C9" w14:paraId="75654157" w14:textId="77777777">
          <w:pPr>
            <w:pStyle w:val="Rubrik1"/>
          </w:pPr>
          <w:r>
            <w:t>Motivering</w:t>
          </w:r>
        </w:p>
      </w:sdtContent>
    </w:sdt>
    <w:bookmarkEnd w:displacedByCustomXml="prev" w:id="3"/>
    <w:bookmarkEnd w:displacedByCustomXml="prev" w:id="4"/>
    <w:p w:rsidR="009A2646" w:rsidP="009A2646" w:rsidRDefault="009A2646" w14:paraId="08DB018D" w14:textId="0C727527">
      <w:pPr>
        <w:pStyle w:val="Normalutanindragellerluft"/>
      </w:pPr>
      <w:r>
        <w:t>Sedan Rysslands anfallskrig mot Ukraina har debatten om Sveriges beredskap i krig och kristid blivit allt mer aktuell. En debatt som är välkommen då tidigare regeringar medvetet nedmonterat den svenska beredskapen under lång tid.</w:t>
      </w:r>
    </w:p>
    <w:p w:rsidR="009A2646" w:rsidP="00D043A9" w:rsidRDefault="009A2646" w14:paraId="5F948672" w14:textId="763C6BCE">
      <w:r>
        <w:t>Den nuvarande regeringen</w:t>
      </w:r>
      <w:r w:rsidRPr="00FF7A25">
        <w:t xml:space="preserve"> </w:t>
      </w:r>
      <w:r w:rsidR="00FF7A25">
        <w:t xml:space="preserve">genomför </w:t>
      </w:r>
      <w:r w:rsidRPr="00FF7A25">
        <w:t>tillsammans med Sverigedemokraterna</w:t>
      </w:r>
      <w:r w:rsidR="00FF7A25">
        <w:t xml:space="preserve"> förändringar</w:t>
      </w:r>
      <w:r w:rsidRPr="00FF7A25">
        <w:t xml:space="preserve"> </w:t>
      </w:r>
      <w:r>
        <w:t xml:space="preserve">för att upprusta och förbereda Sveriges beredskap för både fredstider och för framtida katastrofer. Det är bra, men mer måste göras för att säkra </w:t>
      </w:r>
      <w:r w:rsidR="00C900EF">
        <w:t>samhälls</w:t>
      </w:r>
      <w:r w:rsidR="00D043A9">
        <w:softHyphen/>
      </w:r>
      <w:r w:rsidR="00C900EF">
        <w:t>tryggheten</w:t>
      </w:r>
      <w:r>
        <w:t>.</w:t>
      </w:r>
    </w:p>
    <w:p w:rsidR="009A2646" w:rsidP="00D043A9" w:rsidRDefault="009A2646" w14:paraId="16AD4DBD" w14:textId="7C40404E">
      <w:r>
        <w:t>Räddningstjänstpersonal i beredskap (RIB), även kallat deltidsbrandmä</w:t>
      </w:r>
      <w:r w:rsidR="00FF7A25">
        <w:t>n,</w:t>
      </w:r>
      <w:r>
        <w:t xml:space="preserve"> utgör en majoritet av räddningstjänstens personal. Det är kompetent och utbildad personal som säkrar landets trygghet genom att vara tillgänglig och genom jourpass se till att medborgare alltid kan få hjälp om olyckan är framme.</w:t>
      </w:r>
    </w:p>
    <w:p w:rsidR="00D043A9" w:rsidP="00D043A9" w:rsidRDefault="009A2646" w14:paraId="4613C8A0" w14:textId="0700ABAF">
      <w:r>
        <w:t>Bristen på deltidsbrandmän är ett allvarligt problem som länge påtalats</w:t>
      </w:r>
      <w:r w:rsidR="003555C8">
        <w:t xml:space="preserve"> </w:t>
      </w:r>
      <w:r>
        <w:t>och något som ska</w:t>
      </w:r>
      <w:r w:rsidR="00B71F24">
        <w:t xml:space="preserve"> </w:t>
      </w:r>
      <w:r>
        <w:t>tas på stort allvar</w:t>
      </w:r>
      <w:r w:rsidR="00B71F24">
        <w:t>,</w:t>
      </w:r>
      <w:r>
        <w:t xml:space="preserve"> då vi annars riskerar </w:t>
      </w:r>
      <w:r w:rsidR="002A5014">
        <w:t>skörda</w:t>
      </w:r>
      <w:r>
        <w:t xml:space="preserve"> allvarliga konsekvenser genom en försämrad beredskap och </w:t>
      </w:r>
      <w:r w:rsidR="003555C8">
        <w:t>försenade räddningsinsatser som kan kosta liv. Inte minst på landsbygden där bristen på ambulanser är mycket stor och det oftast är räddnings</w:t>
      </w:r>
      <w:r w:rsidR="00D043A9">
        <w:softHyphen/>
      </w:r>
      <w:r w:rsidR="003555C8">
        <w:t xml:space="preserve">tjänsten som med deltidsbrandmän gör en första insats även vid sjukvårdslarm. </w:t>
      </w:r>
    </w:p>
    <w:p w:rsidR="009A2646" w:rsidP="00D043A9" w:rsidRDefault="009A2646" w14:paraId="3EC14266" w14:textId="6E477300">
      <w:r>
        <w:t xml:space="preserve">Enligt undersökningar finns det stora brister där räddningstjänsterna inte klarar av att kontinuerligt upprätthålla den beslutade beredskapen. Det bekräftas också av MSB som menar att många räddningstjänster runt om i Sverige har problem med att upprätthålla </w:t>
      </w:r>
      <w:r>
        <w:lastRenderedPageBreak/>
        <w:t xml:space="preserve">beredskapen genom den årliga tillsyn som MSB gör av kommunerna utifrån lagen om skydd mot olyckor (LSO). </w:t>
      </w:r>
    </w:p>
    <w:p w:rsidR="00D043A9" w:rsidP="00D043A9" w:rsidRDefault="00EC6F40" w14:paraId="4878F45E" w14:textId="5A39CB63">
      <w:r w:rsidRPr="00EC6F40">
        <w:t>Det är mycket angeläget ur beredskapssynpunkt a</w:t>
      </w:r>
      <w:r w:rsidRPr="00EC6F40" w:rsidR="009A2646">
        <w:t xml:space="preserve">tt förbättra förutsättningarna för räddningstjänsten </w:t>
      </w:r>
      <w:r w:rsidRPr="00EC6F40" w:rsidR="003555C8">
        <w:t xml:space="preserve">att </w:t>
      </w:r>
      <w:r w:rsidRPr="00EC6F40">
        <w:t xml:space="preserve">kunna </w:t>
      </w:r>
      <w:r w:rsidRPr="00EC6F40" w:rsidR="003555C8">
        <w:t>behålla nuvarande personal och</w:t>
      </w:r>
      <w:r w:rsidRPr="00EC6F40" w:rsidR="009A2646">
        <w:t xml:space="preserve"> kunna rekrytera</w:t>
      </w:r>
      <w:r w:rsidRPr="00EC6F40" w:rsidR="003555C8">
        <w:t xml:space="preserve"> nya</w:t>
      </w:r>
      <w:r w:rsidRPr="00EC6F40" w:rsidR="009A2646">
        <w:t xml:space="preserve"> deltidsbrandmän</w:t>
      </w:r>
      <w:r w:rsidRPr="00EC6F40">
        <w:t>.</w:t>
      </w:r>
      <w:r w:rsidRPr="00EC6F40" w:rsidR="009A2646">
        <w:t xml:space="preserve"> Förbättrade anställningsvillkor och förenkla</w:t>
      </w:r>
      <w:r w:rsidRPr="00EC6F40">
        <w:t>de</w:t>
      </w:r>
      <w:r w:rsidRPr="00EC6F40" w:rsidR="009A2646">
        <w:t xml:space="preserve"> möjlighete</w:t>
      </w:r>
      <w:r w:rsidRPr="00EC6F40">
        <w:t>r</w:t>
      </w:r>
      <w:r w:rsidRPr="00EC6F40" w:rsidR="009A2646">
        <w:t xml:space="preserve"> att ta tjänst som deltidsbrandman bör därför ses över.</w:t>
      </w:r>
      <w:r w:rsidR="009A2646">
        <w:t xml:space="preserve"> </w:t>
      </w:r>
      <w:r w:rsidR="003555C8">
        <w:t>Kommunen</w:t>
      </w:r>
      <w:r w:rsidR="009A2646">
        <w:t xml:space="preserve"> har naturligtvis det huvudsakliga ansvaret för anställningsvillkoren men staten bör också utreda möjligheten att göra det mer attraktivt </w:t>
      </w:r>
      <w:r w:rsidR="003555C8">
        <w:t xml:space="preserve">och lättare </w:t>
      </w:r>
      <w:r w:rsidR="009A2646">
        <w:t>att tjänstgöra. Som en del i arbetet bör regeringen se över möjligheten att ge myndigheten i uppdrag att samverka med andra centrala aktörer såsom Brandmännens Riksförbund, Sveriges Kommuner och Regioner (SKR) samt Kommunal för att motverka bristen på räddningspersonal i beredskap.</w:t>
      </w:r>
    </w:p>
    <w:p w:rsidR="00D043A9" w:rsidP="00D043A9" w:rsidRDefault="009A2646" w14:paraId="30A8866E" w14:textId="77777777">
      <w:r>
        <w:t>Det ska löna sig att ingå i beredskapsarbetet</w:t>
      </w:r>
      <w:r w:rsidR="00EC6F40">
        <w:t>. Me</w:t>
      </w:r>
      <w:r>
        <w:t xml:space="preserve">d tanke på </w:t>
      </w:r>
      <w:r w:rsidR="00EC6F40">
        <w:t>den</w:t>
      </w:r>
      <w:r>
        <w:t xml:space="preserve"> </w:t>
      </w:r>
      <w:r w:rsidR="00203A4D">
        <w:t>betydelse</w:t>
      </w:r>
      <w:r>
        <w:t xml:space="preserve"> våra deltidsbrandmän </w:t>
      </w:r>
      <w:r w:rsidR="00945DE3">
        <w:t>har</w:t>
      </w:r>
      <w:r>
        <w:t xml:space="preserve"> för </w:t>
      </w:r>
      <w:r w:rsidR="00EC6F40">
        <w:t xml:space="preserve">medborgarnas </w:t>
      </w:r>
      <w:r>
        <w:t>trygghet bör regeringen överväga möjligheten till skattelättnader</w:t>
      </w:r>
      <w:r w:rsidR="00EC6F40">
        <w:t xml:space="preserve">, vilket </w:t>
      </w:r>
      <w:r>
        <w:t>kan vara ett sätt att öka motivationen att ta tjänst som deltidsbrandman.</w:t>
      </w:r>
    </w:p>
    <w:p w:rsidR="00D043A9" w:rsidP="00D043A9" w:rsidRDefault="009A2646" w14:paraId="6CE2F765" w14:textId="3FC71724">
      <w:r>
        <w:t>I Sverige har politiker</w:t>
      </w:r>
      <w:r w:rsidR="003555C8">
        <w:t>, nämndemän</w:t>
      </w:r>
      <w:r>
        <w:t xml:space="preserve"> och värnpliktiga rätt till tjänstledighet för att fullfölja sina uppdrag. Att införa samma rättighet för deltidsbrandmän skulle vara ett sätt att skapa bättre rekryteringsförutsättningar. Dock måste arbetsgivarens situation tas i beaktande då det kan vara svårt att både kortsiktig</w:t>
      </w:r>
      <w:r w:rsidR="00945DE3">
        <w:t>t</w:t>
      </w:r>
      <w:r>
        <w:t xml:space="preserve"> och långsiktig</w:t>
      </w:r>
      <w:r w:rsidR="00945DE3">
        <w:t>t</w:t>
      </w:r>
      <w:r>
        <w:t xml:space="preserve"> planera sin verk</w:t>
      </w:r>
      <w:r w:rsidR="00D043A9">
        <w:softHyphen/>
      </w:r>
      <w:r>
        <w:t>samhet. Regeringen bör därför utreda hur arbetsgivare kan få bättre förutsättningar för att avvara personal som vill ingå i beredskapsarbetet.</w:t>
      </w:r>
      <w:r w:rsidR="003555C8">
        <w:t xml:space="preserve"> Ett förslag skulle kunna vara att </w:t>
      </w:r>
      <w:r w:rsidR="00AD7669">
        <w:t>slopa arbetsgivaravgiften för</w:t>
      </w:r>
      <w:r w:rsidR="004B067C">
        <w:t xml:space="preserve"> de tjänstgörande</w:t>
      </w:r>
      <w:r w:rsidR="00AD7669">
        <w:t xml:space="preserve"> deltidsbrandmän som </w:t>
      </w:r>
      <w:r w:rsidR="004B067C">
        <w:t xml:space="preserve">har uppdraget som </w:t>
      </w:r>
      <w:r w:rsidR="00AD7669">
        <w:t>bisyssla.</w:t>
      </w:r>
    </w:p>
    <w:sdt>
      <w:sdtPr>
        <w:alias w:val="CC_Underskrifter"/>
        <w:tag w:val="CC_Underskrifter"/>
        <w:id w:val="583496634"/>
        <w:lock w:val="sdtContentLocked"/>
        <w:placeholder>
          <w:docPart w:val="EB63B9BF960B4EC4BA97D47E73EDDB96"/>
        </w:placeholder>
      </w:sdtPr>
      <w:sdtEndPr/>
      <w:sdtContent>
        <w:p w:rsidR="00C07EFB" w:rsidP="00C07EFB" w:rsidRDefault="00C07EFB" w14:paraId="35A666D1" w14:textId="0C81DC09"/>
        <w:p w:rsidRPr="008E0FE2" w:rsidR="00C07EFB" w:rsidP="00C07EFB" w:rsidRDefault="00D043A9" w14:paraId="44DFBA54" w14:textId="220A4486"/>
      </w:sdtContent>
    </w:sdt>
    <w:tbl>
      <w:tblPr>
        <w:tblW w:w="5000" w:type="pct"/>
        <w:tblLook w:val="04A0" w:firstRow="1" w:lastRow="0" w:firstColumn="1" w:lastColumn="0" w:noHBand="0" w:noVBand="1"/>
        <w:tblCaption w:val="underskrifter"/>
      </w:tblPr>
      <w:tblGrid>
        <w:gridCol w:w="4252"/>
        <w:gridCol w:w="4252"/>
      </w:tblGrid>
      <w:tr w:rsidR="00D02606" w14:paraId="54C5999D" w14:textId="77777777">
        <w:trPr>
          <w:cantSplit/>
        </w:trPr>
        <w:tc>
          <w:tcPr>
            <w:tcW w:w="50" w:type="pct"/>
            <w:vAlign w:val="bottom"/>
          </w:tcPr>
          <w:p w:rsidR="00D02606" w:rsidRDefault="00945DE3" w14:paraId="56FB2429" w14:textId="77777777">
            <w:pPr>
              <w:pStyle w:val="Underskrifter"/>
              <w:spacing w:after="0"/>
            </w:pPr>
            <w:r>
              <w:t>Alexander Christiansson (SD)</w:t>
            </w:r>
          </w:p>
        </w:tc>
        <w:tc>
          <w:tcPr>
            <w:tcW w:w="50" w:type="pct"/>
            <w:vAlign w:val="bottom"/>
          </w:tcPr>
          <w:p w:rsidR="00D02606" w:rsidRDefault="00D02606" w14:paraId="7BA71B0C" w14:textId="77777777">
            <w:pPr>
              <w:pStyle w:val="Underskrifter"/>
              <w:spacing w:after="0"/>
            </w:pPr>
          </w:p>
        </w:tc>
      </w:tr>
    </w:tbl>
    <w:p w:rsidRPr="008E0FE2" w:rsidR="004801AC" w:rsidP="00DF3554" w:rsidRDefault="004801AC" w14:paraId="3F4BDCD6" w14:textId="55FC0D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5C62" w14:textId="77777777" w:rsidR="00936399" w:rsidRDefault="00936399" w:rsidP="000C1CAD">
      <w:pPr>
        <w:spacing w:line="240" w:lineRule="auto"/>
      </w:pPr>
      <w:r>
        <w:separator/>
      </w:r>
    </w:p>
  </w:endnote>
  <w:endnote w:type="continuationSeparator" w:id="0">
    <w:p w14:paraId="7D770B4A" w14:textId="77777777" w:rsidR="00936399" w:rsidRDefault="00936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8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5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A378" w14:textId="029C69BF" w:rsidR="00262EA3" w:rsidRPr="00C07EFB" w:rsidRDefault="00262EA3" w:rsidP="00C07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B3F1" w14:textId="77777777" w:rsidR="00936399" w:rsidRDefault="00936399" w:rsidP="000C1CAD">
      <w:pPr>
        <w:spacing w:line="240" w:lineRule="auto"/>
      </w:pPr>
      <w:r>
        <w:separator/>
      </w:r>
    </w:p>
  </w:footnote>
  <w:footnote w:type="continuationSeparator" w:id="0">
    <w:p w14:paraId="5F842164" w14:textId="77777777" w:rsidR="00936399" w:rsidRDefault="009363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46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AAA94" wp14:editId="58EEA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34B833" w14:textId="6A3956C4" w:rsidR="00262EA3" w:rsidRDefault="00D043A9" w:rsidP="008103B5">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AAA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34B833" w14:textId="6A3956C4" w:rsidR="00262EA3" w:rsidRDefault="00D043A9" w:rsidP="008103B5">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6F33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1616" w14:textId="77777777" w:rsidR="00262EA3" w:rsidRDefault="00262EA3" w:rsidP="008563AC">
    <w:pPr>
      <w:jc w:val="right"/>
    </w:pPr>
  </w:p>
  <w:p w14:paraId="701D2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F53" w14:textId="77777777" w:rsidR="00262EA3" w:rsidRDefault="00D043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8BC117" wp14:editId="277B6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97AEDE" w14:textId="2526BE1B" w:rsidR="00262EA3" w:rsidRDefault="00D043A9" w:rsidP="00A314CF">
    <w:pPr>
      <w:pStyle w:val="FSHNormal"/>
      <w:spacing w:before="40"/>
    </w:pPr>
    <w:sdt>
      <w:sdtPr>
        <w:alias w:val="CC_Noformat_Motionstyp"/>
        <w:tag w:val="CC_Noformat_Motionstyp"/>
        <w:id w:val="1162973129"/>
        <w:lock w:val="sdtContentLocked"/>
        <w15:appearance w15:val="hidden"/>
        <w:text/>
      </w:sdtPr>
      <w:sdtEndPr/>
      <w:sdtContent>
        <w:r w:rsidR="00C07EFB">
          <w:t>Enskild motion</w:t>
        </w:r>
      </w:sdtContent>
    </w:sdt>
    <w:r w:rsidR="00821B36">
      <w:t xml:space="preserve"> </w:t>
    </w:r>
    <w:sdt>
      <w:sdtPr>
        <w:alias w:val="CC_Noformat_Partikod"/>
        <w:tag w:val="CC_Noformat_Partikod"/>
        <w:id w:val="1471015553"/>
        <w:text/>
      </w:sdtPr>
      <w:sdtEndPr/>
      <w:sdtContent>
        <w:r w:rsidR="009A2646">
          <w:t>SD</w:t>
        </w:r>
      </w:sdtContent>
    </w:sdt>
    <w:sdt>
      <w:sdtPr>
        <w:alias w:val="CC_Noformat_Partinummer"/>
        <w:tag w:val="CC_Noformat_Partinummer"/>
        <w:id w:val="-2014525982"/>
        <w:showingPlcHdr/>
        <w:text/>
      </w:sdtPr>
      <w:sdtEndPr/>
      <w:sdtContent>
        <w:r w:rsidR="00821B36">
          <w:t xml:space="preserve"> </w:t>
        </w:r>
      </w:sdtContent>
    </w:sdt>
  </w:p>
  <w:p w14:paraId="0F1C3AB7" w14:textId="77777777" w:rsidR="00262EA3" w:rsidRPr="008227B3" w:rsidRDefault="00D04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53D92" w14:textId="53A8D57B" w:rsidR="00262EA3" w:rsidRPr="008227B3" w:rsidRDefault="00D043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7E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7EFB">
          <w:t>:1639</w:t>
        </w:r>
      </w:sdtContent>
    </w:sdt>
  </w:p>
  <w:p w14:paraId="6917E1A1" w14:textId="116A9FE2" w:rsidR="00262EA3" w:rsidRDefault="00D043A9" w:rsidP="00E03A3D">
    <w:pPr>
      <w:pStyle w:val="Motionr"/>
    </w:pPr>
    <w:sdt>
      <w:sdtPr>
        <w:alias w:val="CC_Noformat_Avtext"/>
        <w:tag w:val="CC_Noformat_Avtext"/>
        <w:id w:val="-2020768203"/>
        <w:lock w:val="sdtContentLocked"/>
        <w15:appearance w15:val="hidden"/>
        <w:text/>
      </w:sdtPr>
      <w:sdtEndPr/>
      <w:sdtContent>
        <w:r w:rsidR="00C07EFB">
          <w:t>av Alexander Christiansson (SD)</w:t>
        </w:r>
      </w:sdtContent>
    </w:sdt>
  </w:p>
  <w:sdt>
    <w:sdtPr>
      <w:alias w:val="CC_Noformat_Rubtext"/>
      <w:tag w:val="CC_Noformat_Rubtext"/>
      <w:id w:val="-218060500"/>
      <w:lock w:val="sdtLocked"/>
      <w:text/>
    </w:sdtPr>
    <w:sdtEndPr/>
    <w:sdtContent>
      <w:p w14:paraId="5437C44A" w14:textId="1C090811" w:rsidR="00262EA3" w:rsidRDefault="00AD7669" w:rsidP="00283E0F">
        <w:pPr>
          <w:pStyle w:val="FSHRub2"/>
        </w:pPr>
        <w:r>
          <w:t>Bristen på deltidsbrandmän</w:t>
        </w:r>
      </w:p>
    </w:sdtContent>
  </w:sdt>
  <w:sdt>
    <w:sdtPr>
      <w:alias w:val="CC_Boilerplate_3"/>
      <w:tag w:val="CC_Boilerplate_3"/>
      <w:id w:val="1606463544"/>
      <w:lock w:val="sdtContentLocked"/>
      <w15:appearance w15:val="hidden"/>
      <w:text w:multiLine="1"/>
    </w:sdtPr>
    <w:sdtEndPr/>
    <w:sdtContent>
      <w:p w14:paraId="7A722C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1273175">
    <w:abstractNumId w:val="9"/>
  </w:num>
  <w:num w:numId="2" w16cid:durableId="195780986">
    <w:abstractNumId w:val="8"/>
  </w:num>
  <w:num w:numId="3" w16cid:durableId="1136872163">
    <w:abstractNumId w:val="16"/>
  </w:num>
  <w:num w:numId="4" w16cid:durableId="307782616">
    <w:abstractNumId w:val="14"/>
  </w:num>
  <w:num w:numId="5" w16cid:durableId="896210820">
    <w:abstractNumId w:val="17"/>
  </w:num>
  <w:num w:numId="6" w16cid:durableId="1999724912">
    <w:abstractNumId w:val="18"/>
  </w:num>
  <w:num w:numId="7" w16cid:durableId="1144349137">
    <w:abstractNumId w:val="11"/>
  </w:num>
  <w:num w:numId="8" w16cid:durableId="2125419964">
    <w:abstractNumId w:val="12"/>
  </w:num>
  <w:num w:numId="9" w16cid:durableId="389042458">
    <w:abstractNumId w:val="15"/>
  </w:num>
  <w:num w:numId="10" w16cid:durableId="1319918189">
    <w:abstractNumId w:val="22"/>
  </w:num>
  <w:num w:numId="11" w16cid:durableId="972176437">
    <w:abstractNumId w:val="21"/>
  </w:num>
  <w:num w:numId="12" w16cid:durableId="1789933479">
    <w:abstractNumId w:val="21"/>
  </w:num>
  <w:num w:numId="13" w16cid:durableId="814179386">
    <w:abstractNumId w:val="3"/>
  </w:num>
  <w:num w:numId="14" w16cid:durableId="1884051198">
    <w:abstractNumId w:val="2"/>
  </w:num>
  <w:num w:numId="15" w16cid:durableId="737559679">
    <w:abstractNumId w:val="1"/>
  </w:num>
  <w:num w:numId="16" w16cid:durableId="1838812098">
    <w:abstractNumId w:val="0"/>
  </w:num>
  <w:num w:numId="17" w16cid:durableId="375744075">
    <w:abstractNumId w:val="7"/>
  </w:num>
  <w:num w:numId="18" w16cid:durableId="1166750277">
    <w:abstractNumId w:val="6"/>
  </w:num>
  <w:num w:numId="19" w16cid:durableId="26873039">
    <w:abstractNumId w:val="5"/>
  </w:num>
  <w:num w:numId="20" w16cid:durableId="978077185">
    <w:abstractNumId w:val="4"/>
  </w:num>
  <w:num w:numId="21" w16cid:durableId="503857294">
    <w:abstractNumId w:val="21"/>
  </w:num>
  <w:num w:numId="22" w16cid:durableId="232007202">
    <w:abstractNumId w:val="21"/>
  </w:num>
  <w:num w:numId="23" w16cid:durableId="1684741144">
    <w:abstractNumId w:val="21"/>
  </w:num>
  <w:num w:numId="24" w16cid:durableId="896819934">
    <w:abstractNumId w:val="21"/>
  </w:num>
  <w:num w:numId="25" w16cid:durableId="220099550">
    <w:abstractNumId w:val="21"/>
  </w:num>
  <w:num w:numId="26" w16cid:durableId="1508982866">
    <w:abstractNumId w:val="22"/>
  </w:num>
  <w:num w:numId="27" w16cid:durableId="546915248">
    <w:abstractNumId w:val="22"/>
  </w:num>
  <w:num w:numId="28" w16cid:durableId="986669120">
    <w:abstractNumId w:val="22"/>
  </w:num>
  <w:num w:numId="29" w16cid:durableId="1070233217">
    <w:abstractNumId w:val="22"/>
  </w:num>
  <w:num w:numId="30" w16cid:durableId="155583256">
    <w:abstractNumId w:val="21"/>
  </w:num>
  <w:num w:numId="31" w16cid:durableId="2102675652">
    <w:abstractNumId w:val="21"/>
  </w:num>
  <w:num w:numId="32" w16cid:durableId="288558051">
    <w:abstractNumId w:val="22"/>
  </w:num>
  <w:num w:numId="33" w16cid:durableId="1467695441">
    <w:abstractNumId w:val="21"/>
  </w:num>
  <w:num w:numId="34" w16cid:durableId="1868178233">
    <w:abstractNumId w:val="18"/>
  </w:num>
  <w:num w:numId="35" w16cid:durableId="187718641">
    <w:abstractNumId w:val="18"/>
    <w:lvlOverride w:ilvl="0">
      <w:startOverride w:val="1"/>
    </w:lvlOverride>
  </w:num>
  <w:num w:numId="36" w16cid:durableId="1500846989">
    <w:abstractNumId w:val="19"/>
  </w:num>
  <w:num w:numId="37" w16cid:durableId="1769085034">
    <w:abstractNumId w:val="18"/>
    <w:lvlOverride w:ilvl="0">
      <w:startOverride w:val="1"/>
    </w:lvlOverride>
  </w:num>
  <w:num w:numId="38" w16cid:durableId="1467626787">
    <w:abstractNumId w:val="13"/>
  </w:num>
  <w:num w:numId="39" w16cid:durableId="869297053">
    <w:abstractNumId w:val="10"/>
  </w:num>
  <w:num w:numId="40" w16cid:durableId="1523590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4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1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C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0A"/>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E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7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80"/>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9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5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9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E3"/>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69"/>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2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F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E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606"/>
    <w:rsid w:val="00D02AAF"/>
    <w:rsid w:val="00D02ED2"/>
    <w:rsid w:val="00D03CE4"/>
    <w:rsid w:val="00D043A9"/>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17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B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40"/>
    <w:rsid w:val="00EC734F"/>
    <w:rsid w:val="00EC7949"/>
    <w:rsid w:val="00EC7FC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57"/>
    <w:rsid w:val="00F442D3"/>
    <w:rsid w:val="00F449F0"/>
    <w:rsid w:val="00F45191"/>
    <w:rsid w:val="00F46284"/>
    <w:rsid w:val="00F46C6E"/>
    <w:rsid w:val="00F46D1E"/>
    <w:rsid w:val="00F47A22"/>
    <w:rsid w:val="00F506CD"/>
    <w:rsid w:val="00F51331"/>
    <w:rsid w:val="00F5224A"/>
    <w:rsid w:val="00F538D9"/>
    <w:rsid w:val="00F55331"/>
    <w:rsid w:val="00F55775"/>
    <w:rsid w:val="00F55F38"/>
    <w:rsid w:val="00F55FA4"/>
    <w:rsid w:val="00F5648F"/>
    <w:rsid w:val="00F56C0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2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44B9"/>
  <w15:chartTrackingRefBased/>
  <w15:docId w15:val="{67EDF4A4-EC0B-4E67-B608-83D7C235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C7FC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23E1C163C4DD697CFFA9FA82DAEF2"/>
        <w:category>
          <w:name w:val="Allmänt"/>
          <w:gallery w:val="placeholder"/>
        </w:category>
        <w:types>
          <w:type w:val="bbPlcHdr"/>
        </w:types>
        <w:behaviors>
          <w:behavior w:val="content"/>
        </w:behaviors>
        <w:guid w:val="{2E1305CD-2259-491C-94B8-1C59413C72AA}"/>
      </w:docPartPr>
      <w:docPartBody>
        <w:p w:rsidR="00B467B3" w:rsidRDefault="00B467B3">
          <w:pPr>
            <w:pStyle w:val="0BB23E1C163C4DD697CFFA9FA82DAEF2"/>
          </w:pPr>
          <w:r w:rsidRPr="005A0A93">
            <w:rPr>
              <w:rStyle w:val="Platshllartext"/>
            </w:rPr>
            <w:t>Förslag till riksdagsbeslut</w:t>
          </w:r>
        </w:p>
      </w:docPartBody>
    </w:docPart>
    <w:docPart>
      <w:docPartPr>
        <w:name w:val="0B4813AF98974B729B7285C915AA60C0"/>
        <w:category>
          <w:name w:val="Allmänt"/>
          <w:gallery w:val="placeholder"/>
        </w:category>
        <w:types>
          <w:type w:val="bbPlcHdr"/>
        </w:types>
        <w:behaviors>
          <w:behavior w:val="content"/>
        </w:behaviors>
        <w:guid w:val="{7AFCE677-236D-4D98-B5F8-CCE8BB319BB2}"/>
      </w:docPartPr>
      <w:docPartBody>
        <w:p w:rsidR="00B467B3" w:rsidRDefault="00B467B3">
          <w:pPr>
            <w:pStyle w:val="0B4813AF98974B729B7285C915AA60C0"/>
          </w:pPr>
          <w:r w:rsidRPr="005A0A93">
            <w:rPr>
              <w:rStyle w:val="Platshllartext"/>
            </w:rPr>
            <w:t>Motivering</w:t>
          </w:r>
        </w:p>
      </w:docPartBody>
    </w:docPart>
    <w:docPart>
      <w:docPartPr>
        <w:name w:val="EB63B9BF960B4EC4BA97D47E73EDDB96"/>
        <w:category>
          <w:name w:val="Allmänt"/>
          <w:gallery w:val="placeholder"/>
        </w:category>
        <w:types>
          <w:type w:val="bbPlcHdr"/>
        </w:types>
        <w:behaviors>
          <w:behavior w:val="content"/>
        </w:behaviors>
        <w:guid w:val="{084BEA7F-12A4-4DA7-A5D7-FFCA13BC2ECD}"/>
      </w:docPartPr>
      <w:docPartBody>
        <w:p w:rsidR="00F95265" w:rsidRDefault="00F95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1992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3"/>
    <w:rsid w:val="00227276"/>
    <w:rsid w:val="00A14379"/>
    <w:rsid w:val="00B467B3"/>
    <w:rsid w:val="00BB013B"/>
    <w:rsid w:val="00F4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B23E1C163C4DD697CFFA9FA82DAEF2">
    <w:name w:val="0BB23E1C163C4DD697CFFA9FA82DAEF2"/>
  </w:style>
  <w:style w:type="paragraph" w:customStyle="1" w:styleId="0B4813AF98974B729B7285C915AA60C0">
    <w:name w:val="0B4813AF98974B729B7285C915AA6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AC52A-60A5-40C2-B3A0-8FD8DA6CAD67}"/>
</file>

<file path=customXml/itemProps2.xml><?xml version="1.0" encoding="utf-8"?>
<ds:datastoreItem xmlns:ds="http://schemas.openxmlformats.org/officeDocument/2006/customXml" ds:itemID="{9F4B8831-840A-4518-9EAA-024581511A74}"/>
</file>

<file path=customXml/itemProps3.xml><?xml version="1.0" encoding="utf-8"?>
<ds:datastoreItem xmlns:ds="http://schemas.openxmlformats.org/officeDocument/2006/customXml" ds:itemID="{4C1F5EF8-C175-4F63-A067-7ADB64813741}"/>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3077</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Bristen på deltidsbrandmän</vt:lpstr>
      <vt:lpstr>
      </vt:lpstr>
    </vt:vector>
  </TitlesOfParts>
  <Company>Sveriges riksdag</Company>
  <LinksUpToDate>false</LinksUpToDate>
  <CharactersWithSpaces>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