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Onsdagen den 2 februari 2022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Extra ändringsbudget för 2022 – Ersättningar på sjukförsäkringsområdet, stöd till företag, medel för testning och smittspårning samt åtgärder på skatteområdet och andra områden med anledning av coronaviruset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Westlund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Ulla Andersson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Forssmed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Persson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Thomsson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Skatteverkets arbete med att beskatta delningsekonomin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effektiviteten i Polismyndighetens arbete med information till brottsutsatta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Ellen Juntti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urvalet av elever till Pisaundersökningen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Roza Güclü Hedin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Hjälmered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sammanhållen utbildning för nyanlända som har utbildningsplikt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Josefin Malmqvist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Tomas Kronståhl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Kollektivtrafikfrågor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Marléne Lund Kopparklint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Thunander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Axel Hallberg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Gustafsson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Brott mot djur – skärpta straff och ett mer effektivt sanktionssystem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Marléne Lund Kopparklint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Eriksson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Livsmedelspolitik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Jakob Olofsgård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1.01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6.03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6 tim. 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 februari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2022-02-02</SAFIR_Sammantradesdatum_Doc>
    <SAFIR_SammantradeID xmlns="C07A1A6C-0B19-41D9-BDF8-F523BA3921EB">8596554b-db5f-48a2-8614-e9f8cf7d9462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A6A0E85A-C679-4ED0-A607-A37E48C0AE98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 februari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