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39C8BEBC544C73AE111464BCB2C158"/>
        </w:placeholder>
        <w:text/>
      </w:sdtPr>
      <w:sdtEndPr/>
      <w:sdtContent>
        <w:p w:rsidRPr="009B062B" w:rsidR="00AF30DD" w:rsidP="00DA28CE" w:rsidRDefault="00AF30DD" w14:paraId="04DF9DE9" w14:textId="77777777">
          <w:pPr>
            <w:pStyle w:val="Rubrik1"/>
            <w:spacing w:after="300"/>
          </w:pPr>
          <w:r w:rsidRPr="009B062B">
            <w:t>Förslag till riksdagsbeslut</w:t>
          </w:r>
        </w:p>
      </w:sdtContent>
    </w:sdt>
    <w:sdt>
      <w:sdtPr>
        <w:alias w:val="Yrkande 1"/>
        <w:tag w:val="fa5f198f-c5da-4517-b157-3854c89a61e2"/>
        <w:id w:val="625742712"/>
        <w:lock w:val="sdtLocked"/>
      </w:sdtPr>
      <w:sdtEndPr/>
      <w:sdtContent>
        <w:p w:rsidR="003140FB" w:rsidRDefault="00324B16" w14:paraId="04DF9DEA" w14:textId="12F28D84">
          <w:pPr>
            <w:pStyle w:val="Frslagstext"/>
            <w:numPr>
              <w:ilvl w:val="0"/>
              <w:numId w:val="0"/>
            </w:numPr>
          </w:pPr>
          <w:r>
            <w:t>Riksdagen ställer sig bakom det som anförs i motionen om att reformera den s.k. hotellagen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0B666655744467BC9D841ABC94FB77"/>
        </w:placeholder>
        <w:text/>
      </w:sdtPr>
      <w:sdtEndPr/>
      <w:sdtContent>
        <w:p w:rsidRPr="009B062B" w:rsidR="006D79C9" w:rsidP="00333E95" w:rsidRDefault="006D79C9" w14:paraId="04DF9DEB" w14:textId="77777777">
          <w:pPr>
            <w:pStyle w:val="Rubrik1"/>
          </w:pPr>
          <w:r>
            <w:t>Motivering</w:t>
          </w:r>
        </w:p>
      </w:sdtContent>
    </w:sdt>
    <w:p w:rsidR="00576B5A" w:rsidP="00B33F08" w:rsidRDefault="00B33F08" w14:paraId="6CF00C85" w14:textId="5BCC0AAB">
      <w:pPr>
        <w:pStyle w:val="Normalutanindragellerluft"/>
      </w:pPr>
      <w:r>
        <w:t>Idag krävs Polismyndighetens tillstånd för att driva hotell eller pensionat som är avsett att samtidigt ta emot minst nio gäster eller som omfattar minst fem gästrum, detta enligt lagen (1966:742) om hotell- och pensionatrörelse. Verksamheten ska enligt lagen ha en föreståndare som är godkänd av Polismyndigheten och om föreståndaren ändras ska ansökan om godkännande av ny föreståndare eller ersättare göras hos Polismyndigheten inom loppet av två månader. Om verksamheten upphör ska innehavaren även här anmäla det till Polismyndigheten. De som bryter mot dessa förpliktelser riskerar att dömas till böter. Det är inte konstigt om man rent spontant tycker att det känns lite underligt med allt detta krångel för att få driva ett hotell eller pensionat. Hela tillstånds</w:t>
      </w:r>
      <w:r w:rsidR="0006749C">
        <w:softHyphen/>
      </w:r>
      <w:r>
        <w:t>plikten känns lite föråldrad, och detta krångel riskerar tyvärr att innebära att några som önskar starta sin verksamhet avstår eller rent av minskar sin boendekapacitet för att und</w:t>
      </w:r>
      <w:r w:rsidR="0006749C">
        <w:softHyphen/>
      </w:r>
      <w:r>
        <w:t>vika tillståndsplikten. Polisen, som idag har alldeles för mycket administrativt arbete, skulle säkerligen också kunna hantera viktigare ärenden om de slapp hantera den här sortens tillstånd.</w:t>
      </w:r>
    </w:p>
    <w:p w:rsidR="00576B5A" w:rsidP="00576B5A" w:rsidRDefault="00B33F08" w14:paraId="0B3FCA6B" w14:textId="3DC2374F">
      <w:r>
        <w:t>Så länge det inte handlar om att exempelvis driva ett äldreboende, asylboende eller liknande institutioner bör det inte finnas några hinder för att hyra ut rum till privat</w:t>
      </w:r>
      <w:r w:rsidR="0006749C">
        <w:softHyphen/>
      </w:r>
      <w:bookmarkStart w:name="_GoBack" w:id="1"/>
      <w:bookmarkEnd w:id="1"/>
      <w:r>
        <w:t>personer eller föreningar eftersom det då är hyresgästen som själv valt att bo där. Riksdagen bör därför ge regeringen i uppdrag att reformera hotellagen i syfte att underlätta för personer som önskar driva hotell eller pensionat.</w:t>
      </w:r>
    </w:p>
    <w:sdt>
      <w:sdtPr>
        <w:rPr>
          <w:i/>
          <w:noProof/>
        </w:rPr>
        <w:alias w:val="CC_Underskrifter"/>
        <w:tag w:val="CC_Underskrifter"/>
        <w:id w:val="583496634"/>
        <w:lock w:val="sdtContentLocked"/>
        <w:placeholder>
          <w:docPart w:val="23A5C2D4FB9A4D488B0D884363C2CF3C"/>
        </w:placeholder>
      </w:sdtPr>
      <w:sdtEndPr>
        <w:rPr>
          <w:i w:val="0"/>
          <w:noProof w:val="0"/>
        </w:rPr>
      </w:sdtEndPr>
      <w:sdtContent>
        <w:p w:rsidR="00FC6C6D" w:rsidP="001F10CA" w:rsidRDefault="00FC6C6D" w14:paraId="04DF9DF0" w14:textId="501D3324"/>
        <w:p w:rsidRPr="008E0FE2" w:rsidR="004801AC" w:rsidP="001F10CA" w:rsidRDefault="0006749C" w14:paraId="04DF9D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404EE0" w:rsidRDefault="00404EE0" w14:paraId="04DF9DF5" w14:textId="77777777"/>
    <w:sectPr w:rsidR="00404E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F9DF7" w14:textId="77777777" w:rsidR="00B6715A" w:rsidRDefault="00B6715A" w:rsidP="000C1CAD">
      <w:pPr>
        <w:spacing w:line="240" w:lineRule="auto"/>
      </w:pPr>
      <w:r>
        <w:separator/>
      </w:r>
    </w:p>
  </w:endnote>
  <w:endnote w:type="continuationSeparator" w:id="0">
    <w:p w14:paraId="04DF9DF8" w14:textId="77777777" w:rsidR="00B6715A" w:rsidRDefault="00B67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F9D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F9D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66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F9E06" w14:textId="77777777" w:rsidR="00262EA3" w:rsidRPr="001F10CA" w:rsidRDefault="00262EA3" w:rsidP="001F10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F9DF5" w14:textId="77777777" w:rsidR="00B6715A" w:rsidRDefault="00B6715A" w:rsidP="000C1CAD">
      <w:pPr>
        <w:spacing w:line="240" w:lineRule="auto"/>
      </w:pPr>
      <w:r>
        <w:separator/>
      </w:r>
    </w:p>
  </w:footnote>
  <w:footnote w:type="continuationSeparator" w:id="0">
    <w:p w14:paraId="04DF9DF6" w14:textId="77777777" w:rsidR="00B6715A" w:rsidRDefault="00B671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DF9D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DF9E08" wp14:anchorId="04DF9E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749C" w14:paraId="04DF9E0B" w14:textId="77777777">
                          <w:pPr>
                            <w:jc w:val="right"/>
                          </w:pPr>
                          <w:sdt>
                            <w:sdtPr>
                              <w:alias w:val="CC_Noformat_Partikod"/>
                              <w:tag w:val="CC_Noformat_Partikod"/>
                              <w:id w:val="-53464382"/>
                              <w:placeholder>
                                <w:docPart w:val="620871EF85EC4F20BF7F9BD879DFDBAD"/>
                              </w:placeholder>
                              <w:text/>
                            </w:sdtPr>
                            <w:sdtEndPr/>
                            <w:sdtContent>
                              <w:r w:rsidR="00B33F08">
                                <w:t>SD</w:t>
                              </w:r>
                            </w:sdtContent>
                          </w:sdt>
                          <w:sdt>
                            <w:sdtPr>
                              <w:alias w:val="CC_Noformat_Partinummer"/>
                              <w:tag w:val="CC_Noformat_Partinummer"/>
                              <w:id w:val="-1709555926"/>
                              <w:placeholder>
                                <w:docPart w:val="80E6F7B8ACE34890AFFC79A1432F52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DF9E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749C" w14:paraId="04DF9E0B" w14:textId="77777777">
                    <w:pPr>
                      <w:jc w:val="right"/>
                    </w:pPr>
                    <w:sdt>
                      <w:sdtPr>
                        <w:alias w:val="CC_Noformat_Partikod"/>
                        <w:tag w:val="CC_Noformat_Partikod"/>
                        <w:id w:val="-53464382"/>
                        <w:placeholder>
                          <w:docPart w:val="620871EF85EC4F20BF7F9BD879DFDBAD"/>
                        </w:placeholder>
                        <w:text/>
                      </w:sdtPr>
                      <w:sdtEndPr/>
                      <w:sdtContent>
                        <w:r w:rsidR="00B33F08">
                          <w:t>SD</w:t>
                        </w:r>
                      </w:sdtContent>
                    </w:sdt>
                    <w:sdt>
                      <w:sdtPr>
                        <w:alias w:val="CC_Noformat_Partinummer"/>
                        <w:tag w:val="CC_Noformat_Partinummer"/>
                        <w:id w:val="-1709555926"/>
                        <w:placeholder>
                          <w:docPart w:val="80E6F7B8ACE34890AFFC79A1432F52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DF9D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DF9DFB" w14:textId="77777777">
    <w:pPr>
      <w:jc w:val="right"/>
    </w:pPr>
  </w:p>
  <w:p w:rsidR="00262EA3" w:rsidP="00776B74" w:rsidRDefault="00262EA3" w14:paraId="04DF9D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749C" w14:paraId="04DF9D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DF9E0A" wp14:anchorId="04DF9E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749C" w14:paraId="04DF9E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3F0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6749C" w14:paraId="04DF9E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749C" w14:paraId="04DF9E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:3416</w:t>
        </w:r>
      </w:sdtContent>
    </w:sdt>
  </w:p>
  <w:p w:rsidR="00262EA3" w:rsidP="00E03A3D" w:rsidRDefault="0006749C" w14:paraId="04DF9E03"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324B16" w14:paraId="04DF9E04" w14:textId="759CC162">
        <w:pPr>
          <w:pStyle w:val="FSHRub2"/>
        </w:pPr>
        <w:r>
          <w:t>Reformering av den s.k. hotellagen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4DF9E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B33F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49C"/>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EC7"/>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0C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6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0FB"/>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16"/>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EE0"/>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B5A"/>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72"/>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29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339"/>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F08"/>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5A"/>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9B0"/>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044"/>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C6D"/>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DF9DE8"/>
  <w15:chartTrackingRefBased/>
  <w15:docId w15:val="{B4D4BFF1-0B9E-4086-9041-7F6BE3C7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1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39C8BEBC544C73AE111464BCB2C158"/>
        <w:category>
          <w:name w:val="Allmänt"/>
          <w:gallery w:val="placeholder"/>
        </w:category>
        <w:types>
          <w:type w:val="bbPlcHdr"/>
        </w:types>
        <w:behaviors>
          <w:behavior w:val="content"/>
        </w:behaviors>
        <w:guid w:val="{4C3D60D1-D334-412A-A00D-D6B5D4187735}"/>
      </w:docPartPr>
      <w:docPartBody>
        <w:p w:rsidR="00B62569" w:rsidRDefault="001F53F3">
          <w:pPr>
            <w:pStyle w:val="AB39C8BEBC544C73AE111464BCB2C158"/>
          </w:pPr>
          <w:r w:rsidRPr="005A0A93">
            <w:rPr>
              <w:rStyle w:val="Platshllartext"/>
            </w:rPr>
            <w:t>Förslag till riksdagsbeslut</w:t>
          </w:r>
        </w:p>
      </w:docPartBody>
    </w:docPart>
    <w:docPart>
      <w:docPartPr>
        <w:name w:val="510B666655744467BC9D841ABC94FB77"/>
        <w:category>
          <w:name w:val="Allmänt"/>
          <w:gallery w:val="placeholder"/>
        </w:category>
        <w:types>
          <w:type w:val="bbPlcHdr"/>
        </w:types>
        <w:behaviors>
          <w:behavior w:val="content"/>
        </w:behaviors>
        <w:guid w:val="{1D0FDCAA-20EE-4B75-8C6E-DEEBD9FA3886}"/>
      </w:docPartPr>
      <w:docPartBody>
        <w:p w:rsidR="00B62569" w:rsidRDefault="001F53F3">
          <w:pPr>
            <w:pStyle w:val="510B666655744467BC9D841ABC94FB77"/>
          </w:pPr>
          <w:r w:rsidRPr="005A0A93">
            <w:rPr>
              <w:rStyle w:val="Platshllartext"/>
            </w:rPr>
            <w:t>Motivering</w:t>
          </w:r>
        </w:p>
      </w:docPartBody>
    </w:docPart>
    <w:docPart>
      <w:docPartPr>
        <w:name w:val="620871EF85EC4F20BF7F9BD879DFDBAD"/>
        <w:category>
          <w:name w:val="Allmänt"/>
          <w:gallery w:val="placeholder"/>
        </w:category>
        <w:types>
          <w:type w:val="bbPlcHdr"/>
        </w:types>
        <w:behaviors>
          <w:behavior w:val="content"/>
        </w:behaviors>
        <w:guid w:val="{F3B7AFEE-7E81-4C34-9D83-A8BB95FAFAEA}"/>
      </w:docPartPr>
      <w:docPartBody>
        <w:p w:rsidR="00B62569" w:rsidRDefault="001F53F3">
          <w:pPr>
            <w:pStyle w:val="620871EF85EC4F20BF7F9BD879DFDBAD"/>
          </w:pPr>
          <w:r>
            <w:rPr>
              <w:rStyle w:val="Platshllartext"/>
            </w:rPr>
            <w:t xml:space="preserve"> </w:t>
          </w:r>
        </w:p>
      </w:docPartBody>
    </w:docPart>
    <w:docPart>
      <w:docPartPr>
        <w:name w:val="80E6F7B8ACE34890AFFC79A1432F5244"/>
        <w:category>
          <w:name w:val="Allmänt"/>
          <w:gallery w:val="placeholder"/>
        </w:category>
        <w:types>
          <w:type w:val="bbPlcHdr"/>
        </w:types>
        <w:behaviors>
          <w:behavior w:val="content"/>
        </w:behaviors>
        <w:guid w:val="{3464E230-DBD7-4B50-BC87-DA7F9DB7FF65}"/>
      </w:docPartPr>
      <w:docPartBody>
        <w:p w:rsidR="00B62569" w:rsidRDefault="001F53F3">
          <w:pPr>
            <w:pStyle w:val="80E6F7B8ACE34890AFFC79A1432F5244"/>
          </w:pPr>
          <w:r>
            <w:t xml:space="preserve"> </w:t>
          </w:r>
        </w:p>
      </w:docPartBody>
    </w:docPart>
    <w:docPart>
      <w:docPartPr>
        <w:name w:val="23A5C2D4FB9A4D488B0D884363C2CF3C"/>
        <w:category>
          <w:name w:val="Allmänt"/>
          <w:gallery w:val="placeholder"/>
        </w:category>
        <w:types>
          <w:type w:val="bbPlcHdr"/>
        </w:types>
        <w:behaviors>
          <w:behavior w:val="content"/>
        </w:behaviors>
        <w:guid w:val="{9212045B-21B3-486F-967A-03941AA66763}"/>
      </w:docPartPr>
      <w:docPartBody>
        <w:p w:rsidR="007F3297" w:rsidRDefault="007F32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F3"/>
    <w:rsid w:val="001D0917"/>
    <w:rsid w:val="001F53F3"/>
    <w:rsid w:val="007F3297"/>
    <w:rsid w:val="00B625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39C8BEBC544C73AE111464BCB2C158">
    <w:name w:val="AB39C8BEBC544C73AE111464BCB2C158"/>
  </w:style>
  <w:style w:type="paragraph" w:customStyle="1" w:styleId="038790F9988E46A8B72628DBBF5EE9E2">
    <w:name w:val="038790F9988E46A8B72628DBBF5EE9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423F2A4106479495AEDF14D957594E">
    <w:name w:val="C5423F2A4106479495AEDF14D957594E"/>
  </w:style>
  <w:style w:type="paragraph" w:customStyle="1" w:styleId="510B666655744467BC9D841ABC94FB77">
    <w:name w:val="510B666655744467BC9D841ABC94FB77"/>
  </w:style>
  <w:style w:type="paragraph" w:customStyle="1" w:styleId="2621EE0BE7294B93A8126D658646DF3B">
    <w:name w:val="2621EE0BE7294B93A8126D658646DF3B"/>
  </w:style>
  <w:style w:type="paragraph" w:customStyle="1" w:styleId="1091B26A7A1F4366B313BA765BD13DF6">
    <w:name w:val="1091B26A7A1F4366B313BA765BD13DF6"/>
  </w:style>
  <w:style w:type="paragraph" w:customStyle="1" w:styleId="620871EF85EC4F20BF7F9BD879DFDBAD">
    <w:name w:val="620871EF85EC4F20BF7F9BD879DFDBAD"/>
  </w:style>
  <w:style w:type="paragraph" w:customStyle="1" w:styleId="80E6F7B8ACE34890AFFC79A1432F5244">
    <w:name w:val="80E6F7B8ACE34890AFFC79A1432F52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F8D1B-9564-4CC7-B22E-812FB3294612}"/>
</file>

<file path=customXml/itemProps2.xml><?xml version="1.0" encoding="utf-8"?>
<ds:datastoreItem xmlns:ds="http://schemas.openxmlformats.org/officeDocument/2006/customXml" ds:itemID="{F9246747-FF20-4534-A0EB-482C21F68300}"/>
</file>

<file path=customXml/itemProps3.xml><?xml version="1.0" encoding="utf-8"?>
<ds:datastoreItem xmlns:ds="http://schemas.openxmlformats.org/officeDocument/2006/customXml" ds:itemID="{B5A31220-9107-4A69-B395-8BF77DCE35E4}"/>
</file>

<file path=docProps/app.xml><?xml version="1.0" encoding="utf-8"?>
<Properties xmlns="http://schemas.openxmlformats.org/officeDocument/2006/extended-properties" xmlns:vt="http://schemas.openxmlformats.org/officeDocument/2006/docPropsVTypes">
  <Template>Normal</Template>
  <TotalTime>9</TotalTime>
  <Pages>2</Pages>
  <Words>264</Words>
  <Characters>1507</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