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402" w:rsidRPr="000750CC" w:rsidRDefault="00EE5402">
      <w:pPr>
        <w:pStyle w:val="Datum"/>
        <w:outlineLvl w:val="0"/>
      </w:pPr>
      <w:r w:rsidRPr="000750CC">
        <w:fldChar w:fldCharType="begin" w:fldLock="1"/>
      </w:r>
      <w:r w:rsidRPr="000750CC">
        <w:instrText xml:space="preserve"> DOCPROPERTY "DocumentDate" </w:instrText>
      </w:r>
      <w:r w:rsidRPr="000750CC">
        <w:fldChar w:fldCharType="separate"/>
      </w:r>
      <w:r w:rsidRPr="000750CC">
        <w:t>Torsdagen den 24 april 2008</w:t>
      </w:r>
      <w:r w:rsidRPr="000750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75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</w:pPr>
            <w:r w:rsidRPr="000750CC">
              <w:t>Kl.</w:t>
            </w:r>
          </w:p>
        </w:tc>
        <w:tc>
          <w:tcPr>
            <w:tcW w:w="851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750CC">
              <w:t>12.00</w:t>
            </w:r>
          </w:p>
        </w:tc>
        <w:tc>
          <w:tcPr>
            <w:tcW w:w="397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ind w:right="1"/>
            </w:pPr>
            <w:r w:rsidRPr="000750CC">
              <w:t>Arbetsplenum</w:t>
            </w:r>
          </w:p>
        </w:tc>
      </w:tr>
      <w:tr w:rsidR="00000000" w:rsidRPr="00075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jc w:val="right"/>
            </w:pPr>
            <w:r w:rsidRPr="000750CC">
              <w:t>14.00</w:t>
            </w:r>
          </w:p>
        </w:tc>
        <w:tc>
          <w:tcPr>
            <w:tcW w:w="397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ind w:right="1"/>
            </w:pPr>
            <w:r w:rsidRPr="000750CC">
              <w:t>Frågestund</w:t>
            </w:r>
          </w:p>
        </w:tc>
      </w:tr>
      <w:tr w:rsidR="00000000" w:rsidRPr="00075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5402" w:rsidRPr="000750CC" w:rsidRDefault="00EE5402">
            <w:pPr>
              <w:pStyle w:val="Plenum"/>
              <w:tabs>
                <w:tab w:val="clear" w:pos="1418"/>
              </w:tabs>
              <w:ind w:right="1"/>
            </w:pPr>
            <w:r w:rsidRPr="000750CC">
              <w:t>Votering efter debattens slut</w:t>
            </w:r>
          </w:p>
        </w:tc>
      </w:tr>
    </w:tbl>
    <w:p w:rsidR="00EE5402" w:rsidRPr="000750CC" w:rsidRDefault="00EE5402">
      <w:pPr>
        <w:pStyle w:val="StreckLngt"/>
      </w:pPr>
      <w:r w:rsidRPr="000750CC">
        <w:tab/>
      </w:r>
    </w:p>
    <w:p w:rsidR="00EE5402" w:rsidRPr="000750CC" w:rsidRDefault="00EE5402">
      <w:pPr>
        <w:pStyle w:val="Blankrad"/>
      </w:pPr>
      <w:r w:rsidRPr="000750CC">
        <w:t xml:space="preserve">     </w:t>
      </w:r>
    </w:p>
    <w:p w:rsidR="00EE5402" w:rsidRPr="000750CC" w:rsidRDefault="00EE540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750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E5402" w:rsidRPr="000750CC" w:rsidRDefault="00EE5402">
            <w:r w:rsidRPr="000750CC">
              <w:t>Nr</w:t>
            </w:r>
          </w:p>
        </w:tc>
        <w:tc>
          <w:tcPr>
            <w:tcW w:w="5670" w:type="dxa"/>
          </w:tcPr>
          <w:p w:rsidR="00EE5402" w:rsidRPr="000750CC" w:rsidRDefault="00EE5402">
            <w:bookmarkStart w:id="1" w:name="ÄrendeNrRubrik"/>
            <w:bookmarkEnd w:id="1"/>
          </w:p>
        </w:tc>
        <w:tc>
          <w:tcPr>
            <w:tcW w:w="1247" w:type="dxa"/>
          </w:tcPr>
          <w:p w:rsidR="00EE5402" w:rsidRPr="000750CC" w:rsidRDefault="00EE5402">
            <w:r w:rsidRPr="000750CC">
              <w:t>Anmäld tid (min.)</w:t>
            </w:r>
          </w:p>
        </w:tc>
        <w:tc>
          <w:tcPr>
            <w:tcW w:w="1474" w:type="dxa"/>
          </w:tcPr>
          <w:p w:rsidR="00EE5402" w:rsidRPr="000750CC" w:rsidRDefault="00EE5402">
            <w:r w:rsidRPr="000750CC">
              <w:t>Ackumulerad tid</w:t>
            </w:r>
          </w:p>
        </w:tc>
      </w:tr>
    </w:tbl>
    <w:p w:rsidR="00EE5402" w:rsidRPr="000750CC" w:rsidRDefault="00EE5402">
      <w:pPr>
        <w:pStyle w:val="Blankrad"/>
      </w:pPr>
      <w:r w:rsidRPr="000750C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rendenr"/>
            </w:pPr>
            <w:r w:rsidRPr="000750CC">
              <w:t>10</w:t>
            </w: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renderubrik"/>
            </w:pPr>
            <w:r w:rsidRPr="000750CC">
              <w:t>Sammansatta justitie- och socialutskottets betänkande JuSoU1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Underrubrik"/>
            </w:pPr>
            <w:r w:rsidRPr="000750CC">
              <w:t>Handlingsplan för att bekämpa mäns våld mot kvinnor, hedersrelaterat våld och förtryck samt våld i samkönade relationer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Magdalena Andersson (m)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3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Elisebeht Markström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Eva Olofsson (v)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Esabelle Dingizian (mp)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Kenneth Johansson (c)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Integrations- och jämställdhetsminister Nyamko Sabuni (fp)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Inge Garstedt (m)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Cecilia Wigström i Göteborg (fp)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Chatrine Pålsson Ahlgren (kd)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Christer Engelhardt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Lena Olsson (v)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Ulrika Karlsson i Uppsala (m)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Maryam Yazdanfar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pageBreakBefore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pPr>
              <w:pageBreakBefore/>
            </w:pPr>
            <w:r w:rsidRPr="000750CC">
              <w:t>Per Svedberg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  <w:pageBreakBefore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pageBreakBefore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Carina Hägg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Désirée Pethrus Engström (kd)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10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Kalle Larsson (v)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6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Mehmet Kaplan (mp)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  <w:r w:rsidRPr="000750CC">
              <w:t xml:space="preserve"> </w:t>
            </w: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  <w:p w:rsidR="00EE5402" w:rsidRPr="000750CC" w:rsidRDefault="00EE5402">
            <w:pPr>
              <w:pStyle w:val="IngenText"/>
            </w:pPr>
          </w:p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  <w:r w:rsidRPr="000750CC">
              <w:t>2.45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  <w:r w:rsidRPr="000750CC">
              <w:t>2.45</w:t>
            </w:r>
          </w:p>
        </w:tc>
      </w:tr>
    </w:tbl>
    <w:p w:rsidR="00EE5402" w:rsidRPr="000750CC" w:rsidRDefault="00EE5402">
      <w:pPr>
        <w:pStyle w:val="Blankrad"/>
      </w:pPr>
      <w:r w:rsidRPr="000750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rendenr"/>
            </w:pPr>
            <w:r w:rsidRPr="000750CC">
              <w:t>11</w:t>
            </w: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renderubrik"/>
            </w:pPr>
            <w:r w:rsidRPr="000750CC">
              <w:t>Trafikutskottets betänkande TU11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Underrubrik"/>
            </w:pPr>
            <w:r w:rsidRPr="000750CC">
              <w:t>Järnvägsfrågor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Sven Bergström (c)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3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Pia Nilsson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Peter Pedersen (v)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Karin Svensson Smith (mp)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Sten Nordin (m)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Nina Larsson (fp)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  <w:r w:rsidRPr="000750CC">
              <w:t xml:space="preserve"> </w:t>
            </w: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  <w:r w:rsidRPr="000750CC">
              <w:t>0.43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  <w:r w:rsidRPr="000750CC">
              <w:t>3.28</w:t>
            </w: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</w:p>
        </w:tc>
      </w:tr>
    </w:tbl>
    <w:p w:rsidR="00EE5402" w:rsidRPr="000750CC" w:rsidRDefault="00EE5402">
      <w:pPr>
        <w:pStyle w:val="Blankrad"/>
      </w:pPr>
      <w:r w:rsidRPr="000750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rendenr"/>
            </w:pPr>
            <w:r w:rsidRPr="000750CC">
              <w:t>12</w:t>
            </w: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renderubrik"/>
            </w:pPr>
            <w:r w:rsidRPr="000750CC">
              <w:t xml:space="preserve">Trafikutskottets betänkande </w:t>
            </w:r>
            <w:bookmarkStart w:id="2" w:name="BetänkandeNr"/>
            <w:bookmarkEnd w:id="2"/>
            <w:r w:rsidRPr="000750CC">
              <w:t>TU12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5402" w:rsidRPr="000750CC" w:rsidRDefault="00EE5402">
            <w:pPr>
              <w:pStyle w:val="Underrubrik"/>
            </w:pPr>
            <w:bookmarkStart w:id="3" w:name="Ärenderubrik"/>
            <w:bookmarkEnd w:id="3"/>
            <w:r w:rsidRPr="000750CC">
              <w:t>Post och grundläggande betaltjänster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Ingemar Vänerlöv (kd)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3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Désirée Liljevall (s)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Peter Pedersen (v)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Lisbeth Grönfeldt Bergman (m)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8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E5402" w:rsidRPr="000750CC" w:rsidRDefault="00EE5402">
            <w:r w:rsidRPr="000750CC">
              <w:t>Solveig Zander (c)</w:t>
            </w:r>
          </w:p>
        </w:tc>
        <w:tc>
          <w:tcPr>
            <w:tcW w:w="1247" w:type="dxa"/>
          </w:tcPr>
          <w:p w:rsidR="00EE5402" w:rsidRPr="000750CC" w:rsidRDefault="00EE5402">
            <w:pPr>
              <w:pStyle w:val="Talartid"/>
            </w:pPr>
            <w:r w:rsidRPr="000750CC">
              <w:t>5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IngenText"/>
            </w:pP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Summalinje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Summalinje"/>
            </w:pPr>
            <w:r w:rsidRPr="000750CC">
              <w:t>____</w:t>
            </w: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  <w:r w:rsidRPr="000750CC">
              <w:t xml:space="preserve"> </w:t>
            </w: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  <w:r w:rsidRPr="000750CC">
              <w:t>0.32</w:t>
            </w: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  <w:r w:rsidRPr="000750CC">
              <w:t>4.00</w:t>
            </w:r>
          </w:p>
        </w:tc>
      </w:tr>
      <w:tr w:rsidR="00000000" w:rsidRPr="00075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5216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1247" w:type="dxa"/>
          </w:tcPr>
          <w:p w:rsidR="00EE5402" w:rsidRPr="000750CC" w:rsidRDefault="00EE5402">
            <w:pPr>
              <w:pStyle w:val="TalartidSumma"/>
            </w:pPr>
          </w:p>
        </w:tc>
        <w:tc>
          <w:tcPr>
            <w:tcW w:w="1489" w:type="dxa"/>
          </w:tcPr>
          <w:p w:rsidR="00EE5402" w:rsidRPr="000750CC" w:rsidRDefault="00EE5402">
            <w:pPr>
              <w:pStyle w:val="TalartidAckumulerad"/>
            </w:pPr>
          </w:p>
        </w:tc>
      </w:tr>
    </w:tbl>
    <w:p w:rsidR="00EE5402" w:rsidRPr="000750CC" w:rsidRDefault="00EE5402">
      <w:pPr>
        <w:pStyle w:val="Blankrad"/>
      </w:pPr>
      <w:r w:rsidRPr="000750CC">
        <w:t xml:space="preserve">     </w:t>
      </w:r>
      <w:bookmarkStart w:id="4" w:name="Start"/>
      <w:bookmarkEnd w:id="4"/>
      <w:r w:rsidRPr="000750CC">
        <w:t>     </w:t>
      </w:r>
    </w:p>
    <w:p w:rsidR="00EE5402" w:rsidRPr="000750CC" w:rsidRDefault="00EE5402">
      <w:pPr>
        <w:pStyle w:val="Blankrad"/>
      </w:pPr>
      <w:r w:rsidRPr="000750C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75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454" w:type="dxa"/>
          </w:tcPr>
          <w:p w:rsidR="00EE5402" w:rsidRPr="000750CC" w:rsidRDefault="00EE5402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2268" w:type="dxa"/>
          </w:tcPr>
          <w:p w:rsidR="00EE5402" w:rsidRPr="000750CC" w:rsidRDefault="00EE5402">
            <w:pPr>
              <w:pStyle w:val="TalartidTotalText"/>
            </w:pPr>
            <w:r w:rsidRPr="000750C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E5402" w:rsidRPr="000750CC" w:rsidRDefault="00EE5402">
            <w:pPr>
              <w:pStyle w:val="TalartidTotal"/>
            </w:pPr>
            <w:r w:rsidRPr="000750CC">
              <w:t>4 tim. 0 min.</w:t>
            </w:r>
          </w:p>
        </w:tc>
      </w:tr>
      <w:tr w:rsidR="00000000" w:rsidRPr="000750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E5402" w:rsidRPr="000750CC" w:rsidRDefault="00EE540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E5402" w:rsidRPr="000750CC" w:rsidRDefault="00EE5402"/>
          <w:p w:rsidR="00EE5402" w:rsidRPr="000750CC" w:rsidRDefault="00EE5402">
            <w:pPr>
              <w:pStyle w:val="Mittstreck"/>
            </w:pPr>
            <w:r w:rsidRPr="000750CC">
              <w:tab/>
            </w:r>
            <w:r w:rsidRPr="000750CC">
              <w:tab/>
            </w:r>
          </w:p>
        </w:tc>
      </w:tr>
    </w:tbl>
    <w:p w:rsidR="00EE5402" w:rsidRPr="000750CC" w:rsidRDefault="00EE5402">
      <w:pPr>
        <w:pStyle w:val="Blankrad"/>
      </w:pPr>
      <w:r w:rsidRPr="000750CC">
        <w:t xml:space="preserve">     </w:t>
      </w:r>
    </w:p>
    <w:p w:rsidR="00EE5402" w:rsidRPr="000750CC" w:rsidRDefault="00EE5402">
      <w:pPr>
        <w:pStyle w:val="Blankrad"/>
      </w:pPr>
    </w:p>
    <w:sectPr w:rsidR="00EE5402" w:rsidRPr="000750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402" w:rsidRPr="000750CC" w:rsidRDefault="00EE5402">
      <w:r w:rsidRPr="000750CC">
        <w:separator/>
      </w:r>
    </w:p>
  </w:endnote>
  <w:endnote w:type="continuationSeparator" w:id="0">
    <w:p w:rsidR="00EE5402" w:rsidRPr="000750CC" w:rsidRDefault="00EE5402">
      <w:r w:rsidRPr="000750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402" w:rsidRPr="000750CC" w:rsidRDefault="00EE5402">
    <w:pPr>
      <w:pStyle w:val="Sidhuvud"/>
      <w:jc w:val="center"/>
    </w:pPr>
    <w:r w:rsidRPr="000750CC">
      <w:fldChar w:fldCharType="begin" w:fldLock="1"/>
    </w:r>
    <w:r w:rsidRPr="000750CC">
      <w:instrText xml:space="preserve"> PAGE </w:instrText>
    </w:r>
    <w:r w:rsidRPr="000750CC">
      <w:fldChar w:fldCharType="separate"/>
    </w:r>
    <w:r w:rsidRPr="000750CC">
      <w:t>2</w:t>
    </w:r>
    <w:r w:rsidRPr="000750CC">
      <w:fldChar w:fldCharType="end"/>
    </w:r>
    <w:r w:rsidRPr="000750CC">
      <w:t xml:space="preserve"> (</w:t>
    </w:r>
    <w:r w:rsidRPr="000750CC">
      <w:fldChar w:fldCharType="begin" w:fldLock="1"/>
    </w:r>
    <w:r w:rsidRPr="000750CC">
      <w:instrText xml:space="preserve"> NUMPAGES </w:instrText>
    </w:r>
    <w:r w:rsidRPr="000750CC">
      <w:fldChar w:fldCharType="separate"/>
    </w:r>
    <w:r w:rsidRPr="000750CC">
      <w:t>3</w:t>
    </w:r>
    <w:r w:rsidRPr="000750CC">
      <w:fldChar w:fldCharType="end"/>
    </w:r>
    <w:r w:rsidRPr="000750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402" w:rsidRPr="000750CC" w:rsidRDefault="00EE5402">
    <w:pPr>
      <w:pStyle w:val="Sidhuvud"/>
      <w:jc w:val="center"/>
    </w:pPr>
    <w:r w:rsidRPr="000750CC">
      <w:fldChar w:fldCharType="begin" w:fldLock="1"/>
    </w:r>
    <w:r w:rsidRPr="000750CC">
      <w:instrText xml:space="preserve"> PAGE </w:instrText>
    </w:r>
    <w:r w:rsidRPr="000750CC">
      <w:fldChar w:fldCharType="separate"/>
    </w:r>
    <w:r w:rsidRPr="000750CC">
      <w:t>1</w:t>
    </w:r>
    <w:r w:rsidRPr="000750CC">
      <w:fldChar w:fldCharType="end"/>
    </w:r>
    <w:r w:rsidRPr="000750CC">
      <w:t xml:space="preserve"> (</w:t>
    </w:r>
    <w:r w:rsidRPr="000750CC">
      <w:fldChar w:fldCharType="begin" w:fldLock="1"/>
    </w:r>
    <w:r w:rsidRPr="000750CC">
      <w:instrText xml:space="preserve"> NUMPAGES </w:instrText>
    </w:r>
    <w:r w:rsidRPr="000750CC">
      <w:fldChar w:fldCharType="separate"/>
    </w:r>
    <w:r w:rsidRPr="000750CC">
      <w:t>3</w:t>
    </w:r>
    <w:r w:rsidRPr="000750CC">
      <w:fldChar w:fldCharType="end"/>
    </w:r>
    <w:r w:rsidRPr="000750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402" w:rsidRPr="000750CC" w:rsidRDefault="00EE5402">
      <w:r w:rsidRPr="000750CC">
        <w:separator/>
      </w:r>
    </w:p>
  </w:footnote>
  <w:footnote w:type="continuationSeparator" w:id="0">
    <w:p w:rsidR="00EE5402" w:rsidRPr="000750CC" w:rsidRDefault="00EE5402">
      <w:r w:rsidRPr="000750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402" w:rsidRPr="000750CC" w:rsidRDefault="00EE5402">
    <w:pPr>
      <w:pStyle w:val="Sidhuvud"/>
      <w:tabs>
        <w:tab w:val="clear" w:pos="4536"/>
      </w:tabs>
    </w:pPr>
    <w:r w:rsidRPr="000750CC">
      <w:fldChar w:fldCharType="begin" w:fldLock="1"/>
    </w:r>
    <w:r w:rsidRPr="000750CC">
      <w:instrText xml:space="preserve"> DOCPROPERTY "DocumentDate" </w:instrText>
    </w:r>
    <w:r w:rsidRPr="000750CC">
      <w:fldChar w:fldCharType="separate"/>
    </w:r>
    <w:r w:rsidRPr="000750CC">
      <w:t>Torsdagen den 24 april 2008</w:t>
    </w:r>
    <w:r w:rsidRPr="000750CC">
      <w:fldChar w:fldCharType="end"/>
    </w:r>
    <w:r w:rsidRPr="000750CC">
      <w:tab/>
    </w:r>
  </w:p>
  <w:p w:rsidR="00EE5402" w:rsidRPr="000750CC" w:rsidRDefault="00EE54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750CC">
      <w:rPr>
        <w:sz w:val="12"/>
      </w:rPr>
      <w:tab/>
    </w:r>
  </w:p>
  <w:p w:rsidR="00EE5402" w:rsidRPr="000750CC" w:rsidRDefault="00EE5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402" w:rsidRPr="000750CC" w:rsidRDefault="000750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750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402" w:rsidRPr="000750CC" w:rsidRDefault="00EE5402">
    <w:pPr>
      <w:pStyle w:val="Dokumentrubrik"/>
      <w:spacing w:after="360"/>
    </w:pPr>
    <w:r w:rsidRPr="000750C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B4C0E9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52C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9945076">
    <w:abstractNumId w:val="33"/>
  </w:num>
  <w:num w:numId="2" w16cid:durableId="1659918227">
    <w:abstractNumId w:val="13"/>
  </w:num>
  <w:num w:numId="3" w16cid:durableId="1596009980">
    <w:abstractNumId w:val="32"/>
  </w:num>
  <w:num w:numId="4" w16cid:durableId="1228761392">
    <w:abstractNumId w:val="11"/>
  </w:num>
  <w:num w:numId="5" w16cid:durableId="467209719">
    <w:abstractNumId w:val="1"/>
  </w:num>
  <w:num w:numId="6" w16cid:durableId="2129885834">
    <w:abstractNumId w:val="19"/>
  </w:num>
  <w:num w:numId="7" w16cid:durableId="1217816171">
    <w:abstractNumId w:val="27"/>
  </w:num>
  <w:num w:numId="8" w16cid:durableId="1822429369">
    <w:abstractNumId w:val="17"/>
  </w:num>
  <w:num w:numId="9" w16cid:durableId="1008025221">
    <w:abstractNumId w:val="25"/>
  </w:num>
  <w:num w:numId="10" w16cid:durableId="1078359980">
    <w:abstractNumId w:val="12"/>
  </w:num>
  <w:num w:numId="11" w16cid:durableId="1281885903">
    <w:abstractNumId w:val="4"/>
  </w:num>
  <w:num w:numId="12" w16cid:durableId="1430002057">
    <w:abstractNumId w:val="0"/>
  </w:num>
  <w:num w:numId="13" w16cid:durableId="1247033896">
    <w:abstractNumId w:val="6"/>
  </w:num>
  <w:num w:numId="14" w16cid:durableId="1526409337">
    <w:abstractNumId w:val="7"/>
  </w:num>
  <w:num w:numId="15" w16cid:durableId="1454060555">
    <w:abstractNumId w:val="14"/>
  </w:num>
  <w:num w:numId="16" w16cid:durableId="1499467195">
    <w:abstractNumId w:val="9"/>
  </w:num>
  <w:num w:numId="17" w16cid:durableId="2094545828">
    <w:abstractNumId w:val="28"/>
  </w:num>
  <w:num w:numId="18" w16cid:durableId="832112507">
    <w:abstractNumId w:val="10"/>
  </w:num>
  <w:num w:numId="19" w16cid:durableId="883296905">
    <w:abstractNumId w:val="35"/>
  </w:num>
  <w:num w:numId="20" w16cid:durableId="1661927550">
    <w:abstractNumId w:val="2"/>
  </w:num>
  <w:num w:numId="21" w16cid:durableId="473715279">
    <w:abstractNumId w:val="8"/>
  </w:num>
  <w:num w:numId="22" w16cid:durableId="1825390908">
    <w:abstractNumId w:val="21"/>
  </w:num>
  <w:num w:numId="23" w16cid:durableId="1621379567">
    <w:abstractNumId w:val="23"/>
  </w:num>
  <w:num w:numId="24" w16cid:durableId="174812503">
    <w:abstractNumId w:val="5"/>
  </w:num>
  <w:num w:numId="25" w16cid:durableId="1874808637">
    <w:abstractNumId w:val="24"/>
  </w:num>
  <w:num w:numId="26" w16cid:durableId="228619288">
    <w:abstractNumId w:val="29"/>
  </w:num>
  <w:num w:numId="27" w16cid:durableId="207835687">
    <w:abstractNumId w:val="26"/>
  </w:num>
  <w:num w:numId="28" w16cid:durableId="1976326563">
    <w:abstractNumId w:val="31"/>
  </w:num>
  <w:num w:numId="29" w16cid:durableId="2025206947">
    <w:abstractNumId w:val="3"/>
  </w:num>
  <w:num w:numId="30" w16cid:durableId="373044592">
    <w:abstractNumId w:val="34"/>
  </w:num>
  <w:num w:numId="31" w16cid:durableId="1030036192">
    <w:abstractNumId w:val="18"/>
  </w:num>
  <w:num w:numId="32" w16cid:durableId="1176454173">
    <w:abstractNumId w:val="20"/>
  </w:num>
  <w:num w:numId="33" w16cid:durableId="1351109231">
    <w:abstractNumId w:val="22"/>
  </w:num>
  <w:num w:numId="34" w16cid:durableId="971404242">
    <w:abstractNumId w:val="30"/>
  </w:num>
  <w:num w:numId="35" w16cid:durableId="407727287">
    <w:abstractNumId w:val="15"/>
  </w:num>
  <w:num w:numId="36" w16cid:durableId="2046369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465B"/>
    <w:rsid w:val="000750CC"/>
    <w:rsid w:val="0011465B"/>
    <w:rsid w:val="00E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27ED-B535-4908-B80C-414F42E0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270</Words>
  <Characters>1293</Characters>
  <Application>Microsoft Office Word</Application>
  <DocSecurity>4</DocSecurity>
  <Lines>323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24 april 2008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2008-04-23T15:41:00Z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2008-04-24</vt:lpwstr>
  </property>
  <property fmtid="{D5CDD505-2E9C-101B-9397-08002B2CF9AE}" pid="5" name="DocumentYear">
    <vt:lpwstr>2007/08</vt:lpwstr>
  </property>
</Properties>
</file>