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31FD" w:rsidRPr="00882EC7" w:rsidRDefault="002D31FD" w:rsidP="009651E4">
      <w:pPr>
        <w:pStyle w:val="Hemstlrubrik"/>
      </w:pPr>
      <w:r w:rsidRPr="00882EC7">
        <w:t>Förslag till riksdagsbeslut</w:t>
      </w:r>
    </w:p>
    <w:p w:rsidR="002D31FD" w:rsidRPr="00882EC7" w:rsidRDefault="002D31FD" w:rsidP="002D31FD">
      <w:pPr>
        <w:pStyle w:val="Hemstlatt"/>
      </w:pPr>
      <w:r w:rsidRPr="00882EC7">
        <w:t>Riksdagen tillkännager för regeringen som sin mening vad i motionen anförs om vikten av att preventionsprogram baseras på beprövad erfare</w:t>
      </w:r>
      <w:r w:rsidRPr="00882EC7">
        <w:t>n</w:t>
      </w:r>
      <w:r w:rsidRPr="00882EC7">
        <w:t>het och forskning.</w:t>
      </w:r>
    </w:p>
    <w:p w:rsidR="002D31FD" w:rsidRPr="00882EC7" w:rsidRDefault="002D31FD" w:rsidP="002D31FD">
      <w:pPr>
        <w:pStyle w:val="Hemstlatt"/>
      </w:pPr>
      <w:r w:rsidRPr="00882EC7">
        <w:t>Riksdagen tillkännager för regeringen som sin mening vad i motionen anförs om vikten av att agera i preventivt syfte när det gäller barn</w:t>
      </w:r>
      <w:r w:rsidR="00F73F41" w:rsidRPr="00882EC7">
        <w:t>s</w:t>
      </w:r>
      <w:r w:rsidRPr="00882EC7">
        <w:t xml:space="preserve"> och un</w:t>
      </w:r>
      <w:r w:rsidRPr="00882EC7">
        <w:t>g</w:t>
      </w:r>
      <w:r w:rsidRPr="00882EC7">
        <w:t>domars försök till självmord.</w:t>
      </w:r>
    </w:p>
    <w:p w:rsidR="002D31FD" w:rsidRPr="00882EC7" w:rsidRDefault="002D31FD" w:rsidP="002D31FD">
      <w:pPr>
        <w:pStyle w:val="Rubrik1"/>
      </w:pPr>
      <w:r w:rsidRPr="00882EC7">
        <w:t>Motivering</w:t>
      </w:r>
    </w:p>
    <w:p w:rsidR="002D31FD" w:rsidRPr="00882EC7" w:rsidRDefault="002D31FD" w:rsidP="009651E4">
      <w:r w:rsidRPr="00882EC7">
        <w:t xml:space="preserve">Trots att Sverige, internationellt sett, har många självmord bland barn och unga, görs ganska litet för att förebygga självmord. </w:t>
      </w:r>
    </w:p>
    <w:p w:rsidR="002D31FD" w:rsidRPr="00882EC7" w:rsidRDefault="002D31FD" w:rsidP="002D31FD">
      <w:pPr>
        <w:pStyle w:val="Normaltindrag"/>
      </w:pPr>
      <w:r w:rsidRPr="00882EC7">
        <w:t>I åldersgruppen 13</w:t>
      </w:r>
      <w:r w:rsidR="009651E4" w:rsidRPr="00882EC7">
        <w:t>–</w:t>
      </w:r>
      <w:r w:rsidRPr="00882EC7">
        <w:t xml:space="preserve">25 </w:t>
      </w:r>
      <w:r w:rsidR="007149C3" w:rsidRPr="00882EC7">
        <w:t xml:space="preserve">år </w:t>
      </w:r>
      <w:r w:rsidRPr="00882EC7">
        <w:t>är självmord den vanligaste eller näst vanligaste dödsorsaken i Sverige. Det är den vanligaste dödsorsaken för unga män. År 2001 begick 110 unga människor i åldern 15</w:t>
      </w:r>
      <w:r w:rsidR="009651E4" w:rsidRPr="00882EC7">
        <w:t>–</w:t>
      </w:r>
      <w:r w:rsidRPr="00882EC7">
        <w:t>24 år självmord i vårt land.</w:t>
      </w:r>
    </w:p>
    <w:p w:rsidR="002D31FD" w:rsidRPr="00882EC7" w:rsidRDefault="002D31FD" w:rsidP="009651E4">
      <w:pPr>
        <w:pStyle w:val="Normaltindrag"/>
      </w:pPr>
      <w:r w:rsidRPr="00882EC7">
        <w:t xml:space="preserve">Trots den stora förekomsten av självmord i skolåldern, lyser insatserna med sin </w:t>
      </w:r>
      <w:r w:rsidR="009651E4" w:rsidRPr="00882EC7">
        <w:t>frånvaro. En undersökning visar</w:t>
      </w:r>
      <w:r w:rsidRPr="00882EC7">
        <w:t xml:space="preserve"> att över 60 </w:t>
      </w:r>
      <w:r w:rsidR="009651E4" w:rsidRPr="00882EC7">
        <w:t xml:space="preserve">% </w:t>
      </w:r>
      <w:r w:rsidRPr="00882EC7">
        <w:t>av skolorna saknar en skriftlig plan över hur man förebygger självmord och självmordsförsök.</w:t>
      </w:r>
    </w:p>
    <w:p w:rsidR="002D31FD" w:rsidRPr="00882EC7" w:rsidRDefault="002D31FD" w:rsidP="002D31FD">
      <w:pPr>
        <w:pStyle w:val="Normaltindrag"/>
      </w:pPr>
      <w:r w:rsidRPr="00882EC7">
        <w:t xml:space="preserve">Bara 40 </w:t>
      </w:r>
      <w:r w:rsidR="009651E4" w:rsidRPr="00882EC7">
        <w:t>%</w:t>
      </w:r>
      <w:r w:rsidRPr="00882EC7">
        <w:t xml:space="preserve"> har en plan för hur lärare och personal bör agera om ett själ</w:t>
      </w:r>
      <w:r w:rsidRPr="00882EC7">
        <w:t>v</w:t>
      </w:r>
      <w:r w:rsidRPr="00882EC7">
        <w:t>mord inträffar på skolan. Men mest tragiskt är att hälften av alla tillfrågade rektorer inte var intresserade av att införa ett självmordsförebyggande pr</w:t>
      </w:r>
      <w:r w:rsidRPr="00882EC7">
        <w:t>o</w:t>
      </w:r>
      <w:r w:rsidRPr="00882EC7">
        <w:t>gram.</w:t>
      </w:r>
    </w:p>
    <w:p w:rsidR="002D31FD" w:rsidRPr="00882EC7" w:rsidRDefault="002D31FD" w:rsidP="002D31FD">
      <w:pPr>
        <w:pStyle w:val="Normaltindrag"/>
      </w:pPr>
      <w:r w:rsidRPr="00882EC7">
        <w:t xml:space="preserve">Sedan 2003 finns Världshälsoorganisationens stödmaterial anpassat till svenska förhållanden. ”Nationellt centrum för suicidforskning och prevention av psykisk ohälsa” rekommenderar två program. De bygger på ett grundligt utvärderat program från Florida, som där sänkte självmordsfrekvensen med 62 </w:t>
      </w:r>
      <w:r w:rsidR="009651E4" w:rsidRPr="00882EC7">
        <w:t>%</w:t>
      </w:r>
      <w:r w:rsidRPr="00882EC7">
        <w:t>.</w:t>
      </w:r>
    </w:p>
    <w:p w:rsidR="002D31FD" w:rsidRPr="00882EC7" w:rsidRDefault="002D31FD" w:rsidP="002D31FD">
      <w:pPr>
        <w:pStyle w:val="Normaltindrag"/>
      </w:pPr>
      <w:r w:rsidRPr="00882EC7">
        <w:t>Det finns många åtgärder som skulle behövas göras för att undvika trag</w:t>
      </w:r>
      <w:r w:rsidRPr="00882EC7">
        <w:t>e</w:t>
      </w:r>
      <w:r w:rsidRPr="00882EC7">
        <w:t>dier. En är att våra skolor bör se över sin beredskap för att förebygga och förhindra självmordsförsök och självmord.</w:t>
      </w:r>
    </w:p>
    <w:p w:rsidR="002D31FD" w:rsidRPr="00882EC7" w:rsidRDefault="002D31FD" w:rsidP="002D31FD">
      <w:pPr>
        <w:pStyle w:val="Normaltindrag"/>
      </w:pPr>
      <w:r w:rsidRPr="00882EC7">
        <w:lastRenderedPageBreak/>
        <w:t>Mycket talar för att det är det systematiska, uthålliga och på förhand g</w:t>
      </w:r>
      <w:r w:rsidRPr="00882EC7">
        <w:t>e</w:t>
      </w:r>
      <w:r w:rsidRPr="00882EC7">
        <w:t>nomtänkta arb</w:t>
      </w:r>
      <w:r w:rsidRPr="00882EC7">
        <w:t>e</w:t>
      </w:r>
      <w:r w:rsidRPr="00882EC7">
        <w:t xml:space="preserve">tet som ger resultat. En hög och jämn kvalitet i arbetet mot självmord förutsätter också löpande utvärderingar av hur insatserna lyckas. </w:t>
      </w:r>
    </w:p>
    <w:p w:rsidR="002D31FD" w:rsidRPr="00882EC7" w:rsidRDefault="002D31FD" w:rsidP="002D31FD">
      <w:pPr>
        <w:pStyle w:val="Normaltindrag"/>
      </w:pPr>
      <w:r w:rsidRPr="00882EC7">
        <w:t>Engagemang är en nödvändig men inte tillräcklig förutsättning för ett fu</w:t>
      </w:r>
      <w:r w:rsidRPr="00882EC7">
        <w:t>n</w:t>
      </w:r>
      <w:r w:rsidRPr="00882EC7">
        <w:t xml:space="preserve">gerande arbete mot självmord och självmordsförsök. Det räcker inte att vilja väl! Ett effektivt arbete kräver stort mått av kunskap. </w:t>
      </w:r>
    </w:p>
    <w:p w:rsidR="002D31FD" w:rsidRPr="00882EC7" w:rsidRDefault="002D31FD" w:rsidP="002D31FD">
      <w:pPr>
        <w:pStyle w:val="Normaltindrag"/>
      </w:pPr>
      <w:r w:rsidRPr="00882EC7">
        <w:t xml:space="preserve">Skolor och andra som arbetar nära barn och ungdomar borde arbeta med forskningsbaserade, systematiska preventionsprogram.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651E4" w:rsidRPr="00882EC7">
        <w:tblPrEx>
          <w:tblCellMar>
            <w:top w:w="0" w:type="dxa"/>
            <w:bottom w:w="0" w:type="dxa"/>
          </w:tblCellMar>
        </w:tblPrEx>
        <w:trPr>
          <w:cantSplit/>
        </w:trPr>
        <w:tc>
          <w:tcPr>
            <w:tcW w:w="3046" w:type="dxa"/>
          </w:tcPr>
          <w:p w:rsidR="009651E4" w:rsidRPr="00882EC7" w:rsidRDefault="009651E4" w:rsidP="009651E4">
            <w:pPr>
              <w:pStyle w:val="UnderskriftDatum"/>
              <w:spacing w:before="240"/>
            </w:pPr>
            <w:r w:rsidRPr="00882EC7">
              <w:t>Stockholm den 27 september 2005</w:t>
            </w:r>
          </w:p>
        </w:tc>
        <w:tc>
          <w:tcPr>
            <w:tcW w:w="3047" w:type="dxa"/>
          </w:tcPr>
          <w:p w:rsidR="009651E4" w:rsidRPr="00882EC7" w:rsidRDefault="009651E4" w:rsidP="009651E4">
            <w:pPr>
              <w:pStyle w:val="Underskrifter"/>
              <w:spacing w:before="240"/>
            </w:pPr>
          </w:p>
        </w:tc>
      </w:tr>
      <w:tr w:rsidR="009651E4" w:rsidRPr="00882EC7">
        <w:tblPrEx>
          <w:tblCellMar>
            <w:top w:w="0" w:type="dxa"/>
            <w:bottom w:w="0" w:type="dxa"/>
          </w:tblCellMar>
        </w:tblPrEx>
        <w:trPr>
          <w:cantSplit/>
        </w:trPr>
        <w:tc>
          <w:tcPr>
            <w:tcW w:w="3046" w:type="dxa"/>
          </w:tcPr>
          <w:p w:rsidR="009651E4" w:rsidRPr="00882EC7" w:rsidRDefault="009651E4" w:rsidP="009651E4">
            <w:pPr>
              <w:pStyle w:val="Underskrifter"/>
            </w:pPr>
            <w:r w:rsidRPr="00882EC7">
              <w:t>Margareta Pålsson (m)</w:t>
            </w:r>
          </w:p>
        </w:tc>
        <w:tc>
          <w:tcPr>
            <w:tcW w:w="3047" w:type="dxa"/>
          </w:tcPr>
          <w:p w:rsidR="009651E4" w:rsidRPr="00882EC7" w:rsidRDefault="009651E4" w:rsidP="009651E4">
            <w:pPr>
              <w:pStyle w:val="Underskrifter"/>
            </w:pPr>
            <w:r w:rsidRPr="00882EC7">
              <w:t>Tobias Billström (m)</w:t>
            </w:r>
          </w:p>
        </w:tc>
      </w:tr>
    </w:tbl>
    <w:p w:rsidR="002D31FD" w:rsidRPr="00882EC7" w:rsidRDefault="002D31FD" w:rsidP="009651E4">
      <w:pPr>
        <w:pStyle w:val="Normaltindrag"/>
      </w:pPr>
    </w:p>
    <w:sectPr w:rsidR="002D31FD" w:rsidRPr="00882EC7" w:rsidSect="009651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0420" w:rsidRPr="00882EC7" w:rsidRDefault="00D40420">
      <w:r w:rsidRPr="00882EC7">
        <w:separator/>
      </w:r>
    </w:p>
  </w:endnote>
  <w:endnote w:type="continuationSeparator" w:id="0">
    <w:p w:rsidR="00D40420" w:rsidRPr="00882EC7" w:rsidRDefault="00D40420">
      <w:r w:rsidRPr="00882E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1E4" w:rsidRPr="00882EC7" w:rsidRDefault="00882EC7" w:rsidP="009651E4">
    <w:pPr>
      <w:pStyle w:val="Sidfot"/>
    </w:pPr>
    <w:r w:rsidRPr="00882E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4637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1E4" w:rsidRDefault="009651E4">
                          <w:pPr>
                            <w:pStyle w:val="NormalS5sidnrV"/>
                          </w:pPr>
                          <w:r>
                            <w:fldChar w:fldCharType="begin"/>
                          </w:r>
                          <w:r>
                            <w:instrText xml:space="preserve"> PAGE *\charformat</w:instrText>
                          </w:r>
                          <w:r>
                            <w:fldChar w:fldCharType="separate"/>
                          </w:r>
                          <w:r w:rsidR="00653FA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51E4" w:rsidRDefault="009651E4">
                    <w:pPr>
                      <w:pStyle w:val="NormalS5sidnrV"/>
                    </w:pPr>
                    <w:r>
                      <w:fldChar w:fldCharType="begin"/>
                    </w:r>
                    <w:r>
                      <w:instrText xml:space="preserve"> PAGE *\charformat</w:instrText>
                    </w:r>
                    <w:r>
                      <w:fldChar w:fldCharType="separate"/>
                    </w:r>
                    <w:r w:rsidR="00653FA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1FD" w:rsidRPr="00882EC7" w:rsidRDefault="00882EC7" w:rsidP="009651E4">
    <w:pPr>
      <w:pStyle w:val="Sidfot"/>
    </w:pPr>
    <w:r w:rsidRPr="00882E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673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1E4" w:rsidRDefault="009651E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51E4" w:rsidRDefault="009651E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1FD" w:rsidRPr="00882EC7" w:rsidRDefault="00882EC7" w:rsidP="009651E4">
    <w:pPr>
      <w:pStyle w:val="Sidfot"/>
    </w:pPr>
    <w:r w:rsidRPr="00882E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6845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1E4" w:rsidRDefault="009651E4">
                          <w:pPr>
                            <w:pStyle w:val="NormalS5sidnrH"/>
                            <w:ind w:right="0"/>
                          </w:pPr>
                          <w:r>
                            <w:fldChar w:fldCharType="begin"/>
                          </w:r>
                          <w:r>
                            <w:instrText xml:space="preserve"> PAGE *\charformat</w:instrText>
                          </w:r>
                          <w:r>
                            <w:fldChar w:fldCharType="separate"/>
                          </w:r>
                          <w:r w:rsidR="00653FA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51E4" w:rsidRDefault="009651E4">
                    <w:pPr>
                      <w:pStyle w:val="NormalS5sidnrH"/>
                      <w:ind w:right="0"/>
                    </w:pPr>
                    <w:r>
                      <w:fldChar w:fldCharType="begin"/>
                    </w:r>
                    <w:r>
                      <w:instrText xml:space="preserve"> PAGE *\charformat</w:instrText>
                    </w:r>
                    <w:r>
                      <w:fldChar w:fldCharType="separate"/>
                    </w:r>
                    <w:r w:rsidR="00653FA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0420" w:rsidRPr="00882EC7" w:rsidRDefault="00D40420">
      <w:r w:rsidRPr="00882EC7">
        <w:separator/>
      </w:r>
    </w:p>
  </w:footnote>
  <w:footnote w:type="continuationSeparator" w:id="0">
    <w:p w:rsidR="00D40420" w:rsidRPr="00882EC7" w:rsidRDefault="00D40420">
      <w:r w:rsidRPr="00882E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1E4" w:rsidRPr="00882EC7" w:rsidRDefault="00882EC7" w:rsidP="009651E4">
    <w:pPr>
      <w:pStyle w:val="Sidhuvud"/>
    </w:pPr>
    <w:r w:rsidRPr="00882E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7081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1E4" w:rsidRDefault="009651E4">
                          <w:pPr>
                            <w:pStyle w:val="KantRubrikS5V"/>
                          </w:pPr>
                          <w:r>
                            <w:fldChar w:fldCharType="begin"/>
                          </w:r>
                          <w:r>
                            <w:instrText xml:space="preserve"> DOCPROPERTY "YearUser" *\charformat </w:instrText>
                          </w:r>
                          <w:r>
                            <w:fldChar w:fldCharType="separate"/>
                          </w:r>
                          <w:r w:rsidR="00653FA5">
                            <w:t>2005/06</w:t>
                          </w:r>
                          <w:r>
                            <w:fldChar w:fldCharType="end"/>
                          </w:r>
                          <w:r>
                            <w:t>:</w:t>
                          </w:r>
                          <w:r>
                            <w:fldChar w:fldCharType="begin"/>
                          </w:r>
                          <w:r>
                            <w:instrText xml:space="preserve"> DOCPROPERTY "Motionsnummer" *\charformat </w:instrText>
                          </w:r>
                          <w:r>
                            <w:fldChar w:fldCharType="separate"/>
                          </w:r>
                          <w:r w:rsidR="00653FA5">
                            <w:t>Ub262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51E4" w:rsidRDefault="009651E4">
                    <w:pPr>
                      <w:pStyle w:val="KantRubrikS5V"/>
                    </w:pPr>
                    <w:r>
                      <w:fldChar w:fldCharType="begin"/>
                    </w:r>
                    <w:r>
                      <w:instrText xml:space="preserve"> DOCPROPERTY "YearUser" *\charformat </w:instrText>
                    </w:r>
                    <w:r>
                      <w:fldChar w:fldCharType="separate"/>
                    </w:r>
                    <w:r w:rsidR="00653FA5">
                      <w:t>2005/06</w:t>
                    </w:r>
                    <w:r>
                      <w:fldChar w:fldCharType="end"/>
                    </w:r>
                    <w:r>
                      <w:t>:</w:t>
                    </w:r>
                    <w:r>
                      <w:fldChar w:fldCharType="begin"/>
                    </w:r>
                    <w:r>
                      <w:instrText xml:space="preserve"> DOCPROPERTY "Motionsnummer" *\charformat </w:instrText>
                    </w:r>
                    <w:r>
                      <w:fldChar w:fldCharType="separate"/>
                    </w:r>
                    <w:r w:rsidR="00653FA5">
                      <w:t>Ub262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1FD" w:rsidRPr="00882EC7" w:rsidRDefault="00882EC7" w:rsidP="009651E4">
    <w:pPr>
      <w:pStyle w:val="Sidhuvud"/>
    </w:pPr>
    <w:r w:rsidRPr="00882E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90526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1E4" w:rsidRDefault="009651E4">
                          <w:pPr>
                            <w:pStyle w:val="KantRubrikS5H"/>
                            <w:ind w:right="0"/>
                          </w:pPr>
                          <w:r>
                            <w:fldChar w:fldCharType="begin"/>
                          </w:r>
                          <w:r>
                            <w:instrText xml:space="preserve"> DOCPROPERTY "YearUser" *\charformat </w:instrText>
                          </w:r>
                          <w:r>
                            <w:fldChar w:fldCharType="separate"/>
                          </w:r>
                          <w:r w:rsidR="00653FA5">
                            <w:t>2005/06</w:t>
                          </w:r>
                          <w:r>
                            <w:fldChar w:fldCharType="end"/>
                          </w:r>
                          <w:r>
                            <w:t>:</w:t>
                          </w:r>
                          <w:r>
                            <w:fldChar w:fldCharType="begin"/>
                          </w:r>
                          <w:r>
                            <w:instrText xml:space="preserve"> DOCPROPERTY "Motionsnummer" *\charformat </w:instrText>
                          </w:r>
                          <w:r>
                            <w:fldChar w:fldCharType="separate"/>
                          </w:r>
                          <w:r w:rsidR="00653FA5">
                            <w:t>Ub262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51E4" w:rsidRDefault="009651E4">
                    <w:pPr>
                      <w:pStyle w:val="KantRubrikS5H"/>
                      <w:ind w:right="0"/>
                    </w:pPr>
                    <w:r>
                      <w:fldChar w:fldCharType="begin"/>
                    </w:r>
                    <w:r>
                      <w:instrText xml:space="preserve"> DOCPROPERTY "YearUser" *\charformat </w:instrText>
                    </w:r>
                    <w:r>
                      <w:fldChar w:fldCharType="separate"/>
                    </w:r>
                    <w:r w:rsidR="00653FA5">
                      <w:t>2005/06</w:t>
                    </w:r>
                    <w:r>
                      <w:fldChar w:fldCharType="end"/>
                    </w:r>
                    <w:r>
                      <w:t>:</w:t>
                    </w:r>
                    <w:r>
                      <w:fldChar w:fldCharType="begin"/>
                    </w:r>
                    <w:r>
                      <w:instrText xml:space="preserve"> DOCPROPERTY "Motionsnummer" *\charformat </w:instrText>
                    </w:r>
                    <w:r>
                      <w:fldChar w:fldCharType="separate"/>
                    </w:r>
                    <w:r w:rsidR="00653FA5">
                      <w:t>Ub262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1E4" w:rsidRPr="00882EC7" w:rsidRDefault="009651E4">
    <w:pPr>
      <w:pStyle w:val="FSHNormal"/>
      <w:tabs>
        <w:tab w:val="right" w:pos="5840"/>
      </w:tabs>
    </w:pPr>
    <w:r w:rsidRPr="00882EC7">
      <w:br/>
    </w:r>
    <w:r w:rsidRPr="00882EC7">
      <w:fldChar w:fldCharType="begin" w:fldLock="1"/>
    </w:r>
    <w:r w:rsidRPr="00882EC7">
      <w:instrText xml:space="preserve"> DOCPROPERTY</w:instrText>
    </w:r>
    <w:r w:rsidRPr="00882EC7">
      <w:rPr>
        <w:sz w:val="18"/>
      </w:rPr>
      <w:instrText xml:space="preserve"> "YearUser" *\charformat </w:instrText>
    </w:r>
    <w:r w:rsidRPr="00882EC7">
      <w:fldChar w:fldCharType="separate"/>
    </w:r>
    <w:r w:rsidR="00653FA5" w:rsidRPr="00882EC7">
      <w:t>2005/06</w:t>
    </w:r>
    <w:r w:rsidRPr="00882EC7">
      <w:fldChar w:fldCharType="end"/>
    </w:r>
    <w:r w:rsidRPr="00882EC7">
      <w:t xml:space="preserve"> </w:t>
    </w:r>
    <w:r w:rsidRPr="00882EC7">
      <w:tab/>
      <w:t xml:space="preserve">mnr: </w:t>
    </w:r>
    <w:r w:rsidRPr="00882EC7">
      <w:fldChar w:fldCharType="begin" w:fldLock="1"/>
    </w:r>
    <w:r w:rsidRPr="00882EC7">
      <w:instrText xml:space="preserve"> DOCPROPERTY</w:instrText>
    </w:r>
    <w:r w:rsidRPr="00882EC7">
      <w:rPr>
        <w:sz w:val="18"/>
      </w:rPr>
      <w:instrText xml:space="preserve"> "Motionsnummer" *\charformat </w:instrText>
    </w:r>
    <w:r w:rsidRPr="00882EC7">
      <w:fldChar w:fldCharType="separate"/>
    </w:r>
    <w:r w:rsidR="00653FA5" w:rsidRPr="00882EC7">
      <w:t>Ub262</w:t>
    </w:r>
    <w:r w:rsidRPr="00882EC7">
      <w:fldChar w:fldCharType="end"/>
    </w:r>
    <w:r w:rsidRPr="00882EC7">
      <w:br/>
    </w:r>
    <w:r w:rsidRPr="00882EC7">
      <w:fldChar w:fldCharType="begin" w:fldLock="1"/>
    </w:r>
    <w:r w:rsidRPr="00882EC7">
      <w:instrText xml:space="preserve"> DOCPROPERTY</w:instrText>
    </w:r>
    <w:r w:rsidRPr="00882EC7">
      <w:rPr>
        <w:sz w:val="18"/>
      </w:rPr>
      <w:instrText xml:space="preserve"> "Samling" *\charformat </w:instrText>
    </w:r>
    <w:r w:rsidRPr="00882EC7">
      <w:fldChar w:fldCharType="end"/>
    </w:r>
    <w:r w:rsidRPr="00882EC7">
      <w:tab/>
      <w:t xml:space="preserve">pnr: </w:t>
    </w:r>
    <w:r w:rsidRPr="00882EC7">
      <w:fldChar w:fldCharType="begin" w:fldLock="1"/>
    </w:r>
    <w:r w:rsidRPr="00882EC7">
      <w:instrText xml:space="preserve"> DOCPROPERTY</w:instrText>
    </w:r>
    <w:r w:rsidRPr="00882EC7">
      <w:rPr>
        <w:sz w:val="18"/>
      </w:rPr>
      <w:instrText xml:space="preserve"> "Partinummer" *\charformat </w:instrText>
    </w:r>
    <w:r w:rsidRPr="00882EC7">
      <w:fldChar w:fldCharType="separate"/>
    </w:r>
    <w:r w:rsidR="00653FA5" w:rsidRPr="00882EC7">
      <w:t>m1408</w:t>
    </w:r>
    <w:r w:rsidRPr="00882EC7">
      <w:fldChar w:fldCharType="end"/>
    </w:r>
  </w:p>
  <w:p w:rsidR="009651E4" w:rsidRPr="00882EC7" w:rsidRDefault="009651E4">
    <w:pPr>
      <w:pStyle w:val="FSHRub1"/>
    </w:pPr>
    <w:r w:rsidRPr="00882EC7">
      <w:t>Motion till riksdagen</w:t>
    </w:r>
    <w:r w:rsidRPr="00882EC7">
      <w:br/>
    </w:r>
    <w:r w:rsidRPr="00882EC7">
      <w:fldChar w:fldCharType="begin" w:fldLock="1"/>
    </w:r>
    <w:r w:rsidRPr="00882EC7">
      <w:instrText xml:space="preserve"> DOCPROPERTY "YearUser" *\charformat </w:instrText>
    </w:r>
    <w:r w:rsidRPr="00882EC7">
      <w:fldChar w:fldCharType="separate"/>
    </w:r>
    <w:r w:rsidR="00653FA5" w:rsidRPr="00882EC7">
      <w:t>2005/06</w:t>
    </w:r>
    <w:r w:rsidRPr="00882EC7">
      <w:fldChar w:fldCharType="end"/>
    </w:r>
    <w:r w:rsidRPr="00882EC7">
      <w:t>:</w:t>
    </w:r>
    <w:r w:rsidRPr="00882EC7">
      <w:fldChar w:fldCharType="begin" w:fldLock="1"/>
    </w:r>
    <w:r w:rsidRPr="00882EC7">
      <w:instrText xml:space="preserve"> DOCPROPERTY "Motionsnummer" *\charformat </w:instrText>
    </w:r>
    <w:r w:rsidRPr="00882EC7">
      <w:fldChar w:fldCharType="separate"/>
    </w:r>
    <w:r w:rsidR="00653FA5" w:rsidRPr="00882EC7">
      <w:t>Ub262</w:t>
    </w:r>
    <w:r w:rsidRPr="00882EC7">
      <w:fldChar w:fldCharType="end"/>
    </w:r>
  </w:p>
  <w:p w:rsidR="009651E4" w:rsidRPr="00882EC7" w:rsidRDefault="009651E4">
    <w:pPr>
      <w:pStyle w:val="FSHNormalS5"/>
    </w:pPr>
    <w:r w:rsidRPr="00882EC7">
      <w:fldChar w:fldCharType="begin" w:fldLock="1"/>
    </w:r>
    <w:r w:rsidRPr="00882EC7">
      <w:instrText xml:space="preserve"> DOCPROPERTY "MotionarText" *\charformat </w:instrText>
    </w:r>
    <w:r w:rsidRPr="00882EC7">
      <w:fldChar w:fldCharType="separate"/>
    </w:r>
    <w:r w:rsidR="00653FA5" w:rsidRPr="00882EC7">
      <w:t>av Margareta Pålsson och Tobias Billström (m)</w:t>
    </w:r>
    <w:r w:rsidRPr="00882EC7">
      <w:fldChar w:fldCharType="end"/>
    </w:r>
    <w:r w:rsidRPr="00882EC7">
      <w:br/>
    </w:r>
    <w:r w:rsidRPr="00882EC7">
      <w:fldChar w:fldCharType="begin" w:fldLock="1"/>
    </w:r>
    <w:r w:rsidRPr="00882EC7">
      <w:instrText xml:space="preserve"> DOCPROPERTY "SvarFrasKort" *\charformat </w:instrText>
    </w:r>
    <w:r w:rsidRPr="00882EC7">
      <w:fldChar w:fldCharType="end"/>
    </w:r>
  </w:p>
  <w:p w:rsidR="009651E4" w:rsidRPr="00882EC7" w:rsidRDefault="009651E4">
    <w:pPr>
      <w:pStyle w:val="FSHTitel"/>
    </w:pPr>
    <w:r w:rsidRPr="00882EC7">
      <w:fldChar w:fldCharType="begin" w:fldLock="1"/>
    </w:r>
    <w:r w:rsidRPr="00882EC7">
      <w:instrText xml:space="preserve"> DOCPROPERTY</w:instrText>
    </w:r>
    <w:r w:rsidRPr="00882EC7">
      <w:rPr>
        <w:sz w:val="18"/>
      </w:rPr>
      <w:instrText xml:space="preserve"> "RubrikSvar" *\charformat </w:instrText>
    </w:r>
    <w:r w:rsidRPr="00882EC7">
      <w:fldChar w:fldCharType="separate"/>
    </w:r>
    <w:r w:rsidR="00653FA5" w:rsidRPr="00882EC7">
      <w:t>Självmordsprevention</w:t>
    </w:r>
    <w:r w:rsidRPr="00882EC7">
      <w:fldChar w:fldCharType="end"/>
    </w:r>
  </w:p>
  <w:p w:rsidR="009651E4" w:rsidRPr="00882EC7" w:rsidRDefault="009651E4" w:rsidP="009651E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9F35BA2"/>
    <w:multiLevelType w:val="multilevel"/>
    <w:tmpl w:val="A0B6103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9F74C4EE"/>
    <w:lvl w:ilvl="0" w:tplc="E642EF0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9527852">
    <w:abstractNumId w:val="14"/>
  </w:num>
  <w:num w:numId="2" w16cid:durableId="1742557683">
    <w:abstractNumId w:val="10"/>
  </w:num>
  <w:num w:numId="3" w16cid:durableId="257257659">
    <w:abstractNumId w:val="11"/>
  </w:num>
  <w:num w:numId="4" w16cid:durableId="271085780">
    <w:abstractNumId w:val="13"/>
  </w:num>
  <w:num w:numId="5" w16cid:durableId="1228953268">
    <w:abstractNumId w:val="8"/>
  </w:num>
  <w:num w:numId="6" w16cid:durableId="188184072">
    <w:abstractNumId w:val="3"/>
  </w:num>
  <w:num w:numId="7" w16cid:durableId="1556088637">
    <w:abstractNumId w:val="2"/>
  </w:num>
  <w:num w:numId="8" w16cid:durableId="1857115140">
    <w:abstractNumId w:val="1"/>
  </w:num>
  <w:num w:numId="9" w16cid:durableId="1551727976">
    <w:abstractNumId w:val="0"/>
  </w:num>
  <w:num w:numId="10" w16cid:durableId="1618683085">
    <w:abstractNumId w:val="9"/>
  </w:num>
  <w:num w:numId="11" w16cid:durableId="300042725">
    <w:abstractNumId w:val="7"/>
  </w:num>
  <w:num w:numId="12" w16cid:durableId="355084653">
    <w:abstractNumId w:val="6"/>
  </w:num>
  <w:num w:numId="13" w16cid:durableId="61679239">
    <w:abstractNumId w:val="5"/>
  </w:num>
  <w:num w:numId="14" w16cid:durableId="1243760280">
    <w:abstractNumId w:val="4"/>
  </w:num>
  <w:num w:numId="15" w16cid:durableId="1852916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2D31FD"/>
    <w:rsid w:val="00064BC3"/>
    <w:rsid w:val="00066775"/>
    <w:rsid w:val="00072FB9"/>
    <w:rsid w:val="00100531"/>
    <w:rsid w:val="00201DFB"/>
    <w:rsid w:val="00204A63"/>
    <w:rsid w:val="00212FF1"/>
    <w:rsid w:val="00230193"/>
    <w:rsid w:val="0025068A"/>
    <w:rsid w:val="002818D3"/>
    <w:rsid w:val="002D11A8"/>
    <w:rsid w:val="002D31FD"/>
    <w:rsid w:val="00404993"/>
    <w:rsid w:val="00445271"/>
    <w:rsid w:val="004A0504"/>
    <w:rsid w:val="004A05F4"/>
    <w:rsid w:val="004E38D9"/>
    <w:rsid w:val="00653FA5"/>
    <w:rsid w:val="007149C3"/>
    <w:rsid w:val="00740D6D"/>
    <w:rsid w:val="00794149"/>
    <w:rsid w:val="007B67A7"/>
    <w:rsid w:val="007C6092"/>
    <w:rsid w:val="00844F9F"/>
    <w:rsid w:val="0084610E"/>
    <w:rsid w:val="00882EC7"/>
    <w:rsid w:val="009651E4"/>
    <w:rsid w:val="00A053C6"/>
    <w:rsid w:val="00A973AB"/>
    <w:rsid w:val="00B13BF0"/>
    <w:rsid w:val="00C1285C"/>
    <w:rsid w:val="00C27B7D"/>
    <w:rsid w:val="00D1174F"/>
    <w:rsid w:val="00D40420"/>
    <w:rsid w:val="00DC6C70"/>
    <w:rsid w:val="00E22893"/>
    <w:rsid w:val="00E360DE"/>
    <w:rsid w:val="00E75D28"/>
    <w:rsid w:val="00E84F25"/>
    <w:rsid w:val="00F73F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5B8636-1863-43B2-A8AB-11ED5547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651E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651E4"/>
    <w:pPr>
      <w:spacing w:before="500" w:line="250" w:lineRule="exact"/>
      <w:outlineLvl w:val="1"/>
    </w:pPr>
    <w:rPr>
      <w:sz w:val="27"/>
    </w:rPr>
  </w:style>
  <w:style w:type="paragraph" w:styleId="Rubrik3">
    <w:name w:val="heading 3"/>
    <w:aliases w:val="Mellanrubrik"/>
    <w:basedOn w:val="Rubrik2"/>
    <w:next w:val="Normal"/>
    <w:qFormat/>
    <w:rsid w:val="009651E4"/>
    <w:pPr>
      <w:spacing w:before="250" w:after="0"/>
      <w:outlineLvl w:val="2"/>
    </w:pPr>
    <w:rPr>
      <w:b/>
      <w:sz w:val="21"/>
    </w:rPr>
  </w:style>
  <w:style w:type="paragraph" w:styleId="Rubrik4">
    <w:name w:val="heading 4"/>
    <w:aliases w:val="KursivRubrik"/>
    <w:basedOn w:val="Rubrik3"/>
    <w:next w:val="Normal"/>
    <w:qFormat/>
    <w:rsid w:val="009651E4"/>
    <w:pPr>
      <w:outlineLvl w:val="3"/>
    </w:pPr>
    <w:rPr>
      <w:b w:val="0"/>
      <w:i/>
    </w:rPr>
  </w:style>
  <w:style w:type="paragraph" w:styleId="Rubrik5">
    <w:name w:val="heading 5"/>
    <w:aliases w:val="PackadFetRubrik,PackadKursivRubrik"/>
    <w:basedOn w:val="Rubrik4"/>
    <w:next w:val="Normal"/>
    <w:qFormat/>
    <w:rsid w:val="009651E4"/>
    <w:pPr>
      <w:tabs>
        <w:tab w:val="clear" w:pos="1021"/>
      </w:tabs>
      <w:spacing w:before="125"/>
      <w:outlineLvl w:val="4"/>
    </w:pPr>
    <w:rPr>
      <w:i w:val="0"/>
      <w:sz w:val="19"/>
    </w:rPr>
  </w:style>
  <w:style w:type="paragraph" w:styleId="Rubrik6">
    <w:name w:val="heading 6"/>
    <w:basedOn w:val="Rubrik5"/>
    <w:next w:val="Normal"/>
    <w:qFormat/>
    <w:rsid w:val="009651E4"/>
    <w:pPr>
      <w:spacing w:before="50" w:line="200" w:lineRule="exact"/>
      <w:outlineLvl w:val="5"/>
    </w:pPr>
    <w:rPr>
      <w:caps/>
      <w:sz w:val="14"/>
    </w:rPr>
  </w:style>
  <w:style w:type="paragraph" w:styleId="Rubrik7">
    <w:name w:val="heading 7"/>
    <w:basedOn w:val="Rubrik6"/>
    <w:next w:val="Normal"/>
    <w:qFormat/>
    <w:rsid w:val="009651E4"/>
    <w:pPr>
      <w:spacing w:before="0"/>
      <w:outlineLvl w:val="6"/>
    </w:pPr>
  </w:style>
  <w:style w:type="paragraph" w:styleId="Rubrik8">
    <w:name w:val="heading 8"/>
    <w:basedOn w:val="Rubrik7"/>
    <w:next w:val="Normal"/>
    <w:qFormat/>
    <w:rsid w:val="009651E4"/>
    <w:pPr>
      <w:outlineLvl w:val="7"/>
    </w:pPr>
  </w:style>
  <w:style w:type="paragraph" w:styleId="Rubrik9">
    <w:name w:val="heading 9"/>
    <w:basedOn w:val="Rubrik8"/>
    <w:next w:val="Normal"/>
    <w:qFormat/>
    <w:rsid w:val="009651E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651E4"/>
    <w:pPr>
      <w:spacing w:after="250"/>
    </w:pPr>
  </w:style>
  <w:style w:type="paragraph" w:customStyle="1" w:styleId="Hemstlatt">
    <w:name w:val="Hemstl_att"/>
    <w:aliases w:val="HemstPunkt,HemstPunktFlera,HemställansPunkt,Förslagstext"/>
    <w:basedOn w:val="Normal"/>
    <w:next w:val="Normal"/>
    <w:rsid w:val="009651E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A05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341</Words>
  <Characters>1955</Characters>
  <Application>Microsoft Office Word</Application>
  <DocSecurity>4</DocSecurity>
  <Lines>40</Lines>
  <Paragraphs>18</Paragraphs>
  <ScaleCrop>false</ScaleCrop>
  <HeadingPairs>
    <vt:vector size="2" baseType="variant">
      <vt:variant>
        <vt:lpstr>Rubrik</vt:lpstr>
      </vt:variant>
      <vt:variant>
        <vt:i4>1</vt:i4>
      </vt:variant>
    </vt:vector>
  </HeadingPairs>
  <TitlesOfParts>
    <vt:vector size="1" baseType="lpstr">
      <vt:lpstr>Ub262</vt:lpstr>
    </vt:vector>
  </TitlesOfParts>
  <Company>Riksdagen</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Ub262</dc:title>
  <dc:subject>Ub262</dc:subject>
  <dc:creator>Riksdagen</dc:creator>
  <cp:keywords>Riksdagen</cp:keywords>
  <dc:description/>
  <cp:lastModifiedBy>Lars Brink</cp:lastModifiedBy>
  <cp:revision>2</cp:revision>
  <cp:lastPrinted>2006-01-18T12:30:00Z</cp:lastPrinted>
  <dcterms:created xsi:type="dcterms:W3CDTF">2025-12-16T21:56:00Z</dcterms:created>
  <dcterms:modified xsi:type="dcterms:W3CDTF">2025-12-16T21:56:00Z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Självmordsprevention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Självmordsprevention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Pålsson och Tobias Billström (m)</vt:lpwstr>
  </property>
  <property fmtid="{D5CDD505-2E9C-101B-9397-08002B2CF9AE}" pid="26" name="MotionarLista">
    <vt:lpwstr>Pålsson, Margareta (m)\Billström, Tobias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Pålsson (m), Tobias Billström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Ub262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20052006000000000109000014080069</vt:lpwstr>
  </property>
  <property fmtid="{D5CDD505-2E9C-101B-9397-08002B2CF9AE}" pid="47" name="datum">
    <vt:lpwstr>050927</vt:lpwstr>
  </property>
  <property fmtid="{D5CDD505-2E9C-101B-9397-08002B2CF9AE}" pid="48" name="avsändar-e-post">
    <vt:lpwstr>annika.michelsen@riksdagen.se</vt:lpwstr>
  </property>
  <property fmtid="{D5CDD505-2E9C-101B-9397-08002B2CF9AE}" pid="49" name="id">
    <vt:lpwstr>20052006000000000109000014080069</vt:lpwstr>
  </property>
  <property fmtid="{D5CDD505-2E9C-101B-9397-08002B2CF9AE}" pid="50" name="nummer">
    <vt:lpwstr>262</vt:lpwstr>
  </property>
  <property fmtid="{D5CDD505-2E9C-101B-9397-08002B2CF9AE}" pid="51" name="utskottsbeteckning">
    <vt:lpwstr>Ub</vt:lpwstr>
  </property>
</Properties>
</file>