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E31C" w14:textId="77777777" w:rsidR="006E04A4" w:rsidRPr="00CD7560" w:rsidRDefault="007F104D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127</w:t>
      </w:r>
      <w:bookmarkEnd w:id="1"/>
    </w:p>
    <w:p w14:paraId="55EAE31D" w14:textId="77777777" w:rsidR="006E04A4" w:rsidRDefault="007F104D">
      <w:pPr>
        <w:pStyle w:val="Datum"/>
        <w:outlineLvl w:val="0"/>
      </w:pPr>
      <w:bookmarkStart w:id="2" w:name="DocumentDate"/>
      <w:r>
        <w:t>Torsdagen den 5 juni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C66F2" w14:paraId="55EAE322" w14:textId="77777777" w:rsidTr="00E47117">
        <w:trPr>
          <w:cantSplit/>
        </w:trPr>
        <w:tc>
          <w:tcPr>
            <w:tcW w:w="454" w:type="dxa"/>
          </w:tcPr>
          <w:p w14:paraId="55EAE31E" w14:textId="77777777" w:rsidR="006E04A4" w:rsidRDefault="007F104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5EAE31F" w14:textId="77777777" w:rsidR="006E04A4" w:rsidRDefault="007F104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55EAE320" w14:textId="77777777" w:rsidR="006E04A4" w:rsidRDefault="007F104D"/>
        </w:tc>
        <w:tc>
          <w:tcPr>
            <w:tcW w:w="7512" w:type="dxa"/>
          </w:tcPr>
          <w:p w14:paraId="55EAE321" w14:textId="77777777" w:rsidR="006E04A4" w:rsidRDefault="007F104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C66F2" w14:paraId="55EAE327" w14:textId="77777777" w:rsidTr="00E47117">
        <w:trPr>
          <w:cantSplit/>
        </w:trPr>
        <w:tc>
          <w:tcPr>
            <w:tcW w:w="454" w:type="dxa"/>
          </w:tcPr>
          <w:p w14:paraId="55EAE323" w14:textId="77777777" w:rsidR="006E04A4" w:rsidRDefault="007F104D"/>
        </w:tc>
        <w:tc>
          <w:tcPr>
            <w:tcW w:w="1134" w:type="dxa"/>
          </w:tcPr>
          <w:p w14:paraId="55EAE324" w14:textId="77777777" w:rsidR="006E04A4" w:rsidRDefault="007F104D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55EAE325" w14:textId="77777777" w:rsidR="006E04A4" w:rsidRDefault="007F104D"/>
        </w:tc>
        <w:tc>
          <w:tcPr>
            <w:tcW w:w="7512" w:type="dxa"/>
          </w:tcPr>
          <w:p w14:paraId="55EAE326" w14:textId="77777777" w:rsidR="006E04A4" w:rsidRDefault="007F104D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55EAE328" w14:textId="77777777" w:rsidR="006E04A4" w:rsidRDefault="007F104D">
      <w:pPr>
        <w:pStyle w:val="StreckLngt"/>
      </w:pPr>
      <w:r>
        <w:tab/>
      </w:r>
    </w:p>
    <w:p w14:paraId="55EAE329" w14:textId="77777777" w:rsidR="00121B42" w:rsidRDefault="007F104D" w:rsidP="00121B42">
      <w:pPr>
        <w:pStyle w:val="Blankrad"/>
      </w:pPr>
      <w:r>
        <w:t xml:space="preserve">      </w:t>
      </w:r>
    </w:p>
    <w:p w14:paraId="55EAE32A" w14:textId="77777777" w:rsidR="00CF242C" w:rsidRDefault="007F104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C66F2" w14:paraId="55EAE32E" w14:textId="77777777" w:rsidTr="00055526">
        <w:trPr>
          <w:cantSplit/>
        </w:trPr>
        <w:tc>
          <w:tcPr>
            <w:tcW w:w="567" w:type="dxa"/>
          </w:tcPr>
          <w:p w14:paraId="55EAE32B" w14:textId="77777777" w:rsidR="001D7AF0" w:rsidRDefault="007F104D" w:rsidP="00C84F80">
            <w:pPr>
              <w:keepNext/>
            </w:pPr>
          </w:p>
        </w:tc>
        <w:tc>
          <w:tcPr>
            <w:tcW w:w="6663" w:type="dxa"/>
          </w:tcPr>
          <w:p w14:paraId="55EAE32C" w14:textId="77777777" w:rsidR="006E04A4" w:rsidRDefault="007F104D" w:rsidP="007F104D">
            <w:pPr>
              <w:pStyle w:val="HuvudrubrikEnsam"/>
              <w:keepNext/>
              <w:spacing w:before="0"/>
            </w:pPr>
            <w:r>
              <w:t>Justering av protokoll</w:t>
            </w:r>
          </w:p>
        </w:tc>
        <w:tc>
          <w:tcPr>
            <w:tcW w:w="2055" w:type="dxa"/>
          </w:tcPr>
          <w:p w14:paraId="55EAE32D" w14:textId="77777777" w:rsidR="006E04A4" w:rsidRDefault="007F104D" w:rsidP="00C84F80">
            <w:pPr>
              <w:keepNext/>
            </w:pPr>
          </w:p>
        </w:tc>
      </w:tr>
      <w:tr w:rsidR="002C66F2" w14:paraId="55EAE332" w14:textId="77777777" w:rsidTr="00055526">
        <w:trPr>
          <w:cantSplit/>
        </w:trPr>
        <w:tc>
          <w:tcPr>
            <w:tcW w:w="567" w:type="dxa"/>
          </w:tcPr>
          <w:p w14:paraId="55EAE32F" w14:textId="77777777" w:rsidR="001D7AF0" w:rsidRDefault="007F104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5EAE330" w14:textId="77777777" w:rsidR="006E04A4" w:rsidRDefault="007F104D" w:rsidP="000326E3">
            <w:r>
              <w:t>Justering av protokoll från sammanträdet torsdagen den 15 maj</w:t>
            </w:r>
          </w:p>
        </w:tc>
        <w:tc>
          <w:tcPr>
            <w:tcW w:w="2055" w:type="dxa"/>
          </w:tcPr>
          <w:p w14:paraId="55EAE331" w14:textId="77777777" w:rsidR="006E04A4" w:rsidRDefault="007F104D" w:rsidP="00C84F80"/>
        </w:tc>
      </w:tr>
      <w:tr w:rsidR="002C66F2" w14:paraId="55EAE336" w14:textId="77777777" w:rsidTr="00055526">
        <w:trPr>
          <w:cantSplit/>
        </w:trPr>
        <w:tc>
          <w:tcPr>
            <w:tcW w:w="567" w:type="dxa"/>
          </w:tcPr>
          <w:p w14:paraId="55EAE333" w14:textId="77777777" w:rsidR="001D7AF0" w:rsidRDefault="007F104D" w:rsidP="00C84F80">
            <w:pPr>
              <w:keepNext/>
            </w:pPr>
          </w:p>
        </w:tc>
        <w:tc>
          <w:tcPr>
            <w:tcW w:w="6663" w:type="dxa"/>
          </w:tcPr>
          <w:p w14:paraId="55EAE334" w14:textId="77777777" w:rsidR="006E04A4" w:rsidRDefault="007F104D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55EAE335" w14:textId="77777777" w:rsidR="006E04A4" w:rsidRDefault="007F104D" w:rsidP="00C84F80">
            <w:pPr>
              <w:keepNext/>
            </w:pPr>
          </w:p>
        </w:tc>
      </w:tr>
      <w:tr w:rsidR="002C66F2" w14:paraId="55EAE33A" w14:textId="77777777" w:rsidTr="00055526">
        <w:trPr>
          <w:cantSplit/>
        </w:trPr>
        <w:tc>
          <w:tcPr>
            <w:tcW w:w="567" w:type="dxa"/>
          </w:tcPr>
          <w:p w14:paraId="55EAE337" w14:textId="77777777" w:rsidR="001D7AF0" w:rsidRDefault="007F104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5EAE338" w14:textId="77777777" w:rsidR="006E04A4" w:rsidRDefault="007F104D" w:rsidP="000326E3">
            <w:r>
              <w:t xml:space="preserve">2024/25:700 av Lotta Johnsson Fornarve (V) </w:t>
            </w:r>
            <w:r>
              <w:br/>
              <w:t>Beslut att inte betala ut nödhjälp till UNRWA</w:t>
            </w:r>
          </w:p>
        </w:tc>
        <w:tc>
          <w:tcPr>
            <w:tcW w:w="2055" w:type="dxa"/>
          </w:tcPr>
          <w:p w14:paraId="55EAE339" w14:textId="77777777" w:rsidR="006E04A4" w:rsidRDefault="007F104D" w:rsidP="00C84F80"/>
        </w:tc>
      </w:tr>
      <w:tr w:rsidR="002C66F2" w14:paraId="55EAE33E" w14:textId="77777777" w:rsidTr="00055526">
        <w:trPr>
          <w:cantSplit/>
        </w:trPr>
        <w:tc>
          <w:tcPr>
            <w:tcW w:w="567" w:type="dxa"/>
          </w:tcPr>
          <w:p w14:paraId="55EAE33B" w14:textId="77777777" w:rsidR="001D7AF0" w:rsidRDefault="007F104D" w:rsidP="00C84F80">
            <w:pPr>
              <w:keepNext/>
            </w:pPr>
          </w:p>
        </w:tc>
        <w:tc>
          <w:tcPr>
            <w:tcW w:w="6663" w:type="dxa"/>
          </w:tcPr>
          <w:p w14:paraId="55EAE33C" w14:textId="6F3E86E4" w:rsidR="00F1640A" w:rsidRPr="00F1640A" w:rsidRDefault="007F104D" w:rsidP="00F1640A">
            <w:pPr>
              <w:pStyle w:val="HuvudrubrikEnsam"/>
              <w:keepNext/>
            </w:pPr>
            <w:r>
              <w:t>Ärenden för debatt</w:t>
            </w:r>
            <w:r w:rsidR="00F1640A">
              <w:br/>
              <w:t>avgörs tisdagen den 10 juni</w:t>
            </w:r>
          </w:p>
        </w:tc>
        <w:tc>
          <w:tcPr>
            <w:tcW w:w="2055" w:type="dxa"/>
          </w:tcPr>
          <w:p w14:paraId="55EAE33D" w14:textId="77777777" w:rsidR="006E04A4" w:rsidRDefault="007F104D" w:rsidP="00C84F80">
            <w:pPr>
              <w:pStyle w:val="HuvudrubrikKolumn3"/>
              <w:keepNext/>
            </w:pPr>
            <w:r>
              <w:t>R</w:t>
            </w:r>
            <w:r>
              <w:t>eservationer</w:t>
            </w:r>
          </w:p>
        </w:tc>
      </w:tr>
      <w:tr w:rsidR="002C66F2" w14:paraId="55EAE342" w14:textId="77777777" w:rsidTr="00055526">
        <w:trPr>
          <w:cantSplit/>
        </w:trPr>
        <w:tc>
          <w:tcPr>
            <w:tcW w:w="567" w:type="dxa"/>
          </w:tcPr>
          <w:p w14:paraId="55EAE33F" w14:textId="77777777" w:rsidR="001D7AF0" w:rsidRDefault="007F104D" w:rsidP="00C84F80">
            <w:pPr>
              <w:keepNext/>
            </w:pPr>
          </w:p>
        </w:tc>
        <w:tc>
          <w:tcPr>
            <w:tcW w:w="6663" w:type="dxa"/>
          </w:tcPr>
          <w:p w14:paraId="55EAE340" w14:textId="77777777" w:rsidR="006E04A4" w:rsidRDefault="007F104D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55EAE341" w14:textId="77777777" w:rsidR="006E04A4" w:rsidRDefault="007F104D" w:rsidP="00C84F80">
            <w:pPr>
              <w:keepNext/>
            </w:pPr>
          </w:p>
        </w:tc>
      </w:tr>
      <w:tr w:rsidR="002C66F2" w:rsidRPr="00C56B37" w14:paraId="55EAE346" w14:textId="77777777" w:rsidTr="00055526">
        <w:trPr>
          <w:cantSplit/>
        </w:trPr>
        <w:tc>
          <w:tcPr>
            <w:tcW w:w="567" w:type="dxa"/>
          </w:tcPr>
          <w:p w14:paraId="55EAE343" w14:textId="77777777" w:rsidR="001D7AF0" w:rsidRDefault="007F104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5EAE344" w14:textId="77777777" w:rsidR="006E04A4" w:rsidRDefault="007F104D" w:rsidP="000326E3">
            <w:r>
              <w:t>Bet. 2024/25:UU14 Nordiskt samarbete inklusive Arktis</w:t>
            </w:r>
          </w:p>
        </w:tc>
        <w:tc>
          <w:tcPr>
            <w:tcW w:w="2055" w:type="dxa"/>
          </w:tcPr>
          <w:p w14:paraId="55EAE345" w14:textId="77777777" w:rsidR="006E04A4" w:rsidRPr="00C56B37" w:rsidRDefault="007F104D" w:rsidP="00C84F80">
            <w:pPr>
              <w:rPr>
                <w:lang w:val="en-US"/>
              </w:rPr>
            </w:pPr>
            <w:r w:rsidRPr="00C56B37">
              <w:rPr>
                <w:lang w:val="en-US"/>
              </w:rPr>
              <w:t>9 res. (S, SD, V, C, MP)</w:t>
            </w:r>
          </w:p>
        </w:tc>
      </w:tr>
      <w:tr w:rsidR="002C66F2" w:rsidRPr="00C56B37" w14:paraId="55EAE34A" w14:textId="77777777" w:rsidTr="00055526">
        <w:trPr>
          <w:cantSplit/>
        </w:trPr>
        <w:tc>
          <w:tcPr>
            <w:tcW w:w="567" w:type="dxa"/>
          </w:tcPr>
          <w:p w14:paraId="55EAE347" w14:textId="77777777" w:rsidR="001D7AF0" w:rsidRDefault="007F104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5EAE348" w14:textId="77777777" w:rsidR="006E04A4" w:rsidRDefault="007F104D" w:rsidP="000326E3">
            <w:r>
              <w:t xml:space="preserve">Bet. </w:t>
            </w:r>
            <w:r>
              <w:t>2024/25:UU10 Verksamheten i Europeiska unionen under 2024</w:t>
            </w:r>
          </w:p>
        </w:tc>
        <w:tc>
          <w:tcPr>
            <w:tcW w:w="2055" w:type="dxa"/>
          </w:tcPr>
          <w:p w14:paraId="55EAE349" w14:textId="77777777" w:rsidR="006E04A4" w:rsidRPr="00C56B37" w:rsidRDefault="007F104D" w:rsidP="00C84F80">
            <w:pPr>
              <w:rPr>
                <w:lang w:val="en-US"/>
              </w:rPr>
            </w:pPr>
            <w:r w:rsidRPr="00C56B37">
              <w:rPr>
                <w:lang w:val="en-US"/>
              </w:rPr>
              <w:t>15 res. (S, SD, V, C, MP)</w:t>
            </w:r>
          </w:p>
        </w:tc>
      </w:tr>
      <w:tr w:rsidR="002C66F2" w14:paraId="55EAE34E" w14:textId="77777777" w:rsidTr="00055526">
        <w:trPr>
          <w:cantSplit/>
        </w:trPr>
        <w:tc>
          <w:tcPr>
            <w:tcW w:w="567" w:type="dxa"/>
          </w:tcPr>
          <w:p w14:paraId="55EAE34B" w14:textId="77777777" w:rsidR="001D7AF0" w:rsidRPr="00C56B37" w:rsidRDefault="007F104D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55EAE34C" w14:textId="77777777" w:rsidR="006E04A4" w:rsidRDefault="007F104D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55EAE34D" w14:textId="77777777" w:rsidR="006E04A4" w:rsidRDefault="007F104D" w:rsidP="00C84F80">
            <w:pPr>
              <w:keepNext/>
            </w:pPr>
          </w:p>
        </w:tc>
      </w:tr>
      <w:tr w:rsidR="002C66F2" w:rsidRPr="00C56B37" w14:paraId="55EAE352" w14:textId="77777777" w:rsidTr="00055526">
        <w:trPr>
          <w:cantSplit/>
        </w:trPr>
        <w:tc>
          <w:tcPr>
            <w:tcW w:w="567" w:type="dxa"/>
          </w:tcPr>
          <w:p w14:paraId="55EAE34F" w14:textId="77777777" w:rsidR="001D7AF0" w:rsidRDefault="007F104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5EAE350" w14:textId="77777777" w:rsidR="006E04A4" w:rsidRDefault="007F104D" w:rsidP="000326E3">
            <w:r>
              <w:t>Bet. 2024/25:MJU18 Cirkulär och giftfri ekonomi</w:t>
            </w:r>
          </w:p>
        </w:tc>
        <w:tc>
          <w:tcPr>
            <w:tcW w:w="2055" w:type="dxa"/>
          </w:tcPr>
          <w:p w14:paraId="55EAE351" w14:textId="77777777" w:rsidR="006E04A4" w:rsidRPr="00C56B37" w:rsidRDefault="007F104D" w:rsidP="00C84F80">
            <w:pPr>
              <w:rPr>
                <w:lang w:val="en-US"/>
              </w:rPr>
            </w:pPr>
            <w:r w:rsidRPr="00C56B37">
              <w:rPr>
                <w:lang w:val="en-US"/>
              </w:rPr>
              <w:t>56 res. (S, SD, V, C, MP)</w:t>
            </w:r>
          </w:p>
        </w:tc>
      </w:tr>
      <w:tr w:rsidR="002C66F2" w14:paraId="55EAE356" w14:textId="77777777" w:rsidTr="00055526">
        <w:trPr>
          <w:cantSplit/>
        </w:trPr>
        <w:tc>
          <w:tcPr>
            <w:tcW w:w="567" w:type="dxa"/>
          </w:tcPr>
          <w:p w14:paraId="55EAE353" w14:textId="77777777" w:rsidR="001D7AF0" w:rsidRPr="00C56B37" w:rsidRDefault="007F104D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55EAE354" w14:textId="77777777" w:rsidR="006E04A4" w:rsidRDefault="007F104D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55EAE355" w14:textId="77777777" w:rsidR="006E04A4" w:rsidRDefault="007F104D" w:rsidP="00C84F80">
            <w:pPr>
              <w:keepNext/>
            </w:pPr>
          </w:p>
        </w:tc>
      </w:tr>
      <w:tr w:rsidR="002C66F2" w:rsidRPr="00C56B37" w14:paraId="55EAE35A" w14:textId="77777777" w:rsidTr="00055526">
        <w:trPr>
          <w:cantSplit/>
        </w:trPr>
        <w:tc>
          <w:tcPr>
            <w:tcW w:w="567" w:type="dxa"/>
          </w:tcPr>
          <w:p w14:paraId="55EAE357" w14:textId="77777777" w:rsidR="001D7AF0" w:rsidRDefault="007F104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5EAE358" w14:textId="77777777" w:rsidR="006E04A4" w:rsidRDefault="007F104D" w:rsidP="000326E3">
            <w:r>
              <w:t xml:space="preserve">Bet. </w:t>
            </w:r>
            <w:r>
              <w:t>2024/25:AU7 Arbetsrätt och arbetstid</w:t>
            </w:r>
          </w:p>
        </w:tc>
        <w:tc>
          <w:tcPr>
            <w:tcW w:w="2055" w:type="dxa"/>
          </w:tcPr>
          <w:p w14:paraId="55EAE359" w14:textId="77777777" w:rsidR="006E04A4" w:rsidRPr="00C56B37" w:rsidRDefault="007F104D" w:rsidP="00C84F80">
            <w:pPr>
              <w:rPr>
                <w:lang w:val="en-US"/>
              </w:rPr>
            </w:pPr>
            <w:r w:rsidRPr="00C56B37">
              <w:rPr>
                <w:lang w:val="en-US"/>
              </w:rPr>
              <w:t>25 res. (S, SD, V, C, MP)</w:t>
            </w:r>
          </w:p>
        </w:tc>
      </w:tr>
      <w:tr w:rsidR="002C66F2" w14:paraId="55EAE35E" w14:textId="77777777" w:rsidTr="00055526">
        <w:trPr>
          <w:cantSplit/>
        </w:trPr>
        <w:tc>
          <w:tcPr>
            <w:tcW w:w="567" w:type="dxa"/>
          </w:tcPr>
          <w:p w14:paraId="55EAE35B" w14:textId="77777777" w:rsidR="001D7AF0" w:rsidRPr="00C56B37" w:rsidRDefault="007F104D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55EAE35C" w14:textId="77777777" w:rsidR="006E04A4" w:rsidRDefault="007F104D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55EAE35D" w14:textId="77777777" w:rsidR="006E04A4" w:rsidRDefault="007F104D" w:rsidP="00C84F80">
            <w:pPr>
              <w:keepNext/>
            </w:pPr>
          </w:p>
        </w:tc>
      </w:tr>
      <w:tr w:rsidR="002C66F2" w14:paraId="55EAE362" w14:textId="77777777" w:rsidTr="00055526">
        <w:trPr>
          <w:cantSplit/>
        </w:trPr>
        <w:tc>
          <w:tcPr>
            <w:tcW w:w="567" w:type="dxa"/>
          </w:tcPr>
          <w:p w14:paraId="55EAE35F" w14:textId="77777777" w:rsidR="001D7AF0" w:rsidRDefault="007F104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5EAE360" w14:textId="77777777" w:rsidR="006E04A4" w:rsidRDefault="007F104D" w:rsidP="000326E3">
            <w:r>
              <w:t>Frågor besvaras av: </w:t>
            </w:r>
            <w:r>
              <w:br/>
              <w:t>Statsrådet Jessica Rosencrantz (M)</w:t>
            </w:r>
            <w:r>
              <w:br/>
              <w:t>Statsrådet Anna Tenje (M)</w:t>
            </w:r>
            <w:r>
              <w:br/>
              <w:t>Utrikesminister Maria Malmer Stenergard (M)</w:t>
            </w:r>
            <w:r>
              <w:br/>
              <w:t xml:space="preserve">Kulturminister Parisa </w:t>
            </w:r>
            <w:r>
              <w:t>Liljestrand (M)</w:t>
            </w:r>
          </w:p>
        </w:tc>
        <w:tc>
          <w:tcPr>
            <w:tcW w:w="2055" w:type="dxa"/>
          </w:tcPr>
          <w:p w14:paraId="55EAE361" w14:textId="77777777" w:rsidR="006E04A4" w:rsidRDefault="007F104D" w:rsidP="00C84F80"/>
        </w:tc>
      </w:tr>
    </w:tbl>
    <w:p w14:paraId="55EAE363" w14:textId="77777777" w:rsidR="00517888" w:rsidRPr="00F221DA" w:rsidRDefault="007F104D" w:rsidP="00137840">
      <w:pPr>
        <w:pStyle w:val="Blankrad"/>
      </w:pPr>
      <w:r>
        <w:t xml:space="preserve">     </w:t>
      </w:r>
    </w:p>
    <w:p w14:paraId="55EAE364" w14:textId="77777777" w:rsidR="00121B42" w:rsidRDefault="007F104D" w:rsidP="00121B42">
      <w:pPr>
        <w:pStyle w:val="Blankrad"/>
      </w:pPr>
      <w:r>
        <w:t xml:space="preserve">     </w:t>
      </w:r>
    </w:p>
    <w:p w14:paraId="55EAE365" w14:textId="77777777" w:rsidR="006E04A4" w:rsidRPr="00F221DA" w:rsidRDefault="007F104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C66F2" w14:paraId="55EAE368" w14:textId="77777777" w:rsidTr="00D774A8">
        <w:tc>
          <w:tcPr>
            <w:tcW w:w="567" w:type="dxa"/>
          </w:tcPr>
          <w:p w14:paraId="55EAE366" w14:textId="77777777" w:rsidR="00D774A8" w:rsidRDefault="007F104D">
            <w:pPr>
              <w:pStyle w:val="IngenText"/>
            </w:pPr>
          </w:p>
        </w:tc>
        <w:tc>
          <w:tcPr>
            <w:tcW w:w="8718" w:type="dxa"/>
          </w:tcPr>
          <w:p w14:paraId="55EAE367" w14:textId="77777777" w:rsidR="00D774A8" w:rsidRDefault="007F104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5EAE369" w14:textId="77777777" w:rsidR="006E04A4" w:rsidRPr="00852BA1" w:rsidRDefault="007F104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E37B" w14:textId="77777777" w:rsidR="00000000" w:rsidRDefault="007F104D">
      <w:pPr>
        <w:spacing w:line="240" w:lineRule="auto"/>
      </w:pPr>
      <w:r>
        <w:separator/>
      </w:r>
    </w:p>
  </w:endnote>
  <w:endnote w:type="continuationSeparator" w:id="0">
    <w:p w14:paraId="55EAE37D" w14:textId="77777777" w:rsidR="00000000" w:rsidRDefault="007F1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E36F" w14:textId="77777777" w:rsidR="00BE217A" w:rsidRDefault="007F104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E370" w14:textId="77777777" w:rsidR="00D73249" w:rsidRDefault="007F104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5EAE371" w14:textId="77777777" w:rsidR="00D73249" w:rsidRDefault="007F104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E375" w14:textId="77777777" w:rsidR="00D73249" w:rsidRDefault="007F104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5EAE376" w14:textId="77777777" w:rsidR="00D73249" w:rsidRDefault="007F10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E377" w14:textId="77777777" w:rsidR="00000000" w:rsidRDefault="007F104D">
      <w:pPr>
        <w:spacing w:line="240" w:lineRule="auto"/>
      </w:pPr>
      <w:r>
        <w:separator/>
      </w:r>
    </w:p>
  </w:footnote>
  <w:footnote w:type="continuationSeparator" w:id="0">
    <w:p w14:paraId="55EAE379" w14:textId="77777777" w:rsidR="00000000" w:rsidRDefault="007F10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E36A" w14:textId="77777777" w:rsidR="00BE217A" w:rsidRDefault="007F10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E36B" w14:textId="77777777" w:rsidR="00D73249" w:rsidRDefault="007F104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5 juni 2025</w:t>
    </w:r>
    <w:r>
      <w:fldChar w:fldCharType="end"/>
    </w:r>
  </w:p>
  <w:p w14:paraId="55EAE36C" w14:textId="77777777" w:rsidR="00D73249" w:rsidRDefault="007F104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5EAE36D" w14:textId="77777777" w:rsidR="00D73249" w:rsidRDefault="007F104D"/>
  <w:p w14:paraId="55EAE36E" w14:textId="77777777" w:rsidR="00D73249" w:rsidRDefault="007F10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E372" w14:textId="77777777" w:rsidR="00D73249" w:rsidRDefault="007F104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5EAE377" wp14:editId="55EAE37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EAE373" w14:textId="77777777" w:rsidR="00D73249" w:rsidRDefault="007F104D" w:rsidP="00BE217A">
    <w:pPr>
      <w:pStyle w:val="Dokumentrubrik"/>
      <w:spacing w:after="360"/>
    </w:pPr>
    <w:r>
      <w:t>Föredragningslista</w:t>
    </w:r>
  </w:p>
  <w:p w14:paraId="55EAE374" w14:textId="77777777" w:rsidR="00D73249" w:rsidRDefault="007F10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7528BE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5E09C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F6C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B2C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2AAD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504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09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A4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ECE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C66F2"/>
    <w:rsid w:val="002C66F2"/>
    <w:rsid w:val="007F104D"/>
    <w:rsid w:val="00C56B37"/>
    <w:rsid w:val="00F1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E31C"/>
  <w15:docId w15:val="{73B6FC43-C875-4B9A-BE7C-CF202DCC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2025-06-05</SAFIR_Sammantradesdatum_Doc>
    <SAFIR_SammantradeID xmlns="C07A1A6C-0B19-41D9-BDF8-F523BA3921EB">4f0c4b5e-24a6-4ff4-b1dd-59c711442404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4809ADBE-9A9E-4FBC-834E-1FB1D6A47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267</TotalTime>
  <Pages>1</Pages>
  <Words>152</Words>
  <Characters>893</Characters>
  <Application>Microsoft Office Word</Application>
  <DocSecurity>0</DocSecurity>
  <Lines>81</Lines>
  <Paragraphs>41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50</cp:revision>
  <cp:lastPrinted>2012-12-12T21:41:00Z</cp:lastPrinted>
  <dcterms:created xsi:type="dcterms:W3CDTF">2013-03-22T09:28:00Z</dcterms:created>
  <dcterms:modified xsi:type="dcterms:W3CDTF">2025-06-04T12:26:00Z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5 juni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