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D0BC6" w14:textId="77777777" w:rsidR="003D04FC" w:rsidRPr="00F12502" w:rsidRDefault="003D04FC" w:rsidP="003D04FC">
      <w:pPr>
        <w:widowControl w:val="0"/>
        <w:tabs>
          <w:tab w:val="clear" w:pos="284"/>
        </w:tabs>
        <w:rPr>
          <w:sz w:val="24"/>
          <w:szCs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3D04FC" w:rsidRPr="00F12502" w14:paraId="679E9BE7" w14:textId="77777777" w:rsidTr="00591DA8">
        <w:tc>
          <w:tcPr>
            <w:tcW w:w="9141" w:type="dxa"/>
            <w:hideMark/>
          </w:tcPr>
          <w:p w14:paraId="65499866" w14:textId="77777777" w:rsidR="003D04FC" w:rsidRPr="00F12502" w:rsidRDefault="003D04FC" w:rsidP="00591DA8">
            <w:pPr>
              <w:widowControl w:val="0"/>
              <w:tabs>
                <w:tab w:val="clear" w:pos="284"/>
              </w:tabs>
              <w:spacing w:line="256" w:lineRule="auto"/>
              <w:rPr>
                <w:sz w:val="24"/>
                <w:szCs w:val="20"/>
                <w:lang w:val="en-GB" w:eastAsia="en-US"/>
              </w:rPr>
            </w:pPr>
            <w:r w:rsidRPr="00F12502">
              <w:rPr>
                <w:sz w:val="24"/>
                <w:szCs w:val="20"/>
                <w:lang w:val="en-GB" w:eastAsia="en-US"/>
              </w:rPr>
              <w:t>RIKSDAGEN</w:t>
            </w:r>
          </w:p>
          <w:p w14:paraId="5368695B" w14:textId="77777777" w:rsidR="003D04FC" w:rsidRPr="00F12502" w:rsidRDefault="003D04FC" w:rsidP="00591DA8">
            <w:pPr>
              <w:widowControl w:val="0"/>
              <w:tabs>
                <w:tab w:val="clear" w:pos="284"/>
              </w:tabs>
              <w:spacing w:line="256" w:lineRule="auto"/>
              <w:rPr>
                <w:sz w:val="24"/>
                <w:szCs w:val="20"/>
                <w:lang w:val="en-GB" w:eastAsia="en-US"/>
              </w:rPr>
            </w:pPr>
            <w:r w:rsidRPr="00F12502">
              <w:rPr>
                <w:sz w:val="24"/>
                <w:szCs w:val="20"/>
                <w:lang w:val="en-GB" w:eastAsia="en-US"/>
              </w:rPr>
              <w:t>SOCIALFÖRSÄKRINGSUTSKOTTET</w:t>
            </w:r>
          </w:p>
        </w:tc>
      </w:tr>
    </w:tbl>
    <w:p w14:paraId="4ACFD092" w14:textId="77777777" w:rsidR="003D04FC" w:rsidRPr="00F12502" w:rsidRDefault="003D04FC" w:rsidP="003D04FC">
      <w:pPr>
        <w:widowControl w:val="0"/>
        <w:tabs>
          <w:tab w:val="clear" w:pos="284"/>
        </w:tabs>
        <w:rPr>
          <w:sz w:val="24"/>
          <w:szCs w:val="20"/>
        </w:rPr>
      </w:pPr>
    </w:p>
    <w:p w14:paraId="21816135" w14:textId="77777777" w:rsidR="003D04FC" w:rsidRPr="00F12502" w:rsidRDefault="003D04FC" w:rsidP="003D04FC">
      <w:pPr>
        <w:widowControl w:val="0"/>
        <w:tabs>
          <w:tab w:val="clear" w:pos="284"/>
        </w:tabs>
        <w:rPr>
          <w:sz w:val="24"/>
          <w:szCs w:val="20"/>
        </w:rPr>
      </w:pPr>
    </w:p>
    <w:tbl>
      <w:tblPr>
        <w:tblW w:w="9495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4"/>
        <w:gridCol w:w="567"/>
        <w:gridCol w:w="5884"/>
        <w:gridCol w:w="1060"/>
      </w:tblGrid>
      <w:tr w:rsidR="003D04FC" w:rsidRPr="00F12502" w14:paraId="1A7BD67F" w14:textId="77777777" w:rsidTr="00591DA8">
        <w:trPr>
          <w:gridAfter w:val="1"/>
          <w:wAfter w:w="1060" w:type="dxa"/>
          <w:cantSplit/>
          <w:trHeight w:val="742"/>
        </w:trPr>
        <w:tc>
          <w:tcPr>
            <w:tcW w:w="1984" w:type="dxa"/>
            <w:hideMark/>
          </w:tcPr>
          <w:p w14:paraId="7B7B04DE" w14:textId="77777777" w:rsidR="003D04FC" w:rsidRPr="00F12502" w:rsidRDefault="003D04FC" w:rsidP="00591DA8">
            <w:pPr>
              <w:widowControl w:val="0"/>
              <w:tabs>
                <w:tab w:val="clear" w:pos="284"/>
              </w:tabs>
              <w:spacing w:line="256" w:lineRule="auto"/>
              <w:rPr>
                <w:b/>
                <w:sz w:val="24"/>
                <w:szCs w:val="20"/>
                <w:lang w:val="en-GB" w:eastAsia="en-US"/>
              </w:rPr>
            </w:pPr>
            <w:r w:rsidRPr="00F12502">
              <w:rPr>
                <w:b/>
                <w:sz w:val="24"/>
                <w:szCs w:val="20"/>
                <w:lang w:val="en-GB" w:eastAsia="en-US"/>
              </w:rPr>
              <w:t xml:space="preserve">PROTOKOLL </w:t>
            </w:r>
          </w:p>
        </w:tc>
        <w:tc>
          <w:tcPr>
            <w:tcW w:w="6451" w:type="dxa"/>
            <w:gridSpan w:val="2"/>
            <w:hideMark/>
          </w:tcPr>
          <w:p w14:paraId="3976B7F4" w14:textId="400542A4" w:rsidR="003D04FC" w:rsidRPr="00F12502" w:rsidRDefault="003D04FC" w:rsidP="00591DA8">
            <w:pPr>
              <w:widowControl w:val="0"/>
              <w:tabs>
                <w:tab w:val="clear" w:pos="284"/>
              </w:tabs>
              <w:spacing w:line="256" w:lineRule="auto"/>
              <w:rPr>
                <w:b/>
                <w:sz w:val="24"/>
                <w:szCs w:val="20"/>
                <w:lang w:val="en-GB" w:eastAsia="en-US"/>
              </w:rPr>
            </w:pPr>
            <w:r w:rsidRPr="00F12502">
              <w:rPr>
                <w:b/>
                <w:sz w:val="24"/>
                <w:szCs w:val="20"/>
                <w:lang w:val="en-GB" w:eastAsia="en-US"/>
              </w:rPr>
              <w:t>UTSKOTTSSAMMANTRÄDE 2022/23:</w:t>
            </w:r>
            <w:r>
              <w:rPr>
                <w:b/>
                <w:sz w:val="24"/>
                <w:szCs w:val="20"/>
                <w:lang w:val="en-GB" w:eastAsia="en-US"/>
              </w:rPr>
              <w:t>7</w:t>
            </w:r>
          </w:p>
        </w:tc>
      </w:tr>
      <w:tr w:rsidR="003D04FC" w:rsidRPr="00F12502" w14:paraId="7AA32672" w14:textId="77777777" w:rsidTr="00591DA8">
        <w:trPr>
          <w:gridAfter w:val="1"/>
          <w:wAfter w:w="1060" w:type="dxa"/>
        </w:trPr>
        <w:tc>
          <w:tcPr>
            <w:tcW w:w="1984" w:type="dxa"/>
            <w:hideMark/>
          </w:tcPr>
          <w:p w14:paraId="1BE08B39" w14:textId="77777777" w:rsidR="003D04FC" w:rsidRPr="00F12502" w:rsidRDefault="003D04FC" w:rsidP="00591DA8">
            <w:pPr>
              <w:widowControl w:val="0"/>
              <w:tabs>
                <w:tab w:val="clear" w:pos="284"/>
              </w:tabs>
              <w:spacing w:line="256" w:lineRule="auto"/>
              <w:rPr>
                <w:sz w:val="24"/>
                <w:szCs w:val="20"/>
                <w:lang w:val="en-GB" w:eastAsia="en-US"/>
              </w:rPr>
            </w:pPr>
            <w:r w:rsidRPr="00F12502">
              <w:rPr>
                <w:sz w:val="24"/>
                <w:szCs w:val="20"/>
                <w:lang w:val="en-GB" w:eastAsia="en-US"/>
              </w:rPr>
              <w:t>DATUM</w:t>
            </w:r>
          </w:p>
        </w:tc>
        <w:tc>
          <w:tcPr>
            <w:tcW w:w="6451" w:type="dxa"/>
            <w:gridSpan w:val="2"/>
            <w:hideMark/>
          </w:tcPr>
          <w:p w14:paraId="1049CF52" w14:textId="45C209F8" w:rsidR="003D04FC" w:rsidRPr="00F12502" w:rsidRDefault="003D04FC" w:rsidP="00591DA8">
            <w:pPr>
              <w:widowControl w:val="0"/>
              <w:tabs>
                <w:tab w:val="clear" w:pos="284"/>
              </w:tabs>
              <w:spacing w:line="256" w:lineRule="auto"/>
              <w:rPr>
                <w:sz w:val="24"/>
                <w:szCs w:val="20"/>
                <w:lang w:val="en-GB" w:eastAsia="en-US"/>
              </w:rPr>
            </w:pPr>
            <w:r w:rsidRPr="00F12502">
              <w:rPr>
                <w:sz w:val="24"/>
                <w:szCs w:val="20"/>
                <w:lang w:val="en-GB" w:eastAsia="en-US"/>
              </w:rPr>
              <w:t>2022-11-</w:t>
            </w:r>
            <w:r>
              <w:rPr>
                <w:sz w:val="24"/>
                <w:szCs w:val="20"/>
                <w:lang w:val="en-GB" w:eastAsia="en-US"/>
              </w:rPr>
              <w:t>15</w:t>
            </w:r>
          </w:p>
        </w:tc>
      </w:tr>
      <w:tr w:rsidR="003D04FC" w:rsidRPr="00F12502" w14:paraId="0114223E" w14:textId="77777777" w:rsidTr="00591DA8">
        <w:trPr>
          <w:gridAfter w:val="1"/>
          <w:wAfter w:w="1060" w:type="dxa"/>
        </w:trPr>
        <w:tc>
          <w:tcPr>
            <w:tcW w:w="1984" w:type="dxa"/>
            <w:hideMark/>
          </w:tcPr>
          <w:p w14:paraId="6006E351" w14:textId="77777777" w:rsidR="003D04FC" w:rsidRPr="00F12502" w:rsidRDefault="003D04FC" w:rsidP="00591DA8">
            <w:pPr>
              <w:widowControl w:val="0"/>
              <w:tabs>
                <w:tab w:val="clear" w:pos="284"/>
              </w:tabs>
              <w:spacing w:line="256" w:lineRule="auto"/>
              <w:rPr>
                <w:sz w:val="24"/>
                <w:szCs w:val="20"/>
                <w:lang w:val="en-GB" w:eastAsia="en-US"/>
              </w:rPr>
            </w:pPr>
            <w:r w:rsidRPr="00F12502">
              <w:rPr>
                <w:sz w:val="24"/>
                <w:szCs w:val="20"/>
                <w:lang w:val="en-GB" w:eastAsia="en-US"/>
              </w:rPr>
              <w:t>TID</w:t>
            </w:r>
          </w:p>
        </w:tc>
        <w:tc>
          <w:tcPr>
            <w:tcW w:w="6451" w:type="dxa"/>
            <w:gridSpan w:val="2"/>
            <w:hideMark/>
          </w:tcPr>
          <w:p w14:paraId="034B76AB" w14:textId="19F776FE" w:rsidR="003D04FC" w:rsidRPr="00F12502" w:rsidRDefault="003D04FC" w:rsidP="00591DA8">
            <w:pPr>
              <w:widowControl w:val="0"/>
              <w:tabs>
                <w:tab w:val="clear" w:pos="284"/>
              </w:tabs>
              <w:spacing w:line="256" w:lineRule="auto"/>
              <w:rPr>
                <w:sz w:val="24"/>
                <w:szCs w:val="20"/>
                <w:lang w:val="en-GB" w:eastAsia="en-US"/>
              </w:rPr>
            </w:pPr>
            <w:r w:rsidRPr="00F12502">
              <w:rPr>
                <w:sz w:val="24"/>
                <w:szCs w:val="20"/>
                <w:lang w:val="en-GB" w:eastAsia="en-US"/>
              </w:rPr>
              <w:t>1</w:t>
            </w:r>
            <w:r>
              <w:rPr>
                <w:sz w:val="24"/>
                <w:szCs w:val="20"/>
                <w:lang w:val="en-GB" w:eastAsia="en-US"/>
              </w:rPr>
              <w:t>1</w:t>
            </w:r>
            <w:r w:rsidRPr="00F12502">
              <w:rPr>
                <w:sz w:val="24"/>
                <w:szCs w:val="20"/>
                <w:lang w:val="en-GB" w:eastAsia="en-US"/>
              </w:rPr>
              <w:t>.00–</w:t>
            </w:r>
            <w:r w:rsidR="005E4BE0">
              <w:rPr>
                <w:sz w:val="24"/>
                <w:szCs w:val="20"/>
                <w:lang w:val="en-GB" w:eastAsia="en-US"/>
              </w:rPr>
              <w:t>11.40</w:t>
            </w:r>
          </w:p>
        </w:tc>
      </w:tr>
      <w:tr w:rsidR="003D04FC" w:rsidRPr="00F12502" w14:paraId="606D2497" w14:textId="77777777" w:rsidTr="00591DA8">
        <w:trPr>
          <w:gridAfter w:val="1"/>
          <w:wAfter w:w="1060" w:type="dxa"/>
        </w:trPr>
        <w:tc>
          <w:tcPr>
            <w:tcW w:w="1984" w:type="dxa"/>
          </w:tcPr>
          <w:p w14:paraId="7C7246C4" w14:textId="77777777" w:rsidR="003D04FC" w:rsidRPr="00F12502" w:rsidRDefault="003D04FC" w:rsidP="00591DA8">
            <w:pPr>
              <w:widowControl w:val="0"/>
              <w:tabs>
                <w:tab w:val="clear" w:pos="284"/>
              </w:tabs>
              <w:spacing w:line="256" w:lineRule="auto"/>
              <w:rPr>
                <w:sz w:val="24"/>
                <w:szCs w:val="20"/>
                <w:lang w:val="en-GB" w:eastAsia="en-US"/>
              </w:rPr>
            </w:pPr>
            <w:r w:rsidRPr="00F12502">
              <w:rPr>
                <w:sz w:val="24"/>
                <w:szCs w:val="20"/>
                <w:lang w:val="en-GB" w:eastAsia="en-US"/>
              </w:rPr>
              <w:t>NÄRVARANDE</w:t>
            </w:r>
          </w:p>
          <w:p w14:paraId="4711BE6A" w14:textId="77777777" w:rsidR="003D04FC" w:rsidRPr="00F12502" w:rsidRDefault="003D04FC" w:rsidP="00591DA8">
            <w:pPr>
              <w:widowControl w:val="0"/>
              <w:tabs>
                <w:tab w:val="clear" w:pos="284"/>
              </w:tabs>
              <w:spacing w:line="256" w:lineRule="auto"/>
              <w:rPr>
                <w:sz w:val="24"/>
                <w:szCs w:val="20"/>
                <w:lang w:val="en-GB" w:eastAsia="en-US"/>
              </w:rPr>
            </w:pPr>
          </w:p>
        </w:tc>
        <w:tc>
          <w:tcPr>
            <w:tcW w:w="6451" w:type="dxa"/>
            <w:gridSpan w:val="2"/>
            <w:hideMark/>
          </w:tcPr>
          <w:p w14:paraId="0EC2C0DA" w14:textId="77777777" w:rsidR="003D04FC" w:rsidRPr="00F12502" w:rsidRDefault="003D04FC" w:rsidP="00591DA8">
            <w:pPr>
              <w:widowControl w:val="0"/>
              <w:tabs>
                <w:tab w:val="clear" w:pos="284"/>
              </w:tabs>
              <w:spacing w:line="256" w:lineRule="auto"/>
              <w:rPr>
                <w:sz w:val="24"/>
                <w:szCs w:val="20"/>
                <w:lang w:val="en-GB" w:eastAsia="en-US"/>
              </w:rPr>
            </w:pPr>
            <w:r w:rsidRPr="00F12502">
              <w:rPr>
                <w:sz w:val="24"/>
                <w:szCs w:val="20"/>
                <w:lang w:val="en-GB" w:eastAsia="en-US"/>
              </w:rPr>
              <w:t>Se bilaga</w:t>
            </w:r>
          </w:p>
        </w:tc>
      </w:tr>
      <w:tr w:rsidR="003D04FC" w:rsidRPr="00F12502" w14:paraId="5495F4FA" w14:textId="77777777" w:rsidTr="00591DA8">
        <w:trPr>
          <w:gridAfter w:val="1"/>
          <w:wAfter w:w="1060" w:type="dxa"/>
        </w:trPr>
        <w:tc>
          <w:tcPr>
            <w:tcW w:w="1984" w:type="dxa"/>
          </w:tcPr>
          <w:p w14:paraId="562193F0" w14:textId="77777777" w:rsidR="003D04FC" w:rsidRPr="00F12502" w:rsidRDefault="003D04FC" w:rsidP="00591DA8">
            <w:pPr>
              <w:widowControl w:val="0"/>
              <w:tabs>
                <w:tab w:val="clear" w:pos="284"/>
              </w:tabs>
              <w:spacing w:line="256" w:lineRule="auto"/>
              <w:rPr>
                <w:sz w:val="24"/>
                <w:szCs w:val="20"/>
                <w:lang w:val="en-GB" w:eastAsia="en-US"/>
              </w:rPr>
            </w:pPr>
          </w:p>
        </w:tc>
        <w:tc>
          <w:tcPr>
            <w:tcW w:w="6451" w:type="dxa"/>
            <w:gridSpan w:val="2"/>
          </w:tcPr>
          <w:p w14:paraId="61354B48" w14:textId="55BC113A" w:rsidR="003D04FC" w:rsidRPr="00F12502" w:rsidRDefault="003D04FC" w:rsidP="00591DA8">
            <w:pPr>
              <w:widowControl w:val="0"/>
              <w:tabs>
                <w:tab w:val="clear" w:pos="284"/>
              </w:tabs>
              <w:spacing w:line="256" w:lineRule="auto"/>
              <w:rPr>
                <w:sz w:val="24"/>
                <w:szCs w:val="20"/>
                <w:lang w:val="en-GB" w:eastAsia="en-US"/>
              </w:rPr>
            </w:pPr>
          </w:p>
        </w:tc>
      </w:tr>
      <w:tr w:rsidR="003D04FC" w:rsidRPr="00F12502" w14:paraId="3CD4885E" w14:textId="77777777" w:rsidTr="00591DA8">
        <w:trPr>
          <w:gridBefore w:val="1"/>
          <w:wBefore w:w="1984" w:type="dxa"/>
        </w:trPr>
        <w:tc>
          <w:tcPr>
            <w:tcW w:w="567" w:type="dxa"/>
            <w:hideMark/>
          </w:tcPr>
          <w:p w14:paraId="17E40346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701"/>
              </w:tabs>
              <w:spacing w:line="256" w:lineRule="auto"/>
              <w:rPr>
                <w:b/>
                <w:snapToGrid w:val="0"/>
                <w:sz w:val="24"/>
                <w:szCs w:val="20"/>
                <w:lang w:val="en-GB" w:eastAsia="en-US"/>
              </w:rPr>
            </w:pPr>
            <w:r w:rsidRPr="00F12502">
              <w:rPr>
                <w:b/>
                <w:snapToGrid w:val="0"/>
                <w:sz w:val="24"/>
                <w:szCs w:val="20"/>
                <w:lang w:val="en-GB" w:eastAsia="en-US"/>
              </w:rPr>
              <w:t>§ 1</w:t>
            </w:r>
          </w:p>
        </w:tc>
        <w:tc>
          <w:tcPr>
            <w:tcW w:w="6944" w:type="dxa"/>
            <w:gridSpan w:val="2"/>
            <w:hideMark/>
          </w:tcPr>
          <w:p w14:paraId="6F81F31A" w14:textId="77777777" w:rsidR="0089134C" w:rsidRDefault="003D04FC" w:rsidP="003D04FC">
            <w:pPr>
              <w:rPr>
                <w:snapToGrid w:val="0"/>
                <w:sz w:val="24"/>
                <w:szCs w:val="20"/>
                <w:lang w:eastAsia="en-US"/>
              </w:rPr>
            </w:pPr>
            <w:r w:rsidRPr="003D04FC">
              <w:rPr>
                <w:b/>
                <w:bCs/>
              </w:rPr>
              <w:t xml:space="preserve">Information från Riksrevisionen </w:t>
            </w:r>
            <w:r w:rsidRPr="00F12502">
              <w:rPr>
                <w:b/>
                <w:bCs/>
                <w:snapToGrid w:val="0"/>
                <w:sz w:val="24"/>
                <w:szCs w:val="20"/>
                <w:lang w:eastAsia="en-US"/>
              </w:rPr>
              <w:br/>
            </w:r>
          </w:p>
          <w:p w14:paraId="270318A0" w14:textId="3971909E" w:rsidR="003D04FC" w:rsidRPr="00F12502" w:rsidRDefault="00D96F55" w:rsidP="00D362B9">
            <w:pPr>
              <w:rPr>
                <w:b/>
                <w:bCs/>
                <w:snapToGrid w:val="0"/>
                <w:sz w:val="24"/>
                <w:szCs w:val="20"/>
                <w:lang w:eastAsia="en-US"/>
              </w:rPr>
            </w:pPr>
            <w:r w:rsidRPr="00D96F55">
              <w:rPr>
                <w:sz w:val="24"/>
                <w:szCs w:val="24"/>
              </w:rPr>
              <w:t>Riksrevisor Helena Lindberg, biträdd av medarbetare från Riksrevisionen, presenterade granskningsrapporterna</w:t>
            </w:r>
            <w:r w:rsidRPr="00D96F55">
              <w:rPr>
                <w:i/>
                <w:iCs/>
                <w:sz w:val="24"/>
                <w:szCs w:val="24"/>
              </w:rPr>
              <w:t xml:space="preserve"> </w:t>
            </w:r>
            <w:r w:rsidRPr="00D96F55">
              <w:rPr>
                <w:sz w:val="24"/>
                <w:szCs w:val="24"/>
              </w:rPr>
              <w:t>RiR 2022:14 Lämpligt biträde med rätt ersättning – hanteringen av offentliga biträden i migrationsärenden och RiR 2022:21 Spårbyte i migrationsprocessen – kontroller och uppföljning.</w:t>
            </w:r>
          </w:p>
        </w:tc>
      </w:tr>
      <w:tr w:rsidR="00D96F55" w:rsidRPr="00F12502" w14:paraId="02B3B1A3" w14:textId="77777777" w:rsidTr="00591DA8">
        <w:trPr>
          <w:gridBefore w:val="1"/>
          <w:wBefore w:w="1984" w:type="dxa"/>
        </w:trPr>
        <w:tc>
          <w:tcPr>
            <w:tcW w:w="567" w:type="dxa"/>
          </w:tcPr>
          <w:p w14:paraId="2E25C4D7" w14:textId="77777777" w:rsidR="00D96F55" w:rsidRPr="00D362B9" w:rsidRDefault="00D96F55" w:rsidP="00591DA8">
            <w:pPr>
              <w:widowControl w:val="0"/>
              <w:tabs>
                <w:tab w:val="clear" w:pos="284"/>
                <w:tab w:val="left" w:pos="1701"/>
              </w:tabs>
              <w:spacing w:line="256" w:lineRule="auto"/>
              <w:rPr>
                <w:b/>
                <w:snapToGrid w:val="0"/>
                <w:sz w:val="24"/>
                <w:szCs w:val="20"/>
                <w:lang w:eastAsia="en-US"/>
              </w:rPr>
            </w:pPr>
          </w:p>
        </w:tc>
        <w:tc>
          <w:tcPr>
            <w:tcW w:w="6944" w:type="dxa"/>
            <w:gridSpan w:val="2"/>
          </w:tcPr>
          <w:p w14:paraId="79FD3A54" w14:textId="77777777" w:rsidR="00D96F55" w:rsidRPr="003D04FC" w:rsidRDefault="00D96F55" w:rsidP="003D04FC">
            <w:pPr>
              <w:rPr>
                <w:b/>
                <w:bCs/>
              </w:rPr>
            </w:pPr>
          </w:p>
        </w:tc>
      </w:tr>
      <w:tr w:rsidR="003D04FC" w:rsidRPr="00F12502" w14:paraId="0D94DEF0" w14:textId="77777777" w:rsidTr="006D2279">
        <w:trPr>
          <w:gridBefore w:val="1"/>
          <w:wBefore w:w="1984" w:type="dxa"/>
        </w:trPr>
        <w:tc>
          <w:tcPr>
            <w:tcW w:w="567" w:type="dxa"/>
            <w:hideMark/>
          </w:tcPr>
          <w:p w14:paraId="165E2EFD" w14:textId="66EFB16A" w:rsidR="003D04FC" w:rsidRPr="00F12502" w:rsidRDefault="003D04FC" w:rsidP="006D2279">
            <w:pPr>
              <w:widowControl w:val="0"/>
              <w:tabs>
                <w:tab w:val="clear" w:pos="284"/>
                <w:tab w:val="left" w:pos="1701"/>
              </w:tabs>
              <w:spacing w:line="256" w:lineRule="auto"/>
              <w:rPr>
                <w:b/>
                <w:snapToGrid w:val="0"/>
                <w:sz w:val="24"/>
                <w:szCs w:val="20"/>
                <w:lang w:val="en-GB" w:eastAsia="en-US"/>
              </w:rPr>
            </w:pPr>
            <w:r w:rsidRPr="00F12502">
              <w:rPr>
                <w:b/>
                <w:snapToGrid w:val="0"/>
                <w:sz w:val="24"/>
                <w:szCs w:val="20"/>
                <w:lang w:val="en-GB" w:eastAsia="en-US"/>
              </w:rPr>
              <w:t xml:space="preserve">§ </w:t>
            </w:r>
            <w:r>
              <w:rPr>
                <w:b/>
                <w:snapToGrid w:val="0"/>
                <w:sz w:val="24"/>
                <w:szCs w:val="20"/>
                <w:lang w:val="en-GB" w:eastAsia="en-US"/>
              </w:rPr>
              <w:t>2</w:t>
            </w:r>
          </w:p>
        </w:tc>
        <w:tc>
          <w:tcPr>
            <w:tcW w:w="6944" w:type="dxa"/>
            <w:gridSpan w:val="2"/>
            <w:hideMark/>
          </w:tcPr>
          <w:p w14:paraId="363D5329" w14:textId="77777777" w:rsidR="003D04FC" w:rsidRPr="00463485" w:rsidRDefault="003D04FC" w:rsidP="006D2279">
            <w:pPr>
              <w:widowControl w:val="0"/>
              <w:tabs>
                <w:tab w:val="clear" w:pos="284"/>
                <w:tab w:val="left" w:pos="1701"/>
              </w:tabs>
              <w:spacing w:line="256" w:lineRule="auto"/>
              <w:rPr>
                <w:bCs/>
                <w:snapToGrid w:val="0"/>
                <w:sz w:val="24"/>
                <w:szCs w:val="20"/>
                <w:lang w:eastAsia="en-US"/>
              </w:rPr>
            </w:pPr>
            <w:r w:rsidRPr="00F12502">
              <w:rPr>
                <w:b/>
                <w:snapToGrid w:val="0"/>
                <w:sz w:val="24"/>
                <w:szCs w:val="20"/>
                <w:lang w:eastAsia="en-US"/>
              </w:rPr>
              <w:t>Justering av protokoll</w:t>
            </w:r>
            <w:r w:rsidRPr="00F12502">
              <w:rPr>
                <w:b/>
                <w:snapToGrid w:val="0"/>
                <w:sz w:val="24"/>
                <w:szCs w:val="20"/>
                <w:lang w:eastAsia="en-US"/>
              </w:rPr>
              <w:br/>
            </w:r>
          </w:p>
          <w:p w14:paraId="69AC2F06" w14:textId="40D16D2B" w:rsidR="003D04FC" w:rsidRPr="00F12502" w:rsidRDefault="003D04FC" w:rsidP="002F4D7C">
            <w:pPr>
              <w:widowControl w:val="0"/>
              <w:tabs>
                <w:tab w:val="clear" w:pos="284"/>
                <w:tab w:val="left" w:pos="1701"/>
              </w:tabs>
              <w:spacing w:line="256" w:lineRule="auto"/>
              <w:rPr>
                <w:bCs/>
                <w:snapToGrid w:val="0"/>
                <w:sz w:val="24"/>
                <w:szCs w:val="20"/>
                <w:u w:val="single"/>
                <w:lang w:eastAsia="en-US"/>
              </w:rPr>
            </w:pPr>
            <w:r w:rsidRPr="00F12502">
              <w:rPr>
                <w:bCs/>
                <w:snapToGrid w:val="0"/>
                <w:sz w:val="24"/>
                <w:szCs w:val="20"/>
                <w:lang w:eastAsia="en-US"/>
              </w:rPr>
              <w:t>Utskottet justerade protokoll 2022/23:</w:t>
            </w:r>
            <w:r>
              <w:rPr>
                <w:bCs/>
                <w:snapToGrid w:val="0"/>
                <w:sz w:val="24"/>
                <w:szCs w:val="20"/>
                <w:lang w:eastAsia="en-US"/>
              </w:rPr>
              <w:t>6.</w:t>
            </w:r>
          </w:p>
        </w:tc>
      </w:tr>
      <w:tr w:rsidR="002F4D7C" w:rsidRPr="00F12502" w14:paraId="32E90C14" w14:textId="77777777" w:rsidTr="006D2279">
        <w:trPr>
          <w:gridBefore w:val="1"/>
          <w:wBefore w:w="1984" w:type="dxa"/>
        </w:trPr>
        <w:tc>
          <w:tcPr>
            <w:tcW w:w="567" w:type="dxa"/>
          </w:tcPr>
          <w:p w14:paraId="77F6497F" w14:textId="77777777" w:rsidR="002F4D7C" w:rsidRPr="00D362B9" w:rsidRDefault="002F4D7C" w:rsidP="006D2279">
            <w:pPr>
              <w:widowControl w:val="0"/>
              <w:tabs>
                <w:tab w:val="clear" w:pos="284"/>
                <w:tab w:val="left" w:pos="1701"/>
              </w:tabs>
              <w:spacing w:line="256" w:lineRule="auto"/>
              <w:rPr>
                <w:b/>
                <w:snapToGrid w:val="0"/>
                <w:sz w:val="24"/>
                <w:szCs w:val="20"/>
                <w:lang w:eastAsia="en-US"/>
              </w:rPr>
            </w:pPr>
          </w:p>
        </w:tc>
        <w:tc>
          <w:tcPr>
            <w:tcW w:w="6944" w:type="dxa"/>
            <w:gridSpan w:val="2"/>
          </w:tcPr>
          <w:p w14:paraId="3E6E9223" w14:textId="77777777" w:rsidR="002F4D7C" w:rsidRPr="00F12502" w:rsidRDefault="002F4D7C" w:rsidP="006D2279">
            <w:pPr>
              <w:widowControl w:val="0"/>
              <w:tabs>
                <w:tab w:val="clear" w:pos="284"/>
                <w:tab w:val="left" w:pos="1701"/>
              </w:tabs>
              <w:spacing w:line="256" w:lineRule="auto"/>
              <w:rPr>
                <w:b/>
                <w:snapToGrid w:val="0"/>
                <w:sz w:val="24"/>
                <w:szCs w:val="20"/>
                <w:lang w:eastAsia="en-US"/>
              </w:rPr>
            </w:pPr>
          </w:p>
        </w:tc>
      </w:tr>
      <w:tr w:rsidR="003D04FC" w:rsidRPr="00F12502" w14:paraId="45BC5BF4" w14:textId="77777777" w:rsidTr="00591DA8">
        <w:trPr>
          <w:gridBefore w:val="1"/>
          <w:wBefore w:w="1984" w:type="dxa"/>
        </w:trPr>
        <w:tc>
          <w:tcPr>
            <w:tcW w:w="567" w:type="dxa"/>
            <w:hideMark/>
          </w:tcPr>
          <w:p w14:paraId="40805A9C" w14:textId="504BAC01" w:rsidR="003D04FC" w:rsidRPr="00F12502" w:rsidRDefault="003D04FC" w:rsidP="00591DA8">
            <w:pPr>
              <w:widowControl w:val="0"/>
              <w:tabs>
                <w:tab w:val="clear" w:pos="284"/>
                <w:tab w:val="left" w:pos="1701"/>
              </w:tabs>
              <w:spacing w:line="256" w:lineRule="auto"/>
              <w:rPr>
                <w:b/>
                <w:snapToGrid w:val="0"/>
                <w:sz w:val="24"/>
                <w:szCs w:val="20"/>
                <w:lang w:val="en-GB" w:eastAsia="en-US"/>
              </w:rPr>
            </w:pPr>
            <w:r w:rsidRPr="00F12502">
              <w:rPr>
                <w:b/>
                <w:snapToGrid w:val="0"/>
                <w:sz w:val="24"/>
                <w:szCs w:val="20"/>
                <w:lang w:val="en-GB" w:eastAsia="en-US"/>
              </w:rPr>
              <w:t>§</w:t>
            </w:r>
            <w:r>
              <w:rPr>
                <w:b/>
                <w:snapToGrid w:val="0"/>
                <w:sz w:val="24"/>
                <w:szCs w:val="20"/>
                <w:lang w:val="en-GB" w:eastAsia="en-US"/>
              </w:rPr>
              <w:t xml:space="preserve"> 3</w:t>
            </w:r>
          </w:p>
        </w:tc>
        <w:tc>
          <w:tcPr>
            <w:tcW w:w="6944" w:type="dxa"/>
            <w:gridSpan w:val="2"/>
            <w:hideMark/>
          </w:tcPr>
          <w:p w14:paraId="1720F20F" w14:textId="063EFBAF" w:rsidR="003D04FC" w:rsidRPr="00463485" w:rsidRDefault="003D04FC" w:rsidP="00591DA8">
            <w:pPr>
              <w:widowControl w:val="0"/>
              <w:tabs>
                <w:tab w:val="clear" w:pos="284"/>
                <w:tab w:val="left" w:pos="1701"/>
              </w:tabs>
              <w:spacing w:line="256" w:lineRule="auto"/>
              <w:rPr>
                <w:bCs/>
                <w:snapToGrid w:val="0"/>
                <w:sz w:val="24"/>
                <w:szCs w:val="20"/>
                <w:lang w:eastAsia="en-US"/>
              </w:rPr>
            </w:pPr>
            <w:r w:rsidRPr="003D04FC">
              <w:rPr>
                <w:b/>
                <w:snapToGrid w:val="0"/>
                <w:sz w:val="24"/>
                <w:szCs w:val="20"/>
                <w:lang w:eastAsia="en-US"/>
              </w:rPr>
              <w:t>Riksrevisionens rapport om digitala läkarbesök och hyrläkare i sjukskrivningsprocessen (SfU7)</w:t>
            </w:r>
            <w:r>
              <w:rPr>
                <w:b/>
                <w:snapToGrid w:val="0"/>
                <w:sz w:val="24"/>
                <w:szCs w:val="20"/>
                <w:lang w:eastAsia="en-US"/>
              </w:rPr>
              <w:br/>
            </w:r>
          </w:p>
          <w:p w14:paraId="0AA0612B" w14:textId="41709DF7" w:rsidR="003D04FC" w:rsidRPr="00333965" w:rsidRDefault="003D04FC" w:rsidP="003D04FC">
            <w:pPr>
              <w:tabs>
                <w:tab w:val="clear" w:pos="284"/>
              </w:tabs>
              <w:rPr>
                <w:bCs/>
                <w:snapToGrid w:val="0"/>
                <w:sz w:val="24"/>
                <w:szCs w:val="20"/>
                <w:u w:val="single"/>
                <w:lang w:eastAsia="en-US"/>
              </w:rPr>
            </w:pPr>
            <w:r w:rsidRPr="00D96F55">
              <w:rPr>
                <w:snapToGrid w:val="0"/>
                <w:sz w:val="24"/>
                <w:szCs w:val="24"/>
                <w:lang w:eastAsia="en-US"/>
              </w:rPr>
              <w:t>Utskottet fortsatte behandlingen av s</w:t>
            </w:r>
            <w:r w:rsidRPr="00D96F55">
              <w:rPr>
                <w:sz w:val="24"/>
                <w:szCs w:val="24"/>
              </w:rPr>
              <w:t>krivelse 2021/22:266 Riksrevisionens rapport om digitala läkarbesök och hyrläkare i sjukskrivningsprocessen och motion.</w:t>
            </w:r>
            <w:r w:rsidR="00992602" w:rsidRPr="00333965">
              <w:br/>
            </w:r>
            <w:r w:rsidR="00992602" w:rsidRPr="00333965">
              <w:br/>
              <w:t>Ärendet bordlades.</w:t>
            </w:r>
          </w:p>
        </w:tc>
      </w:tr>
      <w:tr w:rsidR="003D04FC" w:rsidRPr="00F12502" w14:paraId="57A7FD76" w14:textId="77777777" w:rsidTr="00591DA8">
        <w:trPr>
          <w:gridBefore w:val="1"/>
          <w:wBefore w:w="1984" w:type="dxa"/>
        </w:trPr>
        <w:tc>
          <w:tcPr>
            <w:tcW w:w="567" w:type="dxa"/>
          </w:tcPr>
          <w:p w14:paraId="6620755B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701"/>
              </w:tabs>
              <w:spacing w:line="256" w:lineRule="auto"/>
              <w:rPr>
                <w:b/>
                <w:snapToGrid w:val="0"/>
                <w:sz w:val="24"/>
                <w:szCs w:val="20"/>
                <w:lang w:eastAsia="en-US"/>
              </w:rPr>
            </w:pPr>
          </w:p>
        </w:tc>
        <w:tc>
          <w:tcPr>
            <w:tcW w:w="6944" w:type="dxa"/>
            <w:gridSpan w:val="2"/>
          </w:tcPr>
          <w:p w14:paraId="06431C79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701"/>
              </w:tabs>
              <w:spacing w:line="256" w:lineRule="auto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3D04FC" w:rsidRPr="006E2022" w14:paraId="222089B4" w14:textId="77777777" w:rsidTr="00591DA8">
        <w:trPr>
          <w:gridBefore w:val="1"/>
          <w:wBefore w:w="1984" w:type="dxa"/>
        </w:trPr>
        <w:tc>
          <w:tcPr>
            <w:tcW w:w="567" w:type="dxa"/>
            <w:hideMark/>
          </w:tcPr>
          <w:p w14:paraId="62B377D9" w14:textId="3895081E" w:rsidR="003D04FC" w:rsidRPr="00F12502" w:rsidRDefault="003D04FC" w:rsidP="00591DA8">
            <w:pPr>
              <w:widowControl w:val="0"/>
              <w:tabs>
                <w:tab w:val="clear" w:pos="284"/>
                <w:tab w:val="left" w:pos="1701"/>
              </w:tabs>
              <w:rPr>
                <w:b/>
                <w:snapToGrid w:val="0"/>
                <w:sz w:val="24"/>
                <w:szCs w:val="20"/>
                <w:lang w:val="en-GB" w:eastAsia="en-US"/>
              </w:rPr>
            </w:pPr>
            <w:r w:rsidRPr="00F12502">
              <w:rPr>
                <w:b/>
                <w:snapToGrid w:val="0"/>
                <w:sz w:val="24"/>
                <w:szCs w:val="20"/>
                <w:lang w:val="en-GB" w:eastAsia="en-US"/>
              </w:rPr>
              <w:t xml:space="preserve">§ </w:t>
            </w:r>
            <w:r>
              <w:rPr>
                <w:b/>
                <w:snapToGrid w:val="0"/>
                <w:sz w:val="24"/>
                <w:szCs w:val="20"/>
                <w:lang w:val="en-GB" w:eastAsia="en-US"/>
              </w:rPr>
              <w:t>4</w:t>
            </w:r>
          </w:p>
        </w:tc>
        <w:tc>
          <w:tcPr>
            <w:tcW w:w="6944" w:type="dxa"/>
            <w:gridSpan w:val="2"/>
            <w:shd w:val="clear" w:color="auto" w:fill="auto"/>
            <w:hideMark/>
          </w:tcPr>
          <w:p w14:paraId="1A09B3D3" w14:textId="66091A33" w:rsidR="003D04FC" w:rsidRPr="006E2022" w:rsidRDefault="003D04FC" w:rsidP="00591DA8">
            <w:pPr>
              <w:widowControl w:val="0"/>
              <w:tabs>
                <w:tab w:val="clear" w:pos="284"/>
                <w:tab w:val="left" w:pos="1701"/>
              </w:tabs>
              <w:rPr>
                <w:b/>
                <w:snapToGrid w:val="0"/>
                <w:sz w:val="24"/>
                <w:szCs w:val="20"/>
                <w:lang w:eastAsia="en-US"/>
              </w:rPr>
            </w:pPr>
            <w:r w:rsidRPr="003D04FC">
              <w:rPr>
                <w:b/>
                <w:snapToGrid w:val="0"/>
                <w:sz w:val="24"/>
                <w:szCs w:val="20"/>
                <w:lang w:eastAsia="en-US"/>
              </w:rPr>
              <w:t>Riksrevisionens rapport om migrationsdomstolarnas handläggningstider i asylmål (SfU8)</w:t>
            </w:r>
            <w:r>
              <w:rPr>
                <w:b/>
                <w:snapToGrid w:val="0"/>
                <w:sz w:val="24"/>
                <w:szCs w:val="20"/>
                <w:lang w:eastAsia="en-US"/>
              </w:rPr>
              <w:t xml:space="preserve"> </w:t>
            </w:r>
          </w:p>
          <w:p w14:paraId="01446007" w14:textId="7736A95E" w:rsidR="003D04FC" w:rsidRDefault="003D04FC" w:rsidP="00591DA8">
            <w:pPr>
              <w:widowControl w:val="0"/>
              <w:tabs>
                <w:tab w:val="clear" w:pos="284"/>
                <w:tab w:val="left" w:pos="1701"/>
              </w:tabs>
              <w:rPr>
                <w:bCs/>
                <w:snapToGrid w:val="0"/>
                <w:sz w:val="24"/>
                <w:szCs w:val="20"/>
                <w:lang w:eastAsia="en-US"/>
              </w:rPr>
            </w:pPr>
          </w:p>
          <w:p w14:paraId="67ED9540" w14:textId="392D2501" w:rsidR="003D04FC" w:rsidRPr="00D96F55" w:rsidRDefault="003D04FC" w:rsidP="00591DA8">
            <w:pPr>
              <w:widowControl w:val="0"/>
              <w:tabs>
                <w:tab w:val="clear" w:pos="284"/>
                <w:tab w:val="left" w:pos="1701"/>
              </w:tabs>
              <w:rPr>
                <w:bCs/>
                <w:snapToGrid w:val="0"/>
                <w:sz w:val="24"/>
                <w:szCs w:val="24"/>
                <w:lang w:eastAsia="en-US"/>
              </w:rPr>
            </w:pPr>
            <w:r w:rsidRPr="00D96F55">
              <w:rPr>
                <w:snapToGrid w:val="0"/>
                <w:sz w:val="24"/>
                <w:szCs w:val="24"/>
                <w:lang w:eastAsia="en-US"/>
              </w:rPr>
              <w:t>Utskottet fortsatte behandlingen av s</w:t>
            </w:r>
            <w:r w:rsidRPr="00D96F55">
              <w:rPr>
                <w:sz w:val="24"/>
                <w:szCs w:val="24"/>
              </w:rPr>
              <w:t>krivelse 2021/22:282 Riksrevisionens rapport om migrationsdomstolarnas handläggningstider i asylmål och motioner.</w:t>
            </w:r>
          </w:p>
          <w:p w14:paraId="1D5A0939" w14:textId="5DAA30C4" w:rsidR="003D04FC" w:rsidRPr="006E2022" w:rsidRDefault="00992602" w:rsidP="002F4D7C">
            <w:pPr>
              <w:widowControl w:val="0"/>
              <w:tabs>
                <w:tab w:val="clear" w:pos="284"/>
                <w:tab w:val="left" w:pos="1701"/>
              </w:tabs>
              <w:rPr>
                <w:b/>
                <w:snapToGrid w:val="0"/>
                <w:sz w:val="24"/>
                <w:szCs w:val="20"/>
                <w:lang w:eastAsia="en-US"/>
              </w:rPr>
            </w:pPr>
            <w:r w:rsidRPr="00D96F55">
              <w:rPr>
                <w:sz w:val="24"/>
                <w:szCs w:val="24"/>
              </w:rPr>
              <w:br/>
              <w:t>Ärendet bordlades.</w:t>
            </w:r>
          </w:p>
        </w:tc>
      </w:tr>
      <w:tr w:rsidR="002F4D7C" w:rsidRPr="006E2022" w14:paraId="757EE563" w14:textId="77777777" w:rsidTr="00591DA8">
        <w:trPr>
          <w:gridBefore w:val="1"/>
          <w:wBefore w:w="1984" w:type="dxa"/>
        </w:trPr>
        <w:tc>
          <w:tcPr>
            <w:tcW w:w="567" w:type="dxa"/>
          </w:tcPr>
          <w:p w14:paraId="075B3021" w14:textId="77777777" w:rsidR="002F4D7C" w:rsidRPr="00F12502" w:rsidRDefault="002F4D7C" w:rsidP="00591DA8">
            <w:pPr>
              <w:widowControl w:val="0"/>
              <w:tabs>
                <w:tab w:val="clear" w:pos="284"/>
                <w:tab w:val="left" w:pos="1701"/>
              </w:tabs>
              <w:rPr>
                <w:b/>
                <w:snapToGrid w:val="0"/>
                <w:sz w:val="24"/>
                <w:szCs w:val="20"/>
                <w:lang w:val="en-GB" w:eastAsia="en-US"/>
              </w:rPr>
            </w:pPr>
          </w:p>
        </w:tc>
        <w:tc>
          <w:tcPr>
            <w:tcW w:w="6944" w:type="dxa"/>
            <w:gridSpan w:val="2"/>
            <w:shd w:val="clear" w:color="auto" w:fill="auto"/>
          </w:tcPr>
          <w:p w14:paraId="50520461" w14:textId="77777777" w:rsidR="002F4D7C" w:rsidRPr="003D04FC" w:rsidRDefault="002F4D7C" w:rsidP="00591DA8">
            <w:pPr>
              <w:widowControl w:val="0"/>
              <w:tabs>
                <w:tab w:val="clear" w:pos="284"/>
                <w:tab w:val="left" w:pos="1701"/>
              </w:tabs>
              <w:rPr>
                <w:b/>
                <w:snapToGrid w:val="0"/>
                <w:sz w:val="24"/>
                <w:szCs w:val="20"/>
                <w:lang w:eastAsia="en-US"/>
              </w:rPr>
            </w:pPr>
          </w:p>
        </w:tc>
      </w:tr>
      <w:tr w:rsidR="003D04FC" w:rsidRPr="00F12502" w14:paraId="59F8C528" w14:textId="77777777" w:rsidTr="00591DA8">
        <w:trPr>
          <w:gridBefore w:val="1"/>
          <w:wBefore w:w="1984" w:type="dxa"/>
        </w:trPr>
        <w:tc>
          <w:tcPr>
            <w:tcW w:w="567" w:type="dxa"/>
          </w:tcPr>
          <w:p w14:paraId="554F887E" w14:textId="6F156F6E" w:rsidR="003D04FC" w:rsidRPr="00F12502" w:rsidRDefault="00992602" w:rsidP="00591DA8">
            <w:pPr>
              <w:widowControl w:val="0"/>
              <w:tabs>
                <w:tab w:val="clear" w:pos="284"/>
                <w:tab w:val="left" w:pos="1701"/>
              </w:tabs>
              <w:spacing w:line="256" w:lineRule="auto"/>
              <w:rPr>
                <w:b/>
                <w:snapToGrid w:val="0"/>
                <w:sz w:val="24"/>
                <w:szCs w:val="20"/>
                <w:lang w:eastAsia="en-US"/>
              </w:rPr>
            </w:pPr>
            <w:r>
              <w:rPr>
                <w:b/>
                <w:snapToGrid w:val="0"/>
                <w:sz w:val="24"/>
                <w:szCs w:val="20"/>
                <w:lang w:eastAsia="en-US"/>
              </w:rPr>
              <w:t>§ 5</w:t>
            </w:r>
          </w:p>
        </w:tc>
        <w:tc>
          <w:tcPr>
            <w:tcW w:w="6944" w:type="dxa"/>
            <w:gridSpan w:val="2"/>
          </w:tcPr>
          <w:p w14:paraId="67343C43" w14:textId="5D3307CC" w:rsidR="003D04FC" w:rsidRPr="00F12502" w:rsidRDefault="00992602" w:rsidP="00591DA8">
            <w:pPr>
              <w:widowControl w:val="0"/>
              <w:tabs>
                <w:tab w:val="clear" w:pos="284"/>
                <w:tab w:val="left" w:pos="1701"/>
              </w:tabs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92602">
              <w:rPr>
                <w:b/>
                <w:bCs/>
                <w:color w:val="000000"/>
                <w:sz w:val="24"/>
                <w:szCs w:val="24"/>
                <w:lang w:eastAsia="en-US"/>
              </w:rPr>
              <w:t>Ett höjt försörjningskrav för arbetskraftsinvandrare (SfU9)</w:t>
            </w:r>
          </w:p>
        </w:tc>
      </w:tr>
      <w:tr w:rsidR="003D04FC" w:rsidRPr="00F12502" w14:paraId="07D9F5A7" w14:textId="77777777" w:rsidTr="00591DA8">
        <w:trPr>
          <w:gridBefore w:val="1"/>
          <w:wBefore w:w="1984" w:type="dxa"/>
        </w:trPr>
        <w:tc>
          <w:tcPr>
            <w:tcW w:w="567" w:type="dxa"/>
          </w:tcPr>
          <w:p w14:paraId="67160564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701"/>
              </w:tabs>
              <w:spacing w:line="256" w:lineRule="auto"/>
              <w:rPr>
                <w:b/>
                <w:snapToGrid w:val="0"/>
                <w:sz w:val="24"/>
                <w:szCs w:val="20"/>
                <w:lang w:eastAsia="en-US"/>
              </w:rPr>
            </w:pPr>
          </w:p>
        </w:tc>
        <w:tc>
          <w:tcPr>
            <w:tcW w:w="6944" w:type="dxa"/>
            <w:gridSpan w:val="2"/>
          </w:tcPr>
          <w:p w14:paraId="52D9C7FC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701"/>
              </w:tabs>
              <w:spacing w:line="256" w:lineRule="auto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3D04FC" w:rsidRPr="00F12502" w14:paraId="3058916D" w14:textId="77777777" w:rsidTr="00591DA8">
        <w:trPr>
          <w:gridBefore w:val="1"/>
          <w:wBefore w:w="1984" w:type="dxa"/>
        </w:trPr>
        <w:tc>
          <w:tcPr>
            <w:tcW w:w="567" w:type="dxa"/>
          </w:tcPr>
          <w:p w14:paraId="4FB1B8BF" w14:textId="77777777" w:rsidR="003D04FC" w:rsidRPr="0079443B" w:rsidRDefault="003D04FC" w:rsidP="00591DA8">
            <w:pPr>
              <w:widowControl w:val="0"/>
              <w:tabs>
                <w:tab w:val="clear" w:pos="284"/>
                <w:tab w:val="left" w:pos="1701"/>
              </w:tabs>
              <w:spacing w:line="256" w:lineRule="auto"/>
              <w:rPr>
                <w:b/>
                <w:snapToGrid w:val="0"/>
                <w:sz w:val="24"/>
                <w:szCs w:val="20"/>
                <w:lang w:eastAsia="en-US"/>
              </w:rPr>
            </w:pPr>
          </w:p>
        </w:tc>
        <w:tc>
          <w:tcPr>
            <w:tcW w:w="6944" w:type="dxa"/>
            <w:gridSpan w:val="2"/>
          </w:tcPr>
          <w:p w14:paraId="53D08F57" w14:textId="2ABB2883" w:rsidR="00992602" w:rsidRPr="005224EA" w:rsidRDefault="00992602" w:rsidP="00992602">
            <w:pPr>
              <w:rPr>
                <w:sz w:val="24"/>
                <w:szCs w:val="24"/>
              </w:rPr>
            </w:pPr>
            <w:r w:rsidRPr="005224EA">
              <w:rPr>
                <w:snapToGrid w:val="0"/>
                <w:sz w:val="24"/>
                <w:szCs w:val="24"/>
                <w:lang w:eastAsia="en-US"/>
              </w:rPr>
              <w:t>Utskottet fortsatte behandlingen av p</w:t>
            </w:r>
            <w:r w:rsidRPr="005224EA">
              <w:rPr>
                <w:sz w:val="24"/>
                <w:szCs w:val="24"/>
              </w:rPr>
              <w:t>roposition 2021/22:284 Ett höjt försörjningskrav för arbetskraftsinvandrare och motioner.</w:t>
            </w:r>
          </w:p>
          <w:p w14:paraId="70095040" w14:textId="6E967208" w:rsidR="002F4D7C" w:rsidRPr="00F12502" w:rsidRDefault="00992602" w:rsidP="002F4D7C">
            <w:pPr>
              <w:widowControl w:val="0"/>
              <w:tabs>
                <w:tab w:val="clear" w:pos="284"/>
                <w:tab w:val="left" w:pos="1701"/>
              </w:tabs>
              <w:spacing w:line="256" w:lineRule="auto"/>
              <w:rPr>
                <w:snapToGrid w:val="0"/>
                <w:sz w:val="24"/>
                <w:szCs w:val="20"/>
                <w:lang w:eastAsia="en-US"/>
              </w:rPr>
            </w:pPr>
            <w:r w:rsidRPr="005224EA">
              <w:rPr>
                <w:sz w:val="24"/>
                <w:szCs w:val="24"/>
              </w:rPr>
              <w:br/>
              <w:t>Ärendet bordlades.</w:t>
            </w:r>
          </w:p>
        </w:tc>
      </w:tr>
      <w:tr w:rsidR="002F4D7C" w:rsidRPr="00F12502" w14:paraId="3DB1F1CF" w14:textId="77777777" w:rsidTr="00591DA8">
        <w:trPr>
          <w:gridBefore w:val="1"/>
          <w:wBefore w:w="1984" w:type="dxa"/>
        </w:trPr>
        <w:tc>
          <w:tcPr>
            <w:tcW w:w="567" w:type="dxa"/>
          </w:tcPr>
          <w:p w14:paraId="1D59E481" w14:textId="77777777" w:rsidR="002F4D7C" w:rsidRPr="0079443B" w:rsidRDefault="002F4D7C" w:rsidP="00591DA8">
            <w:pPr>
              <w:widowControl w:val="0"/>
              <w:tabs>
                <w:tab w:val="clear" w:pos="284"/>
                <w:tab w:val="left" w:pos="1701"/>
              </w:tabs>
              <w:spacing w:line="256" w:lineRule="auto"/>
              <w:rPr>
                <w:b/>
                <w:snapToGrid w:val="0"/>
                <w:sz w:val="24"/>
                <w:szCs w:val="20"/>
                <w:lang w:eastAsia="en-US"/>
              </w:rPr>
            </w:pPr>
          </w:p>
        </w:tc>
        <w:tc>
          <w:tcPr>
            <w:tcW w:w="6944" w:type="dxa"/>
            <w:gridSpan w:val="2"/>
          </w:tcPr>
          <w:p w14:paraId="1C9FE8C8" w14:textId="77777777" w:rsidR="002F4D7C" w:rsidRPr="009C5B43" w:rsidRDefault="002F4D7C" w:rsidP="00992602">
            <w:pPr>
              <w:rPr>
                <w:snapToGrid w:val="0"/>
                <w:sz w:val="24"/>
                <w:szCs w:val="20"/>
                <w:lang w:eastAsia="en-US"/>
              </w:rPr>
            </w:pPr>
          </w:p>
        </w:tc>
      </w:tr>
      <w:tr w:rsidR="00992602" w:rsidRPr="00F12502" w14:paraId="420758C1" w14:textId="77777777" w:rsidTr="00455C52">
        <w:trPr>
          <w:gridBefore w:val="1"/>
          <w:wBefore w:w="1984" w:type="dxa"/>
        </w:trPr>
        <w:tc>
          <w:tcPr>
            <w:tcW w:w="567" w:type="dxa"/>
          </w:tcPr>
          <w:p w14:paraId="0D6C5743" w14:textId="4FE76A72" w:rsidR="00992602" w:rsidRPr="00F12502" w:rsidRDefault="00992602" w:rsidP="00455C52">
            <w:pPr>
              <w:widowControl w:val="0"/>
              <w:tabs>
                <w:tab w:val="clear" w:pos="284"/>
                <w:tab w:val="left" w:pos="1701"/>
              </w:tabs>
              <w:spacing w:line="256" w:lineRule="auto"/>
              <w:rPr>
                <w:b/>
                <w:snapToGrid w:val="0"/>
                <w:sz w:val="24"/>
                <w:szCs w:val="20"/>
                <w:lang w:eastAsia="en-US"/>
              </w:rPr>
            </w:pPr>
            <w:r>
              <w:rPr>
                <w:b/>
                <w:snapToGrid w:val="0"/>
                <w:sz w:val="24"/>
                <w:szCs w:val="20"/>
                <w:lang w:eastAsia="en-US"/>
              </w:rPr>
              <w:t>§ 6</w:t>
            </w:r>
          </w:p>
        </w:tc>
        <w:tc>
          <w:tcPr>
            <w:tcW w:w="6944" w:type="dxa"/>
            <w:gridSpan w:val="2"/>
          </w:tcPr>
          <w:p w14:paraId="105C5A78" w14:textId="5D42D000" w:rsidR="00992602" w:rsidRPr="00992602" w:rsidRDefault="00992602" w:rsidP="00455C52">
            <w:pPr>
              <w:widowControl w:val="0"/>
              <w:tabs>
                <w:tab w:val="clear" w:pos="284"/>
                <w:tab w:val="left" w:pos="1701"/>
              </w:tabs>
              <w:spacing w:line="256" w:lineRule="auto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92602">
              <w:rPr>
                <w:b/>
                <w:bCs/>
              </w:rPr>
              <w:t>Inkomna EU-dokument</w:t>
            </w:r>
          </w:p>
        </w:tc>
      </w:tr>
      <w:tr w:rsidR="00992602" w:rsidRPr="00F12502" w14:paraId="7C8787F4" w14:textId="77777777" w:rsidTr="00591DA8">
        <w:trPr>
          <w:gridBefore w:val="1"/>
          <w:wBefore w:w="1984" w:type="dxa"/>
        </w:trPr>
        <w:tc>
          <w:tcPr>
            <w:tcW w:w="567" w:type="dxa"/>
          </w:tcPr>
          <w:p w14:paraId="65B24683" w14:textId="77777777" w:rsidR="00992602" w:rsidRPr="00F12502" w:rsidRDefault="00992602" w:rsidP="00591DA8">
            <w:pPr>
              <w:widowControl w:val="0"/>
              <w:tabs>
                <w:tab w:val="clear" w:pos="284"/>
                <w:tab w:val="left" w:pos="1701"/>
              </w:tabs>
              <w:spacing w:line="256" w:lineRule="auto"/>
              <w:rPr>
                <w:b/>
                <w:snapToGrid w:val="0"/>
                <w:sz w:val="24"/>
                <w:szCs w:val="20"/>
                <w:lang w:eastAsia="en-US"/>
              </w:rPr>
            </w:pPr>
          </w:p>
        </w:tc>
        <w:tc>
          <w:tcPr>
            <w:tcW w:w="6944" w:type="dxa"/>
            <w:gridSpan w:val="2"/>
          </w:tcPr>
          <w:p w14:paraId="03480229" w14:textId="1BDA154C" w:rsidR="00992602" w:rsidRPr="005224EA" w:rsidRDefault="00992602" w:rsidP="001572E2">
            <w:pPr>
              <w:rPr>
                <w:snapToGrid w:val="0"/>
                <w:sz w:val="24"/>
                <w:szCs w:val="24"/>
                <w:lang w:eastAsia="en-US"/>
              </w:rPr>
            </w:pPr>
            <w:r w:rsidRPr="005224EA">
              <w:rPr>
                <w:snapToGrid w:val="0"/>
                <w:sz w:val="24"/>
                <w:szCs w:val="24"/>
                <w:lang w:eastAsia="en-US"/>
              </w:rPr>
              <w:br/>
            </w:r>
            <w:r w:rsidR="001572E2" w:rsidRPr="005224EA">
              <w:rPr>
                <w:sz w:val="24"/>
                <w:szCs w:val="24"/>
              </w:rPr>
              <w:t>Inkomna EU-dokument anmäldes (</w:t>
            </w:r>
            <w:r w:rsidRPr="005224EA">
              <w:rPr>
                <w:sz w:val="24"/>
                <w:szCs w:val="24"/>
              </w:rPr>
              <w:t>COM(2022) 631</w:t>
            </w:r>
            <w:r w:rsidR="001572E2" w:rsidRPr="005224EA">
              <w:rPr>
                <w:sz w:val="24"/>
                <w:szCs w:val="24"/>
              </w:rPr>
              <w:t xml:space="preserve"> och </w:t>
            </w:r>
            <w:r w:rsidRPr="005224EA">
              <w:rPr>
                <w:sz w:val="24"/>
                <w:szCs w:val="24"/>
              </w:rPr>
              <w:t>COM(2022) 632</w:t>
            </w:r>
            <w:r w:rsidR="001572E2" w:rsidRPr="005224EA">
              <w:rPr>
                <w:sz w:val="24"/>
                <w:szCs w:val="24"/>
              </w:rPr>
              <w:t>).</w:t>
            </w:r>
          </w:p>
        </w:tc>
      </w:tr>
      <w:tr w:rsidR="002F4D7C" w:rsidRPr="00F12502" w14:paraId="02E9504C" w14:textId="77777777" w:rsidTr="00591DA8">
        <w:trPr>
          <w:gridBefore w:val="1"/>
          <w:wBefore w:w="1984" w:type="dxa"/>
        </w:trPr>
        <w:tc>
          <w:tcPr>
            <w:tcW w:w="567" w:type="dxa"/>
          </w:tcPr>
          <w:p w14:paraId="55549AEC" w14:textId="77777777" w:rsidR="002F4D7C" w:rsidRPr="00F12502" w:rsidRDefault="002F4D7C" w:rsidP="00591DA8">
            <w:pPr>
              <w:widowControl w:val="0"/>
              <w:tabs>
                <w:tab w:val="clear" w:pos="284"/>
                <w:tab w:val="left" w:pos="1701"/>
              </w:tabs>
              <w:spacing w:line="256" w:lineRule="auto"/>
              <w:rPr>
                <w:b/>
                <w:snapToGrid w:val="0"/>
                <w:sz w:val="24"/>
                <w:szCs w:val="20"/>
                <w:lang w:eastAsia="en-US"/>
              </w:rPr>
            </w:pPr>
          </w:p>
        </w:tc>
        <w:tc>
          <w:tcPr>
            <w:tcW w:w="6944" w:type="dxa"/>
            <w:gridSpan w:val="2"/>
          </w:tcPr>
          <w:p w14:paraId="29C8441A" w14:textId="77777777" w:rsidR="002F4D7C" w:rsidRDefault="002F4D7C" w:rsidP="00992602">
            <w:pPr>
              <w:rPr>
                <w:snapToGrid w:val="0"/>
                <w:sz w:val="24"/>
                <w:szCs w:val="20"/>
                <w:lang w:eastAsia="en-US"/>
              </w:rPr>
            </w:pPr>
          </w:p>
        </w:tc>
      </w:tr>
      <w:tr w:rsidR="00992602" w:rsidRPr="00F12502" w14:paraId="3FA011E6" w14:textId="77777777" w:rsidTr="00591DA8">
        <w:trPr>
          <w:gridBefore w:val="1"/>
          <w:wBefore w:w="1984" w:type="dxa"/>
        </w:trPr>
        <w:tc>
          <w:tcPr>
            <w:tcW w:w="567" w:type="dxa"/>
          </w:tcPr>
          <w:p w14:paraId="6AB69749" w14:textId="62FC34AA" w:rsidR="00992602" w:rsidRPr="00F12502" w:rsidRDefault="00992602" w:rsidP="00591DA8">
            <w:pPr>
              <w:widowControl w:val="0"/>
              <w:tabs>
                <w:tab w:val="clear" w:pos="284"/>
                <w:tab w:val="left" w:pos="1701"/>
              </w:tabs>
              <w:spacing w:line="256" w:lineRule="auto"/>
              <w:rPr>
                <w:b/>
                <w:snapToGrid w:val="0"/>
                <w:sz w:val="24"/>
                <w:szCs w:val="20"/>
                <w:lang w:eastAsia="en-US"/>
              </w:rPr>
            </w:pPr>
            <w:r>
              <w:rPr>
                <w:b/>
                <w:snapToGrid w:val="0"/>
                <w:sz w:val="24"/>
                <w:szCs w:val="20"/>
                <w:lang w:eastAsia="en-US"/>
              </w:rPr>
              <w:lastRenderedPageBreak/>
              <w:t>§ 7</w:t>
            </w:r>
          </w:p>
        </w:tc>
        <w:tc>
          <w:tcPr>
            <w:tcW w:w="6944" w:type="dxa"/>
            <w:gridSpan w:val="2"/>
          </w:tcPr>
          <w:p w14:paraId="79D6C713" w14:textId="1C4D2057" w:rsidR="00992602" w:rsidRPr="00F12502" w:rsidRDefault="00992602" w:rsidP="00591DA8">
            <w:pPr>
              <w:widowControl w:val="0"/>
              <w:tabs>
                <w:tab w:val="clear" w:pos="284"/>
                <w:tab w:val="left" w:pos="1701"/>
              </w:tabs>
              <w:spacing w:line="256" w:lineRule="auto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92602">
              <w:rPr>
                <w:b/>
                <w:bCs/>
                <w:color w:val="000000"/>
                <w:sz w:val="24"/>
                <w:szCs w:val="24"/>
                <w:lang w:eastAsia="en-US"/>
              </w:rPr>
              <w:t>Inkomna skrivelser</w:t>
            </w:r>
          </w:p>
        </w:tc>
      </w:tr>
      <w:tr w:rsidR="003D04FC" w:rsidRPr="00F12502" w14:paraId="23F96F25" w14:textId="77777777" w:rsidTr="00591DA8">
        <w:trPr>
          <w:gridBefore w:val="1"/>
          <w:wBefore w:w="1984" w:type="dxa"/>
        </w:trPr>
        <w:tc>
          <w:tcPr>
            <w:tcW w:w="567" w:type="dxa"/>
          </w:tcPr>
          <w:p w14:paraId="50CFC4E9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701"/>
              </w:tabs>
              <w:spacing w:line="256" w:lineRule="auto"/>
              <w:rPr>
                <w:b/>
                <w:snapToGrid w:val="0"/>
                <w:sz w:val="24"/>
                <w:szCs w:val="20"/>
                <w:lang w:eastAsia="en-US"/>
              </w:rPr>
            </w:pPr>
          </w:p>
        </w:tc>
        <w:tc>
          <w:tcPr>
            <w:tcW w:w="6944" w:type="dxa"/>
            <w:gridSpan w:val="2"/>
          </w:tcPr>
          <w:p w14:paraId="3643C6D0" w14:textId="77777777" w:rsidR="005224EA" w:rsidRDefault="005224EA" w:rsidP="004B7AE1"/>
          <w:p w14:paraId="4DC1EEF8" w14:textId="2AEDCE17" w:rsidR="003D04FC" w:rsidRPr="005224EA" w:rsidRDefault="004B7AE1" w:rsidP="004B7AE1">
            <w:pPr>
              <w:rPr>
                <w:i/>
                <w:iCs/>
                <w:sz w:val="24"/>
                <w:szCs w:val="24"/>
              </w:rPr>
            </w:pPr>
            <w:r w:rsidRPr="005224EA">
              <w:rPr>
                <w:sz w:val="24"/>
                <w:szCs w:val="24"/>
              </w:rPr>
              <w:t>Inkomna skrivelser anmäldes (</w:t>
            </w:r>
            <w:r w:rsidR="00992602" w:rsidRPr="005224EA">
              <w:rPr>
                <w:sz w:val="24"/>
                <w:szCs w:val="24"/>
              </w:rPr>
              <w:t>dnr 811-2022/23</w:t>
            </w:r>
            <w:r w:rsidRPr="005224EA">
              <w:rPr>
                <w:sz w:val="24"/>
                <w:szCs w:val="24"/>
              </w:rPr>
              <w:t>).</w:t>
            </w:r>
          </w:p>
        </w:tc>
      </w:tr>
      <w:tr w:rsidR="00C13FF6" w:rsidRPr="00F12502" w14:paraId="2AD5C3F5" w14:textId="77777777" w:rsidTr="00591DA8">
        <w:trPr>
          <w:gridBefore w:val="1"/>
          <w:wBefore w:w="1984" w:type="dxa"/>
        </w:trPr>
        <w:tc>
          <w:tcPr>
            <w:tcW w:w="567" w:type="dxa"/>
          </w:tcPr>
          <w:p w14:paraId="23D23E90" w14:textId="77777777" w:rsidR="00C13FF6" w:rsidRPr="00F12502" w:rsidRDefault="00C13FF6" w:rsidP="00591DA8">
            <w:pPr>
              <w:widowControl w:val="0"/>
              <w:tabs>
                <w:tab w:val="clear" w:pos="284"/>
                <w:tab w:val="left" w:pos="1701"/>
              </w:tabs>
              <w:spacing w:line="256" w:lineRule="auto"/>
              <w:rPr>
                <w:b/>
                <w:snapToGrid w:val="0"/>
                <w:sz w:val="24"/>
                <w:szCs w:val="20"/>
                <w:lang w:eastAsia="en-US"/>
              </w:rPr>
            </w:pPr>
          </w:p>
        </w:tc>
        <w:tc>
          <w:tcPr>
            <w:tcW w:w="6944" w:type="dxa"/>
            <w:gridSpan w:val="2"/>
          </w:tcPr>
          <w:p w14:paraId="53B6E757" w14:textId="77777777" w:rsidR="00C13FF6" w:rsidRDefault="00C13FF6" w:rsidP="00992602"/>
        </w:tc>
      </w:tr>
      <w:tr w:rsidR="003D04FC" w:rsidRPr="00F12502" w14:paraId="41F6DEAF" w14:textId="77777777" w:rsidTr="00591DA8">
        <w:trPr>
          <w:gridBefore w:val="1"/>
          <w:wBefore w:w="1984" w:type="dxa"/>
        </w:trPr>
        <w:tc>
          <w:tcPr>
            <w:tcW w:w="567" w:type="dxa"/>
          </w:tcPr>
          <w:p w14:paraId="3329AA1F" w14:textId="63AAFF5C" w:rsidR="003D04FC" w:rsidRPr="00F12502" w:rsidRDefault="003D04FC" w:rsidP="00591DA8">
            <w:pPr>
              <w:widowControl w:val="0"/>
              <w:tabs>
                <w:tab w:val="clear" w:pos="284"/>
                <w:tab w:val="left" w:pos="1701"/>
              </w:tabs>
              <w:spacing w:line="256" w:lineRule="auto"/>
              <w:rPr>
                <w:b/>
                <w:snapToGrid w:val="0"/>
                <w:sz w:val="24"/>
                <w:szCs w:val="20"/>
                <w:lang w:eastAsia="en-US"/>
              </w:rPr>
            </w:pPr>
            <w:r>
              <w:rPr>
                <w:b/>
                <w:snapToGrid w:val="0"/>
                <w:sz w:val="24"/>
                <w:szCs w:val="20"/>
                <w:lang w:eastAsia="en-US"/>
              </w:rPr>
              <w:t xml:space="preserve">§ </w:t>
            </w:r>
            <w:r w:rsidR="00265125">
              <w:rPr>
                <w:b/>
                <w:snapToGrid w:val="0"/>
                <w:sz w:val="24"/>
                <w:szCs w:val="20"/>
                <w:lang w:eastAsia="en-US"/>
              </w:rPr>
              <w:t>8</w:t>
            </w:r>
          </w:p>
        </w:tc>
        <w:tc>
          <w:tcPr>
            <w:tcW w:w="6944" w:type="dxa"/>
            <w:gridSpan w:val="2"/>
          </w:tcPr>
          <w:p w14:paraId="60702C45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701"/>
              </w:tabs>
              <w:spacing w:line="256" w:lineRule="auto"/>
              <w:rPr>
                <w:b/>
                <w:snapToGrid w:val="0"/>
                <w:sz w:val="24"/>
                <w:szCs w:val="20"/>
                <w:lang w:eastAsia="en-US"/>
              </w:rPr>
            </w:pPr>
            <w:r w:rsidRPr="00F12502">
              <w:rPr>
                <w:b/>
                <w:snapToGrid w:val="0"/>
                <w:sz w:val="24"/>
                <w:szCs w:val="20"/>
                <w:lang w:eastAsia="en-US"/>
              </w:rPr>
              <w:t>Nästa sammanträde</w:t>
            </w:r>
          </w:p>
          <w:p w14:paraId="759C1D22" w14:textId="77777777" w:rsidR="00C13FF6" w:rsidRDefault="00C13FF6" w:rsidP="00591DA8">
            <w:pPr>
              <w:widowControl w:val="0"/>
              <w:tabs>
                <w:tab w:val="clear" w:pos="284"/>
                <w:tab w:val="left" w:pos="1701"/>
              </w:tabs>
              <w:spacing w:line="256" w:lineRule="auto"/>
              <w:rPr>
                <w:snapToGrid w:val="0"/>
                <w:sz w:val="24"/>
                <w:szCs w:val="20"/>
                <w:lang w:eastAsia="en-US"/>
              </w:rPr>
            </w:pPr>
          </w:p>
          <w:p w14:paraId="4A5F3812" w14:textId="0116AAA0" w:rsidR="00C13FF6" w:rsidRPr="005224EA" w:rsidRDefault="00C13FF6" w:rsidP="00C13FF6">
            <w:pPr>
              <w:widowControl w:val="0"/>
              <w:tabs>
                <w:tab w:val="clear" w:pos="284"/>
                <w:tab w:val="left" w:pos="1701"/>
              </w:tabs>
              <w:spacing w:line="256" w:lineRule="auto"/>
              <w:rPr>
                <w:snapToGrid w:val="0"/>
                <w:sz w:val="24"/>
                <w:szCs w:val="24"/>
                <w:lang w:eastAsia="en-US"/>
              </w:rPr>
            </w:pPr>
            <w:r w:rsidRPr="005224EA">
              <w:rPr>
                <w:snapToGrid w:val="0"/>
                <w:sz w:val="24"/>
                <w:szCs w:val="24"/>
                <w:lang w:eastAsia="en-US"/>
              </w:rPr>
              <w:t>Utskottet beslutade att nästa sammanträde ska äga rum tors</w:t>
            </w:r>
            <w:r w:rsidRPr="005224EA">
              <w:rPr>
                <w:sz w:val="24"/>
                <w:szCs w:val="24"/>
                <w:lang w:eastAsia="en-US"/>
              </w:rPr>
              <w:t>dagen den 17 november 2022 kl. 10.00.</w:t>
            </w:r>
          </w:p>
        </w:tc>
      </w:tr>
      <w:tr w:rsidR="003D04FC" w:rsidRPr="00F12502" w14:paraId="4FB6AA15" w14:textId="77777777" w:rsidTr="00591DA8">
        <w:trPr>
          <w:gridBefore w:val="1"/>
          <w:wBefore w:w="1984" w:type="dxa"/>
        </w:trPr>
        <w:tc>
          <w:tcPr>
            <w:tcW w:w="567" w:type="dxa"/>
          </w:tcPr>
          <w:p w14:paraId="36C9B8BD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701"/>
              </w:tabs>
              <w:spacing w:line="256" w:lineRule="auto"/>
              <w:rPr>
                <w:b/>
                <w:snapToGrid w:val="0"/>
                <w:sz w:val="24"/>
                <w:szCs w:val="20"/>
                <w:lang w:eastAsia="en-US"/>
              </w:rPr>
            </w:pPr>
          </w:p>
        </w:tc>
        <w:tc>
          <w:tcPr>
            <w:tcW w:w="6944" w:type="dxa"/>
            <w:gridSpan w:val="2"/>
          </w:tcPr>
          <w:p w14:paraId="73C10A57" w14:textId="10AE2FFB" w:rsidR="003D04FC" w:rsidRPr="00F12502" w:rsidRDefault="003D04FC" w:rsidP="00591DA8">
            <w:pPr>
              <w:widowControl w:val="0"/>
              <w:tabs>
                <w:tab w:val="clear" w:pos="284"/>
                <w:tab w:val="left" w:pos="1701"/>
              </w:tabs>
              <w:spacing w:line="256" w:lineRule="auto"/>
              <w:rPr>
                <w:snapToGrid w:val="0"/>
                <w:sz w:val="24"/>
                <w:szCs w:val="20"/>
                <w:lang w:eastAsia="en-US"/>
              </w:rPr>
            </w:pPr>
          </w:p>
        </w:tc>
      </w:tr>
      <w:tr w:rsidR="003D04FC" w:rsidRPr="00F12502" w14:paraId="2BB8C1D1" w14:textId="77777777" w:rsidTr="00591DA8">
        <w:trPr>
          <w:gridBefore w:val="1"/>
          <w:wBefore w:w="1984" w:type="dxa"/>
        </w:trPr>
        <w:tc>
          <w:tcPr>
            <w:tcW w:w="567" w:type="dxa"/>
            <w:hideMark/>
          </w:tcPr>
          <w:p w14:paraId="2DA7D8D9" w14:textId="77777777" w:rsidR="003D04FC" w:rsidRPr="005C506D" w:rsidRDefault="003D04FC" w:rsidP="00591DA8">
            <w:pPr>
              <w:widowControl w:val="0"/>
              <w:tabs>
                <w:tab w:val="clear" w:pos="284"/>
                <w:tab w:val="left" w:pos="1701"/>
              </w:tabs>
              <w:spacing w:line="256" w:lineRule="auto"/>
              <w:rPr>
                <w:b/>
                <w:snapToGrid w:val="0"/>
                <w:sz w:val="24"/>
                <w:szCs w:val="20"/>
                <w:lang w:eastAsia="en-US"/>
              </w:rPr>
            </w:pPr>
          </w:p>
        </w:tc>
        <w:tc>
          <w:tcPr>
            <w:tcW w:w="6944" w:type="dxa"/>
            <w:gridSpan w:val="2"/>
            <w:hideMark/>
          </w:tcPr>
          <w:p w14:paraId="1EBA19FB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701"/>
              </w:tabs>
              <w:spacing w:line="256" w:lineRule="auto"/>
              <w:rPr>
                <w:sz w:val="24"/>
                <w:szCs w:val="20"/>
                <w:lang w:eastAsia="en-US"/>
              </w:rPr>
            </w:pPr>
          </w:p>
          <w:p w14:paraId="64838235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701"/>
              </w:tabs>
              <w:spacing w:line="256" w:lineRule="auto"/>
              <w:rPr>
                <w:sz w:val="24"/>
                <w:szCs w:val="20"/>
                <w:lang w:eastAsia="en-US"/>
              </w:rPr>
            </w:pPr>
            <w:r w:rsidRPr="00F12502">
              <w:rPr>
                <w:sz w:val="24"/>
                <w:szCs w:val="20"/>
              </w:rPr>
              <w:br w:type="page"/>
            </w:r>
            <w:r w:rsidRPr="00F12502">
              <w:rPr>
                <w:sz w:val="24"/>
                <w:szCs w:val="20"/>
                <w:lang w:eastAsia="en-US"/>
              </w:rPr>
              <w:t>Vid protokollet</w:t>
            </w:r>
          </w:p>
          <w:p w14:paraId="242704CC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701"/>
              </w:tabs>
              <w:spacing w:line="256" w:lineRule="auto"/>
              <w:rPr>
                <w:sz w:val="24"/>
                <w:szCs w:val="20"/>
                <w:lang w:eastAsia="en-US"/>
              </w:rPr>
            </w:pPr>
          </w:p>
          <w:p w14:paraId="07EFBBE9" w14:textId="77777777" w:rsidR="003D04FC" w:rsidRDefault="003D04FC" w:rsidP="00591DA8">
            <w:pPr>
              <w:widowControl w:val="0"/>
              <w:tabs>
                <w:tab w:val="clear" w:pos="284"/>
                <w:tab w:val="left" w:pos="1701"/>
              </w:tabs>
              <w:spacing w:line="256" w:lineRule="auto"/>
              <w:rPr>
                <w:sz w:val="24"/>
                <w:szCs w:val="20"/>
                <w:lang w:eastAsia="en-US"/>
              </w:rPr>
            </w:pPr>
          </w:p>
          <w:p w14:paraId="13089D28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701"/>
              </w:tabs>
              <w:spacing w:line="256" w:lineRule="auto"/>
              <w:rPr>
                <w:sz w:val="24"/>
                <w:szCs w:val="20"/>
                <w:lang w:eastAsia="en-US"/>
              </w:rPr>
            </w:pPr>
          </w:p>
          <w:p w14:paraId="4C81D442" w14:textId="56D050CE" w:rsidR="003D04FC" w:rsidRPr="00F12502" w:rsidRDefault="003D04FC" w:rsidP="00591DA8">
            <w:pPr>
              <w:widowControl w:val="0"/>
              <w:tabs>
                <w:tab w:val="clear" w:pos="284"/>
                <w:tab w:val="left" w:pos="1701"/>
              </w:tabs>
              <w:spacing w:line="256" w:lineRule="auto"/>
              <w:rPr>
                <w:sz w:val="24"/>
                <w:szCs w:val="20"/>
                <w:lang w:eastAsia="en-US"/>
              </w:rPr>
            </w:pPr>
            <w:r w:rsidRPr="00F12502">
              <w:rPr>
                <w:sz w:val="24"/>
                <w:szCs w:val="20"/>
                <w:lang w:eastAsia="en-US"/>
              </w:rPr>
              <w:t>Justeras den 1</w:t>
            </w:r>
            <w:r w:rsidR="005E4BE0">
              <w:rPr>
                <w:sz w:val="24"/>
                <w:szCs w:val="20"/>
                <w:lang w:eastAsia="en-US"/>
              </w:rPr>
              <w:t>7</w:t>
            </w:r>
            <w:r w:rsidRPr="00F12502">
              <w:rPr>
                <w:sz w:val="24"/>
                <w:szCs w:val="20"/>
                <w:lang w:eastAsia="en-US"/>
              </w:rPr>
              <w:t xml:space="preserve"> november 2022</w:t>
            </w:r>
          </w:p>
        </w:tc>
      </w:tr>
      <w:tr w:rsidR="003D04FC" w:rsidRPr="00F12502" w14:paraId="13774CAF" w14:textId="77777777" w:rsidTr="00591DA8">
        <w:trPr>
          <w:gridBefore w:val="1"/>
          <w:wBefore w:w="1984" w:type="dxa"/>
        </w:trPr>
        <w:tc>
          <w:tcPr>
            <w:tcW w:w="567" w:type="dxa"/>
          </w:tcPr>
          <w:p w14:paraId="69F04098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701"/>
              </w:tabs>
              <w:spacing w:line="256" w:lineRule="auto"/>
              <w:rPr>
                <w:b/>
                <w:snapToGrid w:val="0"/>
                <w:sz w:val="24"/>
                <w:szCs w:val="20"/>
                <w:lang w:eastAsia="en-US"/>
              </w:rPr>
            </w:pPr>
          </w:p>
        </w:tc>
        <w:tc>
          <w:tcPr>
            <w:tcW w:w="6944" w:type="dxa"/>
            <w:gridSpan w:val="2"/>
          </w:tcPr>
          <w:p w14:paraId="40EB06F9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701"/>
              </w:tabs>
              <w:spacing w:line="256" w:lineRule="auto"/>
              <w:rPr>
                <w:snapToGrid w:val="0"/>
                <w:sz w:val="24"/>
                <w:szCs w:val="20"/>
                <w:lang w:eastAsia="en-US"/>
              </w:rPr>
            </w:pPr>
          </w:p>
        </w:tc>
      </w:tr>
    </w:tbl>
    <w:p w14:paraId="38FD57EC" w14:textId="77777777" w:rsidR="003D04FC" w:rsidRDefault="003D04FC" w:rsidP="003D04FC"/>
    <w:p w14:paraId="62C5A153" w14:textId="04472905" w:rsidR="003D04FC" w:rsidRDefault="003D04FC" w:rsidP="003D04FC">
      <w:r>
        <w:br w:type="page"/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78"/>
        <w:gridCol w:w="334"/>
        <w:gridCol w:w="375"/>
        <w:gridCol w:w="425"/>
        <w:gridCol w:w="426"/>
        <w:gridCol w:w="425"/>
        <w:gridCol w:w="70"/>
        <w:gridCol w:w="355"/>
        <w:gridCol w:w="425"/>
        <w:gridCol w:w="284"/>
        <w:gridCol w:w="283"/>
        <w:gridCol w:w="284"/>
        <w:gridCol w:w="283"/>
      </w:tblGrid>
      <w:tr w:rsidR="003D04FC" w:rsidRPr="00F12502" w14:paraId="74240FB9" w14:textId="77777777" w:rsidTr="00591DA8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CADF7E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701"/>
              </w:tabs>
              <w:spacing w:line="256" w:lineRule="auto"/>
              <w:rPr>
                <w:sz w:val="24"/>
                <w:szCs w:val="24"/>
                <w:lang w:val="en-GB" w:eastAsia="en-US"/>
              </w:rPr>
            </w:pPr>
            <w:r w:rsidRPr="00F12502">
              <w:rPr>
                <w:sz w:val="24"/>
                <w:szCs w:val="24"/>
                <w:lang w:val="en-GB" w:eastAsia="en-US"/>
              </w:rPr>
              <w:lastRenderedPageBreak/>
              <w:t>SOCIALFÖRSÄKRINGS-UTSKOTTET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BECC5A8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701"/>
              </w:tabs>
              <w:spacing w:line="256" w:lineRule="auto"/>
              <w:rPr>
                <w:b/>
                <w:sz w:val="24"/>
                <w:szCs w:val="24"/>
                <w:lang w:val="en-GB" w:eastAsia="en-US"/>
              </w:rPr>
            </w:pPr>
            <w:r w:rsidRPr="00F12502">
              <w:rPr>
                <w:b/>
                <w:sz w:val="24"/>
                <w:szCs w:val="24"/>
                <w:lang w:val="en-GB" w:eastAsia="en-US"/>
              </w:rPr>
              <w:t xml:space="preserve">NÄRVAROFÖRTECKNING </w:t>
            </w:r>
          </w:p>
        </w:tc>
        <w:tc>
          <w:tcPr>
            <w:tcW w:w="1914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5567928D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701"/>
              </w:tabs>
              <w:spacing w:line="256" w:lineRule="auto"/>
              <w:rPr>
                <w:b/>
                <w:sz w:val="24"/>
                <w:szCs w:val="24"/>
                <w:lang w:val="en-GB" w:eastAsia="en-US"/>
              </w:rPr>
            </w:pPr>
            <w:r w:rsidRPr="00F12502">
              <w:rPr>
                <w:b/>
                <w:sz w:val="24"/>
                <w:szCs w:val="24"/>
                <w:lang w:val="en-GB" w:eastAsia="en-US"/>
              </w:rPr>
              <w:t>Bilaga</w:t>
            </w:r>
          </w:p>
          <w:p w14:paraId="016E00DF" w14:textId="2493B8DB" w:rsidR="003D04FC" w:rsidRPr="00F12502" w:rsidRDefault="003D04FC" w:rsidP="00591DA8">
            <w:pPr>
              <w:widowControl w:val="0"/>
              <w:tabs>
                <w:tab w:val="clear" w:pos="284"/>
                <w:tab w:val="left" w:pos="1701"/>
              </w:tabs>
              <w:spacing w:line="256" w:lineRule="auto"/>
              <w:rPr>
                <w:sz w:val="24"/>
                <w:szCs w:val="24"/>
                <w:lang w:val="en-GB" w:eastAsia="en-US"/>
              </w:rPr>
            </w:pPr>
            <w:r w:rsidRPr="00F12502">
              <w:rPr>
                <w:sz w:val="24"/>
                <w:szCs w:val="24"/>
                <w:lang w:val="en-GB" w:eastAsia="en-US"/>
              </w:rPr>
              <w:t>till protokoll 2022/23:</w:t>
            </w:r>
            <w:r>
              <w:rPr>
                <w:sz w:val="24"/>
                <w:szCs w:val="24"/>
                <w:lang w:val="en-GB" w:eastAsia="en-US"/>
              </w:rPr>
              <w:t>7</w:t>
            </w:r>
          </w:p>
        </w:tc>
      </w:tr>
      <w:tr w:rsidR="003D04FC" w:rsidRPr="00F12502" w14:paraId="3253C923" w14:textId="77777777" w:rsidTr="00992602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C2C90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4"/>
                <w:szCs w:val="24"/>
                <w:lang w:val="en-GB" w:eastAsia="en-US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C6552D" w14:textId="321352B3" w:rsidR="003D04FC" w:rsidRPr="00F12502" w:rsidRDefault="003D04FC" w:rsidP="00591DA8">
            <w:pPr>
              <w:widowControl w:val="0"/>
              <w:tabs>
                <w:tab w:val="clear" w:pos="284"/>
                <w:tab w:val="left" w:pos="570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4"/>
                <w:szCs w:val="24"/>
                <w:lang w:val="en-GB" w:eastAsia="en-US"/>
              </w:rPr>
            </w:pPr>
            <w:r w:rsidRPr="00F12502">
              <w:rPr>
                <w:sz w:val="24"/>
                <w:szCs w:val="24"/>
                <w:lang w:val="en-GB" w:eastAsia="en-US"/>
              </w:rPr>
              <w:t>§ 1</w:t>
            </w:r>
            <w:r w:rsidR="005E4BE0">
              <w:rPr>
                <w:sz w:val="24"/>
                <w:szCs w:val="24"/>
                <w:lang w:val="en-GB" w:eastAsia="en-US"/>
              </w:rPr>
              <w:t>˗</w:t>
            </w:r>
            <w:r w:rsidR="00265125">
              <w:rPr>
                <w:sz w:val="24"/>
                <w:szCs w:val="24"/>
                <w:lang w:val="en-GB" w:eastAsia="en-US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E500D" w14:textId="76D0429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4"/>
                <w:szCs w:val="24"/>
                <w:lang w:val="en-GB" w:eastAsia="en-US"/>
              </w:rPr>
            </w:pP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1DF1B" w14:textId="6E66BF92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4"/>
                <w:szCs w:val="24"/>
                <w:lang w:val="en-GB"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90D97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4"/>
                <w:szCs w:val="24"/>
                <w:lang w:val="en-GB" w:eastAsia="en-US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B1A39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4"/>
                <w:szCs w:val="24"/>
                <w:lang w:val="en-GB"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9B14E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4"/>
                <w:szCs w:val="24"/>
                <w:lang w:val="en-GB"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EACE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4"/>
                <w:szCs w:val="24"/>
                <w:lang w:val="en-GB" w:eastAsia="en-US"/>
              </w:rPr>
            </w:pPr>
          </w:p>
        </w:tc>
      </w:tr>
      <w:tr w:rsidR="003D04FC" w:rsidRPr="00F12502" w14:paraId="23625FCF" w14:textId="77777777" w:rsidTr="00591DA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58178F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4"/>
                <w:szCs w:val="24"/>
                <w:lang w:val="en-GB" w:eastAsia="en-US"/>
              </w:rPr>
            </w:pPr>
            <w:r w:rsidRPr="00F12502">
              <w:rPr>
                <w:b/>
                <w:i/>
                <w:sz w:val="24"/>
                <w:szCs w:val="24"/>
                <w:lang w:val="en-GB" w:eastAsia="en-US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8CAC9A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4"/>
                <w:szCs w:val="24"/>
                <w:lang w:val="en-GB" w:eastAsia="en-US"/>
              </w:rPr>
            </w:pPr>
            <w:r w:rsidRPr="00F12502">
              <w:rPr>
                <w:sz w:val="24"/>
                <w:szCs w:val="24"/>
                <w:lang w:val="en-GB" w:eastAsia="en-US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C6801D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4"/>
                <w:szCs w:val="24"/>
                <w:lang w:val="en-GB" w:eastAsia="en-US"/>
              </w:rPr>
            </w:pPr>
            <w:r w:rsidRPr="00F12502">
              <w:rPr>
                <w:sz w:val="24"/>
                <w:szCs w:val="24"/>
                <w:lang w:val="en-GB" w:eastAsia="en-US"/>
              </w:rPr>
              <w:t>R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2DAF3A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4"/>
                <w:szCs w:val="24"/>
                <w:lang w:val="en-GB" w:eastAsia="en-US"/>
              </w:rPr>
            </w:pPr>
            <w:r w:rsidRPr="00F12502">
              <w:rPr>
                <w:sz w:val="24"/>
                <w:szCs w:val="24"/>
                <w:lang w:val="en-GB" w:eastAsia="en-US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A823FA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4"/>
                <w:szCs w:val="24"/>
                <w:lang w:val="en-GB" w:eastAsia="en-US"/>
              </w:rPr>
            </w:pPr>
            <w:r w:rsidRPr="00F12502">
              <w:rPr>
                <w:sz w:val="24"/>
                <w:szCs w:val="24"/>
                <w:lang w:val="en-GB" w:eastAsia="en-US"/>
              </w:rPr>
              <w:t>R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791AD8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4"/>
                <w:szCs w:val="24"/>
                <w:lang w:val="en-GB" w:eastAsia="en-US"/>
              </w:rPr>
            </w:pPr>
            <w:r w:rsidRPr="00F12502">
              <w:rPr>
                <w:sz w:val="24"/>
                <w:szCs w:val="24"/>
                <w:lang w:val="en-GB" w:eastAsia="en-US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078EF5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4"/>
                <w:szCs w:val="24"/>
                <w:lang w:val="en-GB" w:eastAsia="en-US"/>
              </w:rPr>
            </w:pPr>
            <w:r w:rsidRPr="00F12502">
              <w:rPr>
                <w:sz w:val="24"/>
                <w:szCs w:val="24"/>
                <w:lang w:val="en-GB" w:eastAsia="en-US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043992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4"/>
                <w:szCs w:val="24"/>
                <w:lang w:val="en-GB" w:eastAsia="en-US"/>
              </w:rPr>
            </w:pPr>
            <w:r w:rsidRPr="00F12502">
              <w:rPr>
                <w:sz w:val="24"/>
                <w:szCs w:val="24"/>
                <w:lang w:val="en-GB" w:eastAsia="en-US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219DE2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4"/>
                <w:szCs w:val="24"/>
                <w:lang w:val="en-GB" w:eastAsia="en-US"/>
              </w:rPr>
            </w:pPr>
            <w:r w:rsidRPr="00F12502">
              <w:rPr>
                <w:sz w:val="24"/>
                <w:szCs w:val="24"/>
                <w:lang w:val="en-GB" w:eastAsia="en-US"/>
              </w:rPr>
              <w:t>R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B2CD15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4"/>
                <w:szCs w:val="24"/>
                <w:lang w:val="en-GB" w:eastAsia="en-US"/>
              </w:rPr>
            </w:pPr>
            <w:r w:rsidRPr="00F12502">
              <w:rPr>
                <w:sz w:val="24"/>
                <w:szCs w:val="24"/>
                <w:lang w:val="en-GB" w:eastAsia="en-US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725A46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4"/>
                <w:szCs w:val="24"/>
                <w:lang w:val="en-GB" w:eastAsia="en-US"/>
              </w:rPr>
            </w:pPr>
            <w:r w:rsidRPr="00F12502">
              <w:rPr>
                <w:sz w:val="24"/>
                <w:szCs w:val="24"/>
                <w:lang w:val="en-GB" w:eastAsia="en-US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DF962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4"/>
                <w:szCs w:val="24"/>
                <w:lang w:val="en-GB" w:eastAsia="en-US"/>
              </w:rPr>
            </w:pPr>
            <w:r w:rsidRPr="00F12502">
              <w:rPr>
                <w:sz w:val="24"/>
                <w:szCs w:val="24"/>
                <w:lang w:val="en-GB" w:eastAsia="en-US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50929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4"/>
                <w:szCs w:val="24"/>
                <w:lang w:val="en-GB" w:eastAsia="en-US"/>
              </w:rPr>
            </w:pPr>
            <w:r w:rsidRPr="00F12502">
              <w:rPr>
                <w:sz w:val="24"/>
                <w:szCs w:val="24"/>
                <w:lang w:val="en-GB" w:eastAsia="en-US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D143B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4"/>
                <w:szCs w:val="24"/>
                <w:lang w:val="en-GB" w:eastAsia="en-US"/>
              </w:rPr>
            </w:pPr>
            <w:r w:rsidRPr="00F12502">
              <w:rPr>
                <w:sz w:val="24"/>
                <w:szCs w:val="24"/>
                <w:lang w:val="en-GB" w:eastAsia="en-US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DE6F8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4"/>
                <w:szCs w:val="24"/>
                <w:lang w:val="en-GB" w:eastAsia="en-US"/>
              </w:rPr>
            </w:pPr>
            <w:r w:rsidRPr="00F12502">
              <w:rPr>
                <w:sz w:val="24"/>
                <w:szCs w:val="24"/>
                <w:lang w:val="en-GB" w:eastAsia="en-US"/>
              </w:rPr>
              <w:t>R</w:t>
            </w:r>
          </w:p>
        </w:tc>
      </w:tr>
      <w:tr w:rsidR="003D04FC" w:rsidRPr="00F12502" w14:paraId="5DD4D5B1" w14:textId="77777777" w:rsidTr="00591DA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024605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bookmarkStart w:id="0" w:name="_Hlk117700376"/>
            <w:r w:rsidRPr="00F12502">
              <w:rPr>
                <w:szCs w:val="22"/>
                <w:lang w:val="en-GB" w:eastAsia="en-US"/>
              </w:rPr>
              <w:t>Jessica Rosencrantz (M),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4DBAC" w14:textId="4A8A02DE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C359E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1C9F5" w14:textId="32E65CFC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DBADC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5154" w14:textId="618127F2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E153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316E0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17487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4121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F398D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904B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F5E53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237CB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355F2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3D04FC" w:rsidRPr="00F12502" w14:paraId="3AA2FD25" w14:textId="77777777" w:rsidTr="00591DA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16CAA8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701"/>
              </w:tabs>
              <w:spacing w:line="256" w:lineRule="auto"/>
              <w:rPr>
                <w:szCs w:val="22"/>
                <w:lang w:eastAsia="en-US"/>
              </w:rPr>
            </w:pPr>
            <w:r w:rsidRPr="00F12502">
              <w:rPr>
                <w:szCs w:val="22"/>
                <w:lang w:eastAsia="en-US"/>
              </w:rPr>
              <w:t>Ida Gabrielsson (V),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96ECB" w14:textId="453A7B7D" w:rsidR="003D04FC" w:rsidRPr="00F12502" w:rsidRDefault="00265125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C1A78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03453" w14:textId="3B13061E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43FF9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71BFC" w14:textId="2B9CD7E4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954EF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C2C1D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545D4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A211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A4E08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03317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4DD4F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B1C75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F789E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eastAsia="en-US"/>
              </w:rPr>
            </w:pPr>
          </w:p>
        </w:tc>
      </w:tr>
      <w:tr w:rsidR="003D04FC" w:rsidRPr="00F12502" w14:paraId="2638F273" w14:textId="77777777" w:rsidTr="00591DA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D653AE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701"/>
              </w:tabs>
              <w:spacing w:line="256" w:lineRule="auto"/>
              <w:rPr>
                <w:szCs w:val="22"/>
                <w:lang w:val="en-US" w:eastAsia="en-US"/>
              </w:rPr>
            </w:pPr>
            <w:r w:rsidRPr="00F12502">
              <w:rPr>
                <w:szCs w:val="22"/>
                <w:lang w:val="en-US" w:eastAsia="en-US"/>
              </w:rPr>
              <w:t>Ludvig Aspling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E884" w14:textId="6FA056D4" w:rsidR="003D04FC" w:rsidRPr="00F12502" w:rsidRDefault="00265125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8F389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3919C" w14:textId="6A039C6B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5C20B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21EEE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9388B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3384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43515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53035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74954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500D2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D41F2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7A999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20D68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3D04FC" w:rsidRPr="00F12502" w14:paraId="33656332" w14:textId="77777777" w:rsidTr="00591DA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B9EAEF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US" w:eastAsia="en-US"/>
              </w:rPr>
            </w:pPr>
            <w:r w:rsidRPr="00F12502">
              <w:rPr>
                <w:szCs w:val="22"/>
                <w:lang w:val="en-US" w:eastAsia="en-US"/>
              </w:rPr>
              <w:t>Anders Ygeman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C5C5" w14:textId="752FFCD9" w:rsidR="003D04FC" w:rsidRPr="00F12502" w:rsidRDefault="00265125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DBC41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BF176" w14:textId="1A54BB38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B32A2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22082" w14:textId="0B50157B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5E2C8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9FE67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1970D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C9B32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AC654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72D0C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82FD4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FA545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405F6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3D04FC" w:rsidRPr="00F12502" w14:paraId="1F87DD9B" w14:textId="77777777" w:rsidTr="00591DA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9B41D1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701"/>
              </w:tabs>
              <w:spacing w:line="256" w:lineRule="auto"/>
              <w:rPr>
                <w:szCs w:val="22"/>
                <w:lang w:val="en-GB" w:eastAsia="en-US"/>
              </w:rPr>
            </w:pPr>
            <w:r w:rsidRPr="00F12502">
              <w:rPr>
                <w:szCs w:val="22"/>
                <w:lang w:val="en-GB" w:eastAsia="en-US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8C1CD" w14:textId="4D03F828" w:rsidR="003D04FC" w:rsidRPr="00F12502" w:rsidRDefault="00265125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F84E7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A6AEF" w14:textId="7B7EDDE8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52492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8D565" w14:textId="55E634A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F7429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81519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E2F81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5662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BC45E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93106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A9C14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2907D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E1AD3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3D04FC" w:rsidRPr="00F12502" w14:paraId="7771801C" w14:textId="77777777" w:rsidTr="00591DA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4D4BB1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701"/>
              </w:tabs>
              <w:spacing w:line="256" w:lineRule="auto"/>
              <w:rPr>
                <w:szCs w:val="22"/>
                <w:lang w:val="en-GB" w:eastAsia="en-US"/>
              </w:rPr>
            </w:pPr>
            <w:r w:rsidRPr="00F12502">
              <w:rPr>
                <w:szCs w:val="22"/>
                <w:lang w:val="en-GB" w:eastAsia="en-US"/>
              </w:rPr>
              <w:t>Clara Aranda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D8A9C" w14:textId="2C5402F4" w:rsidR="003D04FC" w:rsidRPr="00F12502" w:rsidRDefault="00265125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5D30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2BE18" w14:textId="3663B6C0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39FBF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3422" w14:textId="11AD09F5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0DCB5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FFC39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BE2D6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9F432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A14CF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CF93B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21078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EA2BB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5E9A7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3D04FC" w:rsidRPr="00F12502" w14:paraId="5352167E" w14:textId="77777777" w:rsidTr="00591DA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4CA735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701"/>
              </w:tabs>
              <w:spacing w:line="256" w:lineRule="auto"/>
              <w:rPr>
                <w:szCs w:val="22"/>
                <w:lang w:val="en-GB" w:eastAsia="en-US"/>
              </w:rPr>
            </w:pPr>
            <w:r w:rsidRPr="00F12502">
              <w:rPr>
                <w:szCs w:val="22"/>
                <w:lang w:val="en-GB" w:eastAsia="en-US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791F8" w14:textId="2E021E1D" w:rsidR="003D04FC" w:rsidRPr="00F12502" w:rsidRDefault="00265125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79849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9DD0B" w14:textId="6D8324AB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1D580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8558E" w14:textId="3F1A42D8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7226C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04A33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B4C83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30A17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6FFA7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A87B4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4DCA9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1F1D2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6E87E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3D04FC" w:rsidRPr="00F12502" w14:paraId="4E767495" w14:textId="77777777" w:rsidTr="00591DA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35CF32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701"/>
              </w:tabs>
              <w:spacing w:line="256" w:lineRule="auto"/>
              <w:rPr>
                <w:szCs w:val="22"/>
                <w:lang w:val="en-US" w:eastAsia="en-US"/>
              </w:rPr>
            </w:pPr>
            <w:r w:rsidRPr="00F12502">
              <w:rPr>
                <w:szCs w:val="22"/>
                <w:lang w:val="en-US" w:eastAsia="en-US"/>
              </w:rPr>
              <w:t>Ulrika Heindorff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A6877" w14:textId="74B50D09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652A8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DBE11" w14:textId="4BE6EA3D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14D25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5C68" w14:textId="5BDD17CD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AE50F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26424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87DF0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43740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89501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8F97D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1E1B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7C8A7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97627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3D04FC" w:rsidRPr="00F12502" w14:paraId="64E5154B" w14:textId="77777777" w:rsidTr="00591DA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635DBC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701"/>
              </w:tabs>
              <w:spacing w:line="256" w:lineRule="auto"/>
              <w:rPr>
                <w:szCs w:val="22"/>
                <w:lang w:val="en-GB" w:eastAsia="en-US"/>
              </w:rPr>
            </w:pPr>
            <w:r w:rsidRPr="00F12502">
              <w:rPr>
                <w:szCs w:val="22"/>
                <w:lang w:val="en-GB" w:eastAsia="en-US"/>
              </w:rPr>
              <w:t>Åsa Eriksson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FCB77" w14:textId="2249FF5A" w:rsidR="003D04FC" w:rsidRPr="00F12502" w:rsidRDefault="00265125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D69BA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DC1B6" w14:textId="0CCD85DA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D4559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A4632" w14:textId="60C1FB2B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39DFE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0EB18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7DF0B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49558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21D78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16FE5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E5BDD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058D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CCB03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3D04FC" w:rsidRPr="00F12502" w14:paraId="480B5754" w14:textId="77777777" w:rsidTr="00591DA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6ECAF8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701"/>
              </w:tabs>
              <w:spacing w:line="256" w:lineRule="auto"/>
              <w:rPr>
                <w:snapToGrid w:val="0"/>
                <w:szCs w:val="22"/>
                <w:lang w:val="en-US" w:eastAsia="en-US"/>
              </w:rPr>
            </w:pPr>
            <w:r w:rsidRPr="00F12502">
              <w:rPr>
                <w:snapToGrid w:val="0"/>
                <w:szCs w:val="22"/>
                <w:lang w:val="en-US" w:eastAsia="en-US"/>
              </w:rPr>
              <w:t xml:space="preserve">Mona Olin (SD)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D5514" w14:textId="0BD5D7BF" w:rsidR="003D04FC" w:rsidRPr="00F12502" w:rsidRDefault="00265125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59098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8F721" w14:textId="0A6E6EBB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D73A5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A65CC" w14:textId="3C6BB0E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00952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249D6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74F50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A8F3A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556DF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288B2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ECC7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27F82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289C1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3D04FC" w:rsidRPr="00F12502" w14:paraId="5C7682C5" w14:textId="77777777" w:rsidTr="00591DA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21FD6B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701"/>
              </w:tabs>
              <w:spacing w:line="256" w:lineRule="auto"/>
              <w:rPr>
                <w:szCs w:val="22"/>
                <w:lang w:val="en-GB" w:eastAsia="en-US"/>
              </w:rPr>
            </w:pPr>
            <w:r w:rsidRPr="00F12502">
              <w:rPr>
                <w:szCs w:val="22"/>
                <w:lang w:val="en-GB" w:eastAsia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DA2D" w14:textId="25C268C5" w:rsidR="003D04FC" w:rsidRPr="00F12502" w:rsidRDefault="00265125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59DD4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4B1AC" w14:textId="1B03F540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0DD4B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6367F" w14:textId="4C70B606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5A571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8AAE8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14B5F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1AC1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05480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6A31F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C8FF6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BB6F1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62F05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3D04FC" w:rsidRPr="00F12502" w14:paraId="68A1A800" w14:textId="77777777" w:rsidTr="00591DA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83A300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701"/>
              </w:tabs>
              <w:spacing w:line="256" w:lineRule="auto"/>
              <w:rPr>
                <w:szCs w:val="22"/>
                <w:lang w:val="en-GB" w:eastAsia="en-US"/>
              </w:rPr>
            </w:pPr>
            <w:r w:rsidRPr="00F12502">
              <w:rPr>
                <w:szCs w:val="22"/>
                <w:lang w:val="en-GB" w:eastAsia="en-US"/>
              </w:rPr>
              <w:t>Magnus Resare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102E7" w14:textId="2E3A11C1" w:rsidR="003D04FC" w:rsidRPr="00F12502" w:rsidRDefault="00265125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931D5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9105" w14:textId="1B3C988F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D4215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D1497" w14:textId="2EC6C9E8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BD387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A061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BAE3C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81D86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15C77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549AC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42D9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93FF3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6FAD6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3D04FC" w:rsidRPr="00F12502" w14:paraId="1EEAED01" w14:textId="77777777" w:rsidTr="00591DA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B6F40D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701"/>
              </w:tabs>
              <w:spacing w:line="256" w:lineRule="auto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Ingemar Kihlström</w:t>
            </w:r>
            <w:r w:rsidRPr="00F12502">
              <w:rPr>
                <w:szCs w:val="22"/>
                <w:lang w:val="en-GB" w:eastAsia="en-US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D475A" w14:textId="04C7D7D5" w:rsidR="003D04FC" w:rsidRPr="00F12502" w:rsidRDefault="00265125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1D1D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BE13" w14:textId="11C27321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C9EE4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86F51" w14:textId="12A9A8EE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32BC7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3315B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95582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5A2E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A7D97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0CC65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DFD8E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519A3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54F2B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3D04FC" w:rsidRPr="00F12502" w14:paraId="69ECF35A" w14:textId="77777777" w:rsidTr="00591DA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9304AC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701"/>
              </w:tabs>
              <w:spacing w:line="256" w:lineRule="auto"/>
              <w:rPr>
                <w:szCs w:val="22"/>
                <w:lang w:val="en-GB" w:eastAsia="en-US"/>
              </w:rPr>
            </w:pPr>
            <w:r w:rsidRPr="00F12502">
              <w:rPr>
                <w:szCs w:val="22"/>
                <w:lang w:val="en-GB" w:eastAsia="en-US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714FF" w14:textId="01AFBB22" w:rsidR="003D04FC" w:rsidRPr="00F12502" w:rsidRDefault="00265125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D64A9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B820E" w14:textId="17E3DD0D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94B0D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0DDDB" w14:textId="5B319311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BF3E0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9FA2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3D9BA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4802C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5FC63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04B17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D8534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BD92F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7A9E0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3D04FC" w:rsidRPr="005E4BE0" w14:paraId="759B533A" w14:textId="77777777" w:rsidTr="00591DA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40C300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701"/>
              </w:tabs>
              <w:spacing w:line="256" w:lineRule="auto"/>
              <w:rPr>
                <w:szCs w:val="22"/>
                <w:lang w:val="en-GB" w:eastAsia="en-US"/>
              </w:rPr>
            </w:pPr>
            <w:r w:rsidRPr="00F12502">
              <w:rPr>
                <w:szCs w:val="22"/>
                <w:lang w:val="en-GB" w:eastAsia="en-US"/>
              </w:rPr>
              <w:t>Nima Gholam Ali Pour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5A1C7" w14:textId="4DAAB608" w:rsidR="003D04FC" w:rsidRPr="00F12502" w:rsidRDefault="00265125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C33C6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AFCA9" w14:textId="31E26812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AF0A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7160E" w14:textId="7EE4FD9D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60802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DDDF1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81647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B96AE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078D5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88B99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04F1C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7DFE8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58EFD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3D04FC" w:rsidRPr="00F12502" w14:paraId="2767FE9F" w14:textId="77777777" w:rsidTr="00591DA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D4D7AC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701"/>
              </w:tabs>
              <w:spacing w:line="256" w:lineRule="auto"/>
              <w:rPr>
                <w:szCs w:val="22"/>
                <w:lang w:val="en-GB" w:eastAsia="en-US"/>
              </w:rPr>
            </w:pPr>
            <w:r w:rsidRPr="00F12502">
              <w:rPr>
                <w:szCs w:val="22"/>
                <w:lang w:val="en-GB" w:eastAsia="en-US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2C837" w14:textId="291630F8" w:rsidR="003D04FC" w:rsidRPr="00F12502" w:rsidRDefault="00265125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79A94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20D3C" w14:textId="0A9EC27A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29F18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E55EE" w14:textId="28095F6E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348D3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BDCA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6C0E1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2510D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C4D58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F8D8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A4213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590F2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656AE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3D04FC" w:rsidRPr="00F12502" w14:paraId="1DFD649B" w14:textId="77777777" w:rsidTr="00591DA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9FD015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701"/>
              </w:tabs>
              <w:spacing w:line="256" w:lineRule="auto"/>
              <w:rPr>
                <w:szCs w:val="22"/>
                <w:lang w:val="en-GB" w:eastAsia="en-US"/>
              </w:rPr>
            </w:pPr>
            <w:r w:rsidRPr="00F12502">
              <w:rPr>
                <w:szCs w:val="22"/>
                <w:lang w:val="en-GB" w:eastAsia="en-US"/>
              </w:rPr>
              <w:t>Mauricio Rojas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EA9EC" w14:textId="1AC9432F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9729C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ECD7E" w14:textId="5697DB6A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E60AC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F70BD" w14:textId="079768B0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4DCB9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48BC9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36B0C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E7AB6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6594E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CE039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D135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0CAAD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C2252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3D04FC" w:rsidRPr="00F12502" w14:paraId="5933F51C" w14:textId="77777777" w:rsidTr="00591DA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09465C" w14:textId="77777777" w:rsidR="003D04FC" w:rsidRPr="00F12502" w:rsidRDefault="003D04FC" w:rsidP="00591DA8">
            <w:pPr>
              <w:widowControl w:val="0"/>
              <w:tabs>
                <w:tab w:val="clear" w:pos="284"/>
              </w:tabs>
              <w:rPr>
                <w:b/>
                <w:bCs/>
                <w:i/>
                <w:iCs/>
                <w:sz w:val="24"/>
                <w:szCs w:val="20"/>
                <w:lang w:val="en-GB" w:eastAsia="en-US"/>
              </w:rPr>
            </w:pPr>
            <w:r w:rsidRPr="00F12502">
              <w:rPr>
                <w:b/>
                <w:bCs/>
                <w:i/>
                <w:iCs/>
                <w:sz w:val="24"/>
                <w:szCs w:val="20"/>
                <w:lang w:val="en-GB" w:eastAsia="en-US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CF431" w14:textId="77777777" w:rsidR="003D04FC" w:rsidRPr="00F12502" w:rsidRDefault="003D04FC" w:rsidP="00591DA8">
            <w:pPr>
              <w:widowControl w:val="0"/>
              <w:tabs>
                <w:tab w:val="clear" w:pos="284"/>
              </w:tabs>
              <w:rPr>
                <w:sz w:val="24"/>
                <w:szCs w:val="20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0BB31" w14:textId="77777777" w:rsidR="003D04FC" w:rsidRPr="00F12502" w:rsidRDefault="003D04FC" w:rsidP="00591DA8">
            <w:pPr>
              <w:widowControl w:val="0"/>
              <w:tabs>
                <w:tab w:val="clear" w:pos="284"/>
              </w:tabs>
              <w:rPr>
                <w:sz w:val="24"/>
                <w:szCs w:val="20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A13E7" w14:textId="77777777" w:rsidR="003D04FC" w:rsidRPr="00F12502" w:rsidRDefault="003D04FC" w:rsidP="00591DA8">
            <w:pPr>
              <w:widowControl w:val="0"/>
              <w:tabs>
                <w:tab w:val="clear" w:pos="284"/>
              </w:tabs>
              <w:rPr>
                <w:sz w:val="24"/>
                <w:szCs w:val="20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A5B3D" w14:textId="77777777" w:rsidR="003D04FC" w:rsidRPr="00F12502" w:rsidRDefault="003D04FC" w:rsidP="00591DA8">
            <w:pPr>
              <w:widowControl w:val="0"/>
              <w:tabs>
                <w:tab w:val="clear" w:pos="284"/>
              </w:tabs>
              <w:rPr>
                <w:sz w:val="24"/>
                <w:szCs w:val="20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AF03B" w14:textId="77777777" w:rsidR="003D04FC" w:rsidRPr="00F12502" w:rsidRDefault="003D04FC" w:rsidP="00591DA8">
            <w:pPr>
              <w:widowControl w:val="0"/>
              <w:tabs>
                <w:tab w:val="clear" w:pos="284"/>
              </w:tabs>
              <w:rPr>
                <w:sz w:val="24"/>
                <w:szCs w:val="20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EBC56" w14:textId="77777777" w:rsidR="003D04FC" w:rsidRPr="00F12502" w:rsidRDefault="003D04FC" w:rsidP="00591DA8">
            <w:pPr>
              <w:widowControl w:val="0"/>
              <w:tabs>
                <w:tab w:val="clear" w:pos="284"/>
              </w:tabs>
              <w:rPr>
                <w:sz w:val="24"/>
                <w:szCs w:val="20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EBDC" w14:textId="77777777" w:rsidR="003D04FC" w:rsidRPr="00F12502" w:rsidRDefault="003D04FC" w:rsidP="00591DA8">
            <w:pPr>
              <w:widowControl w:val="0"/>
              <w:tabs>
                <w:tab w:val="clear" w:pos="284"/>
              </w:tabs>
              <w:rPr>
                <w:sz w:val="24"/>
                <w:szCs w:val="20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42EBD" w14:textId="77777777" w:rsidR="003D04FC" w:rsidRPr="00F12502" w:rsidRDefault="003D04FC" w:rsidP="00591DA8">
            <w:pPr>
              <w:widowControl w:val="0"/>
              <w:tabs>
                <w:tab w:val="clear" w:pos="284"/>
              </w:tabs>
              <w:rPr>
                <w:sz w:val="24"/>
                <w:szCs w:val="20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1E978" w14:textId="77777777" w:rsidR="003D04FC" w:rsidRPr="00F12502" w:rsidRDefault="003D04FC" w:rsidP="00591DA8">
            <w:pPr>
              <w:widowControl w:val="0"/>
              <w:tabs>
                <w:tab w:val="clear" w:pos="284"/>
              </w:tabs>
              <w:rPr>
                <w:sz w:val="24"/>
                <w:szCs w:val="20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66E26" w14:textId="77777777" w:rsidR="003D04FC" w:rsidRPr="00F12502" w:rsidRDefault="003D04FC" w:rsidP="00591DA8">
            <w:pPr>
              <w:widowControl w:val="0"/>
              <w:tabs>
                <w:tab w:val="clear" w:pos="284"/>
              </w:tabs>
              <w:rPr>
                <w:sz w:val="24"/>
                <w:szCs w:val="20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C5B35" w14:textId="77777777" w:rsidR="003D04FC" w:rsidRPr="00F12502" w:rsidRDefault="003D04FC" w:rsidP="00591DA8">
            <w:pPr>
              <w:widowControl w:val="0"/>
              <w:tabs>
                <w:tab w:val="clear" w:pos="284"/>
              </w:tabs>
              <w:rPr>
                <w:sz w:val="24"/>
                <w:szCs w:val="20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3CAF6" w14:textId="77777777" w:rsidR="003D04FC" w:rsidRPr="00F12502" w:rsidRDefault="003D04FC" w:rsidP="00591DA8">
            <w:pPr>
              <w:widowControl w:val="0"/>
              <w:tabs>
                <w:tab w:val="clear" w:pos="284"/>
              </w:tabs>
              <w:rPr>
                <w:sz w:val="24"/>
                <w:szCs w:val="20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DF684" w14:textId="77777777" w:rsidR="003D04FC" w:rsidRPr="00F12502" w:rsidRDefault="003D04FC" w:rsidP="00591DA8">
            <w:pPr>
              <w:widowControl w:val="0"/>
              <w:tabs>
                <w:tab w:val="clear" w:pos="284"/>
              </w:tabs>
              <w:rPr>
                <w:sz w:val="24"/>
                <w:szCs w:val="20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6F3CD" w14:textId="77777777" w:rsidR="003D04FC" w:rsidRPr="00F12502" w:rsidRDefault="003D04FC" w:rsidP="00591DA8">
            <w:pPr>
              <w:widowControl w:val="0"/>
              <w:tabs>
                <w:tab w:val="clear" w:pos="284"/>
              </w:tabs>
              <w:rPr>
                <w:sz w:val="24"/>
                <w:szCs w:val="20"/>
                <w:lang w:val="en-GB" w:eastAsia="en-US"/>
              </w:rPr>
            </w:pPr>
          </w:p>
        </w:tc>
      </w:tr>
      <w:tr w:rsidR="003D04FC" w:rsidRPr="00F12502" w14:paraId="7C54E508" w14:textId="77777777" w:rsidTr="00591DA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4F13C1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701"/>
              </w:tabs>
              <w:spacing w:line="256" w:lineRule="auto"/>
              <w:rPr>
                <w:szCs w:val="22"/>
                <w:lang w:val="en-US" w:eastAsia="en-US"/>
              </w:rPr>
            </w:pPr>
            <w:r w:rsidRPr="00F12502">
              <w:rPr>
                <w:szCs w:val="22"/>
                <w:lang w:val="en-US" w:eastAsia="en-US"/>
              </w:rPr>
              <w:t>Daniel Persson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5B220" w14:textId="53615F54" w:rsidR="003D04FC" w:rsidRPr="00F12502" w:rsidRDefault="00265125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F3564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006E9" w14:textId="7AED54AB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5DA5B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6BA5E" w14:textId="3623151A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84B70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2F6BB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04545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19AC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B9866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274BF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5883F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8AFF3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30006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3D04FC" w:rsidRPr="00F12502" w14:paraId="29BC11D3" w14:textId="77777777" w:rsidTr="00591DA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E3519A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701"/>
              </w:tabs>
              <w:spacing w:line="256" w:lineRule="auto"/>
              <w:rPr>
                <w:szCs w:val="22"/>
                <w:lang w:val="en-US" w:eastAsia="en-US"/>
              </w:rPr>
            </w:pPr>
            <w:r w:rsidRPr="00F12502">
              <w:rPr>
                <w:szCs w:val="22"/>
                <w:lang w:val="en-US" w:eastAsia="en-US"/>
              </w:rPr>
              <w:t>Jessica Rodén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57CA" w14:textId="5992ED0F" w:rsidR="003D04FC" w:rsidRPr="00F12502" w:rsidRDefault="00265125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A7DD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6AE11" w14:textId="7902758A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0816B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1A509" w14:textId="191FEE3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53737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41705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3CCB7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187A2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D3522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C26AE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A611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3D79B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331D8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3D04FC" w:rsidRPr="00F12502" w14:paraId="7FFAD207" w14:textId="77777777" w:rsidTr="00591DA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0483C6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701"/>
              </w:tabs>
              <w:spacing w:line="256" w:lineRule="auto"/>
              <w:rPr>
                <w:szCs w:val="22"/>
                <w:lang w:val="en-US" w:eastAsia="en-US"/>
              </w:rPr>
            </w:pPr>
            <w:r w:rsidRPr="00F12502">
              <w:rPr>
                <w:szCs w:val="22"/>
                <w:lang w:val="en-US" w:eastAsia="en-US"/>
              </w:rPr>
              <w:t>Caroline Högström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01EA4" w14:textId="749D4697" w:rsidR="003D04FC" w:rsidRPr="00F12502" w:rsidRDefault="00265125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46001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EBD0" w14:textId="418C4ED2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A8884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416C2" w14:textId="1419EC56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9CC0C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5AB59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37A4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28544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F50C0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9C7CA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27BE9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3FDB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6A6D4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3D04FC" w:rsidRPr="00F12502" w14:paraId="4B1533C6" w14:textId="77777777" w:rsidTr="00591DA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584D87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701"/>
              </w:tabs>
              <w:spacing w:line="256" w:lineRule="auto"/>
              <w:rPr>
                <w:szCs w:val="22"/>
                <w:lang w:val="en-US" w:eastAsia="en-US"/>
              </w:rPr>
            </w:pPr>
            <w:r w:rsidRPr="00F12502">
              <w:rPr>
                <w:szCs w:val="22"/>
                <w:lang w:val="en-US" w:eastAsia="en-US"/>
              </w:rPr>
              <w:t>Zara Leghissa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31EF7" w14:textId="50AA0F82" w:rsidR="003D04FC" w:rsidRPr="00F12502" w:rsidRDefault="00265125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7CB4A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9C64" w14:textId="60B24EA6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27F3E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86255" w14:textId="4F0DD50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15DF9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F067A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85B2D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E93B4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54FBD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0B5FD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28AD2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60F3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808C5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3D04FC" w:rsidRPr="00F12502" w14:paraId="52D30384" w14:textId="77777777" w:rsidTr="00591DA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701457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701"/>
              </w:tabs>
              <w:spacing w:line="256" w:lineRule="auto"/>
              <w:rPr>
                <w:snapToGrid w:val="0"/>
                <w:szCs w:val="22"/>
                <w:lang w:val="en-GB" w:eastAsia="en-US"/>
              </w:rPr>
            </w:pPr>
            <w:r w:rsidRPr="00F12502">
              <w:rPr>
                <w:snapToGrid w:val="0"/>
                <w:szCs w:val="22"/>
                <w:lang w:val="en-GB" w:eastAsia="en-US"/>
              </w:rPr>
              <w:t>Julia Kronlid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9062C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ECB82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20814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CB68A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3ACB8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5C77E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2EC8A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933B7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1B531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0FE1B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11B77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76CE9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07D3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B1A0C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3D04FC" w:rsidRPr="00F12502" w14:paraId="5D498CB3" w14:textId="77777777" w:rsidTr="00591DA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3AD1E6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701"/>
              </w:tabs>
              <w:spacing w:line="256" w:lineRule="auto"/>
              <w:rPr>
                <w:szCs w:val="22"/>
                <w:lang w:val="en-US" w:eastAsia="en-US"/>
              </w:rPr>
            </w:pPr>
            <w:r w:rsidRPr="00F12502">
              <w:rPr>
                <w:szCs w:val="22"/>
                <w:lang w:val="en-US" w:eastAsia="en-US"/>
              </w:rPr>
              <w:t>Tomas Kronståhl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30A18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714A2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F637D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8AE0A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AABF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8378E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81814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09AC5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E59CC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7C5F9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29349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2958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3D5EE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2F7CF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3D04FC" w:rsidRPr="00F12502" w14:paraId="5C3E313E" w14:textId="77777777" w:rsidTr="00591DA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A79A53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701"/>
              </w:tabs>
              <w:spacing w:line="256" w:lineRule="auto"/>
              <w:rPr>
                <w:snapToGrid w:val="0"/>
                <w:szCs w:val="22"/>
                <w:lang w:val="en-GB" w:eastAsia="en-US"/>
              </w:rPr>
            </w:pPr>
            <w:r w:rsidRPr="00F12502">
              <w:rPr>
                <w:snapToGrid w:val="0"/>
                <w:szCs w:val="22"/>
                <w:lang w:val="en-GB" w:eastAsia="en-US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84030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349B4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F572F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062EB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F97BA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CB56B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888E4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83D16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C5FEA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875A4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5E20E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E05E2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47DEC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FCA3B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3D04FC" w:rsidRPr="00F12502" w14:paraId="3DC6A511" w14:textId="77777777" w:rsidTr="00591DA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F4025F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701"/>
              </w:tabs>
              <w:spacing w:line="256" w:lineRule="auto"/>
              <w:rPr>
                <w:snapToGrid w:val="0"/>
                <w:szCs w:val="22"/>
                <w:lang w:val="en-GB" w:eastAsia="en-US"/>
              </w:rPr>
            </w:pPr>
            <w:r w:rsidRPr="00F12502">
              <w:rPr>
                <w:snapToGrid w:val="0"/>
                <w:szCs w:val="22"/>
                <w:lang w:val="en-GB" w:eastAsia="en-US"/>
              </w:rPr>
              <w:t>Mirja Räihä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BD11A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19D12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3B871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BF76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8E7BC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EF748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152C9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1A365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5F9EA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13D87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2603D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2CD84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3141F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7DAEE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3D04FC" w:rsidRPr="00F12502" w14:paraId="6E9853DB" w14:textId="77777777" w:rsidTr="00591DA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B75765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701"/>
              </w:tabs>
              <w:spacing w:line="256" w:lineRule="auto"/>
              <w:rPr>
                <w:snapToGrid w:val="0"/>
                <w:szCs w:val="22"/>
                <w:lang w:val="en-GB" w:eastAsia="en-US"/>
              </w:rPr>
            </w:pPr>
            <w:r w:rsidRPr="00F12502">
              <w:rPr>
                <w:snapToGrid w:val="0"/>
                <w:szCs w:val="22"/>
                <w:lang w:val="en-GB" w:eastAsia="en-US"/>
              </w:rPr>
              <w:t>Carita Boulwén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0657A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1E478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9FD8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EE98C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29606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228D0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49C17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4F7BE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289C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FDACA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9435B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A014E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0E1EE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4413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3D04FC" w:rsidRPr="00F12502" w14:paraId="18AFE4BA" w14:textId="77777777" w:rsidTr="00591DA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5F949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701"/>
              </w:tabs>
              <w:spacing w:line="256" w:lineRule="auto"/>
              <w:rPr>
                <w:snapToGrid w:val="0"/>
                <w:szCs w:val="22"/>
                <w:lang w:val="en-GB" w:eastAsia="en-US"/>
              </w:rPr>
            </w:pPr>
            <w:r w:rsidRPr="00F12502">
              <w:rPr>
                <w:snapToGrid w:val="0"/>
                <w:szCs w:val="22"/>
                <w:lang w:val="en-GB" w:eastAsia="en-US"/>
              </w:rPr>
              <w:t>Inga-Lill Sjöblom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941C1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C79F4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F74C3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F1EA2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6CC65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C2A96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AB760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9B384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8C065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9BCAE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83ED2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ECF70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8CAA9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3A078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3D04FC" w:rsidRPr="00F12502" w14:paraId="3123AA1C" w14:textId="77777777" w:rsidTr="00591DA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E671D6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701"/>
              </w:tabs>
              <w:spacing w:line="256" w:lineRule="auto"/>
              <w:rPr>
                <w:snapToGrid w:val="0"/>
                <w:szCs w:val="22"/>
                <w:lang w:val="en-GB" w:eastAsia="en-US"/>
              </w:rPr>
            </w:pPr>
            <w:r w:rsidRPr="00F12502">
              <w:rPr>
                <w:snapToGrid w:val="0"/>
                <w:szCs w:val="22"/>
                <w:lang w:val="en-GB" w:eastAsia="en-US"/>
              </w:rP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9F668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E18D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FBC09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D68A1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CDA4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4EEA9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49A50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0F5DC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4CA11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8E384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D03D1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819A2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C11DF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696CA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3D04FC" w:rsidRPr="00F12502" w14:paraId="18CA1E7A" w14:textId="77777777" w:rsidTr="00591DA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41CF23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701"/>
              </w:tabs>
              <w:spacing w:line="256" w:lineRule="auto"/>
              <w:rPr>
                <w:snapToGrid w:val="0"/>
                <w:szCs w:val="22"/>
                <w:lang w:val="en-GB" w:eastAsia="en-US"/>
              </w:rPr>
            </w:pPr>
            <w:r w:rsidRPr="00F12502">
              <w:rPr>
                <w:snapToGrid w:val="0"/>
                <w:szCs w:val="22"/>
                <w:lang w:val="en-GB" w:eastAsia="en-US"/>
              </w:rPr>
              <w:t>Isabell Mixter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38D3" w14:textId="16E01FFE" w:rsidR="003D04FC" w:rsidRPr="00F12502" w:rsidRDefault="00DC05FA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4B898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A4CB4" w14:textId="2F1D942F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D52AE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9CD61" w14:textId="554E1236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D8EF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5E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2BD2C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FF79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8B186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6973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D3FB7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20847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597F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3D04FC" w:rsidRPr="00F12502" w14:paraId="1A727217" w14:textId="77777777" w:rsidTr="00591DA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FFF0C9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701"/>
              </w:tabs>
              <w:spacing w:line="256" w:lineRule="auto"/>
              <w:rPr>
                <w:snapToGrid w:val="0"/>
                <w:szCs w:val="22"/>
                <w:lang w:val="en-GB" w:eastAsia="en-US"/>
              </w:rPr>
            </w:pPr>
            <w:r w:rsidRPr="00723064">
              <w:rPr>
                <w:snapToGrid w:val="0"/>
                <w:szCs w:val="22"/>
                <w:lang w:val="en-GB" w:eastAsia="en-US"/>
              </w:rPr>
              <w:t xml:space="preserve">Camilla Rinaldo Miller </w:t>
            </w:r>
            <w:r w:rsidRPr="00F12502">
              <w:rPr>
                <w:snapToGrid w:val="0"/>
                <w:szCs w:val="22"/>
                <w:lang w:val="en-GB" w:eastAsia="en-US"/>
              </w:rPr>
              <w:t>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506EB" w14:textId="2F380926" w:rsidR="003D04FC" w:rsidRPr="00F12502" w:rsidRDefault="00DC05FA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72C2E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6AD24" w14:textId="48026FCC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CFC0C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E1426" w14:textId="242F5CA8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7F40E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ABFD5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E4D3B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5BE21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BCED5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88DD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144B3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56CA0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54204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3D04FC" w:rsidRPr="00F12502" w14:paraId="4F6DE69C" w14:textId="77777777" w:rsidTr="00591DA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8F9FA4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701"/>
              </w:tabs>
              <w:spacing w:line="256" w:lineRule="auto"/>
              <w:rPr>
                <w:snapToGrid w:val="0"/>
                <w:szCs w:val="22"/>
                <w:lang w:val="en-GB" w:eastAsia="en-US"/>
              </w:rPr>
            </w:pPr>
            <w:r w:rsidRPr="00F12502">
              <w:rPr>
                <w:snapToGrid w:val="0"/>
                <w:szCs w:val="22"/>
                <w:lang w:val="en-GB" w:eastAsia="en-US"/>
              </w:rPr>
              <w:t>Jonny Cato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C34C4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1030B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8D8B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8F173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3AE75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84A3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53BA7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E58B9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E8FFE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6D47F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2E215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80037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D2DDA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4BEF0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3D04FC" w:rsidRPr="00F12502" w14:paraId="2ABA9818" w14:textId="77777777" w:rsidTr="00591DA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34DE64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701"/>
              </w:tabs>
              <w:spacing w:line="256" w:lineRule="auto"/>
              <w:rPr>
                <w:snapToGrid w:val="0"/>
                <w:szCs w:val="22"/>
                <w:lang w:val="en-GB" w:eastAsia="en-US"/>
              </w:rPr>
            </w:pPr>
            <w:r w:rsidRPr="00F12502">
              <w:rPr>
                <w:snapToGrid w:val="0"/>
                <w:szCs w:val="22"/>
                <w:lang w:val="en-GB" w:eastAsia="en-US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4757F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7ACD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FF972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13E43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E84DB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B8A57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72211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2C6AF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CFF9D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71448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1FDB9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F8DE2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2CB41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C4047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3D04FC" w:rsidRPr="00F12502" w14:paraId="4A082A00" w14:textId="77777777" w:rsidTr="00591DA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69A251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701"/>
              </w:tabs>
              <w:spacing w:line="256" w:lineRule="auto"/>
              <w:rPr>
                <w:snapToGrid w:val="0"/>
                <w:szCs w:val="22"/>
                <w:lang w:val="en-GB" w:eastAsia="en-US"/>
              </w:rPr>
            </w:pPr>
            <w:r w:rsidRPr="00F12502">
              <w:rPr>
                <w:snapToGrid w:val="0"/>
                <w:szCs w:val="22"/>
                <w:lang w:val="en-GB" w:eastAsia="en-US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4CFDA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68A2F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FD216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B8BDB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12E12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13663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0699A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01988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02F20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CCBB8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03DAB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A8B34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B5209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6FEC2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3D04FC" w:rsidRPr="00F12502" w14:paraId="5B86B156" w14:textId="77777777" w:rsidTr="00591DA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400D74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701"/>
              </w:tabs>
              <w:spacing w:line="256" w:lineRule="auto"/>
              <w:rPr>
                <w:snapToGrid w:val="0"/>
                <w:szCs w:val="22"/>
                <w:lang w:val="en-GB" w:eastAsia="en-US"/>
              </w:rPr>
            </w:pPr>
            <w:r w:rsidRPr="00F12502">
              <w:rPr>
                <w:snapToGrid w:val="0"/>
                <w:szCs w:val="22"/>
                <w:lang w:val="en-GB" w:eastAsia="en-US"/>
              </w:rPr>
              <w:t>Fredrik Kärrholm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0F19B" w14:textId="13C3C149" w:rsidR="003D04FC" w:rsidRPr="00F12502" w:rsidRDefault="00DC05FA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1B8AE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97DF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D0361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77102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75297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81DCF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C5575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3961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109D7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36182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0A159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ACD89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0ACA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3D04FC" w:rsidRPr="00F12502" w14:paraId="4F3BBF3E" w14:textId="77777777" w:rsidTr="00591DA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4E14CB" w14:textId="77777777" w:rsidR="003D04FC" w:rsidRPr="00F12502" w:rsidRDefault="003D04FC" w:rsidP="00591DA8">
            <w:pPr>
              <w:widowControl w:val="0"/>
              <w:tabs>
                <w:tab w:val="clear" w:pos="284"/>
              </w:tabs>
              <w:spacing w:line="256" w:lineRule="auto"/>
              <w:rPr>
                <w:snapToGrid w:val="0"/>
                <w:szCs w:val="22"/>
                <w:lang w:val="en-GB" w:eastAsia="en-US"/>
              </w:rPr>
            </w:pPr>
            <w:r w:rsidRPr="00F12502">
              <w:rPr>
                <w:sz w:val="24"/>
                <w:szCs w:val="20"/>
                <w:lang w:val="en-GB" w:eastAsia="en-US"/>
              </w:rPr>
              <w:t>Leonid Yurkovskiy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0A6CF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C1EBB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3A302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14A9B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81610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36A63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1423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230B9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F0EA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E1453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EB3C2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2D9D8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BE811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2C1A5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3D04FC" w:rsidRPr="00F12502" w14:paraId="2AD84B3A" w14:textId="77777777" w:rsidTr="00591DA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24815E" w14:textId="77777777" w:rsidR="003D04FC" w:rsidRPr="00F12502" w:rsidRDefault="003D04FC" w:rsidP="00591DA8">
            <w:pPr>
              <w:widowControl w:val="0"/>
              <w:tabs>
                <w:tab w:val="clear" w:pos="284"/>
              </w:tabs>
              <w:spacing w:line="256" w:lineRule="auto"/>
              <w:rPr>
                <w:snapToGrid w:val="0"/>
                <w:szCs w:val="22"/>
                <w:lang w:val="en-GB" w:eastAsia="en-US"/>
              </w:rPr>
            </w:pPr>
            <w:r w:rsidRPr="00F12502">
              <w:rPr>
                <w:sz w:val="24"/>
                <w:szCs w:val="20"/>
                <w:lang w:val="en-GB" w:eastAsia="en-US"/>
              </w:rPr>
              <w:t>Tony Haddou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D6CE" w14:textId="074B64E9" w:rsidR="003D04FC" w:rsidRPr="00F12502" w:rsidRDefault="00E31C77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466A5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27833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highlight w:val="yellow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9EF1B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6A996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highlight w:val="yellow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4C3F9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EF143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A6DF6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928F1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496B1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5E8EE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5CA21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81B65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CF80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bookmarkEnd w:id="0"/>
      <w:tr w:rsidR="003D04FC" w:rsidRPr="00F12502" w14:paraId="5A222902" w14:textId="77777777" w:rsidTr="00591DA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CAAEDC" w14:textId="77777777" w:rsidR="003D04FC" w:rsidRPr="00F12502" w:rsidRDefault="003D04FC" w:rsidP="00591DA8">
            <w:pPr>
              <w:widowControl w:val="0"/>
              <w:tabs>
                <w:tab w:val="clear" w:pos="284"/>
              </w:tabs>
              <w:spacing w:line="256" w:lineRule="auto"/>
              <w:rPr>
                <w:snapToGrid w:val="0"/>
                <w:szCs w:val="22"/>
                <w:lang w:val="en-GB" w:eastAsia="en-US"/>
              </w:rPr>
            </w:pPr>
            <w:r w:rsidRPr="00F12502">
              <w:rPr>
                <w:sz w:val="24"/>
                <w:szCs w:val="20"/>
                <w:lang w:val="en-GB" w:eastAsia="en-US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31000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9C749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1BF4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highlight w:val="yellow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030B7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9A47D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highlight w:val="yellow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8183D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6CB48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14AF2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4EBD3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7C330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D17E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CAC70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FFA1D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AF191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3D04FC" w:rsidRPr="00F12502" w14:paraId="13E81ED2" w14:textId="77777777" w:rsidTr="00591DA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8C09B1" w14:textId="77777777" w:rsidR="003D04FC" w:rsidRPr="00F12502" w:rsidRDefault="003D04FC" w:rsidP="00591DA8">
            <w:pPr>
              <w:widowControl w:val="0"/>
              <w:tabs>
                <w:tab w:val="clear" w:pos="284"/>
              </w:tabs>
              <w:spacing w:line="256" w:lineRule="auto"/>
              <w:rPr>
                <w:snapToGrid w:val="0"/>
                <w:szCs w:val="22"/>
                <w:lang w:val="en-GB" w:eastAsia="en-US"/>
              </w:rPr>
            </w:pPr>
            <w:r w:rsidRPr="00F12502">
              <w:rPr>
                <w:sz w:val="24"/>
                <w:szCs w:val="20"/>
                <w:lang w:val="en-GB" w:eastAsia="en-US"/>
              </w:rPr>
              <w:t>Christian Carlsson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CAE94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25787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4C84F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highlight w:val="yellow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5589D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557AD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highlight w:val="yellow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15D1F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E167F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1F4BB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687AC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F8DE0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2B3A7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2C916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92C68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5C56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3D04FC" w:rsidRPr="00F12502" w14:paraId="2E16CF0F" w14:textId="77777777" w:rsidTr="00591DA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F30E05" w14:textId="77777777" w:rsidR="003D04FC" w:rsidRPr="00F12502" w:rsidRDefault="003D04FC" w:rsidP="00591DA8">
            <w:pPr>
              <w:widowControl w:val="0"/>
              <w:tabs>
                <w:tab w:val="clear" w:pos="284"/>
              </w:tabs>
              <w:spacing w:line="256" w:lineRule="auto"/>
              <w:rPr>
                <w:snapToGrid w:val="0"/>
                <w:szCs w:val="22"/>
                <w:lang w:val="en-GB" w:eastAsia="en-US"/>
              </w:rPr>
            </w:pPr>
            <w:r w:rsidRPr="00F12502">
              <w:rPr>
                <w:sz w:val="24"/>
                <w:szCs w:val="20"/>
                <w:lang w:val="en-GB" w:eastAsia="en-US"/>
              </w:rPr>
              <w:t>Roland Utbult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A457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853C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20A4A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highlight w:val="yellow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19B43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4622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highlight w:val="yellow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57CA9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C5868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4EAB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EDB80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8E1F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2630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9BAA2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99F5C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36357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3D04FC" w:rsidRPr="00F12502" w14:paraId="65E7DCE8" w14:textId="77777777" w:rsidTr="00591DA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122CBE" w14:textId="77777777" w:rsidR="003D04FC" w:rsidRPr="00F12502" w:rsidRDefault="003D04FC" w:rsidP="00591DA8">
            <w:pPr>
              <w:widowControl w:val="0"/>
              <w:tabs>
                <w:tab w:val="clear" w:pos="284"/>
              </w:tabs>
              <w:spacing w:line="256" w:lineRule="auto"/>
              <w:rPr>
                <w:snapToGrid w:val="0"/>
                <w:szCs w:val="22"/>
                <w:lang w:val="en-GB" w:eastAsia="en-US"/>
              </w:rPr>
            </w:pPr>
            <w:r w:rsidRPr="00F12502">
              <w:rPr>
                <w:sz w:val="24"/>
                <w:szCs w:val="20"/>
                <w:lang w:val="en-GB" w:eastAsia="en-US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B5B01" w14:textId="6E2D5A4A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F103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0A3AE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highlight w:val="yellow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42EC4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2E5E6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highlight w:val="yellow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A9A73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3E4D9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F4615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040CF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33359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59143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26619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38DBF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1A8DD" w14:textId="77777777" w:rsidR="003D04FC" w:rsidRPr="00F12502" w:rsidRDefault="003D04FC" w:rsidP="00591DA8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3D04FC" w:rsidRPr="00F12502" w14:paraId="097D61E4" w14:textId="77777777" w:rsidTr="00591DA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129A15" w14:textId="3357CE36" w:rsidR="003D04FC" w:rsidRPr="00F12502" w:rsidRDefault="003D04FC" w:rsidP="003D04FC">
            <w:pPr>
              <w:widowControl w:val="0"/>
              <w:tabs>
                <w:tab w:val="clear" w:pos="284"/>
              </w:tabs>
              <w:spacing w:line="256" w:lineRule="auto"/>
              <w:rPr>
                <w:snapToGrid w:val="0"/>
                <w:szCs w:val="22"/>
                <w:lang w:val="en-GB" w:eastAsia="en-US"/>
              </w:rPr>
            </w:pPr>
            <w:r w:rsidRPr="00F12502">
              <w:rPr>
                <w:sz w:val="24"/>
                <w:szCs w:val="20"/>
                <w:lang w:val="en-GB" w:eastAsia="en-US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DD63" w14:textId="77777777" w:rsidR="003D04FC" w:rsidRPr="00F12502" w:rsidRDefault="003D04FC" w:rsidP="003D04FC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2FCED" w14:textId="77777777" w:rsidR="003D04FC" w:rsidRPr="00F12502" w:rsidRDefault="003D04FC" w:rsidP="003D04FC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DE166" w14:textId="77777777" w:rsidR="003D04FC" w:rsidRPr="00F12502" w:rsidRDefault="003D04FC" w:rsidP="003D04FC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highlight w:val="yellow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CBC9A" w14:textId="77777777" w:rsidR="003D04FC" w:rsidRPr="00F12502" w:rsidRDefault="003D04FC" w:rsidP="003D04FC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C42C7" w14:textId="77777777" w:rsidR="003D04FC" w:rsidRPr="00F12502" w:rsidRDefault="003D04FC" w:rsidP="003D04FC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highlight w:val="yellow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962C" w14:textId="77777777" w:rsidR="003D04FC" w:rsidRPr="00F12502" w:rsidRDefault="003D04FC" w:rsidP="003D04FC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FF391" w14:textId="77777777" w:rsidR="003D04FC" w:rsidRPr="00F12502" w:rsidRDefault="003D04FC" w:rsidP="003D04FC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FFCDC" w14:textId="77777777" w:rsidR="003D04FC" w:rsidRPr="00F12502" w:rsidRDefault="003D04FC" w:rsidP="003D04FC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4F13" w14:textId="77777777" w:rsidR="003D04FC" w:rsidRPr="00F12502" w:rsidRDefault="003D04FC" w:rsidP="003D04FC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6CDC" w14:textId="77777777" w:rsidR="003D04FC" w:rsidRPr="00F12502" w:rsidRDefault="003D04FC" w:rsidP="003D04FC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F0F68" w14:textId="77777777" w:rsidR="003D04FC" w:rsidRPr="00F12502" w:rsidRDefault="003D04FC" w:rsidP="003D04FC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F00AA" w14:textId="77777777" w:rsidR="003D04FC" w:rsidRPr="00F12502" w:rsidRDefault="003D04FC" w:rsidP="003D04FC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96B92" w14:textId="77777777" w:rsidR="003D04FC" w:rsidRPr="00F12502" w:rsidRDefault="003D04FC" w:rsidP="003D04FC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0BCF2" w14:textId="77777777" w:rsidR="003D04FC" w:rsidRPr="00F12502" w:rsidRDefault="003D04FC" w:rsidP="003D04FC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3D04FC" w:rsidRPr="00F12502" w14:paraId="5A68F54A" w14:textId="77777777" w:rsidTr="003D04F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1105E" w14:textId="4A8EC0A4" w:rsidR="003D04FC" w:rsidRPr="00F12502" w:rsidRDefault="003D04FC" w:rsidP="003D04FC">
            <w:pPr>
              <w:widowControl w:val="0"/>
              <w:tabs>
                <w:tab w:val="clear" w:pos="284"/>
              </w:tabs>
              <w:spacing w:line="256" w:lineRule="auto"/>
              <w:rPr>
                <w:snapToGrid w:val="0"/>
                <w:szCs w:val="22"/>
                <w:lang w:val="en-GB" w:eastAsia="en-US"/>
              </w:rPr>
            </w:pPr>
            <w:r w:rsidRPr="00F12502">
              <w:rPr>
                <w:sz w:val="24"/>
                <w:szCs w:val="20"/>
                <w:lang w:val="en-GB" w:eastAsia="en-US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DA3E3" w14:textId="77777777" w:rsidR="003D04FC" w:rsidRPr="00F12502" w:rsidRDefault="003D04FC" w:rsidP="003D04FC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52F14" w14:textId="77777777" w:rsidR="003D04FC" w:rsidRPr="00F12502" w:rsidRDefault="003D04FC" w:rsidP="003D04FC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BF685" w14:textId="77777777" w:rsidR="003D04FC" w:rsidRPr="00F12502" w:rsidRDefault="003D04FC" w:rsidP="003D04FC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highlight w:val="yellow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D2780" w14:textId="77777777" w:rsidR="003D04FC" w:rsidRPr="00F12502" w:rsidRDefault="003D04FC" w:rsidP="003D04FC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15BE0" w14:textId="77777777" w:rsidR="003D04FC" w:rsidRPr="00F12502" w:rsidRDefault="003D04FC" w:rsidP="003D04FC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highlight w:val="yellow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7C50" w14:textId="77777777" w:rsidR="003D04FC" w:rsidRPr="00F12502" w:rsidRDefault="003D04FC" w:rsidP="003D04FC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3DE08" w14:textId="77777777" w:rsidR="003D04FC" w:rsidRPr="00F12502" w:rsidRDefault="003D04FC" w:rsidP="003D04FC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9B1FE" w14:textId="77777777" w:rsidR="003D04FC" w:rsidRPr="00F12502" w:rsidRDefault="003D04FC" w:rsidP="003D04FC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E5C59" w14:textId="77777777" w:rsidR="003D04FC" w:rsidRPr="00F12502" w:rsidRDefault="003D04FC" w:rsidP="003D04FC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9C4EF" w14:textId="77777777" w:rsidR="003D04FC" w:rsidRPr="00F12502" w:rsidRDefault="003D04FC" w:rsidP="003D04FC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4CF62" w14:textId="77777777" w:rsidR="003D04FC" w:rsidRPr="00F12502" w:rsidRDefault="003D04FC" w:rsidP="003D04FC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48BD1" w14:textId="77777777" w:rsidR="003D04FC" w:rsidRPr="00F12502" w:rsidRDefault="003D04FC" w:rsidP="003D04FC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480A7" w14:textId="77777777" w:rsidR="003D04FC" w:rsidRPr="00F12502" w:rsidRDefault="003D04FC" w:rsidP="003D04FC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87B8F" w14:textId="77777777" w:rsidR="003D04FC" w:rsidRPr="00F12502" w:rsidRDefault="003D04FC" w:rsidP="003D04FC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3D04FC" w:rsidRPr="00F12502" w14:paraId="31357156" w14:textId="77777777" w:rsidTr="003D04F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F7A5" w14:textId="58A60820" w:rsidR="003D04FC" w:rsidRPr="00F12502" w:rsidRDefault="003D04FC" w:rsidP="003D04FC">
            <w:pPr>
              <w:widowControl w:val="0"/>
              <w:tabs>
                <w:tab w:val="clear" w:pos="284"/>
              </w:tabs>
              <w:spacing w:line="256" w:lineRule="auto"/>
              <w:rPr>
                <w:sz w:val="24"/>
                <w:szCs w:val="20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72DA9" w14:textId="77777777" w:rsidR="003D04FC" w:rsidRPr="00F12502" w:rsidRDefault="003D04FC" w:rsidP="003D04FC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F997E" w14:textId="77777777" w:rsidR="003D04FC" w:rsidRPr="00F12502" w:rsidRDefault="003D04FC" w:rsidP="003D04FC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03C3B" w14:textId="77777777" w:rsidR="003D04FC" w:rsidRPr="00F12502" w:rsidRDefault="003D04FC" w:rsidP="003D04FC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highlight w:val="yellow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38BE3" w14:textId="77777777" w:rsidR="003D04FC" w:rsidRPr="00F12502" w:rsidRDefault="003D04FC" w:rsidP="003D04FC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3EE2" w14:textId="77777777" w:rsidR="003D04FC" w:rsidRPr="00F12502" w:rsidRDefault="003D04FC" w:rsidP="003D04FC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highlight w:val="yellow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B3F85" w14:textId="77777777" w:rsidR="003D04FC" w:rsidRPr="00F12502" w:rsidRDefault="003D04FC" w:rsidP="003D04FC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07582" w14:textId="77777777" w:rsidR="003D04FC" w:rsidRPr="00F12502" w:rsidRDefault="003D04FC" w:rsidP="003D04FC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CBCE" w14:textId="77777777" w:rsidR="003D04FC" w:rsidRPr="00F12502" w:rsidRDefault="003D04FC" w:rsidP="003D04FC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4D90" w14:textId="77777777" w:rsidR="003D04FC" w:rsidRPr="00F12502" w:rsidRDefault="003D04FC" w:rsidP="003D04FC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F8234" w14:textId="77777777" w:rsidR="003D04FC" w:rsidRPr="00F12502" w:rsidRDefault="003D04FC" w:rsidP="003D04FC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2C627" w14:textId="77777777" w:rsidR="003D04FC" w:rsidRPr="00F12502" w:rsidRDefault="003D04FC" w:rsidP="003D04FC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8A807" w14:textId="77777777" w:rsidR="003D04FC" w:rsidRPr="00F12502" w:rsidRDefault="003D04FC" w:rsidP="003D04FC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2D08F" w14:textId="77777777" w:rsidR="003D04FC" w:rsidRPr="00F12502" w:rsidRDefault="003D04FC" w:rsidP="003D04FC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7EABF" w14:textId="77777777" w:rsidR="003D04FC" w:rsidRPr="00F12502" w:rsidRDefault="003D04FC" w:rsidP="003D04FC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3D04FC" w:rsidRPr="00F12502" w14:paraId="29F298F8" w14:textId="77777777" w:rsidTr="00591DA8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49C2D0" w14:textId="77777777" w:rsidR="003D04FC" w:rsidRPr="00F12502" w:rsidRDefault="003D04FC" w:rsidP="003D04FC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4"/>
                <w:szCs w:val="24"/>
                <w:lang w:val="en-GB" w:eastAsia="en-US"/>
              </w:rPr>
            </w:pPr>
            <w:r w:rsidRPr="00F12502">
              <w:rPr>
                <w:sz w:val="24"/>
                <w:szCs w:val="24"/>
                <w:lang w:val="en-GB" w:eastAsia="en-US"/>
              </w:rPr>
              <w:t>N = närvarande</w:t>
            </w:r>
          </w:p>
        </w:tc>
        <w:tc>
          <w:tcPr>
            <w:tcW w:w="559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AC385D9" w14:textId="77777777" w:rsidR="003D04FC" w:rsidRPr="00F12502" w:rsidRDefault="003D04FC" w:rsidP="003D04FC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281"/>
              <w:rPr>
                <w:sz w:val="24"/>
                <w:szCs w:val="24"/>
                <w:lang w:eastAsia="en-US"/>
              </w:rPr>
            </w:pPr>
            <w:r w:rsidRPr="00F12502">
              <w:rPr>
                <w:sz w:val="24"/>
                <w:szCs w:val="24"/>
                <w:lang w:eastAsia="en-US"/>
              </w:rPr>
              <w:t>X = ledamöter som deltagit i handläggningen</w:t>
            </w:r>
          </w:p>
        </w:tc>
      </w:tr>
      <w:tr w:rsidR="003D04FC" w:rsidRPr="00F12502" w14:paraId="349A1C86" w14:textId="77777777" w:rsidTr="00591DA8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E33257" w14:textId="77777777" w:rsidR="003D04FC" w:rsidRPr="00F12502" w:rsidRDefault="003D04FC" w:rsidP="003D04FC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4"/>
                <w:szCs w:val="24"/>
                <w:lang w:val="en-GB" w:eastAsia="en-US"/>
              </w:rPr>
            </w:pPr>
            <w:r w:rsidRPr="00F12502">
              <w:rPr>
                <w:sz w:val="24"/>
                <w:szCs w:val="24"/>
                <w:lang w:val="en-GB" w:eastAsia="en-US"/>
              </w:rPr>
              <w:t>R = omröstning med rösträkning</w:t>
            </w:r>
          </w:p>
        </w:tc>
        <w:tc>
          <w:tcPr>
            <w:tcW w:w="559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90F220C" w14:textId="77777777" w:rsidR="003D04FC" w:rsidRPr="00F12502" w:rsidRDefault="003D04FC" w:rsidP="003D04FC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281"/>
              <w:rPr>
                <w:sz w:val="24"/>
                <w:szCs w:val="24"/>
                <w:lang w:eastAsia="en-US"/>
              </w:rPr>
            </w:pPr>
            <w:r w:rsidRPr="00F12502">
              <w:rPr>
                <w:sz w:val="24"/>
                <w:szCs w:val="24"/>
                <w:lang w:eastAsia="en-US"/>
              </w:rPr>
              <w:t>O = ledamöter som varit närvarande men inte deltagit</w:t>
            </w:r>
          </w:p>
        </w:tc>
      </w:tr>
    </w:tbl>
    <w:p w14:paraId="17450551" w14:textId="77777777" w:rsidR="003D04FC" w:rsidRPr="00A37376" w:rsidRDefault="003D04FC" w:rsidP="003D04FC">
      <w:pPr>
        <w:widowControl w:val="0"/>
        <w:tabs>
          <w:tab w:val="clear" w:pos="284"/>
        </w:tabs>
      </w:pPr>
    </w:p>
    <w:p w14:paraId="545021A1" w14:textId="77777777" w:rsidR="00A37376" w:rsidRPr="00A37376" w:rsidRDefault="00A37376" w:rsidP="006D3AF9">
      <w:pPr>
        <w:tabs>
          <w:tab w:val="clear" w:pos="284"/>
        </w:tabs>
      </w:pPr>
    </w:p>
    <w:sectPr w:rsidR="00A37376" w:rsidRPr="00A37376" w:rsidSect="00BB2298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FD7438"/>
    <w:multiLevelType w:val="hybridMultilevel"/>
    <w:tmpl w:val="407AF038"/>
    <w:lvl w:ilvl="0" w:tplc="A46405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2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4FC"/>
    <w:rsid w:val="0006043F"/>
    <w:rsid w:val="00072835"/>
    <w:rsid w:val="00094A50"/>
    <w:rsid w:val="001572E2"/>
    <w:rsid w:val="00183FD7"/>
    <w:rsid w:val="00265125"/>
    <w:rsid w:val="0028015F"/>
    <w:rsid w:val="00280BC7"/>
    <w:rsid w:val="002B7046"/>
    <w:rsid w:val="002F4D7C"/>
    <w:rsid w:val="00333965"/>
    <w:rsid w:val="00386CC5"/>
    <w:rsid w:val="003D04FC"/>
    <w:rsid w:val="004B7AE1"/>
    <w:rsid w:val="005224EA"/>
    <w:rsid w:val="005315D0"/>
    <w:rsid w:val="00585C22"/>
    <w:rsid w:val="005E4BE0"/>
    <w:rsid w:val="006D3AF9"/>
    <w:rsid w:val="00712851"/>
    <w:rsid w:val="0071359B"/>
    <w:rsid w:val="007149F6"/>
    <w:rsid w:val="007B6A85"/>
    <w:rsid w:val="00874A67"/>
    <w:rsid w:val="0089134C"/>
    <w:rsid w:val="008D3BE8"/>
    <w:rsid w:val="008F5C48"/>
    <w:rsid w:val="00925EF5"/>
    <w:rsid w:val="00980BA4"/>
    <w:rsid w:val="009855B9"/>
    <w:rsid w:val="00992602"/>
    <w:rsid w:val="009C5B43"/>
    <w:rsid w:val="00A37376"/>
    <w:rsid w:val="00A66D0E"/>
    <w:rsid w:val="00B026D0"/>
    <w:rsid w:val="00C13FF6"/>
    <w:rsid w:val="00D362B9"/>
    <w:rsid w:val="00D66118"/>
    <w:rsid w:val="00D8468E"/>
    <w:rsid w:val="00D96F55"/>
    <w:rsid w:val="00DC05FA"/>
    <w:rsid w:val="00DE3D8E"/>
    <w:rsid w:val="00E31C77"/>
    <w:rsid w:val="00F063C4"/>
    <w:rsid w:val="00F23B17"/>
    <w:rsid w:val="00F6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34044"/>
  <w15:chartTrackingRefBased/>
  <w15:docId w15:val="{FAEF34DA-14F0-4FB0-B29E-8032407FB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4FC"/>
    <w:pPr>
      <w:tabs>
        <w:tab w:val="left" w:pos="284"/>
      </w:tabs>
      <w:spacing w:after="0" w:line="240" w:lineRule="auto"/>
    </w:pPr>
    <w:rPr>
      <w:rFonts w:ascii="Times New Roman" w:eastAsia="Times New Roman" w:hAnsi="Times New Roman" w:cs="Times New Roman"/>
      <w:szCs w:val="36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0717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0</TotalTime>
  <Pages>3</Pages>
  <Words>495</Words>
  <Characters>3004</Characters>
  <Application>Microsoft Office Word</Application>
  <DocSecurity>0</DocSecurity>
  <Lines>1502</Lines>
  <Paragraphs>184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Hasselberg</dc:creator>
  <cp:keywords/>
  <dc:description/>
  <cp:lastModifiedBy>Bibi Junttila</cp:lastModifiedBy>
  <cp:revision>2</cp:revision>
  <cp:lastPrinted>2022-11-15T12:09:00Z</cp:lastPrinted>
  <dcterms:created xsi:type="dcterms:W3CDTF">2022-11-15T13:50:00Z</dcterms:created>
  <dcterms:modified xsi:type="dcterms:W3CDTF">2022-11-15T13:50:00Z</dcterms:modified>
</cp:coreProperties>
</file>