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5259" w:rsidRDefault="00CF2A89" w14:paraId="29D7C4C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1B4C71CCCC24F9187F1F29C2D1E347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9ebbd6-9442-409d-a404-0fcb61680429"/>
        <w:id w:val="-321735648"/>
        <w:lock w:val="sdtLocked"/>
      </w:sdtPr>
      <w:sdtEndPr/>
      <w:sdtContent>
        <w:p w:rsidR="004C03CF" w:rsidRDefault="009D14D6" w14:paraId="4B6497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skattereglerna avseende näringslivets investeringar i kultur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8A0FB01F3545C5ADC9CDBA593A2A08"/>
        </w:placeholder>
        <w:text/>
      </w:sdtPr>
      <w:sdtEndPr/>
      <w:sdtContent>
        <w:p w:rsidRPr="009B062B" w:rsidR="006D79C9" w:rsidP="00333E95" w:rsidRDefault="006D79C9" w14:paraId="367B6D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0781" w:rsidP="00C90781" w:rsidRDefault="00C90781" w14:paraId="359F69B8" w14:textId="7105F295">
      <w:pPr>
        <w:pStyle w:val="Normalutanindragellerluft"/>
      </w:pPr>
      <w:r>
        <w:t>För att en sponsor ska få dra av sitt bidrag på skatten krävs en klar och tydlig mot</w:t>
      </w:r>
      <w:r w:rsidR="00CF2A89">
        <w:softHyphen/>
      </w:r>
      <w:r>
        <w:t>prestation från den som sponsras – annars räknas det som gåva, och beskattas fullt ut. Men att få godkänt från Skatteverket vad gäller motprestation, att i detalj beskriva vad företaget får tillbaka för sponsringspengarna, är svårare om det gäller kultur.</w:t>
      </w:r>
    </w:p>
    <w:p w:rsidR="00C90781" w:rsidP="00CF2A89" w:rsidRDefault="00C90781" w14:paraId="3FA78F23" w14:textId="380046AF">
      <w:r>
        <w:t xml:space="preserve">Företagspengar till sport och idrott är betydligt enklare med motprestation då företagets emblem kan fästas på matchtröja som visas i television och därmed enklare värderas. Det är svårare att bedöma motprestationen på en kultursatsning och därför är den svårare att använda i företagets mening. </w:t>
      </w:r>
    </w:p>
    <w:p w:rsidRPr="00422B9E" w:rsidR="00422B9E" w:rsidP="00CF2A89" w:rsidRDefault="00C90781" w14:paraId="381FA04A" w14:textId="011B3519">
      <w:r>
        <w:t>Det skulle vara väldigt bra för Sverige som helhet att näringslivet engagerar sig mer i kulturlivet. Skattereglerna bör bli mer främjande för investeringar och bidrag till kultur från näringslivets sida. 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D8E15C710D4DE5BEAD4E753B352EE7"/>
        </w:placeholder>
      </w:sdtPr>
      <w:sdtEndPr>
        <w:rPr>
          <w:i w:val="0"/>
          <w:noProof w:val="0"/>
        </w:rPr>
      </w:sdtEndPr>
      <w:sdtContent>
        <w:p w:rsidR="00095259" w:rsidP="00AE745A" w:rsidRDefault="00095259" w14:paraId="70FE7C37" w14:textId="77777777"/>
        <w:p w:rsidRPr="008E0FE2" w:rsidR="004801AC" w:rsidP="00AE745A" w:rsidRDefault="00CF2A89" w14:paraId="580CFF9A" w14:textId="2F223E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03CF" w14:paraId="5D9177D2" w14:textId="77777777">
        <w:trPr>
          <w:cantSplit/>
        </w:trPr>
        <w:tc>
          <w:tcPr>
            <w:tcW w:w="50" w:type="pct"/>
            <w:vAlign w:val="bottom"/>
          </w:tcPr>
          <w:p w:rsidR="004C03CF" w:rsidRDefault="009D14D6" w14:paraId="41AE20CA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4C03CF" w:rsidRDefault="004C03CF" w14:paraId="502CB10F" w14:textId="77777777">
            <w:pPr>
              <w:pStyle w:val="Underskrifter"/>
              <w:spacing w:after="0"/>
            </w:pPr>
          </w:p>
        </w:tc>
      </w:tr>
    </w:tbl>
    <w:p w:rsidR="00996CC0" w:rsidRDefault="00996CC0" w14:paraId="409382DE" w14:textId="77777777"/>
    <w:sectPr w:rsidR="00996CC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AE11" w14:textId="77777777" w:rsidR="00A6509A" w:rsidRDefault="00A6509A" w:rsidP="000C1CAD">
      <w:pPr>
        <w:spacing w:line="240" w:lineRule="auto"/>
      </w:pPr>
      <w:r>
        <w:separator/>
      </w:r>
    </w:p>
  </w:endnote>
  <w:endnote w:type="continuationSeparator" w:id="0">
    <w:p w14:paraId="4FEAD08C" w14:textId="77777777" w:rsidR="00A6509A" w:rsidRDefault="00A650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FA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A2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0FDE" w14:textId="3EC33BBA" w:rsidR="00262EA3" w:rsidRPr="00AE745A" w:rsidRDefault="00262EA3" w:rsidP="00AE7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CE1A" w14:textId="77777777" w:rsidR="00A6509A" w:rsidRDefault="00A6509A" w:rsidP="000C1CAD">
      <w:pPr>
        <w:spacing w:line="240" w:lineRule="auto"/>
      </w:pPr>
      <w:r>
        <w:separator/>
      </w:r>
    </w:p>
  </w:footnote>
  <w:footnote w:type="continuationSeparator" w:id="0">
    <w:p w14:paraId="28340EC2" w14:textId="77777777" w:rsidR="00A6509A" w:rsidRDefault="00A650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B7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28AAA3" wp14:editId="632729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FC002" w14:textId="2ABDA5F9" w:rsidR="00262EA3" w:rsidRDefault="00CF2A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078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28AA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6FC002" w14:textId="2ABDA5F9" w:rsidR="00262EA3" w:rsidRDefault="00CF2A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078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B6B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7DF4" w14:textId="77777777" w:rsidR="00262EA3" w:rsidRDefault="00262EA3" w:rsidP="008563AC">
    <w:pPr>
      <w:jc w:val="right"/>
    </w:pPr>
  </w:p>
  <w:p w14:paraId="1F3BB8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E895" w14:textId="77777777" w:rsidR="00262EA3" w:rsidRDefault="00CF2A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645846" wp14:editId="549B71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EE5CB9" w14:textId="17906EF6" w:rsidR="00262EA3" w:rsidRDefault="00CF2A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74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9078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767C859" w14:textId="77777777" w:rsidR="00262EA3" w:rsidRPr="008227B3" w:rsidRDefault="00CF2A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7DDF70" w14:textId="55F64359" w:rsidR="00262EA3" w:rsidRPr="008227B3" w:rsidRDefault="00CF2A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45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45A">
          <w:t>:1073</w:t>
        </w:r>
      </w:sdtContent>
    </w:sdt>
  </w:p>
  <w:p w14:paraId="3EF1B51D" w14:textId="2CFA40A1" w:rsidR="00262EA3" w:rsidRDefault="00CF2A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E745A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BDE2E4" w14:textId="24EA062B" w:rsidR="00262EA3" w:rsidRDefault="00C90781" w:rsidP="00283E0F">
        <w:pPr>
          <w:pStyle w:val="FSHRub2"/>
        </w:pPr>
        <w:r>
          <w:t>Sponsring av kultur från näringslivet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B617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07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310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259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E72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3CF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4AC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CC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4D6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09A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45A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4EB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781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A89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C34"/>
    <w:rsid w:val="00EB7D4A"/>
    <w:rsid w:val="00EC08F7"/>
    <w:rsid w:val="00EC1F6C"/>
    <w:rsid w:val="00EC2840"/>
    <w:rsid w:val="00EC29D7"/>
    <w:rsid w:val="00EC3198"/>
    <w:rsid w:val="00EC3206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75B44E"/>
  <w15:chartTrackingRefBased/>
  <w15:docId w15:val="{30426379-80F9-4A60-841E-2EF56A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B4C71CCCC24F9187F1F29C2D1E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2F0EC-D2C8-490C-AC6F-4338D227CFA2}"/>
      </w:docPartPr>
      <w:docPartBody>
        <w:p w:rsidR="00B8554F" w:rsidRDefault="000A540C">
          <w:pPr>
            <w:pStyle w:val="E1B4C71CCCC24F9187F1F29C2D1E34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8A0FB01F3545C5ADC9CDBA593A2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14F10-68D4-4068-967B-85EB204D6071}"/>
      </w:docPartPr>
      <w:docPartBody>
        <w:p w:rsidR="00B8554F" w:rsidRDefault="000A540C">
          <w:pPr>
            <w:pStyle w:val="9B8A0FB01F3545C5ADC9CDBA593A2A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D8E15C710D4DE5BEAD4E753B352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09AE8-369E-4C5D-9873-20F28813F708}"/>
      </w:docPartPr>
      <w:docPartBody>
        <w:p w:rsidR="004A4252" w:rsidRDefault="004A42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0C"/>
    <w:rsid w:val="000A540C"/>
    <w:rsid w:val="004A4252"/>
    <w:rsid w:val="00B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B4C71CCCC24F9187F1F29C2D1E3473">
    <w:name w:val="E1B4C71CCCC24F9187F1F29C2D1E3473"/>
  </w:style>
  <w:style w:type="paragraph" w:customStyle="1" w:styleId="9B8A0FB01F3545C5ADC9CDBA593A2A08">
    <w:name w:val="9B8A0FB01F3545C5ADC9CDBA593A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D51FF-3759-4CC3-83E5-64945FC452F1}"/>
</file>

<file path=customXml/itemProps2.xml><?xml version="1.0" encoding="utf-8"?>
<ds:datastoreItem xmlns:ds="http://schemas.openxmlformats.org/officeDocument/2006/customXml" ds:itemID="{7A28C465-2708-4329-8C03-6613157A7B1B}"/>
</file>

<file path=customXml/itemProps3.xml><?xml version="1.0" encoding="utf-8"?>
<ds:datastoreItem xmlns:ds="http://schemas.openxmlformats.org/officeDocument/2006/customXml" ds:itemID="{3FCDCB5A-E7D9-412B-9167-6A994F862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Sponsring av kultur från näringslivet</vt:lpstr>
      <vt:lpstr>
      </vt:lpstr>
    </vt:vector>
  </TitlesOfParts>
  <Company>Sveriges riksdag</Company>
  <LinksUpToDate>false</LinksUpToDate>
  <CharactersWithSpaces>1112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