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BF73C" w14:textId="77777777" w:rsidR="006E04A4" w:rsidRPr="00CD7560" w:rsidRDefault="00B413A3">
      <w:pPr>
        <w:pStyle w:val="Dokumentbeteckning"/>
        <w:rPr>
          <w:u w:val="single"/>
        </w:rPr>
      </w:pPr>
      <w:bookmarkStart w:id="0" w:name="DocumentYear"/>
      <w:r>
        <w:t>2024/25</w:t>
      </w:r>
      <w:bookmarkEnd w:id="0"/>
      <w:r>
        <w:t>:</w:t>
      </w:r>
      <w:bookmarkStart w:id="1" w:name="DocumentNumber"/>
      <w:r>
        <w:t>14</w:t>
      </w:r>
      <w:bookmarkEnd w:id="1"/>
    </w:p>
    <w:p w14:paraId="20EBF73D" w14:textId="77777777" w:rsidR="006E04A4" w:rsidRDefault="00B413A3">
      <w:pPr>
        <w:pStyle w:val="Datum"/>
        <w:outlineLvl w:val="0"/>
      </w:pPr>
      <w:bookmarkStart w:id="2" w:name="DocumentDate"/>
      <w:r>
        <w:t>Torsdagen den 3 oktober 2024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5C628F" w14:paraId="20EBF742" w14:textId="77777777" w:rsidTr="00E47117">
        <w:trPr>
          <w:cantSplit/>
        </w:trPr>
        <w:tc>
          <w:tcPr>
            <w:tcW w:w="454" w:type="dxa"/>
          </w:tcPr>
          <w:p w14:paraId="20EBF73E" w14:textId="77777777" w:rsidR="006E04A4" w:rsidRDefault="00B413A3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20EBF73F" w14:textId="77777777" w:rsidR="006E04A4" w:rsidRDefault="00B413A3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14:paraId="20EBF740" w14:textId="77777777" w:rsidR="006E04A4" w:rsidRDefault="00B413A3"/>
        </w:tc>
        <w:tc>
          <w:tcPr>
            <w:tcW w:w="7512" w:type="dxa"/>
          </w:tcPr>
          <w:p w14:paraId="20EBF741" w14:textId="77777777" w:rsidR="006E04A4" w:rsidRDefault="00B413A3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5C628F" w14:paraId="20EBF747" w14:textId="77777777" w:rsidTr="00E47117">
        <w:trPr>
          <w:cantSplit/>
        </w:trPr>
        <w:tc>
          <w:tcPr>
            <w:tcW w:w="454" w:type="dxa"/>
          </w:tcPr>
          <w:p w14:paraId="20EBF743" w14:textId="77777777" w:rsidR="006E04A4" w:rsidRDefault="00B413A3"/>
        </w:tc>
        <w:tc>
          <w:tcPr>
            <w:tcW w:w="1134" w:type="dxa"/>
          </w:tcPr>
          <w:p w14:paraId="20EBF744" w14:textId="77777777" w:rsidR="006E04A4" w:rsidRDefault="00B413A3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14:paraId="20EBF745" w14:textId="77777777" w:rsidR="006E04A4" w:rsidRDefault="00B413A3"/>
        </w:tc>
        <w:tc>
          <w:tcPr>
            <w:tcW w:w="7512" w:type="dxa"/>
          </w:tcPr>
          <w:p w14:paraId="20EBF746" w14:textId="77777777" w:rsidR="006E04A4" w:rsidRDefault="00B413A3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</w:tbl>
    <w:p w14:paraId="20EBF748" w14:textId="77777777" w:rsidR="006E04A4" w:rsidRDefault="00B413A3">
      <w:pPr>
        <w:pStyle w:val="StreckLngt"/>
      </w:pPr>
      <w:r>
        <w:tab/>
      </w:r>
    </w:p>
    <w:p w14:paraId="20EBF749" w14:textId="77777777" w:rsidR="00121B42" w:rsidRDefault="00B413A3" w:rsidP="00121B42">
      <w:pPr>
        <w:pStyle w:val="Blankrad"/>
      </w:pPr>
      <w:r>
        <w:t xml:space="preserve">      </w:t>
      </w:r>
    </w:p>
    <w:p w14:paraId="20EBF74A" w14:textId="77777777" w:rsidR="00CF242C" w:rsidRDefault="00B413A3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5C628F" w14:paraId="20EBF74E" w14:textId="77777777" w:rsidTr="00055526">
        <w:trPr>
          <w:cantSplit/>
        </w:trPr>
        <w:tc>
          <w:tcPr>
            <w:tcW w:w="567" w:type="dxa"/>
          </w:tcPr>
          <w:p w14:paraId="20EBF74B" w14:textId="77777777" w:rsidR="001D7AF0" w:rsidRDefault="00B413A3" w:rsidP="00C84F80">
            <w:pPr>
              <w:keepNext/>
            </w:pPr>
          </w:p>
        </w:tc>
        <w:tc>
          <w:tcPr>
            <w:tcW w:w="6663" w:type="dxa"/>
          </w:tcPr>
          <w:p w14:paraId="20EBF74C" w14:textId="77777777" w:rsidR="006E04A4" w:rsidRDefault="00B413A3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20EBF74D" w14:textId="77777777" w:rsidR="006E04A4" w:rsidRDefault="00B413A3" w:rsidP="00C84F80">
            <w:pPr>
              <w:keepNext/>
            </w:pPr>
          </w:p>
        </w:tc>
      </w:tr>
      <w:tr w:rsidR="005C628F" w14:paraId="20EBF752" w14:textId="77777777" w:rsidTr="00055526">
        <w:trPr>
          <w:cantSplit/>
        </w:trPr>
        <w:tc>
          <w:tcPr>
            <w:tcW w:w="567" w:type="dxa"/>
          </w:tcPr>
          <w:p w14:paraId="20EBF74F" w14:textId="77777777" w:rsidR="001D7AF0" w:rsidRDefault="00B413A3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20EBF750" w14:textId="26D73FBC" w:rsidR="006E04A4" w:rsidRDefault="00B413A3" w:rsidP="000326E3">
            <w:r>
              <w:t xml:space="preserve">Justering av protokoll från sammanträdet torsdagen </w:t>
            </w:r>
            <w:r>
              <w:br/>
            </w:r>
            <w:r>
              <w:t>den 12 september</w:t>
            </w:r>
          </w:p>
        </w:tc>
        <w:tc>
          <w:tcPr>
            <w:tcW w:w="2055" w:type="dxa"/>
          </w:tcPr>
          <w:p w14:paraId="20EBF751" w14:textId="77777777" w:rsidR="006E04A4" w:rsidRDefault="00B413A3" w:rsidP="00C84F80"/>
        </w:tc>
      </w:tr>
      <w:tr w:rsidR="005C628F" w14:paraId="20EBF756" w14:textId="77777777" w:rsidTr="00055526">
        <w:trPr>
          <w:cantSplit/>
        </w:trPr>
        <w:tc>
          <w:tcPr>
            <w:tcW w:w="567" w:type="dxa"/>
          </w:tcPr>
          <w:p w14:paraId="20EBF753" w14:textId="77777777" w:rsidR="001D7AF0" w:rsidRDefault="00B413A3" w:rsidP="00C84F80">
            <w:pPr>
              <w:keepNext/>
            </w:pPr>
          </w:p>
        </w:tc>
        <w:tc>
          <w:tcPr>
            <w:tcW w:w="6663" w:type="dxa"/>
          </w:tcPr>
          <w:p w14:paraId="20EBF754" w14:textId="77777777" w:rsidR="006E04A4" w:rsidRDefault="00B413A3" w:rsidP="000326E3">
            <w:pPr>
              <w:pStyle w:val="HuvudrubrikEnsam"/>
              <w:keepNext/>
            </w:pPr>
            <w:r>
              <w:t>Avsägelser</w:t>
            </w:r>
          </w:p>
        </w:tc>
        <w:tc>
          <w:tcPr>
            <w:tcW w:w="2055" w:type="dxa"/>
          </w:tcPr>
          <w:p w14:paraId="20EBF755" w14:textId="77777777" w:rsidR="006E04A4" w:rsidRDefault="00B413A3" w:rsidP="00C84F80">
            <w:pPr>
              <w:keepNext/>
            </w:pPr>
          </w:p>
        </w:tc>
      </w:tr>
      <w:tr w:rsidR="005C628F" w14:paraId="20EBF75A" w14:textId="77777777" w:rsidTr="00055526">
        <w:trPr>
          <w:cantSplit/>
        </w:trPr>
        <w:tc>
          <w:tcPr>
            <w:tcW w:w="567" w:type="dxa"/>
          </w:tcPr>
          <w:p w14:paraId="20EBF757" w14:textId="77777777" w:rsidR="001D7AF0" w:rsidRDefault="00B413A3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20EBF758" w14:textId="77777777" w:rsidR="006E04A4" w:rsidRDefault="00B413A3" w:rsidP="000326E3">
            <w:r>
              <w:t xml:space="preserve">Ardalan Shekarabi (S) som </w:t>
            </w:r>
            <w:r>
              <w:t>ledamot i justitieutskottet</w:t>
            </w:r>
          </w:p>
        </w:tc>
        <w:tc>
          <w:tcPr>
            <w:tcW w:w="2055" w:type="dxa"/>
          </w:tcPr>
          <w:p w14:paraId="20EBF759" w14:textId="77777777" w:rsidR="006E04A4" w:rsidRDefault="00B413A3" w:rsidP="00C84F80"/>
        </w:tc>
      </w:tr>
      <w:tr w:rsidR="005C628F" w14:paraId="20EBF75E" w14:textId="77777777" w:rsidTr="00055526">
        <w:trPr>
          <w:cantSplit/>
        </w:trPr>
        <w:tc>
          <w:tcPr>
            <w:tcW w:w="567" w:type="dxa"/>
          </w:tcPr>
          <w:p w14:paraId="20EBF75B" w14:textId="77777777" w:rsidR="001D7AF0" w:rsidRDefault="00B413A3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20EBF75C" w14:textId="77777777" w:rsidR="006E04A4" w:rsidRDefault="00B413A3" w:rsidP="000326E3">
            <w:r>
              <w:t>Teresa Carvalho (S) som ledamot i arbetsmarknadsutskottet</w:t>
            </w:r>
          </w:p>
        </w:tc>
        <w:tc>
          <w:tcPr>
            <w:tcW w:w="2055" w:type="dxa"/>
          </w:tcPr>
          <w:p w14:paraId="20EBF75D" w14:textId="77777777" w:rsidR="006E04A4" w:rsidRDefault="00B413A3" w:rsidP="00C84F80"/>
        </w:tc>
      </w:tr>
      <w:tr w:rsidR="005C628F" w14:paraId="20EBF762" w14:textId="77777777" w:rsidTr="00055526">
        <w:trPr>
          <w:cantSplit/>
        </w:trPr>
        <w:tc>
          <w:tcPr>
            <w:tcW w:w="567" w:type="dxa"/>
          </w:tcPr>
          <w:p w14:paraId="20EBF75F" w14:textId="77777777" w:rsidR="001D7AF0" w:rsidRDefault="00B413A3" w:rsidP="00C84F80">
            <w:pPr>
              <w:keepNext/>
            </w:pPr>
          </w:p>
        </w:tc>
        <w:tc>
          <w:tcPr>
            <w:tcW w:w="6663" w:type="dxa"/>
          </w:tcPr>
          <w:p w14:paraId="20EBF760" w14:textId="77777777" w:rsidR="006E04A4" w:rsidRDefault="00B413A3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20EBF761" w14:textId="77777777" w:rsidR="006E04A4" w:rsidRDefault="00B413A3" w:rsidP="00C84F80">
            <w:pPr>
              <w:keepNext/>
            </w:pPr>
          </w:p>
        </w:tc>
      </w:tr>
      <w:tr w:rsidR="005C628F" w14:paraId="20EBF766" w14:textId="77777777" w:rsidTr="00055526">
        <w:trPr>
          <w:cantSplit/>
        </w:trPr>
        <w:tc>
          <w:tcPr>
            <w:tcW w:w="567" w:type="dxa"/>
          </w:tcPr>
          <w:p w14:paraId="20EBF763" w14:textId="77777777" w:rsidR="001D7AF0" w:rsidRDefault="00B413A3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20EBF764" w14:textId="77777777" w:rsidR="006E04A4" w:rsidRDefault="00B413A3" w:rsidP="000326E3">
            <w:r>
              <w:t>Teresa Carvalho (S) som ledamot i justitieutskottet</w:t>
            </w:r>
          </w:p>
        </w:tc>
        <w:tc>
          <w:tcPr>
            <w:tcW w:w="2055" w:type="dxa"/>
          </w:tcPr>
          <w:p w14:paraId="20EBF765" w14:textId="77777777" w:rsidR="006E04A4" w:rsidRDefault="00B413A3" w:rsidP="00C84F80"/>
        </w:tc>
      </w:tr>
      <w:tr w:rsidR="005C628F" w14:paraId="20EBF76A" w14:textId="77777777" w:rsidTr="00055526">
        <w:trPr>
          <w:cantSplit/>
        </w:trPr>
        <w:tc>
          <w:tcPr>
            <w:tcW w:w="567" w:type="dxa"/>
          </w:tcPr>
          <w:p w14:paraId="20EBF767" w14:textId="77777777" w:rsidR="001D7AF0" w:rsidRDefault="00B413A3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20EBF768" w14:textId="77777777" w:rsidR="006E04A4" w:rsidRDefault="00B413A3" w:rsidP="000326E3">
            <w:r>
              <w:t xml:space="preserve">Ardalan Shekarabi (S) som ledamot i </w:t>
            </w:r>
            <w:r>
              <w:t>arbetsmarknadsutskottet</w:t>
            </w:r>
          </w:p>
        </w:tc>
        <w:tc>
          <w:tcPr>
            <w:tcW w:w="2055" w:type="dxa"/>
          </w:tcPr>
          <w:p w14:paraId="20EBF769" w14:textId="77777777" w:rsidR="006E04A4" w:rsidRDefault="00B413A3" w:rsidP="00C84F80"/>
        </w:tc>
      </w:tr>
      <w:tr w:rsidR="005C628F" w14:paraId="20EBF76E" w14:textId="77777777" w:rsidTr="00055526">
        <w:trPr>
          <w:cantSplit/>
        </w:trPr>
        <w:tc>
          <w:tcPr>
            <w:tcW w:w="567" w:type="dxa"/>
          </w:tcPr>
          <w:p w14:paraId="20EBF76B" w14:textId="77777777" w:rsidR="001D7AF0" w:rsidRDefault="00B413A3" w:rsidP="00C84F80">
            <w:pPr>
              <w:keepNext/>
            </w:pPr>
          </w:p>
        </w:tc>
        <w:tc>
          <w:tcPr>
            <w:tcW w:w="6663" w:type="dxa"/>
          </w:tcPr>
          <w:p w14:paraId="20EBF76C" w14:textId="77777777" w:rsidR="006E04A4" w:rsidRDefault="00B413A3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20EBF76D" w14:textId="77777777" w:rsidR="006E04A4" w:rsidRDefault="00B413A3" w:rsidP="00C84F80">
            <w:pPr>
              <w:keepNext/>
            </w:pPr>
          </w:p>
        </w:tc>
      </w:tr>
      <w:tr w:rsidR="005C628F" w14:paraId="20EBF772" w14:textId="77777777" w:rsidTr="00055526">
        <w:trPr>
          <w:cantSplit/>
        </w:trPr>
        <w:tc>
          <w:tcPr>
            <w:tcW w:w="567" w:type="dxa"/>
          </w:tcPr>
          <w:p w14:paraId="20EBF76F" w14:textId="77777777" w:rsidR="001D7AF0" w:rsidRDefault="00B413A3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20EBF770" w14:textId="77777777" w:rsidR="006E04A4" w:rsidRDefault="00B413A3" w:rsidP="000326E3">
            <w:r>
              <w:t xml:space="preserve">2024/25:36 av Linus Sköld (S) </w:t>
            </w:r>
            <w:r>
              <w:br/>
              <w:t>Ineffektiv tillväxtpolitik</w:t>
            </w:r>
          </w:p>
        </w:tc>
        <w:tc>
          <w:tcPr>
            <w:tcW w:w="2055" w:type="dxa"/>
          </w:tcPr>
          <w:p w14:paraId="20EBF771" w14:textId="77777777" w:rsidR="006E04A4" w:rsidRDefault="00B413A3" w:rsidP="00C84F80"/>
        </w:tc>
      </w:tr>
      <w:tr w:rsidR="005C628F" w14:paraId="20EBF776" w14:textId="77777777" w:rsidTr="00055526">
        <w:trPr>
          <w:cantSplit/>
        </w:trPr>
        <w:tc>
          <w:tcPr>
            <w:tcW w:w="567" w:type="dxa"/>
          </w:tcPr>
          <w:p w14:paraId="20EBF773" w14:textId="77777777" w:rsidR="001D7AF0" w:rsidRDefault="00B413A3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20EBF774" w14:textId="77777777" w:rsidR="006E04A4" w:rsidRDefault="00B413A3" w:rsidP="000326E3">
            <w:r>
              <w:t xml:space="preserve">2024/25:39 av Eva Lindh (S) </w:t>
            </w:r>
            <w:r>
              <w:br/>
              <w:t>Skatt för personer med sjuk- och aktivitetsersättning</w:t>
            </w:r>
          </w:p>
        </w:tc>
        <w:tc>
          <w:tcPr>
            <w:tcW w:w="2055" w:type="dxa"/>
          </w:tcPr>
          <w:p w14:paraId="20EBF775" w14:textId="77777777" w:rsidR="006E04A4" w:rsidRDefault="00B413A3" w:rsidP="00C84F80"/>
        </w:tc>
      </w:tr>
      <w:tr w:rsidR="005C628F" w14:paraId="20EBF77A" w14:textId="77777777" w:rsidTr="00055526">
        <w:trPr>
          <w:cantSplit/>
        </w:trPr>
        <w:tc>
          <w:tcPr>
            <w:tcW w:w="567" w:type="dxa"/>
          </w:tcPr>
          <w:p w14:paraId="20EBF777" w14:textId="77777777" w:rsidR="001D7AF0" w:rsidRDefault="00B413A3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20EBF778" w14:textId="77777777" w:rsidR="006E04A4" w:rsidRDefault="00B413A3" w:rsidP="000326E3">
            <w:r>
              <w:t xml:space="preserve">2024/25:40 av Eva Lindh (S) </w:t>
            </w:r>
            <w:r>
              <w:br/>
              <w:t>Rut och rot utomlands</w:t>
            </w:r>
          </w:p>
        </w:tc>
        <w:tc>
          <w:tcPr>
            <w:tcW w:w="2055" w:type="dxa"/>
          </w:tcPr>
          <w:p w14:paraId="20EBF779" w14:textId="77777777" w:rsidR="006E04A4" w:rsidRDefault="00B413A3" w:rsidP="00C84F80"/>
        </w:tc>
      </w:tr>
      <w:tr w:rsidR="005C628F" w14:paraId="20EBF77E" w14:textId="77777777" w:rsidTr="00055526">
        <w:trPr>
          <w:cantSplit/>
        </w:trPr>
        <w:tc>
          <w:tcPr>
            <w:tcW w:w="567" w:type="dxa"/>
          </w:tcPr>
          <w:p w14:paraId="20EBF77B" w14:textId="77777777" w:rsidR="001D7AF0" w:rsidRDefault="00B413A3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20EBF77C" w14:textId="77777777" w:rsidR="006E04A4" w:rsidRDefault="00B413A3" w:rsidP="000326E3">
            <w:r>
              <w:t xml:space="preserve">2024/25:41 av Eva Lindh (S) </w:t>
            </w:r>
            <w:r>
              <w:br/>
              <w:t>Ekonomisk jämställdhet</w:t>
            </w:r>
          </w:p>
        </w:tc>
        <w:tc>
          <w:tcPr>
            <w:tcW w:w="2055" w:type="dxa"/>
          </w:tcPr>
          <w:p w14:paraId="20EBF77D" w14:textId="77777777" w:rsidR="006E04A4" w:rsidRDefault="00B413A3" w:rsidP="00C84F80"/>
        </w:tc>
      </w:tr>
      <w:tr w:rsidR="005C628F" w14:paraId="20EBF782" w14:textId="77777777" w:rsidTr="00055526">
        <w:trPr>
          <w:cantSplit/>
        </w:trPr>
        <w:tc>
          <w:tcPr>
            <w:tcW w:w="567" w:type="dxa"/>
          </w:tcPr>
          <w:p w14:paraId="20EBF77F" w14:textId="77777777" w:rsidR="001D7AF0" w:rsidRDefault="00B413A3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20EBF780" w14:textId="77777777" w:rsidR="006E04A4" w:rsidRDefault="00B413A3" w:rsidP="000326E3">
            <w:r>
              <w:t xml:space="preserve">2024/25:52 av Kalle Olsson (S) </w:t>
            </w:r>
            <w:r>
              <w:br/>
              <w:t>Sänkt skatt för de mest välbeställda</w:t>
            </w:r>
          </w:p>
        </w:tc>
        <w:tc>
          <w:tcPr>
            <w:tcW w:w="2055" w:type="dxa"/>
          </w:tcPr>
          <w:p w14:paraId="20EBF781" w14:textId="77777777" w:rsidR="006E04A4" w:rsidRDefault="00B413A3" w:rsidP="00C84F80"/>
        </w:tc>
      </w:tr>
      <w:tr w:rsidR="005C628F" w14:paraId="20EBF786" w14:textId="77777777" w:rsidTr="00055526">
        <w:trPr>
          <w:cantSplit/>
        </w:trPr>
        <w:tc>
          <w:tcPr>
            <w:tcW w:w="567" w:type="dxa"/>
          </w:tcPr>
          <w:p w14:paraId="20EBF783" w14:textId="77777777" w:rsidR="001D7AF0" w:rsidRDefault="00B413A3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20EBF784" w14:textId="77777777" w:rsidR="006E04A4" w:rsidRDefault="00B413A3" w:rsidP="000326E3">
            <w:r>
              <w:t xml:space="preserve">2024/25:66 av Karin Sundin (S) </w:t>
            </w:r>
            <w:r>
              <w:br/>
              <w:t>Högre skatt för personer med sjuk- och</w:t>
            </w:r>
            <w:r>
              <w:t xml:space="preserve"> aktivitetsersättning</w:t>
            </w:r>
          </w:p>
        </w:tc>
        <w:tc>
          <w:tcPr>
            <w:tcW w:w="2055" w:type="dxa"/>
          </w:tcPr>
          <w:p w14:paraId="20EBF785" w14:textId="77777777" w:rsidR="006E04A4" w:rsidRDefault="00B413A3" w:rsidP="00C84F80"/>
        </w:tc>
      </w:tr>
      <w:tr w:rsidR="005C628F" w14:paraId="20EBF78A" w14:textId="77777777" w:rsidTr="00055526">
        <w:trPr>
          <w:cantSplit/>
        </w:trPr>
        <w:tc>
          <w:tcPr>
            <w:tcW w:w="567" w:type="dxa"/>
          </w:tcPr>
          <w:p w14:paraId="20EBF787" w14:textId="77777777" w:rsidR="001D7AF0" w:rsidRDefault="00B413A3" w:rsidP="00C84F80">
            <w:pPr>
              <w:keepNext/>
            </w:pPr>
          </w:p>
        </w:tc>
        <w:tc>
          <w:tcPr>
            <w:tcW w:w="6663" w:type="dxa"/>
          </w:tcPr>
          <w:p w14:paraId="20EBF788" w14:textId="77777777" w:rsidR="006E04A4" w:rsidRDefault="00B413A3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20EBF789" w14:textId="77777777" w:rsidR="006E04A4" w:rsidRDefault="00B413A3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5C628F" w14:paraId="20EBF78E" w14:textId="77777777" w:rsidTr="00055526">
        <w:trPr>
          <w:cantSplit/>
        </w:trPr>
        <w:tc>
          <w:tcPr>
            <w:tcW w:w="567" w:type="dxa"/>
          </w:tcPr>
          <w:p w14:paraId="20EBF78B" w14:textId="77777777" w:rsidR="001D7AF0" w:rsidRDefault="00B413A3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20EBF78C" w14:textId="77777777" w:rsidR="006E04A4" w:rsidRDefault="00B413A3" w:rsidP="000326E3">
            <w:r>
              <w:t xml:space="preserve">2024/25:FPM2 Förordning om fiskemöjligheter i Östersjön 2025 </w:t>
            </w:r>
            <w:r>
              <w:rPr>
                <w:i/>
                <w:iCs/>
              </w:rPr>
              <w:t>COM(2024) 386</w:t>
            </w:r>
          </w:p>
        </w:tc>
        <w:tc>
          <w:tcPr>
            <w:tcW w:w="2055" w:type="dxa"/>
          </w:tcPr>
          <w:p w14:paraId="20EBF78D" w14:textId="77777777" w:rsidR="006E04A4" w:rsidRDefault="00B413A3" w:rsidP="00C84F80">
            <w:r>
              <w:t>MJU</w:t>
            </w:r>
          </w:p>
        </w:tc>
      </w:tr>
      <w:tr w:rsidR="005C628F" w14:paraId="20EBF792" w14:textId="77777777" w:rsidTr="00055526">
        <w:trPr>
          <w:cantSplit/>
        </w:trPr>
        <w:tc>
          <w:tcPr>
            <w:tcW w:w="567" w:type="dxa"/>
          </w:tcPr>
          <w:p w14:paraId="20EBF78F" w14:textId="77777777" w:rsidR="001D7AF0" w:rsidRDefault="00B413A3" w:rsidP="00C84F80">
            <w:pPr>
              <w:keepNext/>
            </w:pPr>
          </w:p>
        </w:tc>
        <w:tc>
          <w:tcPr>
            <w:tcW w:w="6663" w:type="dxa"/>
          </w:tcPr>
          <w:p w14:paraId="20EBF790" w14:textId="77777777" w:rsidR="006E04A4" w:rsidRDefault="00B413A3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20EBF791" w14:textId="77777777" w:rsidR="006E04A4" w:rsidRDefault="00B413A3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5C628F" w14:paraId="20EBF796" w14:textId="77777777" w:rsidTr="00055526">
        <w:trPr>
          <w:cantSplit/>
        </w:trPr>
        <w:tc>
          <w:tcPr>
            <w:tcW w:w="567" w:type="dxa"/>
          </w:tcPr>
          <w:p w14:paraId="20EBF793" w14:textId="77777777" w:rsidR="001D7AF0" w:rsidRDefault="00B413A3" w:rsidP="00C84F80">
            <w:pPr>
              <w:keepNext/>
            </w:pPr>
          </w:p>
        </w:tc>
        <w:tc>
          <w:tcPr>
            <w:tcW w:w="6663" w:type="dxa"/>
          </w:tcPr>
          <w:p w14:paraId="20EBF794" w14:textId="77777777" w:rsidR="006E04A4" w:rsidRDefault="00B413A3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20EBF795" w14:textId="77777777" w:rsidR="006E04A4" w:rsidRDefault="00B413A3" w:rsidP="00C84F80">
            <w:pPr>
              <w:keepNext/>
            </w:pPr>
          </w:p>
        </w:tc>
      </w:tr>
      <w:tr w:rsidR="005C628F" w14:paraId="20EBF79A" w14:textId="77777777" w:rsidTr="00055526">
        <w:trPr>
          <w:cantSplit/>
        </w:trPr>
        <w:tc>
          <w:tcPr>
            <w:tcW w:w="567" w:type="dxa"/>
          </w:tcPr>
          <w:p w14:paraId="20EBF797" w14:textId="77777777" w:rsidR="001D7AF0" w:rsidRDefault="00B413A3" w:rsidP="00C84F80">
            <w:pPr>
              <w:keepNext/>
            </w:pPr>
          </w:p>
        </w:tc>
        <w:tc>
          <w:tcPr>
            <w:tcW w:w="6663" w:type="dxa"/>
          </w:tcPr>
          <w:p w14:paraId="20EBF798" w14:textId="77777777" w:rsidR="006E04A4" w:rsidRDefault="00B413A3" w:rsidP="000326E3">
            <w:pPr>
              <w:pStyle w:val="Motionsrubrik"/>
            </w:pPr>
            <w:r>
              <w:t xml:space="preserve">med anledning av prop. </w:t>
            </w:r>
            <w:r>
              <w:t>2023/24:156 Ett levande hav – ökat skydd, minskad övergödning och ett hållbart fiske</w:t>
            </w:r>
          </w:p>
        </w:tc>
        <w:tc>
          <w:tcPr>
            <w:tcW w:w="2055" w:type="dxa"/>
          </w:tcPr>
          <w:p w14:paraId="20EBF799" w14:textId="77777777" w:rsidR="006E04A4" w:rsidRDefault="00B413A3" w:rsidP="00C84F80">
            <w:pPr>
              <w:keepNext/>
            </w:pPr>
          </w:p>
        </w:tc>
      </w:tr>
      <w:tr w:rsidR="005C628F" w14:paraId="20EBF79E" w14:textId="77777777" w:rsidTr="00055526">
        <w:trPr>
          <w:cantSplit/>
        </w:trPr>
        <w:tc>
          <w:tcPr>
            <w:tcW w:w="567" w:type="dxa"/>
          </w:tcPr>
          <w:p w14:paraId="20EBF79B" w14:textId="77777777" w:rsidR="001D7AF0" w:rsidRDefault="00B413A3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20EBF79C" w14:textId="77777777" w:rsidR="006E04A4" w:rsidRDefault="00B413A3" w:rsidP="000326E3">
            <w:r>
              <w:t>2024/25:56 av Andrea Andersson Tay m.fl. (V)</w:t>
            </w:r>
          </w:p>
        </w:tc>
        <w:tc>
          <w:tcPr>
            <w:tcW w:w="2055" w:type="dxa"/>
          </w:tcPr>
          <w:p w14:paraId="20EBF79D" w14:textId="77777777" w:rsidR="006E04A4" w:rsidRDefault="00B413A3" w:rsidP="00C84F80">
            <w:r>
              <w:t>MJU</w:t>
            </w:r>
          </w:p>
        </w:tc>
      </w:tr>
      <w:tr w:rsidR="005C628F" w14:paraId="20EBF7A2" w14:textId="77777777" w:rsidTr="00055526">
        <w:trPr>
          <w:cantSplit/>
        </w:trPr>
        <w:tc>
          <w:tcPr>
            <w:tcW w:w="567" w:type="dxa"/>
          </w:tcPr>
          <w:p w14:paraId="20EBF79F" w14:textId="77777777" w:rsidR="001D7AF0" w:rsidRDefault="00B413A3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20EBF7A0" w14:textId="77777777" w:rsidR="006E04A4" w:rsidRDefault="00B413A3" w:rsidP="000326E3">
            <w:r>
              <w:t>2024/25:106 av Anna-Caren Sätherberg m.fl. (S)</w:t>
            </w:r>
          </w:p>
        </w:tc>
        <w:tc>
          <w:tcPr>
            <w:tcW w:w="2055" w:type="dxa"/>
          </w:tcPr>
          <w:p w14:paraId="20EBF7A1" w14:textId="77777777" w:rsidR="006E04A4" w:rsidRDefault="00B413A3" w:rsidP="00C84F80">
            <w:r>
              <w:t>MJU</w:t>
            </w:r>
          </w:p>
        </w:tc>
      </w:tr>
      <w:tr w:rsidR="005C628F" w14:paraId="20EBF7A6" w14:textId="77777777" w:rsidTr="00055526">
        <w:trPr>
          <w:cantSplit/>
        </w:trPr>
        <w:tc>
          <w:tcPr>
            <w:tcW w:w="567" w:type="dxa"/>
          </w:tcPr>
          <w:p w14:paraId="20EBF7A3" w14:textId="77777777" w:rsidR="001D7AF0" w:rsidRDefault="00B413A3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20EBF7A4" w14:textId="77777777" w:rsidR="006E04A4" w:rsidRDefault="00B413A3" w:rsidP="000326E3">
            <w:r>
              <w:t>2024/25:124 av Martin Kinnunen m.fl. (SD)</w:t>
            </w:r>
          </w:p>
        </w:tc>
        <w:tc>
          <w:tcPr>
            <w:tcW w:w="2055" w:type="dxa"/>
          </w:tcPr>
          <w:p w14:paraId="20EBF7A5" w14:textId="77777777" w:rsidR="006E04A4" w:rsidRDefault="00B413A3" w:rsidP="00C84F80">
            <w:r>
              <w:t>MJU</w:t>
            </w:r>
          </w:p>
        </w:tc>
      </w:tr>
      <w:tr w:rsidR="005C628F" w14:paraId="20EBF7AA" w14:textId="77777777" w:rsidTr="00055526">
        <w:trPr>
          <w:cantSplit/>
        </w:trPr>
        <w:tc>
          <w:tcPr>
            <w:tcW w:w="567" w:type="dxa"/>
          </w:tcPr>
          <w:p w14:paraId="20EBF7A7" w14:textId="77777777" w:rsidR="001D7AF0" w:rsidRDefault="00B413A3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20EBF7A8" w14:textId="77777777" w:rsidR="006E04A4" w:rsidRDefault="00B413A3" w:rsidP="000326E3">
            <w:r>
              <w:t>2024/25:125 av Stina Larsson m.fl. (C)</w:t>
            </w:r>
          </w:p>
        </w:tc>
        <w:tc>
          <w:tcPr>
            <w:tcW w:w="2055" w:type="dxa"/>
          </w:tcPr>
          <w:p w14:paraId="20EBF7A9" w14:textId="77777777" w:rsidR="006E04A4" w:rsidRDefault="00B413A3" w:rsidP="00C84F80">
            <w:r>
              <w:t>MJU</w:t>
            </w:r>
          </w:p>
        </w:tc>
      </w:tr>
      <w:tr w:rsidR="005C628F" w14:paraId="20EBF7AE" w14:textId="77777777" w:rsidTr="00055526">
        <w:trPr>
          <w:cantSplit/>
        </w:trPr>
        <w:tc>
          <w:tcPr>
            <w:tcW w:w="567" w:type="dxa"/>
          </w:tcPr>
          <w:p w14:paraId="20EBF7AB" w14:textId="77777777" w:rsidR="001D7AF0" w:rsidRDefault="00B413A3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20EBF7AC" w14:textId="77777777" w:rsidR="006E04A4" w:rsidRDefault="00B413A3" w:rsidP="000326E3">
            <w:r>
              <w:t>2024/25:142 av Emma Nohrén m.fl. (MP)</w:t>
            </w:r>
          </w:p>
        </w:tc>
        <w:tc>
          <w:tcPr>
            <w:tcW w:w="2055" w:type="dxa"/>
          </w:tcPr>
          <w:p w14:paraId="20EBF7AD" w14:textId="77777777" w:rsidR="006E04A4" w:rsidRDefault="00B413A3" w:rsidP="00C84F80">
            <w:r>
              <w:t>MJU</w:t>
            </w:r>
          </w:p>
        </w:tc>
      </w:tr>
      <w:tr w:rsidR="005C628F" w14:paraId="20EBF7B2" w14:textId="77777777" w:rsidTr="00055526">
        <w:trPr>
          <w:cantSplit/>
        </w:trPr>
        <w:tc>
          <w:tcPr>
            <w:tcW w:w="567" w:type="dxa"/>
          </w:tcPr>
          <w:p w14:paraId="20EBF7AF" w14:textId="77777777" w:rsidR="001D7AF0" w:rsidRDefault="00B413A3" w:rsidP="00C84F80">
            <w:pPr>
              <w:keepNext/>
            </w:pPr>
          </w:p>
        </w:tc>
        <w:tc>
          <w:tcPr>
            <w:tcW w:w="6663" w:type="dxa"/>
          </w:tcPr>
          <w:p w14:paraId="20EBF7B0" w14:textId="77777777" w:rsidR="006E04A4" w:rsidRDefault="00B413A3" w:rsidP="000326E3">
            <w:pPr>
              <w:pStyle w:val="HuvudrubrikEnsam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20EBF7B1" w14:textId="77777777" w:rsidR="006E04A4" w:rsidRDefault="00B413A3" w:rsidP="00C84F80">
            <w:pPr>
              <w:keepNext/>
            </w:pPr>
          </w:p>
        </w:tc>
      </w:tr>
      <w:tr w:rsidR="005C628F" w14:paraId="20EBF7B6" w14:textId="77777777" w:rsidTr="00055526">
        <w:trPr>
          <w:cantSplit/>
        </w:trPr>
        <w:tc>
          <w:tcPr>
            <w:tcW w:w="567" w:type="dxa"/>
          </w:tcPr>
          <w:p w14:paraId="20EBF7B3" w14:textId="77777777" w:rsidR="001D7AF0" w:rsidRDefault="00B413A3" w:rsidP="00C84F80">
            <w:pPr>
              <w:keepNext/>
            </w:pPr>
          </w:p>
        </w:tc>
        <w:tc>
          <w:tcPr>
            <w:tcW w:w="6663" w:type="dxa"/>
          </w:tcPr>
          <w:p w14:paraId="20EBF7B4" w14:textId="77777777" w:rsidR="006E04A4" w:rsidRDefault="00B413A3" w:rsidP="000326E3">
            <w:pPr>
              <w:pStyle w:val="renderubrik"/>
            </w:pPr>
            <w:r>
              <w:t>Utrikesminister Maria Malmer Stenergard (M)</w:t>
            </w:r>
          </w:p>
        </w:tc>
        <w:tc>
          <w:tcPr>
            <w:tcW w:w="2055" w:type="dxa"/>
          </w:tcPr>
          <w:p w14:paraId="20EBF7B5" w14:textId="77777777" w:rsidR="006E04A4" w:rsidRDefault="00B413A3" w:rsidP="00C84F80">
            <w:pPr>
              <w:keepNext/>
            </w:pPr>
          </w:p>
        </w:tc>
      </w:tr>
      <w:tr w:rsidR="005C628F" w14:paraId="20EBF7BA" w14:textId="77777777" w:rsidTr="00055526">
        <w:trPr>
          <w:cantSplit/>
        </w:trPr>
        <w:tc>
          <w:tcPr>
            <w:tcW w:w="567" w:type="dxa"/>
          </w:tcPr>
          <w:p w14:paraId="20EBF7B7" w14:textId="77777777" w:rsidR="001D7AF0" w:rsidRDefault="00B413A3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20EBF7B8" w14:textId="77777777" w:rsidR="006E04A4" w:rsidRDefault="00B413A3" w:rsidP="000326E3">
            <w:r>
              <w:t>2023/24:710 av Sara Gille (SD)</w:t>
            </w:r>
            <w:r>
              <w:br/>
              <w:t>Kvinnors situation i Iran</w:t>
            </w:r>
          </w:p>
        </w:tc>
        <w:tc>
          <w:tcPr>
            <w:tcW w:w="2055" w:type="dxa"/>
          </w:tcPr>
          <w:p w14:paraId="20EBF7B9" w14:textId="77777777" w:rsidR="006E04A4" w:rsidRDefault="00B413A3" w:rsidP="00C84F80"/>
        </w:tc>
      </w:tr>
      <w:tr w:rsidR="005C628F" w14:paraId="20EBF7BE" w14:textId="77777777" w:rsidTr="00055526">
        <w:trPr>
          <w:cantSplit/>
        </w:trPr>
        <w:tc>
          <w:tcPr>
            <w:tcW w:w="567" w:type="dxa"/>
          </w:tcPr>
          <w:p w14:paraId="20EBF7BB" w14:textId="77777777" w:rsidR="001D7AF0" w:rsidRDefault="00B413A3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20EBF7BC" w14:textId="77777777" w:rsidR="006E04A4" w:rsidRDefault="00B413A3" w:rsidP="000326E3">
            <w:r>
              <w:t>2023/24:795 av Håkan Svenneling (V)</w:t>
            </w:r>
            <w:r>
              <w:br/>
              <w:t>Utökade rättigheter för Palestina i FN</w:t>
            </w:r>
          </w:p>
        </w:tc>
        <w:tc>
          <w:tcPr>
            <w:tcW w:w="2055" w:type="dxa"/>
          </w:tcPr>
          <w:p w14:paraId="20EBF7BD" w14:textId="77777777" w:rsidR="006E04A4" w:rsidRDefault="00B413A3" w:rsidP="00C84F80"/>
        </w:tc>
      </w:tr>
      <w:tr w:rsidR="005C628F" w14:paraId="20EBF7C2" w14:textId="77777777" w:rsidTr="00055526">
        <w:trPr>
          <w:cantSplit/>
        </w:trPr>
        <w:tc>
          <w:tcPr>
            <w:tcW w:w="567" w:type="dxa"/>
          </w:tcPr>
          <w:p w14:paraId="20EBF7BF" w14:textId="77777777" w:rsidR="001D7AF0" w:rsidRDefault="00B413A3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20EBF7C0" w14:textId="77777777" w:rsidR="006E04A4" w:rsidRDefault="00B413A3" w:rsidP="000326E3">
            <w:r>
              <w:t>2024/25:14 av Alireza Akhondi (C)</w:t>
            </w:r>
            <w:r>
              <w:br/>
              <w:t>Ahmadreza Djalali</w:t>
            </w:r>
          </w:p>
        </w:tc>
        <w:tc>
          <w:tcPr>
            <w:tcW w:w="2055" w:type="dxa"/>
          </w:tcPr>
          <w:p w14:paraId="20EBF7C1" w14:textId="77777777" w:rsidR="006E04A4" w:rsidRDefault="00B413A3" w:rsidP="00C84F80"/>
        </w:tc>
      </w:tr>
      <w:tr w:rsidR="005C628F" w14:paraId="20EBF7C6" w14:textId="77777777" w:rsidTr="00055526">
        <w:trPr>
          <w:cantSplit/>
        </w:trPr>
        <w:tc>
          <w:tcPr>
            <w:tcW w:w="567" w:type="dxa"/>
          </w:tcPr>
          <w:p w14:paraId="20EBF7C3" w14:textId="77777777" w:rsidR="001D7AF0" w:rsidRDefault="00B413A3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20EBF7C4" w14:textId="77777777" w:rsidR="006E04A4" w:rsidRDefault="00B413A3" w:rsidP="000326E3">
            <w:r>
              <w:t>2024/25:32 av Azra Muranovic (S)</w:t>
            </w:r>
            <w:r>
              <w:br/>
              <w:t>Sveriges röstnedläggning i FN:s omröstning om Israel och Västbanken</w:t>
            </w:r>
          </w:p>
        </w:tc>
        <w:tc>
          <w:tcPr>
            <w:tcW w:w="2055" w:type="dxa"/>
          </w:tcPr>
          <w:p w14:paraId="20EBF7C5" w14:textId="77777777" w:rsidR="006E04A4" w:rsidRDefault="00B413A3" w:rsidP="00C84F80"/>
        </w:tc>
      </w:tr>
      <w:tr w:rsidR="005C628F" w14:paraId="20EBF7CA" w14:textId="77777777" w:rsidTr="00055526">
        <w:trPr>
          <w:cantSplit/>
        </w:trPr>
        <w:tc>
          <w:tcPr>
            <w:tcW w:w="567" w:type="dxa"/>
          </w:tcPr>
          <w:p w14:paraId="20EBF7C7" w14:textId="77777777" w:rsidR="001D7AF0" w:rsidRDefault="00B413A3" w:rsidP="00C84F80">
            <w:pPr>
              <w:keepNext/>
            </w:pPr>
          </w:p>
        </w:tc>
        <w:tc>
          <w:tcPr>
            <w:tcW w:w="6663" w:type="dxa"/>
          </w:tcPr>
          <w:p w14:paraId="20EBF7C8" w14:textId="77777777" w:rsidR="006E04A4" w:rsidRDefault="00B413A3" w:rsidP="000326E3">
            <w:pPr>
              <w:pStyle w:val="HuvudrubrikEnsam"/>
              <w:keepNext/>
            </w:pPr>
            <w:r>
              <w:t>Frågestund kl. 14.00</w:t>
            </w:r>
          </w:p>
        </w:tc>
        <w:tc>
          <w:tcPr>
            <w:tcW w:w="2055" w:type="dxa"/>
          </w:tcPr>
          <w:p w14:paraId="20EBF7C9" w14:textId="77777777" w:rsidR="006E04A4" w:rsidRDefault="00B413A3" w:rsidP="00C84F80">
            <w:pPr>
              <w:keepNext/>
            </w:pPr>
          </w:p>
        </w:tc>
      </w:tr>
      <w:tr w:rsidR="005C628F" w14:paraId="20EBF7CE" w14:textId="77777777" w:rsidTr="00055526">
        <w:trPr>
          <w:cantSplit/>
        </w:trPr>
        <w:tc>
          <w:tcPr>
            <w:tcW w:w="567" w:type="dxa"/>
          </w:tcPr>
          <w:p w14:paraId="20EBF7CB" w14:textId="77777777" w:rsidR="001D7AF0" w:rsidRDefault="00B413A3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20EBF7CC" w14:textId="77777777" w:rsidR="006E04A4" w:rsidRDefault="00B413A3" w:rsidP="000326E3">
            <w:r>
              <w:t>Frågor besvaras av: </w:t>
            </w:r>
            <w:r>
              <w:br/>
              <w:t>Kulturminister Parisa Liljestrand (M)</w:t>
            </w:r>
            <w:r>
              <w:br/>
              <w:t>Statsrådet Camilla Waltersson Grönvall (M)</w:t>
            </w:r>
            <w:r>
              <w:br/>
              <w:t>Statsrådet Niklas Wykman (M)</w:t>
            </w:r>
            <w:r>
              <w:br/>
              <w:t>Statsrådet Benjamin Dousa (M)</w:t>
            </w:r>
          </w:p>
        </w:tc>
        <w:tc>
          <w:tcPr>
            <w:tcW w:w="2055" w:type="dxa"/>
          </w:tcPr>
          <w:p w14:paraId="20EBF7CD" w14:textId="77777777" w:rsidR="006E04A4" w:rsidRDefault="00B413A3" w:rsidP="00C84F80"/>
        </w:tc>
      </w:tr>
    </w:tbl>
    <w:p w14:paraId="20EBF7CF" w14:textId="77777777" w:rsidR="00517888" w:rsidRPr="00F221DA" w:rsidRDefault="00B413A3" w:rsidP="00137840">
      <w:pPr>
        <w:pStyle w:val="Blankrad"/>
      </w:pPr>
      <w:r>
        <w:t xml:space="preserve">     </w:t>
      </w:r>
    </w:p>
    <w:p w14:paraId="20EBF7D0" w14:textId="77777777" w:rsidR="00121B42" w:rsidRDefault="00B413A3" w:rsidP="00121B42">
      <w:pPr>
        <w:pStyle w:val="Blankrad"/>
      </w:pPr>
      <w:r>
        <w:t xml:space="preserve">     </w:t>
      </w:r>
    </w:p>
    <w:p w14:paraId="20EBF7D1" w14:textId="77777777" w:rsidR="006E04A4" w:rsidRPr="00F221DA" w:rsidRDefault="00B413A3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5C628F" w14:paraId="20EBF7D4" w14:textId="77777777" w:rsidTr="00D774A8">
        <w:tc>
          <w:tcPr>
            <w:tcW w:w="567" w:type="dxa"/>
          </w:tcPr>
          <w:p w14:paraId="20EBF7D2" w14:textId="77777777" w:rsidR="00D774A8" w:rsidRDefault="00B413A3">
            <w:pPr>
              <w:pStyle w:val="IngenText"/>
            </w:pPr>
          </w:p>
        </w:tc>
        <w:tc>
          <w:tcPr>
            <w:tcW w:w="8718" w:type="dxa"/>
          </w:tcPr>
          <w:p w14:paraId="20EBF7D3" w14:textId="77777777" w:rsidR="00D774A8" w:rsidRDefault="00B413A3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20EBF7D5" w14:textId="77777777" w:rsidR="006E04A4" w:rsidRPr="00852BA1" w:rsidRDefault="00B413A3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BF7E7" w14:textId="77777777" w:rsidR="00000000" w:rsidRDefault="00B413A3">
      <w:pPr>
        <w:spacing w:line="240" w:lineRule="auto"/>
      </w:pPr>
      <w:r>
        <w:separator/>
      </w:r>
    </w:p>
  </w:endnote>
  <w:endnote w:type="continuationSeparator" w:id="0">
    <w:p w14:paraId="20EBF7E9" w14:textId="77777777" w:rsidR="00000000" w:rsidRDefault="00B413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BF7DB" w14:textId="77777777" w:rsidR="00BE217A" w:rsidRDefault="00B413A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BF7DC" w14:textId="77777777" w:rsidR="00D73249" w:rsidRDefault="00B413A3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20EBF7DD" w14:textId="77777777" w:rsidR="00D73249" w:rsidRDefault="00B413A3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BF7E1" w14:textId="77777777" w:rsidR="00D73249" w:rsidRDefault="00B413A3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20EBF7E2" w14:textId="77777777" w:rsidR="00D73249" w:rsidRDefault="00B413A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BF7E3" w14:textId="77777777" w:rsidR="00000000" w:rsidRDefault="00B413A3">
      <w:pPr>
        <w:spacing w:line="240" w:lineRule="auto"/>
      </w:pPr>
      <w:r>
        <w:separator/>
      </w:r>
    </w:p>
  </w:footnote>
  <w:footnote w:type="continuationSeparator" w:id="0">
    <w:p w14:paraId="20EBF7E5" w14:textId="77777777" w:rsidR="00000000" w:rsidRDefault="00B413A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BF7D6" w14:textId="77777777" w:rsidR="00BE217A" w:rsidRDefault="00B413A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BF7D7" w14:textId="77777777" w:rsidR="00D73249" w:rsidRDefault="00B413A3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Torsdagen den 3 oktober 2024</w:t>
    </w:r>
    <w:r>
      <w:fldChar w:fldCharType="end"/>
    </w:r>
  </w:p>
  <w:p w14:paraId="20EBF7D8" w14:textId="77777777" w:rsidR="00D73249" w:rsidRDefault="00B413A3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20EBF7D9" w14:textId="77777777" w:rsidR="00D73249" w:rsidRDefault="00B413A3"/>
  <w:p w14:paraId="20EBF7DA" w14:textId="77777777" w:rsidR="00D73249" w:rsidRDefault="00B413A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BF7DE" w14:textId="77777777" w:rsidR="00D73249" w:rsidRDefault="00B413A3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20EBF7E3" wp14:editId="20EBF7E4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EBF7DF" w14:textId="77777777" w:rsidR="00D73249" w:rsidRDefault="00B413A3" w:rsidP="00BE217A">
    <w:pPr>
      <w:pStyle w:val="Dokumentrubrik"/>
      <w:spacing w:after="360"/>
    </w:pPr>
    <w:r>
      <w:t>Föredragningslista</w:t>
    </w:r>
  </w:p>
  <w:p w14:paraId="20EBF7E0" w14:textId="77777777" w:rsidR="00D73249" w:rsidRDefault="00B413A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11C285B8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447A92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7DAA8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401E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E283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BAEA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F083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6A4B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8EAA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C628F"/>
    <w:rsid w:val="005C628F"/>
    <w:rsid w:val="00B4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BF73C"/>
  <w15:docId w15:val="{E0BECA3E-EAF8-4F56-BD9D-FB526DACA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2024-10-03</SAFIR_Sammantradesdatum_Doc>
    <SAFIR_SammantradeID xmlns="C07A1A6C-0B19-41D9-BDF8-F523BA3921EB">a1801835-19c5-4026-a442-ef22f2dfa369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2BF1FB07-B614-4F6F-BB46-CDC2E1F655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EFF2590D-632C-43BE-9516-675C9AA8E211}">
  <ds:schemaRefs>
    <ds:schemaRef ds:uri="http://schemas.microsoft.com/office/2006/metadata/properties"/>
    <ds:schemaRef ds:uri="http://purl.org/dc/elements/1.1/"/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260</TotalTime>
  <Pages>2</Pages>
  <Words>307</Words>
  <Characters>1825</Characters>
  <Application>Microsoft Office Word</Application>
  <DocSecurity>0</DocSecurity>
  <Lines>152</Lines>
  <Paragraphs>85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Grönvall</cp:lastModifiedBy>
  <cp:revision>48</cp:revision>
  <cp:lastPrinted>2012-12-12T21:41:00Z</cp:lastPrinted>
  <dcterms:created xsi:type="dcterms:W3CDTF">2013-03-22T09:28:00Z</dcterms:created>
  <dcterms:modified xsi:type="dcterms:W3CDTF">2024-10-02T12:13:00Z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3 oktober 2024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