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E0825" w:rsidRDefault="006E04A4">
      <w:pPr>
        <w:pStyle w:val="Dokumentbeteckning"/>
      </w:pPr>
      <w:r w:rsidRPr="007E0825">
        <w:fldChar w:fldCharType="begin" w:fldLock="1"/>
      </w:r>
      <w:r w:rsidRPr="007E0825">
        <w:instrText xml:space="preserve"> DOCPROPERTY "DocumentYear" </w:instrText>
      </w:r>
      <w:r w:rsidRPr="007E0825">
        <w:fldChar w:fldCharType="separate"/>
      </w:r>
      <w:r w:rsidR="00611A33" w:rsidRPr="007E0825">
        <w:t>2007/08</w:t>
      </w:r>
      <w:r w:rsidRPr="007E0825">
        <w:fldChar w:fldCharType="end"/>
      </w:r>
      <w:r w:rsidRPr="007E0825">
        <w:t>:</w:t>
      </w:r>
      <w:r w:rsidRPr="007E0825">
        <w:fldChar w:fldCharType="begin" w:fldLock="1"/>
      </w:r>
      <w:r w:rsidRPr="007E0825">
        <w:instrText xml:space="preserve"> DOCPROPERTY "DocumentNumber" </w:instrText>
      </w:r>
      <w:r w:rsidRPr="007E0825">
        <w:fldChar w:fldCharType="separate"/>
      </w:r>
      <w:r w:rsidR="00611A33" w:rsidRPr="007E0825">
        <w:t>128</w:t>
      </w:r>
      <w:r w:rsidRPr="007E0825">
        <w:fldChar w:fldCharType="end"/>
      </w:r>
    </w:p>
    <w:p w:rsidR="006E04A4" w:rsidRPr="007E0825" w:rsidRDefault="006E04A4">
      <w:pPr>
        <w:pStyle w:val="Datum"/>
        <w:outlineLvl w:val="0"/>
      </w:pPr>
      <w:r w:rsidRPr="007E0825">
        <w:fldChar w:fldCharType="begin" w:fldLock="1"/>
      </w:r>
      <w:r w:rsidRPr="007E0825">
        <w:instrText xml:space="preserve"> DOCPROPERTY "DocumentDate" </w:instrText>
      </w:r>
      <w:r w:rsidRPr="007E0825">
        <w:fldChar w:fldCharType="separate"/>
      </w:r>
      <w:r w:rsidR="00611A33" w:rsidRPr="007E0825">
        <w:t>Fredagen den 13 juni 2008</w:t>
      </w:r>
      <w:r w:rsidRPr="007E082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E0825" w:rsidRDefault="00651755">
            <w:pPr>
              <w:pStyle w:val="Plenum"/>
              <w:tabs>
                <w:tab w:val="clear" w:pos="1418"/>
              </w:tabs>
            </w:pPr>
            <w:r w:rsidRPr="007E0825">
              <w:t>Kl.</w:t>
            </w:r>
          </w:p>
        </w:tc>
        <w:tc>
          <w:tcPr>
            <w:tcW w:w="851" w:type="dxa"/>
          </w:tcPr>
          <w:p w:rsidR="006E04A4" w:rsidRPr="007E0825" w:rsidRDefault="0065175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E0825">
              <w:t>09.00</w:t>
            </w:r>
          </w:p>
        </w:tc>
        <w:tc>
          <w:tcPr>
            <w:tcW w:w="397" w:type="dxa"/>
          </w:tcPr>
          <w:p w:rsidR="006E04A4" w:rsidRPr="007E082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E0825" w:rsidRDefault="00651755">
            <w:pPr>
              <w:pStyle w:val="Plenum"/>
              <w:tabs>
                <w:tab w:val="clear" w:pos="1418"/>
              </w:tabs>
              <w:ind w:right="1"/>
            </w:pPr>
            <w:r w:rsidRPr="007E0825">
              <w:t>Interpellationssvar</w:t>
            </w:r>
          </w:p>
        </w:tc>
      </w:tr>
    </w:tbl>
    <w:p w:rsidR="006E04A4" w:rsidRPr="007E0825" w:rsidRDefault="006E04A4">
      <w:pPr>
        <w:pStyle w:val="StreckLngt"/>
      </w:pPr>
      <w:r w:rsidRPr="007E0825">
        <w:tab/>
      </w:r>
    </w:p>
    <w:p w:rsidR="00D45AE3" w:rsidRPr="007E0825" w:rsidRDefault="00D45AE3" w:rsidP="00D45AE3">
      <w:pPr>
        <w:pStyle w:val="Blankrad"/>
      </w:pPr>
      <w:r w:rsidRPr="007E0825">
        <w:t>     </w:t>
      </w:r>
    </w:p>
    <w:p w:rsidR="00CF242C" w:rsidRPr="007E0825" w:rsidRDefault="00CF242C" w:rsidP="00CF242C">
      <w:pPr>
        <w:pStyle w:val="Blankrad"/>
      </w:pPr>
      <w:r w:rsidRPr="007E0825">
        <w:t>     </w:t>
      </w:r>
    </w:p>
    <w:p w:rsidR="006E04A4" w:rsidRPr="007E0825" w:rsidRDefault="006E04A4">
      <w:pPr>
        <w:pStyle w:val="Blankrad"/>
      </w:pPr>
      <w:r w:rsidRPr="007E0825">
        <w:t>     </w:t>
      </w:r>
    </w:p>
    <w:p w:rsidR="006E04A4" w:rsidRPr="007E0825" w:rsidRDefault="006E04A4">
      <w:pPr>
        <w:pStyle w:val="Blankrad"/>
      </w:pPr>
      <w:r w:rsidRPr="007E082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51755" w:rsidRPr="007E082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51755" w:rsidRPr="007E0825" w:rsidRDefault="00651755">
            <w:pPr>
              <w:pStyle w:val="HuvudrubrikFlisteNr"/>
            </w:pPr>
          </w:p>
        </w:tc>
        <w:tc>
          <w:tcPr>
            <w:tcW w:w="6237" w:type="dxa"/>
          </w:tcPr>
          <w:p w:rsidR="00651755" w:rsidRPr="007E0825" w:rsidRDefault="00651755">
            <w:pPr>
              <w:pStyle w:val="Huvudrubrik"/>
            </w:pPr>
            <w:bookmarkStart w:id="1" w:name="Start_Interpellationer"/>
            <w:bookmarkEnd w:id="1"/>
            <w:r w:rsidRPr="007E0825">
              <w:t>Svar på interpellationer</w:t>
            </w:r>
          </w:p>
        </w:tc>
        <w:tc>
          <w:tcPr>
            <w:tcW w:w="2481" w:type="dxa"/>
          </w:tcPr>
          <w:p w:rsidR="00651755" w:rsidRPr="007E0825" w:rsidRDefault="00651755">
            <w:pPr>
              <w:pStyle w:val="HuvudrubrikKolumn3"/>
            </w:pPr>
          </w:p>
        </w:tc>
      </w:tr>
      <w:tr w:rsidR="00651755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755" w:rsidRPr="007E0825" w:rsidRDefault="00651755" w:rsidP="00651755">
            <w:pPr>
              <w:pStyle w:val="Besvaradav"/>
            </w:pPr>
          </w:p>
        </w:tc>
        <w:tc>
          <w:tcPr>
            <w:tcW w:w="6237" w:type="dxa"/>
          </w:tcPr>
          <w:p w:rsidR="00651755" w:rsidRPr="007E0825" w:rsidRDefault="00651755" w:rsidP="00651755">
            <w:pPr>
              <w:pStyle w:val="Besvaradav"/>
            </w:pPr>
            <w:r w:rsidRPr="007E0825">
              <w:t>Statsrådet Mats Odell (kd)</w:t>
            </w:r>
          </w:p>
        </w:tc>
        <w:tc>
          <w:tcPr>
            <w:tcW w:w="2481" w:type="dxa"/>
          </w:tcPr>
          <w:p w:rsidR="00651755" w:rsidRPr="007E0825" w:rsidRDefault="00651755" w:rsidP="00651755">
            <w:pPr>
              <w:pStyle w:val="Besvaradav"/>
              <w:rPr>
                <w:spacing w:val="-4"/>
              </w:rPr>
            </w:pPr>
          </w:p>
        </w:tc>
      </w:tr>
      <w:tr w:rsidR="00651755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755" w:rsidRPr="007E0825" w:rsidRDefault="00651755" w:rsidP="00651755">
            <w:pPr>
              <w:pStyle w:val="FlistaNrText"/>
            </w:pPr>
          </w:p>
        </w:tc>
        <w:tc>
          <w:tcPr>
            <w:tcW w:w="6237" w:type="dxa"/>
          </w:tcPr>
          <w:p w:rsidR="00651755" w:rsidRPr="007E0825" w:rsidRDefault="00651755" w:rsidP="00651755">
            <w:r w:rsidRPr="007E0825">
              <w:t>2007/08:682 av Eva-Lena Jansson (s)</w:t>
            </w:r>
          </w:p>
          <w:p w:rsidR="00651755" w:rsidRPr="007E0825" w:rsidRDefault="00651755" w:rsidP="00651755">
            <w:r w:rsidRPr="007E0825">
              <w:t>Information inför försäljning av statliga bolag</w:t>
            </w:r>
          </w:p>
        </w:tc>
        <w:tc>
          <w:tcPr>
            <w:tcW w:w="2481" w:type="dxa"/>
          </w:tcPr>
          <w:p w:rsidR="00651755" w:rsidRPr="007E0825" w:rsidRDefault="00651755" w:rsidP="00651755">
            <w:pPr>
              <w:rPr>
                <w:spacing w:val="-4"/>
              </w:rPr>
            </w:pPr>
          </w:p>
        </w:tc>
      </w:tr>
      <w:tr w:rsidR="00651755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755" w:rsidRPr="007E0825" w:rsidRDefault="00651755" w:rsidP="00651755">
            <w:pPr>
              <w:pStyle w:val="FlistaNrText"/>
            </w:pPr>
          </w:p>
        </w:tc>
        <w:tc>
          <w:tcPr>
            <w:tcW w:w="6237" w:type="dxa"/>
          </w:tcPr>
          <w:p w:rsidR="00651755" w:rsidRPr="007E0825" w:rsidRDefault="00651755" w:rsidP="00651755">
            <w:r w:rsidRPr="007E0825">
              <w:t>2007/08:692 av Jacob Johnson (v)</w:t>
            </w:r>
          </w:p>
          <w:p w:rsidR="00651755" w:rsidRPr="007E0825" w:rsidRDefault="00651755" w:rsidP="00651755">
            <w:r w:rsidRPr="007E0825">
              <w:t>Kommuners upphandling av avfallshantering</w:t>
            </w:r>
          </w:p>
        </w:tc>
        <w:tc>
          <w:tcPr>
            <w:tcW w:w="2481" w:type="dxa"/>
          </w:tcPr>
          <w:p w:rsidR="00651755" w:rsidRPr="007E0825" w:rsidRDefault="00651755" w:rsidP="00651755">
            <w:pPr>
              <w:rPr>
                <w:spacing w:val="-4"/>
              </w:rPr>
            </w:pPr>
          </w:p>
        </w:tc>
      </w:tr>
      <w:tr w:rsidR="00651755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755" w:rsidRPr="007E0825" w:rsidRDefault="00651755" w:rsidP="00651755">
            <w:pPr>
              <w:pStyle w:val="FlistaNrText"/>
            </w:pPr>
          </w:p>
        </w:tc>
        <w:tc>
          <w:tcPr>
            <w:tcW w:w="6237" w:type="dxa"/>
          </w:tcPr>
          <w:p w:rsidR="00651755" w:rsidRPr="007E0825" w:rsidRDefault="00651755" w:rsidP="00651755">
            <w:r w:rsidRPr="007E0825">
              <w:t>2007/08:696 av Sylvia Lindgren (s)</w:t>
            </w:r>
          </w:p>
          <w:p w:rsidR="00651755" w:rsidRPr="007E0825" w:rsidRDefault="00651755" w:rsidP="00651755">
            <w:r w:rsidRPr="007E0825">
              <w:t>Hyresrättens fördelar</w:t>
            </w:r>
          </w:p>
        </w:tc>
        <w:tc>
          <w:tcPr>
            <w:tcW w:w="2481" w:type="dxa"/>
          </w:tcPr>
          <w:p w:rsidR="00651755" w:rsidRPr="007E0825" w:rsidRDefault="00651755" w:rsidP="00651755">
            <w:pPr>
              <w:rPr>
                <w:spacing w:val="-4"/>
              </w:rPr>
            </w:pPr>
          </w:p>
        </w:tc>
      </w:tr>
      <w:tr w:rsidR="00651755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755" w:rsidRPr="007E0825" w:rsidRDefault="00651755" w:rsidP="00651755">
            <w:pPr>
              <w:pStyle w:val="FlistaNrText"/>
            </w:pPr>
          </w:p>
        </w:tc>
        <w:tc>
          <w:tcPr>
            <w:tcW w:w="6237" w:type="dxa"/>
          </w:tcPr>
          <w:p w:rsidR="00651755" w:rsidRPr="007E0825" w:rsidRDefault="00651755" w:rsidP="00651755">
            <w:r w:rsidRPr="007E0825">
              <w:t>2007/08:712 av Eva-Lena Jansson (s)</w:t>
            </w:r>
          </w:p>
          <w:p w:rsidR="00651755" w:rsidRPr="007E0825" w:rsidRDefault="00651755" w:rsidP="00651755">
            <w:r w:rsidRPr="007E0825">
              <w:t>Försäljningen av Vasakronan</w:t>
            </w:r>
          </w:p>
        </w:tc>
        <w:tc>
          <w:tcPr>
            <w:tcW w:w="2481" w:type="dxa"/>
          </w:tcPr>
          <w:p w:rsidR="00651755" w:rsidRPr="007E0825" w:rsidRDefault="00651755" w:rsidP="00651755">
            <w:pPr>
              <w:rPr>
                <w:spacing w:val="-4"/>
              </w:rPr>
            </w:pPr>
          </w:p>
        </w:tc>
      </w:tr>
      <w:tr w:rsidR="00651755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755" w:rsidRPr="007E0825" w:rsidRDefault="00651755" w:rsidP="00651755">
            <w:pPr>
              <w:pStyle w:val="FlistaNrText"/>
            </w:pPr>
          </w:p>
        </w:tc>
        <w:tc>
          <w:tcPr>
            <w:tcW w:w="6237" w:type="dxa"/>
          </w:tcPr>
          <w:p w:rsidR="00651755" w:rsidRPr="007E0825" w:rsidRDefault="00651755" w:rsidP="00651755">
            <w:r w:rsidRPr="007E0825">
              <w:t>2007/08:726 av Matilda Ernkrans (s)</w:t>
            </w:r>
          </w:p>
          <w:p w:rsidR="00651755" w:rsidRPr="007E0825" w:rsidRDefault="00651755" w:rsidP="00651755">
            <w:r w:rsidRPr="007E0825">
              <w:t>Förändringar i allmännyttan och barnperspektivet</w:t>
            </w:r>
          </w:p>
        </w:tc>
        <w:tc>
          <w:tcPr>
            <w:tcW w:w="2481" w:type="dxa"/>
          </w:tcPr>
          <w:p w:rsidR="00651755" w:rsidRPr="007E0825" w:rsidRDefault="00651755" w:rsidP="00651755">
            <w:pPr>
              <w:rPr>
                <w:spacing w:val="-4"/>
              </w:rPr>
            </w:pPr>
          </w:p>
        </w:tc>
      </w:tr>
      <w:tr w:rsidR="00651755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755" w:rsidRPr="007E0825" w:rsidRDefault="00651755" w:rsidP="00651755">
            <w:pPr>
              <w:pStyle w:val="FlistaNrText"/>
            </w:pPr>
          </w:p>
        </w:tc>
        <w:tc>
          <w:tcPr>
            <w:tcW w:w="6237" w:type="dxa"/>
          </w:tcPr>
          <w:p w:rsidR="00651755" w:rsidRPr="007E0825" w:rsidRDefault="00651755" w:rsidP="00651755">
            <w:r w:rsidRPr="007E0825">
              <w:t>2007/08:754 av Ulla Andersson (v)</w:t>
            </w:r>
          </w:p>
          <w:p w:rsidR="00651755" w:rsidRPr="007E0825" w:rsidRDefault="00651755" w:rsidP="00651755">
            <w:r w:rsidRPr="007E0825">
              <w:t>Kommunernas ekonomiska situation</w:t>
            </w:r>
          </w:p>
        </w:tc>
        <w:tc>
          <w:tcPr>
            <w:tcW w:w="2481" w:type="dxa"/>
          </w:tcPr>
          <w:p w:rsidR="00651755" w:rsidRPr="007E0825" w:rsidRDefault="00651755" w:rsidP="00651755">
            <w:pPr>
              <w:rPr>
                <w:spacing w:val="-4"/>
              </w:rPr>
            </w:pPr>
          </w:p>
        </w:tc>
      </w:tr>
      <w:tr w:rsidR="00651755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755" w:rsidRPr="007E0825" w:rsidRDefault="00651755" w:rsidP="00651755">
            <w:pPr>
              <w:pStyle w:val="FlistaNrText"/>
            </w:pPr>
          </w:p>
        </w:tc>
        <w:tc>
          <w:tcPr>
            <w:tcW w:w="6237" w:type="dxa"/>
          </w:tcPr>
          <w:p w:rsidR="00651755" w:rsidRPr="007E0825" w:rsidRDefault="00651755" w:rsidP="00651755">
            <w:r w:rsidRPr="007E0825">
              <w:t>2007/08:755 av Egon Frid (v)</w:t>
            </w:r>
          </w:p>
          <w:p w:rsidR="00651755" w:rsidRPr="007E0825" w:rsidRDefault="00651755" w:rsidP="00651755">
            <w:r w:rsidRPr="007E0825">
              <w:t>Utredningen om allmännyttan</w:t>
            </w:r>
          </w:p>
        </w:tc>
        <w:tc>
          <w:tcPr>
            <w:tcW w:w="2481" w:type="dxa"/>
          </w:tcPr>
          <w:p w:rsidR="00651755" w:rsidRPr="007E0825" w:rsidRDefault="00651755" w:rsidP="00651755">
            <w:pPr>
              <w:rPr>
                <w:spacing w:val="-4"/>
              </w:rPr>
            </w:pPr>
          </w:p>
        </w:tc>
      </w:tr>
      <w:tr w:rsidR="00651755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755" w:rsidRPr="007E0825" w:rsidRDefault="00651755" w:rsidP="00651755">
            <w:pPr>
              <w:pStyle w:val="FlistaNrText"/>
            </w:pPr>
          </w:p>
        </w:tc>
        <w:tc>
          <w:tcPr>
            <w:tcW w:w="6237" w:type="dxa"/>
          </w:tcPr>
          <w:p w:rsidR="00651755" w:rsidRPr="007E0825" w:rsidRDefault="00651755" w:rsidP="00651755">
            <w:r w:rsidRPr="007E0825">
              <w:t>2007/08:763 av Mikael Damberg (s)</w:t>
            </w:r>
          </w:p>
          <w:p w:rsidR="00651755" w:rsidRPr="007E0825" w:rsidRDefault="00651755" w:rsidP="00651755">
            <w:r w:rsidRPr="007E0825">
              <w:t>Minskat byggande av studentbostäder</w:t>
            </w:r>
            <w:r w:rsidR="003C5F27" w:rsidRPr="007E0825">
              <w:br/>
              <w:t>Carina Moberg (s) tar svaret</w:t>
            </w:r>
          </w:p>
        </w:tc>
        <w:tc>
          <w:tcPr>
            <w:tcW w:w="2481" w:type="dxa"/>
          </w:tcPr>
          <w:p w:rsidR="00651755" w:rsidRPr="007E0825" w:rsidRDefault="00651755" w:rsidP="00651755">
            <w:pPr>
              <w:rPr>
                <w:spacing w:val="-4"/>
              </w:rPr>
            </w:pPr>
          </w:p>
        </w:tc>
      </w:tr>
      <w:tr w:rsidR="00651755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755" w:rsidRPr="007E0825" w:rsidRDefault="00651755" w:rsidP="00651755">
            <w:pPr>
              <w:pStyle w:val="FlistaNrText"/>
            </w:pPr>
          </w:p>
        </w:tc>
        <w:tc>
          <w:tcPr>
            <w:tcW w:w="6237" w:type="dxa"/>
          </w:tcPr>
          <w:p w:rsidR="00651755" w:rsidRPr="007E0825" w:rsidRDefault="00651755" w:rsidP="00651755">
            <w:r w:rsidRPr="007E0825">
              <w:t>2007/08:767 av Carina Moberg (s)</w:t>
            </w:r>
          </w:p>
          <w:p w:rsidR="00651755" w:rsidRPr="007E0825" w:rsidRDefault="00651755" w:rsidP="00651755">
            <w:r w:rsidRPr="007E0825">
              <w:t>Åtgärder för ett ökat bostadsbyggande</w:t>
            </w:r>
          </w:p>
        </w:tc>
        <w:tc>
          <w:tcPr>
            <w:tcW w:w="2481" w:type="dxa"/>
          </w:tcPr>
          <w:p w:rsidR="00651755" w:rsidRPr="007E0825" w:rsidRDefault="00651755" w:rsidP="00651755">
            <w:pPr>
              <w:rPr>
                <w:spacing w:val="-4"/>
              </w:rPr>
            </w:pPr>
          </w:p>
        </w:tc>
      </w:tr>
      <w:tr w:rsidR="00651755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755" w:rsidRPr="007E0825" w:rsidRDefault="00651755" w:rsidP="00651755">
            <w:pPr>
              <w:pStyle w:val="Besvaradav"/>
            </w:pPr>
          </w:p>
        </w:tc>
        <w:tc>
          <w:tcPr>
            <w:tcW w:w="6237" w:type="dxa"/>
          </w:tcPr>
          <w:p w:rsidR="00651755" w:rsidRPr="007E0825" w:rsidRDefault="00651755" w:rsidP="00651755">
            <w:pPr>
              <w:pStyle w:val="Besvaradav"/>
            </w:pPr>
            <w:r w:rsidRPr="007E0825">
              <w:t>Statsrådet Ewa Björling (m)</w:t>
            </w:r>
          </w:p>
        </w:tc>
        <w:tc>
          <w:tcPr>
            <w:tcW w:w="2481" w:type="dxa"/>
          </w:tcPr>
          <w:p w:rsidR="00651755" w:rsidRPr="007E0825" w:rsidRDefault="00651755" w:rsidP="00651755">
            <w:pPr>
              <w:pStyle w:val="Besvaradav"/>
              <w:rPr>
                <w:spacing w:val="-4"/>
              </w:rPr>
            </w:pPr>
          </w:p>
        </w:tc>
      </w:tr>
      <w:tr w:rsidR="00651755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755" w:rsidRPr="007E0825" w:rsidRDefault="00651755" w:rsidP="00651755">
            <w:pPr>
              <w:pStyle w:val="FlistaNrText"/>
            </w:pPr>
          </w:p>
        </w:tc>
        <w:tc>
          <w:tcPr>
            <w:tcW w:w="6237" w:type="dxa"/>
          </w:tcPr>
          <w:p w:rsidR="00651755" w:rsidRPr="007E0825" w:rsidRDefault="00651755" w:rsidP="00651755">
            <w:r w:rsidRPr="007E0825">
              <w:t>2007/08:635 av Carina Adolfsson Elgestam (s)</w:t>
            </w:r>
          </w:p>
          <w:p w:rsidR="00651755" w:rsidRPr="007E0825" w:rsidRDefault="00651755" w:rsidP="00651755">
            <w:r w:rsidRPr="007E0825">
              <w:t>Exporthinder</w:t>
            </w:r>
          </w:p>
        </w:tc>
        <w:tc>
          <w:tcPr>
            <w:tcW w:w="2481" w:type="dxa"/>
          </w:tcPr>
          <w:p w:rsidR="00651755" w:rsidRPr="007E0825" w:rsidRDefault="00651755" w:rsidP="00651755">
            <w:pPr>
              <w:rPr>
                <w:spacing w:val="-4"/>
              </w:rPr>
            </w:pPr>
          </w:p>
        </w:tc>
      </w:tr>
      <w:tr w:rsidR="00651755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755" w:rsidRPr="007E0825" w:rsidRDefault="00651755" w:rsidP="00651755">
            <w:pPr>
              <w:pStyle w:val="FlistaNrText"/>
            </w:pPr>
          </w:p>
        </w:tc>
        <w:tc>
          <w:tcPr>
            <w:tcW w:w="6237" w:type="dxa"/>
          </w:tcPr>
          <w:p w:rsidR="00651755" w:rsidRPr="007E0825" w:rsidRDefault="00651755" w:rsidP="00651755">
            <w:r w:rsidRPr="007E0825">
              <w:t>2007/08:643 av Jacob Johnson (v)</w:t>
            </w:r>
          </w:p>
          <w:p w:rsidR="00651755" w:rsidRPr="007E0825" w:rsidRDefault="00651755" w:rsidP="00651755">
            <w:r w:rsidRPr="007E0825">
              <w:t>EU och Andinska gemenskapen</w:t>
            </w:r>
          </w:p>
        </w:tc>
        <w:tc>
          <w:tcPr>
            <w:tcW w:w="2481" w:type="dxa"/>
          </w:tcPr>
          <w:p w:rsidR="00651755" w:rsidRPr="007E0825" w:rsidRDefault="00651755" w:rsidP="00651755">
            <w:pPr>
              <w:rPr>
                <w:spacing w:val="-4"/>
              </w:rPr>
            </w:pPr>
          </w:p>
        </w:tc>
      </w:tr>
    </w:tbl>
    <w:p w:rsidR="00651755" w:rsidRPr="007E0825" w:rsidRDefault="00651755">
      <w:pPr>
        <w:pStyle w:val="Blankrad"/>
      </w:pPr>
      <w:r w:rsidRPr="007E0825">
        <w:t>     </w:t>
      </w:r>
    </w:p>
    <w:p w:rsidR="00651755" w:rsidRPr="007E0825" w:rsidRDefault="00651755">
      <w:pPr>
        <w:pStyle w:val="Blankrad"/>
      </w:pPr>
      <w:r w:rsidRPr="007E082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51755" w:rsidRPr="007E082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51755" w:rsidRPr="007E0825" w:rsidRDefault="00651755">
            <w:pPr>
              <w:pStyle w:val="HuvudrubrikFlisteNr"/>
            </w:pPr>
          </w:p>
        </w:tc>
        <w:tc>
          <w:tcPr>
            <w:tcW w:w="6237" w:type="dxa"/>
          </w:tcPr>
          <w:p w:rsidR="00651755" w:rsidRPr="007E0825" w:rsidRDefault="00651755">
            <w:pPr>
              <w:pStyle w:val="Huvudrubrik"/>
            </w:pPr>
            <w:bookmarkStart w:id="2" w:name="Start_ÄrendenFörBordläggning"/>
            <w:bookmarkEnd w:id="2"/>
            <w:r w:rsidRPr="007E0825">
              <w:t>Ärenden för bordläggning</w:t>
            </w:r>
          </w:p>
        </w:tc>
        <w:tc>
          <w:tcPr>
            <w:tcW w:w="2481" w:type="dxa"/>
          </w:tcPr>
          <w:p w:rsidR="00651755" w:rsidRPr="007E0825" w:rsidRDefault="00651755">
            <w:pPr>
              <w:pStyle w:val="HuvudrubrikKolumn3"/>
            </w:pPr>
            <w:r w:rsidRPr="007E0825">
              <w:t>Reservationer</w:t>
            </w:r>
          </w:p>
        </w:tc>
      </w:tr>
      <w:tr w:rsidR="00651755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755" w:rsidRPr="007E0825" w:rsidRDefault="00651755" w:rsidP="00651755">
            <w:pPr>
              <w:pStyle w:val="renderubrik"/>
            </w:pPr>
          </w:p>
        </w:tc>
        <w:tc>
          <w:tcPr>
            <w:tcW w:w="6237" w:type="dxa"/>
          </w:tcPr>
          <w:p w:rsidR="00651755" w:rsidRPr="007E0825" w:rsidRDefault="00651755" w:rsidP="00651755">
            <w:pPr>
              <w:pStyle w:val="renderubrik"/>
            </w:pPr>
            <w:r w:rsidRPr="007E0825">
              <w:t>Miljö- och jordbruksutskottets betänkande</w:t>
            </w:r>
          </w:p>
        </w:tc>
        <w:tc>
          <w:tcPr>
            <w:tcW w:w="2481" w:type="dxa"/>
          </w:tcPr>
          <w:p w:rsidR="00651755" w:rsidRPr="007E0825" w:rsidRDefault="00651755" w:rsidP="00651755">
            <w:pPr>
              <w:pStyle w:val="renderubrik"/>
              <w:rPr>
                <w:spacing w:val="-4"/>
              </w:rPr>
            </w:pPr>
          </w:p>
        </w:tc>
      </w:tr>
      <w:tr w:rsidR="00651755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755" w:rsidRPr="007E0825" w:rsidRDefault="00651755" w:rsidP="00651755">
            <w:pPr>
              <w:pStyle w:val="FlistaNrText"/>
            </w:pPr>
          </w:p>
        </w:tc>
        <w:tc>
          <w:tcPr>
            <w:tcW w:w="6237" w:type="dxa"/>
          </w:tcPr>
          <w:p w:rsidR="00651755" w:rsidRPr="007E0825" w:rsidRDefault="00651755" w:rsidP="00651755">
            <w:r w:rsidRPr="007E0825">
              <w:t>2007/08:MJU18 En skogspolitik i takt med tiden</w:t>
            </w:r>
          </w:p>
        </w:tc>
        <w:tc>
          <w:tcPr>
            <w:tcW w:w="2481" w:type="dxa"/>
          </w:tcPr>
          <w:p w:rsidR="00651755" w:rsidRPr="007E0825" w:rsidRDefault="00651755" w:rsidP="00651755">
            <w:pPr>
              <w:rPr>
                <w:spacing w:val="-4"/>
              </w:rPr>
            </w:pPr>
            <w:r w:rsidRPr="007E0825">
              <w:rPr>
                <w:spacing w:val="-4"/>
              </w:rPr>
              <w:t>45 res. (s,v,mp)</w:t>
            </w:r>
          </w:p>
        </w:tc>
      </w:tr>
      <w:tr w:rsidR="00651755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755" w:rsidRPr="007E0825" w:rsidRDefault="00651755" w:rsidP="00651755">
            <w:pPr>
              <w:pStyle w:val="renderubrik"/>
            </w:pPr>
          </w:p>
        </w:tc>
        <w:tc>
          <w:tcPr>
            <w:tcW w:w="6237" w:type="dxa"/>
          </w:tcPr>
          <w:p w:rsidR="00651755" w:rsidRPr="007E0825" w:rsidRDefault="00651755" w:rsidP="00651755">
            <w:pPr>
              <w:pStyle w:val="renderubrik"/>
            </w:pPr>
            <w:r w:rsidRPr="007E0825">
              <w:t>Finansutskottets betänkanden</w:t>
            </w:r>
          </w:p>
        </w:tc>
        <w:tc>
          <w:tcPr>
            <w:tcW w:w="2481" w:type="dxa"/>
          </w:tcPr>
          <w:p w:rsidR="00651755" w:rsidRPr="007E0825" w:rsidRDefault="00651755" w:rsidP="00651755">
            <w:pPr>
              <w:pStyle w:val="renderubrik"/>
              <w:rPr>
                <w:spacing w:val="-4"/>
              </w:rPr>
            </w:pPr>
          </w:p>
        </w:tc>
      </w:tr>
      <w:tr w:rsidR="00651755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755" w:rsidRPr="007E0825" w:rsidRDefault="00651755" w:rsidP="00651755">
            <w:pPr>
              <w:pStyle w:val="FlistaNrText"/>
            </w:pPr>
          </w:p>
        </w:tc>
        <w:tc>
          <w:tcPr>
            <w:tcW w:w="6237" w:type="dxa"/>
          </w:tcPr>
          <w:p w:rsidR="00651755" w:rsidRPr="007E0825" w:rsidRDefault="00651755" w:rsidP="00651755">
            <w:r w:rsidRPr="007E0825">
              <w:t>2007/08:FiU19 Utvecklingen inom den kommunala sektorn</w:t>
            </w:r>
          </w:p>
        </w:tc>
        <w:tc>
          <w:tcPr>
            <w:tcW w:w="2481" w:type="dxa"/>
          </w:tcPr>
          <w:p w:rsidR="00651755" w:rsidRPr="007E0825" w:rsidRDefault="00651755" w:rsidP="00651755">
            <w:pPr>
              <w:rPr>
                <w:spacing w:val="-4"/>
              </w:rPr>
            </w:pPr>
          </w:p>
        </w:tc>
      </w:tr>
      <w:tr w:rsidR="00651755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755" w:rsidRPr="007E0825" w:rsidRDefault="00651755" w:rsidP="00651755">
            <w:pPr>
              <w:pStyle w:val="FlistaNrText"/>
            </w:pPr>
          </w:p>
        </w:tc>
        <w:tc>
          <w:tcPr>
            <w:tcW w:w="6237" w:type="dxa"/>
          </w:tcPr>
          <w:p w:rsidR="00651755" w:rsidRPr="007E0825" w:rsidRDefault="00651755" w:rsidP="00651755">
            <w:r w:rsidRPr="007E0825">
              <w:t>2007/08:FiU22 Statens upplåning och skuldförvaltning</w:t>
            </w:r>
          </w:p>
        </w:tc>
        <w:tc>
          <w:tcPr>
            <w:tcW w:w="2481" w:type="dxa"/>
          </w:tcPr>
          <w:p w:rsidR="00651755" w:rsidRPr="007E0825" w:rsidRDefault="00651755" w:rsidP="00651755">
            <w:pPr>
              <w:rPr>
                <w:spacing w:val="-4"/>
              </w:rPr>
            </w:pPr>
          </w:p>
        </w:tc>
      </w:tr>
      <w:tr w:rsidR="00651755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755" w:rsidRPr="007E0825" w:rsidRDefault="00651755" w:rsidP="00651755">
            <w:pPr>
              <w:pStyle w:val="FlistaNrText"/>
            </w:pPr>
          </w:p>
        </w:tc>
        <w:tc>
          <w:tcPr>
            <w:tcW w:w="6237" w:type="dxa"/>
          </w:tcPr>
          <w:p w:rsidR="00651755" w:rsidRPr="007E0825" w:rsidRDefault="00651755" w:rsidP="00651755">
            <w:r w:rsidRPr="007E0825">
              <w:t>2007/08:FiU24 Utvärdering av penningpolitiken</w:t>
            </w:r>
          </w:p>
        </w:tc>
        <w:tc>
          <w:tcPr>
            <w:tcW w:w="2481" w:type="dxa"/>
          </w:tcPr>
          <w:p w:rsidR="00651755" w:rsidRPr="007E0825" w:rsidRDefault="00651755" w:rsidP="00651755">
            <w:pPr>
              <w:rPr>
                <w:spacing w:val="-4"/>
              </w:rPr>
            </w:pPr>
            <w:r w:rsidRPr="007E0825">
              <w:rPr>
                <w:spacing w:val="-4"/>
              </w:rPr>
              <w:t>1 res. (v)</w:t>
            </w:r>
          </w:p>
        </w:tc>
      </w:tr>
      <w:tr w:rsidR="00651755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755" w:rsidRPr="007E0825" w:rsidRDefault="00651755" w:rsidP="00651755">
            <w:pPr>
              <w:pStyle w:val="renderubrik"/>
            </w:pPr>
          </w:p>
        </w:tc>
        <w:tc>
          <w:tcPr>
            <w:tcW w:w="6237" w:type="dxa"/>
          </w:tcPr>
          <w:p w:rsidR="00651755" w:rsidRPr="007E0825" w:rsidRDefault="00651755" w:rsidP="00651755">
            <w:pPr>
              <w:pStyle w:val="renderubrik"/>
            </w:pPr>
            <w:r w:rsidRPr="007E0825">
              <w:t>Justitieutskottets betänkanden</w:t>
            </w:r>
          </w:p>
        </w:tc>
        <w:tc>
          <w:tcPr>
            <w:tcW w:w="2481" w:type="dxa"/>
          </w:tcPr>
          <w:p w:rsidR="00651755" w:rsidRPr="007E0825" w:rsidRDefault="00651755" w:rsidP="00651755">
            <w:pPr>
              <w:pStyle w:val="renderubrik"/>
              <w:rPr>
                <w:spacing w:val="-4"/>
              </w:rPr>
            </w:pPr>
          </w:p>
        </w:tc>
      </w:tr>
      <w:tr w:rsidR="00651755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755" w:rsidRPr="007E0825" w:rsidRDefault="00651755" w:rsidP="00651755">
            <w:pPr>
              <w:pStyle w:val="FlistaNrText"/>
            </w:pPr>
          </w:p>
        </w:tc>
        <w:tc>
          <w:tcPr>
            <w:tcW w:w="6237" w:type="dxa"/>
          </w:tcPr>
          <w:p w:rsidR="00651755" w:rsidRPr="007E0825" w:rsidRDefault="00651755" w:rsidP="00651755">
            <w:r w:rsidRPr="007E0825">
              <w:t>2007/08:JuU24 Godkännande av rambeslut om kampen mot organiserad brottslighet</w:t>
            </w:r>
          </w:p>
        </w:tc>
        <w:tc>
          <w:tcPr>
            <w:tcW w:w="2481" w:type="dxa"/>
          </w:tcPr>
          <w:p w:rsidR="00651755" w:rsidRPr="007E0825" w:rsidRDefault="00651755" w:rsidP="00651755">
            <w:pPr>
              <w:rPr>
                <w:spacing w:val="-4"/>
              </w:rPr>
            </w:pPr>
          </w:p>
        </w:tc>
      </w:tr>
      <w:tr w:rsidR="00651755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755" w:rsidRPr="007E0825" w:rsidRDefault="00651755" w:rsidP="00651755">
            <w:pPr>
              <w:pStyle w:val="FlistaNrText"/>
            </w:pPr>
          </w:p>
        </w:tc>
        <w:tc>
          <w:tcPr>
            <w:tcW w:w="6237" w:type="dxa"/>
          </w:tcPr>
          <w:p w:rsidR="00651755" w:rsidRPr="007E0825" w:rsidRDefault="00651755" w:rsidP="00651755">
            <w:r w:rsidRPr="007E0825">
              <w:t>2007/08:JuU27 Godkännande av rådets beslut om åtkomst till VIS för brottsbekämpande ändamål</w:t>
            </w:r>
          </w:p>
        </w:tc>
        <w:tc>
          <w:tcPr>
            <w:tcW w:w="2481" w:type="dxa"/>
          </w:tcPr>
          <w:p w:rsidR="00651755" w:rsidRPr="007E0825" w:rsidRDefault="00651755" w:rsidP="00651755">
            <w:pPr>
              <w:rPr>
                <w:spacing w:val="-4"/>
              </w:rPr>
            </w:pPr>
            <w:r w:rsidRPr="007E0825">
              <w:rPr>
                <w:spacing w:val="-4"/>
              </w:rPr>
              <w:t>1 res. (v,mp)</w:t>
            </w:r>
          </w:p>
        </w:tc>
      </w:tr>
      <w:tr w:rsidR="00651755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755" w:rsidRPr="007E0825" w:rsidRDefault="00651755" w:rsidP="00651755">
            <w:pPr>
              <w:pStyle w:val="FlistaNrText"/>
            </w:pPr>
          </w:p>
        </w:tc>
        <w:tc>
          <w:tcPr>
            <w:tcW w:w="6237" w:type="dxa"/>
          </w:tcPr>
          <w:p w:rsidR="00651755" w:rsidRPr="007E0825" w:rsidRDefault="00651755" w:rsidP="00651755">
            <w:r w:rsidRPr="007E0825">
              <w:t>2007/08:JuU31 En modernare rättegång – några ytterligare frågor</w:t>
            </w:r>
          </w:p>
        </w:tc>
        <w:tc>
          <w:tcPr>
            <w:tcW w:w="2481" w:type="dxa"/>
          </w:tcPr>
          <w:p w:rsidR="00651755" w:rsidRPr="007E0825" w:rsidRDefault="00651755" w:rsidP="00651755">
            <w:pPr>
              <w:rPr>
                <w:spacing w:val="-4"/>
              </w:rPr>
            </w:pPr>
            <w:r w:rsidRPr="007E0825">
              <w:rPr>
                <w:spacing w:val="-4"/>
              </w:rPr>
              <w:t>2 res. (s,v,mp)</w:t>
            </w:r>
          </w:p>
        </w:tc>
      </w:tr>
      <w:tr w:rsidR="00651755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755" w:rsidRPr="007E0825" w:rsidRDefault="00651755" w:rsidP="00651755">
            <w:pPr>
              <w:pStyle w:val="renderubrik"/>
            </w:pPr>
          </w:p>
        </w:tc>
        <w:tc>
          <w:tcPr>
            <w:tcW w:w="6237" w:type="dxa"/>
          </w:tcPr>
          <w:p w:rsidR="00651755" w:rsidRPr="007E0825" w:rsidRDefault="00651755" w:rsidP="00651755">
            <w:pPr>
              <w:pStyle w:val="renderubrik"/>
            </w:pPr>
            <w:r w:rsidRPr="007E0825">
              <w:t>Utrikesutskottets betänkande</w:t>
            </w:r>
          </w:p>
        </w:tc>
        <w:tc>
          <w:tcPr>
            <w:tcW w:w="2481" w:type="dxa"/>
          </w:tcPr>
          <w:p w:rsidR="00651755" w:rsidRPr="007E0825" w:rsidRDefault="00651755" w:rsidP="00651755">
            <w:pPr>
              <w:pStyle w:val="renderubrik"/>
              <w:rPr>
                <w:spacing w:val="-4"/>
              </w:rPr>
            </w:pPr>
          </w:p>
        </w:tc>
      </w:tr>
      <w:tr w:rsidR="00651755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755" w:rsidRPr="007E0825" w:rsidRDefault="00651755" w:rsidP="00651755">
            <w:pPr>
              <w:pStyle w:val="FlistaNrText"/>
            </w:pPr>
          </w:p>
        </w:tc>
        <w:tc>
          <w:tcPr>
            <w:tcW w:w="6237" w:type="dxa"/>
          </w:tcPr>
          <w:p w:rsidR="00651755" w:rsidRPr="007E0825" w:rsidRDefault="00651755" w:rsidP="00651755">
            <w:r w:rsidRPr="007E0825">
              <w:t>2007/08:UU5 Sveriges politik för global utveckling</w:t>
            </w:r>
          </w:p>
        </w:tc>
        <w:tc>
          <w:tcPr>
            <w:tcW w:w="2481" w:type="dxa"/>
          </w:tcPr>
          <w:p w:rsidR="00651755" w:rsidRPr="007E0825" w:rsidRDefault="00651755" w:rsidP="00651755">
            <w:pPr>
              <w:rPr>
                <w:spacing w:val="-4"/>
              </w:rPr>
            </w:pPr>
            <w:r w:rsidRPr="007E0825">
              <w:rPr>
                <w:spacing w:val="-4"/>
              </w:rPr>
              <w:t>32 res. (s,v,mp)</w:t>
            </w:r>
          </w:p>
        </w:tc>
      </w:tr>
    </w:tbl>
    <w:p w:rsidR="00651755" w:rsidRPr="007E0825" w:rsidRDefault="00651755">
      <w:pPr>
        <w:pStyle w:val="Blankrad"/>
      </w:pPr>
      <w:r w:rsidRPr="007E0825">
        <w:t>     </w:t>
      </w:r>
    </w:p>
    <w:p w:rsidR="00651755" w:rsidRPr="007E0825" w:rsidRDefault="00651755">
      <w:pPr>
        <w:pStyle w:val="Blankrad"/>
      </w:pPr>
      <w:r w:rsidRPr="007E082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501F" w:rsidRPr="007E082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501F" w:rsidRPr="007E0825" w:rsidRDefault="0040501F" w:rsidP="00386D38">
            <w:pPr>
              <w:pStyle w:val="HuvudrubrikFlisteNr"/>
            </w:pPr>
          </w:p>
        </w:tc>
        <w:tc>
          <w:tcPr>
            <w:tcW w:w="6237" w:type="dxa"/>
          </w:tcPr>
          <w:p w:rsidR="0040501F" w:rsidRPr="007E0825" w:rsidRDefault="0040501F">
            <w:pPr>
              <w:pStyle w:val="HuvudrubrikEnsam"/>
            </w:pPr>
            <w:bookmarkStart w:id="3" w:name="TypRubrik"/>
            <w:bookmarkEnd w:id="3"/>
            <w:r w:rsidRPr="007E0825">
              <w:t xml:space="preserve">Ärenden för avgörande </w:t>
            </w:r>
            <w:r w:rsidRPr="007E0825">
              <w:br/>
              <w:t xml:space="preserve">måndagen den </w:t>
            </w:r>
            <w:r w:rsidR="00725250" w:rsidRPr="007E0825">
              <w:t xml:space="preserve">16 juni </w:t>
            </w:r>
            <w:r w:rsidRPr="007E0825">
              <w:t>kl.</w:t>
            </w:r>
            <w:r w:rsidR="003C5F27" w:rsidRPr="007E0825">
              <w:t xml:space="preserve"> 16.00</w:t>
            </w:r>
          </w:p>
        </w:tc>
        <w:tc>
          <w:tcPr>
            <w:tcW w:w="2481" w:type="dxa"/>
          </w:tcPr>
          <w:p w:rsidR="0040501F" w:rsidRPr="007E0825" w:rsidRDefault="0040501F" w:rsidP="00386D38">
            <w:pPr>
              <w:pStyle w:val="HuvudrubrikKolumn3"/>
            </w:pPr>
          </w:p>
        </w:tc>
      </w:tr>
      <w:tr w:rsidR="0040501F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501F" w:rsidRPr="007E0825" w:rsidRDefault="0040501F" w:rsidP="00386D38">
            <w:pPr>
              <w:pStyle w:val="Underrubrik"/>
            </w:pPr>
          </w:p>
        </w:tc>
        <w:tc>
          <w:tcPr>
            <w:tcW w:w="6237" w:type="dxa"/>
          </w:tcPr>
          <w:p w:rsidR="0040501F" w:rsidRPr="007E0825" w:rsidRDefault="003C5F27" w:rsidP="00386D38">
            <w:pPr>
              <w:pStyle w:val="Underrubrik"/>
            </w:pPr>
            <w:bookmarkStart w:id="4" w:name="TypUnderrubrik"/>
            <w:bookmarkEnd w:id="4"/>
            <w:r w:rsidRPr="007E0825">
              <w:t>Tidigare slutdebatterade</w:t>
            </w:r>
          </w:p>
        </w:tc>
        <w:tc>
          <w:tcPr>
            <w:tcW w:w="2481" w:type="dxa"/>
          </w:tcPr>
          <w:p w:rsidR="0040501F" w:rsidRPr="007E0825" w:rsidRDefault="0040501F" w:rsidP="00386D38">
            <w:pPr>
              <w:pStyle w:val="Underrubrik"/>
              <w:rPr>
                <w:spacing w:val="-4"/>
              </w:rPr>
            </w:pPr>
          </w:p>
        </w:tc>
      </w:tr>
      <w:tr w:rsidR="0040501F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501F" w:rsidRPr="007E0825" w:rsidRDefault="0040501F" w:rsidP="0040501F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40501F" w:rsidRPr="007E0825" w:rsidRDefault="0040501F" w:rsidP="0040501F">
            <w:pPr>
              <w:pStyle w:val="renderubrik"/>
            </w:pPr>
            <w:r w:rsidRPr="007E0825">
              <w:t>Konstitutionsutskottets betänkanden</w:t>
            </w:r>
          </w:p>
        </w:tc>
        <w:tc>
          <w:tcPr>
            <w:tcW w:w="2481" w:type="dxa"/>
          </w:tcPr>
          <w:p w:rsidR="0040501F" w:rsidRPr="007E0825" w:rsidRDefault="0040501F" w:rsidP="0040501F">
            <w:pPr>
              <w:pStyle w:val="renderubrik"/>
              <w:rPr>
                <w:spacing w:val="-4"/>
              </w:rPr>
            </w:pPr>
          </w:p>
        </w:tc>
      </w:tr>
      <w:tr w:rsidR="0040501F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501F" w:rsidRPr="007E0825" w:rsidRDefault="0040501F" w:rsidP="0040501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0501F" w:rsidRPr="007E0825" w:rsidRDefault="0040501F" w:rsidP="00386D38">
            <w:r w:rsidRPr="007E0825">
              <w:t>2007/08:KU9 Regeringens beredning av förslag om försäljning av sex bolag</w:t>
            </w:r>
          </w:p>
        </w:tc>
        <w:tc>
          <w:tcPr>
            <w:tcW w:w="2481" w:type="dxa"/>
          </w:tcPr>
          <w:p w:rsidR="0040501F" w:rsidRPr="007E0825" w:rsidRDefault="0040501F" w:rsidP="00386D38">
            <w:pPr>
              <w:rPr>
                <w:spacing w:val="-4"/>
              </w:rPr>
            </w:pPr>
            <w:r w:rsidRPr="007E0825">
              <w:rPr>
                <w:spacing w:val="-4"/>
              </w:rPr>
              <w:t>1 res. (s,v,mp)</w:t>
            </w:r>
          </w:p>
        </w:tc>
      </w:tr>
      <w:tr w:rsidR="0040501F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501F" w:rsidRPr="007E0825" w:rsidRDefault="0040501F" w:rsidP="0040501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0501F" w:rsidRPr="007E0825" w:rsidRDefault="0040501F" w:rsidP="00386D38">
            <w:r w:rsidRPr="007E0825">
              <w:t>2007/08:KU20 Granskningsbetänkande</w:t>
            </w:r>
          </w:p>
        </w:tc>
        <w:tc>
          <w:tcPr>
            <w:tcW w:w="2481" w:type="dxa"/>
          </w:tcPr>
          <w:p w:rsidR="0040501F" w:rsidRPr="007E0825" w:rsidRDefault="0040501F" w:rsidP="00386D38">
            <w:pPr>
              <w:rPr>
                <w:spacing w:val="-4"/>
              </w:rPr>
            </w:pPr>
            <w:r w:rsidRPr="007E0825">
              <w:rPr>
                <w:spacing w:val="-4"/>
              </w:rPr>
              <w:t>10 res. (s,v,mp)</w:t>
            </w:r>
          </w:p>
        </w:tc>
      </w:tr>
      <w:tr w:rsidR="0040501F" w:rsidRPr="007E0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501F" w:rsidRPr="007E0825" w:rsidRDefault="0040501F" w:rsidP="0040501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0501F" w:rsidRPr="007E0825" w:rsidRDefault="0040501F" w:rsidP="00386D38">
            <w:r w:rsidRPr="007E0825">
              <w:t>2007/08:KU21 Redogörelse för behandlingen av riksdagens skrivelser till regeringen</w:t>
            </w:r>
          </w:p>
        </w:tc>
        <w:tc>
          <w:tcPr>
            <w:tcW w:w="2481" w:type="dxa"/>
          </w:tcPr>
          <w:p w:rsidR="0040501F" w:rsidRPr="007E0825" w:rsidRDefault="0040501F" w:rsidP="00386D38">
            <w:pPr>
              <w:rPr>
                <w:spacing w:val="-4"/>
              </w:rPr>
            </w:pPr>
          </w:p>
        </w:tc>
      </w:tr>
    </w:tbl>
    <w:p w:rsidR="0040501F" w:rsidRPr="007E0825" w:rsidRDefault="0040501F">
      <w:pPr>
        <w:pStyle w:val="Blankrad"/>
      </w:pPr>
      <w:r w:rsidRPr="007E0825">
        <w:t>     </w:t>
      </w:r>
    </w:p>
    <w:p w:rsidR="0040501F" w:rsidRPr="007E0825" w:rsidRDefault="0040501F">
      <w:pPr>
        <w:pStyle w:val="Blankrad"/>
      </w:pPr>
      <w:r w:rsidRPr="007E0825">
        <w:t>     </w:t>
      </w:r>
    </w:p>
    <w:p w:rsidR="00651755" w:rsidRPr="007E0825" w:rsidRDefault="00651755">
      <w:pPr>
        <w:pStyle w:val="Blankrad"/>
      </w:pPr>
      <w:bookmarkStart w:id="6" w:name="Start"/>
      <w:bookmarkEnd w:id="6"/>
      <w:r w:rsidRPr="007E0825">
        <w:t>    </w:t>
      </w:r>
    </w:p>
    <w:p w:rsidR="006E04A4" w:rsidRPr="007E0825" w:rsidRDefault="006E04A4">
      <w:pPr>
        <w:pStyle w:val="Blankrad"/>
      </w:pPr>
      <w:r w:rsidRPr="007E0825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E082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E082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E0825" w:rsidRDefault="006E04A4">
            <w:pPr>
              <w:pStyle w:val="StreckMitten"/>
            </w:pPr>
            <w:r w:rsidRPr="007E0825">
              <w:tab/>
            </w:r>
            <w:r w:rsidRPr="007E0825">
              <w:tab/>
            </w:r>
          </w:p>
        </w:tc>
      </w:tr>
    </w:tbl>
    <w:p w:rsidR="006E04A4" w:rsidRPr="007E0825" w:rsidRDefault="006E04A4" w:rsidP="00CE4300">
      <w:pPr>
        <w:pStyle w:val="Blankrad"/>
      </w:pPr>
    </w:p>
    <w:sectPr w:rsidR="006E04A4" w:rsidRPr="007E082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D2F" w:rsidRPr="007E0825" w:rsidRDefault="00856D2F">
      <w:r w:rsidRPr="007E0825">
        <w:separator/>
      </w:r>
    </w:p>
  </w:endnote>
  <w:endnote w:type="continuationSeparator" w:id="0">
    <w:p w:rsidR="00856D2F" w:rsidRPr="007E0825" w:rsidRDefault="00856D2F">
      <w:r w:rsidRPr="007E08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1755" w:rsidRPr="007E0825" w:rsidRDefault="00651755">
    <w:pPr>
      <w:pStyle w:val="Sidhuvud"/>
      <w:jc w:val="center"/>
    </w:pPr>
    <w:r w:rsidRPr="007E0825">
      <w:fldChar w:fldCharType="begin" w:fldLock="1"/>
    </w:r>
    <w:r w:rsidRPr="007E0825">
      <w:instrText xml:space="preserve"> PAGE </w:instrText>
    </w:r>
    <w:r w:rsidRPr="007E0825">
      <w:fldChar w:fldCharType="separate"/>
    </w:r>
    <w:r w:rsidR="00725250" w:rsidRPr="007E0825">
      <w:t>2</w:t>
    </w:r>
    <w:r w:rsidRPr="007E0825">
      <w:fldChar w:fldCharType="end"/>
    </w:r>
    <w:r w:rsidRPr="007E0825">
      <w:t xml:space="preserve"> (</w:t>
    </w:r>
    <w:r w:rsidRPr="007E0825">
      <w:fldChar w:fldCharType="begin" w:fldLock="1"/>
    </w:r>
    <w:r w:rsidRPr="007E0825">
      <w:instrText xml:space="preserve"> NUMPAGES </w:instrText>
    </w:r>
    <w:r w:rsidRPr="007E0825">
      <w:fldChar w:fldCharType="separate"/>
    </w:r>
    <w:r w:rsidR="00725250" w:rsidRPr="007E0825">
      <w:t>2</w:t>
    </w:r>
    <w:r w:rsidRPr="007E0825">
      <w:fldChar w:fldCharType="end"/>
    </w:r>
    <w:r w:rsidRPr="007E0825">
      <w:t>)</w:t>
    </w:r>
  </w:p>
  <w:p w:rsidR="00651755" w:rsidRPr="007E0825" w:rsidRDefault="006517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1755" w:rsidRPr="007E0825" w:rsidRDefault="00651755">
    <w:pPr>
      <w:pStyle w:val="Sidhuvud"/>
      <w:jc w:val="center"/>
    </w:pPr>
    <w:r w:rsidRPr="007E0825">
      <w:fldChar w:fldCharType="begin" w:fldLock="1"/>
    </w:r>
    <w:r w:rsidRPr="007E0825">
      <w:instrText xml:space="preserve"> PAGE </w:instrText>
    </w:r>
    <w:r w:rsidRPr="007E0825">
      <w:fldChar w:fldCharType="separate"/>
    </w:r>
    <w:r w:rsidR="00386D38" w:rsidRPr="007E0825">
      <w:t>1</w:t>
    </w:r>
    <w:r w:rsidRPr="007E0825">
      <w:fldChar w:fldCharType="end"/>
    </w:r>
    <w:r w:rsidRPr="007E0825">
      <w:t xml:space="preserve"> (</w:t>
    </w:r>
    <w:r w:rsidRPr="007E0825">
      <w:fldChar w:fldCharType="begin" w:fldLock="1"/>
    </w:r>
    <w:r w:rsidRPr="007E0825">
      <w:instrText xml:space="preserve"> NUMPAGES </w:instrText>
    </w:r>
    <w:r w:rsidRPr="007E0825">
      <w:fldChar w:fldCharType="separate"/>
    </w:r>
    <w:r w:rsidR="00611A33" w:rsidRPr="007E0825">
      <w:t>2</w:t>
    </w:r>
    <w:r w:rsidRPr="007E0825">
      <w:fldChar w:fldCharType="end"/>
    </w:r>
    <w:r w:rsidRPr="007E0825">
      <w:t>)</w:t>
    </w:r>
  </w:p>
  <w:p w:rsidR="00651755" w:rsidRPr="007E0825" w:rsidRDefault="006517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D2F" w:rsidRPr="007E0825" w:rsidRDefault="00856D2F">
      <w:r w:rsidRPr="007E0825">
        <w:separator/>
      </w:r>
    </w:p>
  </w:footnote>
  <w:footnote w:type="continuationSeparator" w:id="0">
    <w:p w:rsidR="00856D2F" w:rsidRPr="007E0825" w:rsidRDefault="00856D2F">
      <w:r w:rsidRPr="007E08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1755" w:rsidRPr="007E0825" w:rsidRDefault="006517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1755" w:rsidRPr="007E0825" w:rsidRDefault="00651755">
    <w:pPr>
      <w:pStyle w:val="Sidhuvud"/>
      <w:tabs>
        <w:tab w:val="clear" w:pos="4536"/>
      </w:tabs>
    </w:pPr>
    <w:r w:rsidRPr="007E0825">
      <w:fldChar w:fldCharType="begin" w:fldLock="1"/>
    </w:r>
    <w:r w:rsidRPr="007E0825">
      <w:instrText xml:space="preserve"> DOCPROPERTY "DocumentDate" </w:instrText>
    </w:r>
    <w:r w:rsidRPr="007E0825">
      <w:fldChar w:fldCharType="separate"/>
    </w:r>
    <w:r w:rsidR="00611A33" w:rsidRPr="007E0825">
      <w:t>Fredagen den 13 juni 2008</w:t>
    </w:r>
    <w:r w:rsidRPr="007E0825">
      <w:fldChar w:fldCharType="end"/>
    </w:r>
    <w:r w:rsidRPr="007E0825">
      <w:tab/>
    </w:r>
  </w:p>
  <w:p w:rsidR="00651755" w:rsidRPr="007E0825" w:rsidRDefault="0065175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E0825">
      <w:rPr>
        <w:sz w:val="12"/>
      </w:rPr>
      <w:tab/>
    </w:r>
  </w:p>
  <w:p w:rsidR="00651755" w:rsidRPr="007E0825" w:rsidRDefault="00651755"/>
  <w:p w:rsidR="00651755" w:rsidRPr="007E0825" w:rsidRDefault="006517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1755" w:rsidRPr="007E0825" w:rsidRDefault="007E082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E082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1755" w:rsidRPr="007E0825" w:rsidRDefault="00651755">
    <w:pPr>
      <w:pStyle w:val="Dokumentrubrik"/>
      <w:spacing w:after="360"/>
    </w:pPr>
    <w:r w:rsidRPr="007E0825">
      <w:t>Föredragningslista</w:t>
    </w:r>
  </w:p>
  <w:p w:rsidR="00651755" w:rsidRPr="007E0825" w:rsidRDefault="006517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63547445">
    <w:abstractNumId w:val="5"/>
  </w:num>
  <w:num w:numId="2" w16cid:durableId="629828118">
    <w:abstractNumId w:val="2"/>
  </w:num>
  <w:num w:numId="3" w16cid:durableId="713579673">
    <w:abstractNumId w:val="4"/>
  </w:num>
  <w:num w:numId="4" w16cid:durableId="819808979">
    <w:abstractNumId w:val="1"/>
  </w:num>
  <w:num w:numId="5" w16cid:durableId="1339575182">
    <w:abstractNumId w:val="0"/>
  </w:num>
  <w:num w:numId="6" w16cid:durableId="1050878570">
    <w:abstractNumId w:val="3"/>
  </w:num>
  <w:num w:numId="7" w16cid:durableId="1978683176">
    <w:abstractNumId w:val="3"/>
  </w:num>
  <w:num w:numId="8" w16cid:durableId="87508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9109C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86D38"/>
    <w:rsid w:val="003945BB"/>
    <w:rsid w:val="003A3C72"/>
    <w:rsid w:val="003B796F"/>
    <w:rsid w:val="003C1FD3"/>
    <w:rsid w:val="003C5072"/>
    <w:rsid w:val="003C5F27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01F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109C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1A33"/>
    <w:rsid w:val="0061541F"/>
    <w:rsid w:val="006320E4"/>
    <w:rsid w:val="006417AD"/>
    <w:rsid w:val="0064413C"/>
    <w:rsid w:val="00645051"/>
    <w:rsid w:val="00651755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5250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E0825"/>
    <w:rsid w:val="007F3C22"/>
    <w:rsid w:val="007F5CBC"/>
    <w:rsid w:val="00807049"/>
    <w:rsid w:val="00814CAC"/>
    <w:rsid w:val="00821A25"/>
    <w:rsid w:val="00835D03"/>
    <w:rsid w:val="0084643C"/>
    <w:rsid w:val="00854C30"/>
    <w:rsid w:val="00856D2F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D756D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C7AF4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F6DA8-D322-44CB-A9C4-3190785A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611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295</Words>
  <Characters>1966</Characters>
  <Application>Microsoft Office Word</Application>
  <DocSecurity>4</DocSecurity>
  <Lines>163</Lines>
  <Paragraphs>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2007/08:128</vt:lpstr>
      <vt:lpstr>Fredagen den 13 juni 2008</vt:lpstr>
    </vt:vector>
  </TitlesOfParts>
  <Company>Riksdagen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2008-06-12T12:42:00Z</cp:lastPrinted>
  <dcterms:created xsi:type="dcterms:W3CDTF">2025-12-17T12:28:00Z</dcterms:created>
  <dcterms:modified xsi:type="dcterms:W3CDTF">2025-12-17T12:28:00Z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13 juni 2008</vt:lpwstr>
  </property>
  <property fmtid="{D5CDD505-2E9C-101B-9397-08002B2CF9AE}" pid="3" name="DocumentNumber">
    <vt:lpwstr>128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2008-06-13</vt:lpwstr>
  </property>
</Properties>
</file>