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EAA48F7" w14:textId="77777777">
      <w:pPr>
        <w:pStyle w:val="Normalutanindragellerluft"/>
      </w:pPr>
      <w:r>
        <w:t xml:space="preserve"> </w:t>
      </w:r>
    </w:p>
    <w:sdt>
      <w:sdtPr>
        <w:alias w:val="CC_Boilerplate_4"/>
        <w:tag w:val="CC_Boilerplate_4"/>
        <w:id w:val="-1644581176"/>
        <w:lock w:val="sdtLocked"/>
        <w:placeholder>
          <w:docPart w:val="7D50E9A0CC9B416887B18EDAA5154DFD"/>
        </w:placeholder>
        <w15:appearance w15:val="hidden"/>
        <w:text/>
      </w:sdtPr>
      <w:sdtEndPr/>
      <w:sdtContent>
        <w:p w:rsidRPr="009B062B" w:rsidR="00AF30DD" w:rsidP="009B062B" w:rsidRDefault="00AF30DD" w14:paraId="35BDE02E" w14:textId="77777777">
          <w:pPr>
            <w:pStyle w:val="RubrikFrslagTIllRiksdagsbeslut"/>
          </w:pPr>
          <w:r w:rsidRPr="009B062B">
            <w:t>Förslag till riksdagsbeslut</w:t>
          </w:r>
        </w:p>
      </w:sdtContent>
    </w:sdt>
    <w:sdt>
      <w:sdtPr>
        <w:alias w:val="Yrkande 1"/>
        <w:tag w:val="ab8a4df5-4b84-430d-aee8-231285582375"/>
        <w:id w:val="1270747421"/>
        <w:lock w:val="sdtLocked"/>
      </w:sdtPr>
      <w:sdtEndPr/>
      <w:sdtContent>
        <w:p w:rsidR="00B8529B" w:rsidRDefault="008A7651" w14:paraId="4267DEE9" w14:textId="0A947546">
          <w:pPr>
            <w:pStyle w:val="Frslagstext"/>
            <w:numPr>
              <w:ilvl w:val="0"/>
              <w:numId w:val="0"/>
            </w:numPr>
          </w:pPr>
          <w:r>
            <w:t>Riksdagen ställer sig bakom det som anförs i motionen om behovet av en översyn av lag (1993:1652) om ersättning för fysioterapi och tillkännager detta för regeringen.</w:t>
          </w:r>
        </w:p>
      </w:sdtContent>
    </w:sdt>
    <w:p w:rsidRPr="009B062B" w:rsidR="00AF30DD" w:rsidP="009B062B" w:rsidRDefault="000156D9" w14:paraId="60D14F10" w14:textId="77777777">
      <w:pPr>
        <w:pStyle w:val="Rubrik1"/>
      </w:pPr>
      <w:bookmarkStart w:name="MotionsStart" w:id="0"/>
      <w:bookmarkEnd w:id="0"/>
      <w:r w:rsidRPr="009B062B">
        <w:t>Motivering</w:t>
      </w:r>
      <w:bookmarkStart w:name="_GoBack" w:id="1"/>
      <w:bookmarkEnd w:id="1"/>
    </w:p>
    <w:p w:rsidR="00921295" w:rsidP="00921295" w:rsidRDefault="00921295" w14:paraId="58D31245" w14:textId="77777777">
      <w:pPr>
        <w:ind w:firstLine="0"/>
      </w:pPr>
      <w:r>
        <w:t xml:space="preserve">Det är inte rimligt att den privata fysioterapeut som har avtal med ett landsting, inte har möjlighet att gå ner i tid av privata skäl och låta en annan legitimerad fysioterapeut vikariera. </w:t>
      </w:r>
    </w:p>
    <w:p w:rsidR="00921295" w:rsidP="00921295" w:rsidRDefault="00921295" w14:paraId="3470CBC4" w14:textId="77777777">
      <w:r>
        <w:t>Detta eftersom lagen anger att det måste finnas särskilda skäl för att gå ner i tid. Skälen som anges i lagstiftningen är nedsättning i arbetstid på grund av sjukdom, semester, ledighet för vård av barn, förestående ålderspensionering, vidareutbildning eller forskning inom yrkesområdet, politiskt eller fackligt uppdrag eller liknande skäl.</w:t>
      </w:r>
    </w:p>
    <w:p w:rsidR="00921295" w:rsidP="00921295" w:rsidRDefault="00921295" w14:paraId="6645EADA" w14:textId="77777777">
      <w:r>
        <w:t xml:space="preserve">Vad menas med "förestående ålderspensionering"? Lagstiftning lämnar denna definition till landstingen.  Kreativiteten och frustrationen är stor bland fram för allt äldre privata fysioterapeuter som av andra skäl än de lagstadgade vill gå ner i arbetstid. </w:t>
      </w:r>
    </w:p>
    <w:p w:rsidRPr="00093F48" w:rsidR="00093F48" w:rsidP="00921295" w:rsidRDefault="00921295" w14:paraId="234FA66E" w14:textId="77777777">
      <w:r>
        <w:t>Att kunna gå ner i arbetstid och samtidigt fasa in en ny medarbetare som senare ska ta över praktiken är samhällsekonomiskt klokt. Men när 60-åriga fysioterapeuter skriver in sig vid universitet och högskolor, för att kunna gå ner i arbetstid - då är lagstiftningen inte ändamålsenlig.</w:t>
      </w:r>
    </w:p>
    <w:sdt>
      <w:sdtPr>
        <w:rPr>
          <w:i/>
          <w:noProof/>
        </w:rPr>
        <w:alias w:val="CC_Underskrifter"/>
        <w:tag w:val="CC_Underskrifter"/>
        <w:id w:val="583496634"/>
        <w:lock w:val="sdtContentLocked"/>
        <w:placeholder>
          <w:docPart w:val="9D6924AB52E44ACBA1DF71F28A093A04"/>
        </w:placeholder>
        <w15:appearance w15:val="hidden"/>
      </w:sdtPr>
      <w:sdtEndPr>
        <w:rPr>
          <w:i w:val="0"/>
          <w:noProof w:val="0"/>
        </w:rPr>
      </w:sdtEndPr>
      <w:sdtContent>
        <w:p w:rsidR="004801AC" w:rsidP="008F43CB" w:rsidRDefault="00A145E4" w14:paraId="0A76ABA9" w14:textId="2F8651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F056EE" w:rsidRDefault="00F056EE" w14:paraId="2DC5E8BA" w14:textId="77777777"/>
    <w:sectPr w:rsidR="00F056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4E6EE" w14:textId="77777777" w:rsidR="001A66D6" w:rsidRDefault="001A66D6" w:rsidP="000C1CAD">
      <w:pPr>
        <w:spacing w:line="240" w:lineRule="auto"/>
      </w:pPr>
      <w:r>
        <w:separator/>
      </w:r>
    </w:p>
  </w:endnote>
  <w:endnote w:type="continuationSeparator" w:id="0">
    <w:p w14:paraId="5141D832" w14:textId="77777777" w:rsidR="001A66D6" w:rsidRDefault="001A66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E98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50D7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45E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2D11" w14:textId="77777777" w:rsidR="00A145E4" w:rsidRDefault="00A145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B2D9E" w14:textId="77777777" w:rsidR="001A66D6" w:rsidRDefault="001A66D6" w:rsidP="000C1CAD">
      <w:pPr>
        <w:spacing w:line="240" w:lineRule="auto"/>
      </w:pPr>
      <w:r>
        <w:separator/>
      </w:r>
    </w:p>
  </w:footnote>
  <w:footnote w:type="continuationSeparator" w:id="0">
    <w:p w14:paraId="3323973D" w14:textId="77777777" w:rsidR="001A66D6" w:rsidRDefault="001A66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3689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16CD2B" wp14:anchorId="7323BD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145E4" w14:paraId="2EC9C390" w14:textId="77777777">
                          <w:pPr>
                            <w:jc w:val="right"/>
                          </w:pPr>
                          <w:sdt>
                            <w:sdtPr>
                              <w:alias w:val="CC_Noformat_Partikod"/>
                              <w:tag w:val="CC_Noformat_Partikod"/>
                              <w:id w:val="-53464382"/>
                              <w:placeholder>
                                <w:docPart w:val="D4080DEAF27A47AB9718104C209484B7"/>
                              </w:placeholder>
                              <w:text/>
                            </w:sdtPr>
                            <w:sdtEndPr/>
                            <w:sdtContent>
                              <w:r w:rsidR="00921295">
                                <w:t>M</w:t>
                              </w:r>
                            </w:sdtContent>
                          </w:sdt>
                          <w:sdt>
                            <w:sdtPr>
                              <w:alias w:val="CC_Noformat_Partinummer"/>
                              <w:tag w:val="CC_Noformat_Partinummer"/>
                              <w:id w:val="-1709555926"/>
                              <w:placeholder>
                                <w:docPart w:val="23BC737A12934D1080E1117F27BDF81E"/>
                              </w:placeholder>
                              <w:text/>
                            </w:sdtPr>
                            <w:sdtEndPr/>
                            <w:sdtContent>
                              <w:r w:rsidR="00921295">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196E">
                    <w:pPr>
                      <w:jc w:val="right"/>
                    </w:pPr>
                    <w:sdt>
                      <w:sdtPr>
                        <w:alias w:val="CC_Noformat_Partikod"/>
                        <w:tag w:val="CC_Noformat_Partikod"/>
                        <w:id w:val="-53464382"/>
                        <w:placeholder>
                          <w:docPart w:val="D4080DEAF27A47AB9718104C209484B7"/>
                        </w:placeholder>
                        <w:text/>
                      </w:sdtPr>
                      <w:sdtEndPr/>
                      <w:sdtContent>
                        <w:r w:rsidR="00921295">
                          <w:t>M</w:t>
                        </w:r>
                      </w:sdtContent>
                    </w:sdt>
                    <w:sdt>
                      <w:sdtPr>
                        <w:alias w:val="CC_Noformat_Partinummer"/>
                        <w:tag w:val="CC_Noformat_Partinummer"/>
                        <w:id w:val="-1709555926"/>
                        <w:placeholder>
                          <w:docPart w:val="23BC737A12934D1080E1117F27BDF81E"/>
                        </w:placeholder>
                        <w:text/>
                      </w:sdtPr>
                      <w:sdtEndPr/>
                      <w:sdtContent>
                        <w:r w:rsidR="00921295">
                          <w:t>1357</w:t>
                        </w:r>
                      </w:sdtContent>
                    </w:sdt>
                  </w:p>
                </w:txbxContent>
              </v:textbox>
              <w10:wrap anchorx="page"/>
            </v:shape>
          </w:pict>
        </mc:Fallback>
      </mc:AlternateContent>
    </w:r>
  </w:p>
  <w:p w:rsidRPr="00293C4F" w:rsidR="007A5507" w:rsidP="00776B74" w:rsidRDefault="007A5507" w14:paraId="6EF640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145E4" w14:paraId="66E2E7DE" w14:textId="77777777">
    <w:pPr>
      <w:jc w:val="right"/>
    </w:pPr>
    <w:sdt>
      <w:sdtPr>
        <w:alias w:val="CC_Noformat_Partikod"/>
        <w:tag w:val="CC_Noformat_Partikod"/>
        <w:id w:val="559911109"/>
        <w:text/>
      </w:sdtPr>
      <w:sdtEndPr/>
      <w:sdtContent>
        <w:r w:rsidR="00921295">
          <w:t>M</w:t>
        </w:r>
      </w:sdtContent>
    </w:sdt>
    <w:sdt>
      <w:sdtPr>
        <w:alias w:val="CC_Noformat_Partinummer"/>
        <w:tag w:val="CC_Noformat_Partinummer"/>
        <w:id w:val="1197820850"/>
        <w:text/>
      </w:sdtPr>
      <w:sdtEndPr/>
      <w:sdtContent>
        <w:r w:rsidR="00921295">
          <w:t>1357</w:t>
        </w:r>
      </w:sdtContent>
    </w:sdt>
  </w:p>
  <w:p w:rsidR="007A5507" w:rsidP="00776B74" w:rsidRDefault="007A5507" w14:paraId="29E627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145E4" w14:paraId="127F9322" w14:textId="77777777">
    <w:pPr>
      <w:jc w:val="right"/>
    </w:pPr>
    <w:sdt>
      <w:sdtPr>
        <w:alias w:val="CC_Noformat_Partikod"/>
        <w:tag w:val="CC_Noformat_Partikod"/>
        <w:id w:val="1471015553"/>
        <w:text/>
      </w:sdtPr>
      <w:sdtEndPr/>
      <w:sdtContent>
        <w:r w:rsidR="00921295">
          <w:t>M</w:t>
        </w:r>
      </w:sdtContent>
    </w:sdt>
    <w:sdt>
      <w:sdtPr>
        <w:alias w:val="CC_Noformat_Partinummer"/>
        <w:tag w:val="CC_Noformat_Partinummer"/>
        <w:id w:val="-2014525982"/>
        <w:text/>
      </w:sdtPr>
      <w:sdtEndPr/>
      <w:sdtContent>
        <w:r w:rsidR="00921295">
          <w:t>1357</w:t>
        </w:r>
      </w:sdtContent>
    </w:sdt>
  </w:p>
  <w:p w:rsidR="007A5507" w:rsidP="00A314CF" w:rsidRDefault="00A145E4" w14:paraId="017C828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33C366D" w14:textId="77777777">
    <w:pPr>
      <w:pStyle w:val="FSHNormal"/>
      <w:spacing w:before="40"/>
    </w:pPr>
  </w:p>
  <w:p w:rsidRPr="008227B3" w:rsidR="007A5507" w:rsidP="008227B3" w:rsidRDefault="00A145E4" w14:paraId="7800BA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145E4" w14:paraId="4EFED4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:1416</w:t>
        </w:r>
      </w:sdtContent>
    </w:sdt>
  </w:p>
  <w:p w:rsidR="007A5507" w:rsidP="00E03A3D" w:rsidRDefault="00A145E4" w14:paraId="211AE38D"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8A7651" w14:paraId="1F985B5C" w14:textId="2116C140">
        <w:pPr>
          <w:pStyle w:val="FSHRub2"/>
        </w:pPr>
        <w:r>
          <w:t>Lag (1993:1652) om ersättning för fysioterapi behöver uppdateras utifrån dagens förhållanden</w:t>
        </w:r>
      </w:p>
    </w:sdtContent>
  </w:sdt>
  <w:sdt>
    <w:sdtPr>
      <w:alias w:val="CC_Boilerplate_3"/>
      <w:tag w:val="CC_Boilerplate_3"/>
      <w:id w:val="1606463544"/>
      <w:lock w:val="sdtContentLocked"/>
      <w15:appearance w15:val="hidden"/>
      <w:text w:multiLine="1"/>
    </w:sdtPr>
    <w:sdtEndPr/>
    <w:sdtContent>
      <w:p w:rsidR="007A5507" w:rsidP="00283E0F" w:rsidRDefault="007A5507" w14:paraId="32F5A8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129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273"/>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6D6"/>
    <w:rsid w:val="001A679A"/>
    <w:rsid w:val="001A78AD"/>
    <w:rsid w:val="001B1273"/>
    <w:rsid w:val="001B2732"/>
    <w:rsid w:val="001B33E9"/>
    <w:rsid w:val="001B414C"/>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96E"/>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7651"/>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3CB"/>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295"/>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5E4"/>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29B"/>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40F"/>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719"/>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954"/>
    <w:rsid w:val="00F00A16"/>
    <w:rsid w:val="00F02D25"/>
    <w:rsid w:val="00F0359B"/>
    <w:rsid w:val="00F04A99"/>
    <w:rsid w:val="00F05073"/>
    <w:rsid w:val="00F056EE"/>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F149C"/>
  <w15:chartTrackingRefBased/>
  <w15:docId w15:val="{7295CBC7-9024-42E4-ABEF-28C286B7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109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50E9A0CC9B416887B18EDAA5154DFD"/>
        <w:category>
          <w:name w:val="Allmänt"/>
          <w:gallery w:val="placeholder"/>
        </w:category>
        <w:types>
          <w:type w:val="bbPlcHdr"/>
        </w:types>
        <w:behaviors>
          <w:behavior w:val="content"/>
        </w:behaviors>
        <w:guid w:val="{6DA0BF96-7707-4B44-840B-879A7F82407E}"/>
      </w:docPartPr>
      <w:docPartBody>
        <w:p w:rsidR="008D4D69" w:rsidRDefault="00AF36BE">
          <w:pPr>
            <w:pStyle w:val="7D50E9A0CC9B416887B18EDAA5154DFD"/>
          </w:pPr>
          <w:r w:rsidRPr="009A726D">
            <w:rPr>
              <w:rStyle w:val="Platshllartext"/>
            </w:rPr>
            <w:t>Klicka här för att ange text.</w:t>
          </w:r>
        </w:p>
      </w:docPartBody>
    </w:docPart>
    <w:docPart>
      <w:docPartPr>
        <w:name w:val="9D6924AB52E44ACBA1DF71F28A093A04"/>
        <w:category>
          <w:name w:val="Allmänt"/>
          <w:gallery w:val="placeholder"/>
        </w:category>
        <w:types>
          <w:type w:val="bbPlcHdr"/>
        </w:types>
        <w:behaviors>
          <w:behavior w:val="content"/>
        </w:behaviors>
        <w:guid w:val="{13D6D9AC-ACE1-4261-9715-05214FF67806}"/>
      </w:docPartPr>
      <w:docPartBody>
        <w:p w:rsidR="008D4D69" w:rsidRDefault="00AF36BE">
          <w:pPr>
            <w:pStyle w:val="9D6924AB52E44ACBA1DF71F28A093A04"/>
          </w:pPr>
          <w:r w:rsidRPr="002551EA">
            <w:rPr>
              <w:rStyle w:val="Platshllartext"/>
              <w:color w:val="808080" w:themeColor="background1" w:themeShade="80"/>
            </w:rPr>
            <w:t>[Motionärernas namn]</w:t>
          </w:r>
        </w:p>
      </w:docPartBody>
    </w:docPart>
    <w:docPart>
      <w:docPartPr>
        <w:name w:val="D4080DEAF27A47AB9718104C209484B7"/>
        <w:category>
          <w:name w:val="Allmänt"/>
          <w:gallery w:val="placeholder"/>
        </w:category>
        <w:types>
          <w:type w:val="bbPlcHdr"/>
        </w:types>
        <w:behaviors>
          <w:behavior w:val="content"/>
        </w:behaviors>
        <w:guid w:val="{E05F907A-D9F6-482E-BA44-FD98CCCA577F}"/>
      </w:docPartPr>
      <w:docPartBody>
        <w:p w:rsidR="008D4D69" w:rsidRDefault="00AF36BE">
          <w:pPr>
            <w:pStyle w:val="D4080DEAF27A47AB9718104C209484B7"/>
          </w:pPr>
          <w:r>
            <w:rPr>
              <w:rStyle w:val="Platshllartext"/>
            </w:rPr>
            <w:t xml:space="preserve"> </w:t>
          </w:r>
        </w:p>
      </w:docPartBody>
    </w:docPart>
    <w:docPart>
      <w:docPartPr>
        <w:name w:val="23BC737A12934D1080E1117F27BDF81E"/>
        <w:category>
          <w:name w:val="Allmänt"/>
          <w:gallery w:val="placeholder"/>
        </w:category>
        <w:types>
          <w:type w:val="bbPlcHdr"/>
        </w:types>
        <w:behaviors>
          <w:behavior w:val="content"/>
        </w:behaviors>
        <w:guid w:val="{D450AED6-9C8E-44F5-9BF6-7624264878E9}"/>
      </w:docPartPr>
      <w:docPartBody>
        <w:p w:rsidR="008D4D69" w:rsidRDefault="00AF36BE">
          <w:pPr>
            <w:pStyle w:val="23BC737A12934D1080E1117F27BDF81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BE"/>
    <w:rsid w:val="008D4D69"/>
    <w:rsid w:val="009D5CB2"/>
    <w:rsid w:val="00AF3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50E9A0CC9B416887B18EDAA5154DFD">
    <w:name w:val="7D50E9A0CC9B416887B18EDAA5154DFD"/>
  </w:style>
  <w:style w:type="paragraph" w:customStyle="1" w:styleId="289A425AC06F4AB78C9349A27FADF91F">
    <w:name w:val="289A425AC06F4AB78C9349A27FADF91F"/>
  </w:style>
  <w:style w:type="paragraph" w:customStyle="1" w:styleId="09775118A7264E01B47A009F0E87B2E8">
    <w:name w:val="09775118A7264E01B47A009F0E87B2E8"/>
  </w:style>
  <w:style w:type="paragraph" w:customStyle="1" w:styleId="9D6924AB52E44ACBA1DF71F28A093A04">
    <w:name w:val="9D6924AB52E44ACBA1DF71F28A093A04"/>
  </w:style>
  <w:style w:type="paragraph" w:customStyle="1" w:styleId="D4080DEAF27A47AB9718104C209484B7">
    <w:name w:val="D4080DEAF27A47AB9718104C209484B7"/>
  </w:style>
  <w:style w:type="paragraph" w:customStyle="1" w:styleId="23BC737A12934D1080E1117F27BDF81E">
    <w:name w:val="23BC737A12934D1080E1117F27BDF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8004</RubrikLookup>
    <MotionGuid xmlns="00d11361-0b92-4bae-a181-288d6a55b763">57937016-c809-4e44-bcae-ba080cc0e11e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EF7D807-CEF8-4854-87FB-483CFB0F198F}"/>
</file>

<file path=customXml/itemProps3.xml><?xml version="1.0" encoding="utf-8"?>
<ds:datastoreItem xmlns:ds="http://schemas.openxmlformats.org/officeDocument/2006/customXml" ds:itemID="{ABE5A295-E147-47BF-B2E5-89044ED8ED9D}"/>
</file>

<file path=customXml/itemProps4.xml><?xml version="1.0" encoding="utf-8"?>
<ds:datastoreItem xmlns:ds="http://schemas.openxmlformats.org/officeDocument/2006/customXml" ds:itemID="{B5B0828E-76F5-4FF1-A190-B44C5CB2E5E9}"/>
</file>

<file path=customXml/itemProps5.xml><?xml version="1.0" encoding="utf-8"?>
<ds:datastoreItem xmlns:ds="http://schemas.openxmlformats.org/officeDocument/2006/customXml" ds:itemID="{2362095E-0BAF-4839-987B-E8EACD65F080}"/>
</file>

<file path=docProps/app.xml><?xml version="1.0" encoding="utf-8"?>
<Properties xmlns="http://schemas.openxmlformats.org/officeDocument/2006/extended-properties" xmlns:vt="http://schemas.openxmlformats.org/officeDocument/2006/docPropsVTypes">
  <Template>GranskaMot</Template>
  <TotalTime>11</TotalTime>
  <Pages>2</Pages>
  <Words>197</Words>
  <Characters>1115</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201617M1357 Lag  1993 1652  om ersättning för fysioterapi behöver uppdateras utifrån dagens förhållanden</vt:lpstr>
      <vt:lpstr/>
    </vt:vector>
  </TitlesOfParts>
  <Company>Sveriges riksdag</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201617M1357 Lag  1993 1652  om ersättning för fysioterapi behöver uppdateras utifrån dagens förhållanden</dc:title>
  <dc:subject/>
  <dc:creator>Riksdagsförvaltningen</dc:creator>
  <cp:keywords/>
  <dc:description/>
  <cp:lastModifiedBy>Maria Isaksson</cp:lastModifiedBy>
  <cp:revision>7</cp:revision>
  <cp:lastPrinted>2016-10-03T15:10:00Z</cp:lastPrinted>
  <dcterms:created xsi:type="dcterms:W3CDTF">2016-09-20T09:00:00Z</dcterms:created>
  <dcterms:modified xsi:type="dcterms:W3CDTF">2016-10-04T13:26:00Z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*T6B914B32C9F0*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https://filur.riksdagen.se/drop/DropOffLibrary/T6B914B32C9F0.docx</vt:lpwstr>
  </property>
  <property fmtid="{D5CDD505-2E9C-101B-9397-08002B2CF9AE}" pid="13" name="RevisionsOn">
    <vt:lpwstr>1</vt:lpwstr>
  </property>
</Properties>
</file>