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01ABF" w:rsidRDefault="006E04A4">
      <w:pPr>
        <w:pStyle w:val="Dokumentbeteckning"/>
      </w:pPr>
      <w:r w:rsidRPr="00901ABF">
        <w:fldChar w:fldCharType="begin" w:fldLock="1"/>
      </w:r>
      <w:r w:rsidRPr="00901ABF">
        <w:instrText xml:space="preserve"> DOCPROPERTY "DocumentYear" </w:instrText>
      </w:r>
      <w:r w:rsidRPr="00901ABF">
        <w:fldChar w:fldCharType="separate"/>
      </w:r>
      <w:r w:rsidR="00AD01D7" w:rsidRPr="00901ABF">
        <w:t>2008/09</w:t>
      </w:r>
      <w:r w:rsidRPr="00901ABF">
        <w:fldChar w:fldCharType="end"/>
      </w:r>
      <w:r w:rsidRPr="00901ABF">
        <w:t>:</w:t>
      </w:r>
      <w:r w:rsidRPr="00901ABF">
        <w:fldChar w:fldCharType="begin" w:fldLock="1"/>
      </w:r>
      <w:r w:rsidRPr="00901ABF">
        <w:instrText xml:space="preserve"> DOCPROPERTY "DocumentNumber" </w:instrText>
      </w:r>
      <w:r w:rsidRPr="00901ABF">
        <w:fldChar w:fldCharType="separate"/>
      </w:r>
      <w:r w:rsidR="00AD01D7" w:rsidRPr="00901ABF">
        <w:t>65</w:t>
      </w:r>
      <w:r w:rsidRPr="00901ABF">
        <w:fldChar w:fldCharType="end"/>
      </w:r>
    </w:p>
    <w:p w:rsidR="006E04A4" w:rsidRPr="00901ABF" w:rsidRDefault="006E04A4">
      <w:pPr>
        <w:pStyle w:val="Datum"/>
        <w:outlineLvl w:val="0"/>
      </w:pPr>
      <w:r w:rsidRPr="00901ABF">
        <w:fldChar w:fldCharType="begin" w:fldLock="1"/>
      </w:r>
      <w:r w:rsidRPr="00901ABF">
        <w:instrText xml:space="preserve"> DOCPROPERTY "DocumentDate" </w:instrText>
      </w:r>
      <w:r w:rsidRPr="00901ABF">
        <w:fldChar w:fldCharType="separate"/>
      </w:r>
      <w:r w:rsidR="00AD01D7" w:rsidRPr="00901ABF">
        <w:t>Torsdagen den 29 januari 2009</w:t>
      </w:r>
      <w:r w:rsidRPr="00901AB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01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01ABF" w:rsidRDefault="00D9651B">
            <w:pPr>
              <w:pStyle w:val="Plenum"/>
              <w:tabs>
                <w:tab w:val="clear" w:pos="1418"/>
              </w:tabs>
            </w:pPr>
            <w:r w:rsidRPr="00901ABF">
              <w:t>Kl.</w:t>
            </w:r>
          </w:p>
        </w:tc>
        <w:tc>
          <w:tcPr>
            <w:tcW w:w="851" w:type="dxa"/>
          </w:tcPr>
          <w:p w:rsidR="006E04A4" w:rsidRPr="00901ABF" w:rsidRDefault="00D9651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01ABF">
              <w:t>12.00</w:t>
            </w:r>
          </w:p>
        </w:tc>
        <w:tc>
          <w:tcPr>
            <w:tcW w:w="397" w:type="dxa"/>
          </w:tcPr>
          <w:p w:rsidR="006E04A4" w:rsidRPr="00901AB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01ABF" w:rsidRDefault="00D9651B">
            <w:pPr>
              <w:pStyle w:val="Plenum"/>
              <w:tabs>
                <w:tab w:val="clear" w:pos="1418"/>
              </w:tabs>
              <w:ind w:right="1"/>
            </w:pPr>
            <w:r w:rsidRPr="00901ABF">
              <w:t>Interpellationssvar</w:t>
            </w:r>
          </w:p>
        </w:tc>
      </w:tr>
      <w:tr w:rsidR="00D9651B" w:rsidRPr="00901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9651B" w:rsidRPr="00901ABF" w:rsidRDefault="00D9651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9651B" w:rsidRPr="00901ABF" w:rsidRDefault="00D9651B">
            <w:pPr>
              <w:pStyle w:val="Plenum"/>
              <w:tabs>
                <w:tab w:val="clear" w:pos="1418"/>
              </w:tabs>
              <w:jc w:val="right"/>
            </w:pPr>
            <w:r w:rsidRPr="00901ABF">
              <w:t>14.00</w:t>
            </w:r>
          </w:p>
        </w:tc>
        <w:tc>
          <w:tcPr>
            <w:tcW w:w="397" w:type="dxa"/>
          </w:tcPr>
          <w:p w:rsidR="00D9651B" w:rsidRPr="00901ABF" w:rsidRDefault="00D9651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9651B" w:rsidRPr="00901ABF" w:rsidRDefault="00D9651B">
            <w:pPr>
              <w:pStyle w:val="Plenum"/>
              <w:tabs>
                <w:tab w:val="clear" w:pos="1418"/>
              </w:tabs>
              <w:ind w:right="1"/>
            </w:pPr>
            <w:r w:rsidRPr="00901ABF">
              <w:t>Frågestund</w:t>
            </w:r>
          </w:p>
        </w:tc>
      </w:tr>
    </w:tbl>
    <w:p w:rsidR="006E04A4" w:rsidRPr="00901ABF" w:rsidRDefault="006E04A4">
      <w:pPr>
        <w:pStyle w:val="StreckLngt"/>
      </w:pPr>
      <w:r w:rsidRPr="00901ABF">
        <w:tab/>
      </w:r>
    </w:p>
    <w:p w:rsidR="00D45AE3" w:rsidRPr="00901ABF" w:rsidRDefault="00D45AE3" w:rsidP="00D45AE3">
      <w:pPr>
        <w:pStyle w:val="Blankrad"/>
      </w:pPr>
      <w:r w:rsidRPr="00901ABF">
        <w:t>     </w:t>
      </w:r>
    </w:p>
    <w:p w:rsidR="00FF4276" w:rsidRPr="00901ABF" w:rsidRDefault="00FF4276" w:rsidP="00CF242C">
      <w:pPr>
        <w:pStyle w:val="Blankrad"/>
      </w:pPr>
      <w:r w:rsidRPr="00901AB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4276" w:rsidRPr="00901ABF" w:rsidTr="004D16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4276" w:rsidRPr="00901ABF" w:rsidRDefault="00FF4276" w:rsidP="004D16BD">
            <w:pPr>
              <w:pStyle w:val="HuvudrubrikFlisteNr"/>
            </w:pPr>
          </w:p>
        </w:tc>
        <w:tc>
          <w:tcPr>
            <w:tcW w:w="6237" w:type="dxa"/>
          </w:tcPr>
          <w:p w:rsidR="00FF4276" w:rsidRPr="00901ABF" w:rsidRDefault="00FF4276" w:rsidP="004D16BD">
            <w:pPr>
              <w:pStyle w:val="HuvudrubrikEnsam"/>
            </w:pPr>
            <w:r w:rsidRPr="00901ABF">
              <w:t>Justering av protokoll</w:t>
            </w:r>
          </w:p>
        </w:tc>
        <w:tc>
          <w:tcPr>
            <w:tcW w:w="2481" w:type="dxa"/>
          </w:tcPr>
          <w:p w:rsidR="00FF4276" w:rsidRPr="00901ABF" w:rsidRDefault="00FF4276" w:rsidP="004D16BD">
            <w:pPr>
              <w:pStyle w:val="HuvudrubrikKolumn3"/>
            </w:pPr>
          </w:p>
        </w:tc>
      </w:tr>
      <w:tr w:rsidR="00FF4276" w:rsidRPr="00901ABF" w:rsidTr="004D16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4276" w:rsidRPr="00901ABF" w:rsidRDefault="00FF4276" w:rsidP="004D16BD">
            <w:pPr>
              <w:pStyle w:val="FlistaNrText"/>
            </w:pPr>
          </w:p>
        </w:tc>
        <w:tc>
          <w:tcPr>
            <w:tcW w:w="6237" w:type="dxa"/>
          </w:tcPr>
          <w:p w:rsidR="00FF4276" w:rsidRPr="00901ABF" w:rsidRDefault="00FF4276" w:rsidP="004D16BD">
            <w:r w:rsidRPr="00901ABF">
              <w:t>Protokollet från sammanträdet fredagen den 23 januari</w:t>
            </w:r>
          </w:p>
        </w:tc>
        <w:tc>
          <w:tcPr>
            <w:tcW w:w="2481" w:type="dxa"/>
          </w:tcPr>
          <w:p w:rsidR="00FF4276" w:rsidRPr="00901ABF" w:rsidRDefault="00FF4276" w:rsidP="004D16BD">
            <w:pPr>
              <w:rPr>
                <w:spacing w:val="-4"/>
              </w:rPr>
            </w:pPr>
          </w:p>
        </w:tc>
      </w:tr>
    </w:tbl>
    <w:p w:rsidR="00FF4276" w:rsidRPr="00901ABF" w:rsidRDefault="00FF4276" w:rsidP="00FF4276">
      <w:pPr>
        <w:pStyle w:val="Blankrad"/>
      </w:pPr>
      <w:r w:rsidRPr="00901ABF">
        <w:t>     </w:t>
      </w:r>
    </w:p>
    <w:p w:rsidR="00FF4276" w:rsidRPr="00901ABF" w:rsidRDefault="00FF4276" w:rsidP="00FF4276">
      <w:pPr>
        <w:pStyle w:val="Blankrad"/>
      </w:pPr>
      <w:r w:rsidRPr="00901AB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4276" w:rsidRPr="00901ABF" w:rsidTr="004D16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4276" w:rsidRPr="00901ABF" w:rsidRDefault="00FF4276" w:rsidP="004D16BD">
            <w:pPr>
              <w:pStyle w:val="HuvudrubrikFlisteNr"/>
            </w:pPr>
          </w:p>
        </w:tc>
        <w:tc>
          <w:tcPr>
            <w:tcW w:w="6237" w:type="dxa"/>
          </w:tcPr>
          <w:p w:rsidR="00FF4276" w:rsidRPr="00901ABF" w:rsidRDefault="00FF4276" w:rsidP="004D16BD">
            <w:pPr>
              <w:pStyle w:val="HuvudrubrikEnsam"/>
            </w:pPr>
            <w:bookmarkStart w:id="1" w:name="TypRubrik"/>
            <w:bookmarkEnd w:id="1"/>
            <w:r w:rsidRPr="00901ABF">
              <w:t>Meddelande om ändring</w:t>
            </w:r>
            <w:r w:rsidR="003D3C18" w:rsidRPr="00901ABF">
              <w:t>ar</w:t>
            </w:r>
            <w:r w:rsidRPr="00901ABF">
              <w:t xml:space="preserve"> i kammarens sammanträdesplan</w:t>
            </w:r>
          </w:p>
        </w:tc>
        <w:tc>
          <w:tcPr>
            <w:tcW w:w="2481" w:type="dxa"/>
          </w:tcPr>
          <w:p w:rsidR="00FF4276" w:rsidRPr="00901ABF" w:rsidRDefault="00FF4276" w:rsidP="004D16BD">
            <w:pPr>
              <w:pStyle w:val="HuvudrubrikKolumn3"/>
            </w:pPr>
          </w:p>
        </w:tc>
      </w:tr>
      <w:tr w:rsidR="00FF4276" w:rsidRPr="00901ABF" w:rsidTr="004D16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4276" w:rsidRPr="00901ABF" w:rsidRDefault="00FF4276" w:rsidP="004D16BD">
            <w:pPr>
              <w:pStyle w:val="Underrubrik"/>
            </w:pPr>
          </w:p>
        </w:tc>
        <w:tc>
          <w:tcPr>
            <w:tcW w:w="6237" w:type="dxa"/>
          </w:tcPr>
          <w:p w:rsidR="00FF4276" w:rsidRPr="00901ABF" w:rsidRDefault="006F1102" w:rsidP="006F1102">
            <w:pPr>
              <w:pStyle w:val="Normalwebb"/>
              <w:rPr>
                <w:rFonts w:ascii="Arial" w:hAnsi="Arial" w:cs="Arial"/>
                <w:sz w:val="23"/>
                <w:szCs w:val="23"/>
              </w:rPr>
            </w:pPr>
            <w:bookmarkStart w:id="2" w:name="TypUnderrubrik"/>
            <w:bookmarkEnd w:id="2"/>
            <w:r w:rsidRPr="00901ABF">
              <w:rPr>
                <w:rStyle w:val="Betoning"/>
                <w:rFonts w:ascii="Arial" w:hAnsi="Arial" w:cs="Arial"/>
                <w:sz w:val="23"/>
                <w:szCs w:val="23"/>
              </w:rPr>
              <w:t>Fredagen den 30 januari</w:t>
            </w:r>
          </w:p>
        </w:tc>
        <w:tc>
          <w:tcPr>
            <w:tcW w:w="2481" w:type="dxa"/>
          </w:tcPr>
          <w:p w:rsidR="00FF4276" w:rsidRPr="00901ABF" w:rsidRDefault="00FF4276" w:rsidP="004D16BD">
            <w:pPr>
              <w:pStyle w:val="Underrubrik"/>
              <w:rPr>
                <w:spacing w:val="-4"/>
              </w:rPr>
            </w:pPr>
          </w:p>
        </w:tc>
      </w:tr>
      <w:tr w:rsidR="00FF4276" w:rsidRPr="00901ABF" w:rsidTr="004D16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4276" w:rsidRPr="00901ABF" w:rsidRDefault="00FF4276" w:rsidP="004D16BD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3D3C18" w:rsidRPr="00901ABF" w:rsidRDefault="006F1102" w:rsidP="006F1102">
            <w:pPr>
              <w:pStyle w:val="Normalwebb"/>
            </w:pPr>
            <w:r w:rsidRPr="00901ABF">
              <w:t xml:space="preserve">Interpellationssvar kl. 09.00 utgår. Bordläggningsplenum </w:t>
            </w:r>
          </w:p>
          <w:p w:rsidR="00FF4276" w:rsidRPr="00901ABF" w:rsidRDefault="006F1102" w:rsidP="004D16BD">
            <w:r w:rsidRPr="00901ABF">
              <w:t>kl. 09.30 tillkommer.</w:t>
            </w:r>
          </w:p>
        </w:tc>
        <w:tc>
          <w:tcPr>
            <w:tcW w:w="2481" w:type="dxa"/>
          </w:tcPr>
          <w:p w:rsidR="00FF4276" w:rsidRPr="00901ABF" w:rsidRDefault="00FF4276" w:rsidP="004D16BD">
            <w:pPr>
              <w:rPr>
                <w:spacing w:val="-4"/>
              </w:rPr>
            </w:pPr>
          </w:p>
        </w:tc>
      </w:tr>
    </w:tbl>
    <w:p w:rsidR="00FF4276" w:rsidRPr="00901ABF" w:rsidRDefault="00FF4276" w:rsidP="00FF4276">
      <w:pPr>
        <w:pStyle w:val="Blankrad"/>
      </w:pPr>
      <w:r w:rsidRPr="00901ABF">
        <w:t>     </w:t>
      </w:r>
    </w:p>
    <w:p w:rsidR="00FF4276" w:rsidRPr="00901ABF" w:rsidRDefault="00FF4276" w:rsidP="00FF4276">
      <w:pPr>
        <w:pStyle w:val="Blankrad"/>
      </w:pPr>
      <w:r w:rsidRPr="00901AB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4276" w:rsidRPr="00901ABF" w:rsidTr="004D16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4276" w:rsidRPr="00901ABF" w:rsidRDefault="00FF4276" w:rsidP="004D16BD">
            <w:pPr>
              <w:pStyle w:val="HuvudrubrikFlisteNr"/>
            </w:pPr>
          </w:p>
        </w:tc>
        <w:tc>
          <w:tcPr>
            <w:tcW w:w="6237" w:type="dxa"/>
          </w:tcPr>
          <w:p w:rsidR="00FF4276" w:rsidRPr="00901ABF" w:rsidRDefault="00FF4276" w:rsidP="004D16BD">
            <w:pPr>
              <w:pStyle w:val="HuvudrubrikEnsam"/>
            </w:pPr>
            <w:bookmarkStart w:id="4" w:name="Start_FördröjdaInterpellationer"/>
            <w:bookmarkEnd w:id="4"/>
            <w:r w:rsidRPr="00901ABF">
              <w:t>Anmälan om fördröjt svar på interpellation</w:t>
            </w:r>
          </w:p>
        </w:tc>
        <w:tc>
          <w:tcPr>
            <w:tcW w:w="2481" w:type="dxa"/>
          </w:tcPr>
          <w:p w:rsidR="00FF4276" w:rsidRPr="00901ABF" w:rsidRDefault="00FF4276" w:rsidP="004D16BD">
            <w:pPr>
              <w:pStyle w:val="HuvudrubrikKolumn3"/>
            </w:pPr>
          </w:p>
        </w:tc>
      </w:tr>
      <w:tr w:rsidR="00FF4276" w:rsidRPr="00901ABF" w:rsidTr="004D16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4276" w:rsidRPr="00901ABF" w:rsidRDefault="00FF4276" w:rsidP="004D16BD">
            <w:pPr>
              <w:pStyle w:val="FlistaNrText"/>
            </w:pPr>
          </w:p>
        </w:tc>
        <w:tc>
          <w:tcPr>
            <w:tcW w:w="6237" w:type="dxa"/>
          </w:tcPr>
          <w:p w:rsidR="00FF4276" w:rsidRPr="00901ABF" w:rsidRDefault="00FF4276" w:rsidP="004D16BD">
            <w:r w:rsidRPr="00901ABF">
              <w:t>2008/09:255 av Monica Green (s)</w:t>
            </w:r>
          </w:p>
          <w:p w:rsidR="00FF4276" w:rsidRPr="00901ABF" w:rsidRDefault="00FF4276" w:rsidP="004D16BD">
            <w:r w:rsidRPr="00901ABF">
              <w:t>Utbildning för varslade och arbetslösa</w:t>
            </w:r>
          </w:p>
        </w:tc>
        <w:tc>
          <w:tcPr>
            <w:tcW w:w="2481" w:type="dxa"/>
          </w:tcPr>
          <w:p w:rsidR="00FF4276" w:rsidRPr="00901ABF" w:rsidRDefault="00FF4276" w:rsidP="004D16BD">
            <w:pPr>
              <w:rPr>
                <w:spacing w:val="-4"/>
              </w:rPr>
            </w:pPr>
          </w:p>
        </w:tc>
      </w:tr>
    </w:tbl>
    <w:p w:rsidR="00FF4276" w:rsidRPr="00901ABF" w:rsidRDefault="00FF4276" w:rsidP="00FF4276">
      <w:pPr>
        <w:pStyle w:val="Blankrad"/>
      </w:pPr>
      <w:r w:rsidRPr="00901ABF">
        <w:t>     </w:t>
      </w:r>
    </w:p>
    <w:p w:rsidR="00FF4276" w:rsidRPr="00901ABF" w:rsidRDefault="00FF4276" w:rsidP="00FF4276">
      <w:pPr>
        <w:pStyle w:val="Blankrad"/>
      </w:pPr>
      <w:r w:rsidRPr="00901AB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4276" w:rsidRPr="00901ABF" w:rsidTr="004D16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4276" w:rsidRPr="00901ABF" w:rsidRDefault="00FF4276" w:rsidP="004D16BD">
            <w:pPr>
              <w:pStyle w:val="HuvudrubrikFlisteNr"/>
            </w:pPr>
          </w:p>
        </w:tc>
        <w:tc>
          <w:tcPr>
            <w:tcW w:w="6237" w:type="dxa"/>
          </w:tcPr>
          <w:p w:rsidR="00FF4276" w:rsidRPr="00901ABF" w:rsidRDefault="00FF4276" w:rsidP="004D16BD">
            <w:pPr>
              <w:pStyle w:val="HuvudrubrikEnsam"/>
            </w:pPr>
            <w:bookmarkStart w:id="5" w:name="Start_Interpellationer"/>
            <w:bookmarkEnd w:id="5"/>
            <w:r w:rsidRPr="00901ABF">
              <w:t>Svar på interpellationer</w:t>
            </w:r>
          </w:p>
        </w:tc>
        <w:tc>
          <w:tcPr>
            <w:tcW w:w="2481" w:type="dxa"/>
          </w:tcPr>
          <w:p w:rsidR="00FF4276" w:rsidRPr="00901ABF" w:rsidRDefault="00FF4276" w:rsidP="004D16BD">
            <w:pPr>
              <w:pStyle w:val="HuvudrubrikKolumn3"/>
            </w:pPr>
          </w:p>
        </w:tc>
      </w:tr>
      <w:tr w:rsidR="00FF4276" w:rsidRPr="00901ABF" w:rsidTr="004D16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4276" w:rsidRPr="00901ABF" w:rsidRDefault="00FF4276" w:rsidP="004D16BD">
            <w:pPr>
              <w:pStyle w:val="Underrubrik"/>
            </w:pPr>
          </w:p>
        </w:tc>
        <w:tc>
          <w:tcPr>
            <w:tcW w:w="6237" w:type="dxa"/>
          </w:tcPr>
          <w:p w:rsidR="00FF4276" w:rsidRPr="00901ABF" w:rsidRDefault="00FF4276" w:rsidP="004D16BD">
            <w:pPr>
              <w:pStyle w:val="Underrubrik"/>
            </w:pPr>
            <w:r w:rsidRPr="00901ABF">
              <w:t>Interpellationer upptagna under samma punkt besvaras i ett sammanhang</w:t>
            </w:r>
          </w:p>
        </w:tc>
        <w:tc>
          <w:tcPr>
            <w:tcW w:w="2481" w:type="dxa"/>
          </w:tcPr>
          <w:p w:rsidR="00FF4276" w:rsidRPr="00901ABF" w:rsidRDefault="00FF4276" w:rsidP="004D16BD">
            <w:pPr>
              <w:pStyle w:val="Underrubrik"/>
              <w:rPr>
                <w:spacing w:val="-4"/>
              </w:rPr>
            </w:pPr>
          </w:p>
        </w:tc>
      </w:tr>
      <w:tr w:rsidR="00FF4276" w:rsidRPr="00901ABF" w:rsidTr="004D16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4276" w:rsidRPr="00901ABF" w:rsidRDefault="00FF4276" w:rsidP="004D16BD">
            <w:pPr>
              <w:pStyle w:val="Besvaradav"/>
            </w:pPr>
          </w:p>
        </w:tc>
        <w:tc>
          <w:tcPr>
            <w:tcW w:w="6237" w:type="dxa"/>
          </w:tcPr>
          <w:p w:rsidR="00FF4276" w:rsidRPr="00901ABF" w:rsidRDefault="00FF4276" w:rsidP="004D16BD">
            <w:pPr>
              <w:pStyle w:val="Besvaradav"/>
            </w:pPr>
            <w:r w:rsidRPr="00901ABF">
              <w:t>Statsrådet Maria Larsson (kd)</w:t>
            </w:r>
          </w:p>
        </w:tc>
        <w:tc>
          <w:tcPr>
            <w:tcW w:w="2481" w:type="dxa"/>
          </w:tcPr>
          <w:p w:rsidR="00FF4276" w:rsidRPr="00901ABF" w:rsidRDefault="00FF4276" w:rsidP="004D16BD">
            <w:pPr>
              <w:pStyle w:val="Besvaradav"/>
              <w:rPr>
                <w:spacing w:val="-4"/>
              </w:rPr>
            </w:pPr>
          </w:p>
        </w:tc>
      </w:tr>
      <w:tr w:rsidR="00FF4276" w:rsidRPr="00901ABF" w:rsidTr="004D16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4276" w:rsidRPr="00901ABF" w:rsidRDefault="00FF4276" w:rsidP="004D16BD">
            <w:pPr>
              <w:pStyle w:val="FlistaNrText"/>
            </w:pPr>
          </w:p>
        </w:tc>
        <w:tc>
          <w:tcPr>
            <w:tcW w:w="6237" w:type="dxa"/>
          </w:tcPr>
          <w:p w:rsidR="00FF4276" w:rsidRPr="00901ABF" w:rsidRDefault="00FF4276" w:rsidP="004D16BD">
            <w:r w:rsidRPr="00901ABF">
              <w:t>2008/09:257 av Marianne Berg (v)</w:t>
            </w:r>
          </w:p>
          <w:p w:rsidR="00FF4276" w:rsidRPr="00901ABF" w:rsidRDefault="00FF4276" w:rsidP="004D16BD">
            <w:r w:rsidRPr="00901ABF">
              <w:t>Anslagen till RFSL:s brottsofferjour för HBT-personer</w:t>
            </w:r>
          </w:p>
        </w:tc>
        <w:tc>
          <w:tcPr>
            <w:tcW w:w="2481" w:type="dxa"/>
          </w:tcPr>
          <w:p w:rsidR="00FF4276" w:rsidRPr="00901ABF" w:rsidRDefault="00FF4276" w:rsidP="004D16BD">
            <w:pPr>
              <w:rPr>
                <w:spacing w:val="-4"/>
              </w:rPr>
            </w:pPr>
          </w:p>
        </w:tc>
      </w:tr>
      <w:tr w:rsidR="00FF4276" w:rsidRPr="00901ABF" w:rsidTr="004D16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4276" w:rsidRPr="00901ABF" w:rsidRDefault="00FF4276" w:rsidP="004D16BD">
            <w:pPr>
              <w:pStyle w:val="FlistaNrText"/>
            </w:pPr>
          </w:p>
        </w:tc>
        <w:tc>
          <w:tcPr>
            <w:tcW w:w="6237" w:type="dxa"/>
          </w:tcPr>
          <w:p w:rsidR="00FF4276" w:rsidRPr="00901ABF" w:rsidRDefault="00FF4276" w:rsidP="004D16BD">
            <w:r w:rsidRPr="00901ABF">
              <w:t>2008/09:258 av Lars Lilja (s)</w:t>
            </w:r>
          </w:p>
          <w:p w:rsidR="00FF4276" w:rsidRPr="00901ABF" w:rsidRDefault="00FF4276" w:rsidP="004D16BD">
            <w:r w:rsidRPr="00901ABF">
              <w:t>Regeringens arbete mot dopning utanför idrotten</w:t>
            </w:r>
          </w:p>
        </w:tc>
        <w:tc>
          <w:tcPr>
            <w:tcW w:w="2481" w:type="dxa"/>
          </w:tcPr>
          <w:p w:rsidR="00FF4276" w:rsidRPr="00901ABF" w:rsidRDefault="00FF4276" w:rsidP="004D16BD">
            <w:pPr>
              <w:rPr>
                <w:spacing w:val="-4"/>
              </w:rPr>
            </w:pPr>
          </w:p>
        </w:tc>
      </w:tr>
      <w:tr w:rsidR="00FF4276" w:rsidRPr="00901ABF" w:rsidTr="004D16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4276" w:rsidRPr="00901ABF" w:rsidRDefault="00FF4276" w:rsidP="004D16BD">
            <w:pPr>
              <w:pStyle w:val="Besvaradav"/>
            </w:pPr>
          </w:p>
        </w:tc>
        <w:tc>
          <w:tcPr>
            <w:tcW w:w="6237" w:type="dxa"/>
          </w:tcPr>
          <w:p w:rsidR="00FF4276" w:rsidRPr="00901ABF" w:rsidRDefault="00FF4276" w:rsidP="004D16BD">
            <w:pPr>
              <w:pStyle w:val="Besvaradav"/>
            </w:pPr>
            <w:r w:rsidRPr="00901ABF">
              <w:t>Statsrådet Ewa Björling (m)</w:t>
            </w:r>
          </w:p>
        </w:tc>
        <w:tc>
          <w:tcPr>
            <w:tcW w:w="2481" w:type="dxa"/>
          </w:tcPr>
          <w:p w:rsidR="00FF4276" w:rsidRPr="00901ABF" w:rsidRDefault="00FF4276" w:rsidP="004D16BD">
            <w:pPr>
              <w:pStyle w:val="Besvaradav"/>
              <w:rPr>
                <w:spacing w:val="-4"/>
              </w:rPr>
            </w:pPr>
          </w:p>
        </w:tc>
      </w:tr>
      <w:tr w:rsidR="00FF4276" w:rsidRPr="00901ABF" w:rsidTr="004D16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4276" w:rsidRPr="00901ABF" w:rsidRDefault="00FF4276" w:rsidP="004D16BD">
            <w:pPr>
              <w:pStyle w:val="FlistaNrText"/>
            </w:pPr>
          </w:p>
        </w:tc>
        <w:tc>
          <w:tcPr>
            <w:tcW w:w="6237" w:type="dxa"/>
          </w:tcPr>
          <w:p w:rsidR="00FF4276" w:rsidRPr="00901ABF" w:rsidRDefault="00FF4276" w:rsidP="004D16BD">
            <w:r w:rsidRPr="00901ABF">
              <w:t>2008/09:251 av Peter Rådberg (mp)</w:t>
            </w:r>
          </w:p>
          <w:p w:rsidR="00FF4276" w:rsidRPr="00901ABF" w:rsidRDefault="00FF4276" w:rsidP="004D16BD">
            <w:r w:rsidRPr="00901ABF">
              <w:t>Vapenimport och militärt samarbete med Israel</w:t>
            </w:r>
          </w:p>
        </w:tc>
        <w:tc>
          <w:tcPr>
            <w:tcW w:w="2481" w:type="dxa"/>
          </w:tcPr>
          <w:p w:rsidR="00FF4276" w:rsidRPr="00901ABF" w:rsidRDefault="00FF4276" w:rsidP="004D16BD">
            <w:pPr>
              <w:rPr>
                <w:spacing w:val="-4"/>
              </w:rPr>
            </w:pPr>
          </w:p>
        </w:tc>
      </w:tr>
      <w:tr w:rsidR="00FF4276" w:rsidRPr="00901ABF" w:rsidTr="004D16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4276" w:rsidRPr="00901ABF" w:rsidRDefault="00FF4276" w:rsidP="004D16BD"/>
        </w:tc>
        <w:tc>
          <w:tcPr>
            <w:tcW w:w="6237" w:type="dxa"/>
          </w:tcPr>
          <w:p w:rsidR="00FF4276" w:rsidRPr="00901ABF" w:rsidRDefault="00FF4276" w:rsidP="004D16BD">
            <w:r w:rsidRPr="00901ABF">
              <w:t>2008/09:254 av Peter Rådberg (mp)</w:t>
            </w:r>
          </w:p>
          <w:p w:rsidR="00FF4276" w:rsidRPr="00901ABF" w:rsidRDefault="00FF4276" w:rsidP="004D16BD">
            <w:r w:rsidRPr="00901ABF">
              <w:t>Regler för vapenexport och vapenimport</w:t>
            </w:r>
          </w:p>
        </w:tc>
        <w:tc>
          <w:tcPr>
            <w:tcW w:w="2481" w:type="dxa"/>
          </w:tcPr>
          <w:p w:rsidR="00FF4276" w:rsidRPr="00901ABF" w:rsidRDefault="00FF4276" w:rsidP="004D16BD">
            <w:pPr>
              <w:rPr>
                <w:spacing w:val="-4"/>
              </w:rPr>
            </w:pPr>
          </w:p>
        </w:tc>
      </w:tr>
      <w:tr w:rsidR="00FF4276" w:rsidRPr="00901ABF" w:rsidTr="004D16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4276" w:rsidRPr="00901ABF" w:rsidRDefault="00FF4276" w:rsidP="004D16BD"/>
        </w:tc>
        <w:tc>
          <w:tcPr>
            <w:tcW w:w="6237" w:type="dxa"/>
          </w:tcPr>
          <w:p w:rsidR="00FF4276" w:rsidRPr="00901ABF" w:rsidRDefault="00FF4276" w:rsidP="004D16BD">
            <w:r w:rsidRPr="00901ABF">
              <w:t>2008/09:256 av Peter Rådberg (mp)</w:t>
            </w:r>
          </w:p>
          <w:p w:rsidR="00FF4276" w:rsidRPr="00901ABF" w:rsidRDefault="00FF4276" w:rsidP="004D16BD">
            <w:r w:rsidRPr="00901ABF">
              <w:t>Vapenexport till Israel</w:t>
            </w:r>
          </w:p>
        </w:tc>
        <w:tc>
          <w:tcPr>
            <w:tcW w:w="2481" w:type="dxa"/>
          </w:tcPr>
          <w:p w:rsidR="00FF4276" w:rsidRPr="00901ABF" w:rsidRDefault="00FF4276" w:rsidP="004D16BD">
            <w:pPr>
              <w:rPr>
                <w:spacing w:val="-4"/>
              </w:rPr>
            </w:pPr>
          </w:p>
        </w:tc>
      </w:tr>
    </w:tbl>
    <w:p w:rsidR="00FF4276" w:rsidRPr="00901ABF" w:rsidRDefault="00FF4276" w:rsidP="00FF4276">
      <w:pPr>
        <w:pStyle w:val="Blankrad"/>
      </w:pPr>
      <w:r w:rsidRPr="00901ABF">
        <w:t>     </w:t>
      </w:r>
    </w:p>
    <w:p w:rsidR="00FF4276" w:rsidRPr="00901ABF" w:rsidRDefault="00FF4276" w:rsidP="00FF4276">
      <w:pPr>
        <w:pStyle w:val="Blankrad"/>
      </w:pPr>
      <w:r w:rsidRPr="00901AB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4276" w:rsidRPr="00901ABF" w:rsidTr="004D16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4276" w:rsidRPr="00901ABF" w:rsidRDefault="00FF4276" w:rsidP="004D16BD">
            <w:pPr>
              <w:pStyle w:val="HuvudrubrikFlisteNr"/>
            </w:pPr>
          </w:p>
        </w:tc>
        <w:tc>
          <w:tcPr>
            <w:tcW w:w="6237" w:type="dxa"/>
          </w:tcPr>
          <w:p w:rsidR="00FF4276" w:rsidRPr="00901ABF" w:rsidRDefault="00391E57" w:rsidP="004D16BD">
            <w:pPr>
              <w:pStyle w:val="Huvudrubrik"/>
            </w:pPr>
            <w:bookmarkStart w:id="6" w:name="Start_HänvisningTillUtskott"/>
            <w:bookmarkEnd w:id="6"/>
            <w:r w:rsidRPr="00901ABF">
              <w:t>Ärenden för hänvisning till utskott</w:t>
            </w:r>
          </w:p>
        </w:tc>
        <w:tc>
          <w:tcPr>
            <w:tcW w:w="2481" w:type="dxa"/>
          </w:tcPr>
          <w:p w:rsidR="00FF4276" w:rsidRPr="00901ABF" w:rsidRDefault="00391E57" w:rsidP="004D16BD">
            <w:pPr>
              <w:pStyle w:val="HuvudrubrikKolumn3"/>
            </w:pPr>
            <w:r w:rsidRPr="00901ABF">
              <w:t>Förslag</w:t>
            </w:r>
          </w:p>
        </w:tc>
      </w:tr>
      <w:tr w:rsidR="00FF4276" w:rsidRPr="00901ABF" w:rsidTr="004D16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4276" w:rsidRPr="00901ABF" w:rsidRDefault="00FF4276" w:rsidP="00391E57">
            <w:pPr>
              <w:pStyle w:val="renderubrik"/>
            </w:pPr>
          </w:p>
        </w:tc>
        <w:tc>
          <w:tcPr>
            <w:tcW w:w="6237" w:type="dxa"/>
          </w:tcPr>
          <w:p w:rsidR="00FF4276" w:rsidRPr="00901ABF" w:rsidRDefault="00391E57" w:rsidP="00391E57">
            <w:pPr>
              <w:pStyle w:val="renderubrik"/>
            </w:pPr>
            <w:r w:rsidRPr="00901ABF">
              <w:t>Propositioner</w:t>
            </w:r>
          </w:p>
        </w:tc>
        <w:tc>
          <w:tcPr>
            <w:tcW w:w="2481" w:type="dxa"/>
          </w:tcPr>
          <w:p w:rsidR="00FF4276" w:rsidRPr="00901ABF" w:rsidRDefault="00FF4276" w:rsidP="00391E57">
            <w:pPr>
              <w:pStyle w:val="renderubrik"/>
              <w:rPr>
                <w:spacing w:val="-4"/>
              </w:rPr>
            </w:pPr>
          </w:p>
        </w:tc>
      </w:tr>
      <w:tr w:rsidR="00391E57" w:rsidRPr="00901ABF" w:rsidTr="004D16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E57" w:rsidRPr="00901ABF" w:rsidRDefault="00391E57" w:rsidP="00391E57">
            <w:pPr>
              <w:pStyle w:val="FlistaNrText"/>
            </w:pPr>
          </w:p>
        </w:tc>
        <w:tc>
          <w:tcPr>
            <w:tcW w:w="6237" w:type="dxa"/>
          </w:tcPr>
          <w:p w:rsidR="00391E57" w:rsidRPr="00901ABF" w:rsidRDefault="00391E57" w:rsidP="00391E57">
            <w:r w:rsidRPr="00901ABF">
              <w:t>2008/09:98 Kosterhavets nationalpark m.m.</w:t>
            </w:r>
          </w:p>
        </w:tc>
        <w:tc>
          <w:tcPr>
            <w:tcW w:w="2481" w:type="dxa"/>
          </w:tcPr>
          <w:p w:rsidR="00391E57" w:rsidRPr="00901ABF" w:rsidRDefault="00391E57" w:rsidP="00391E57">
            <w:pPr>
              <w:rPr>
                <w:spacing w:val="-4"/>
              </w:rPr>
            </w:pPr>
            <w:r w:rsidRPr="00901ABF">
              <w:rPr>
                <w:spacing w:val="-4"/>
              </w:rPr>
              <w:t>MJU</w:t>
            </w:r>
          </w:p>
        </w:tc>
      </w:tr>
      <w:tr w:rsidR="00391E57" w:rsidRPr="00901ABF" w:rsidTr="004D16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E57" w:rsidRPr="00901ABF" w:rsidRDefault="00391E57" w:rsidP="00391E57">
            <w:pPr>
              <w:pStyle w:val="FlistaNrText"/>
            </w:pPr>
          </w:p>
        </w:tc>
        <w:tc>
          <w:tcPr>
            <w:tcW w:w="6237" w:type="dxa"/>
          </w:tcPr>
          <w:p w:rsidR="00391E57" w:rsidRPr="00901ABF" w:rsidRDefault="00391E57" w:rsidP="00391E57">
            <w:r w:rsidRPr="00901ABF">
              <w:t>2008/09:105 Genomförande av EG-direktiv om medicinteknik m.m.</w:t>
            </w:r>
          </w:p>
        </w:tc>
        <w:tc>
          <w:tcPr>
            <w:tcW w:w="2481" w:type="dxa"/>
          </w:tcPr>
          <w:p w:rsidR="00391E57" w:rsidRPr="00901ABF" w:rsidRDefault="00391E57" w:rsidP="00391E57">
            <w:pPr>
              <w:rPr>
                <w:spacing w:val="-4"/>
              </w:rPr>
            </w:pPr>
            <w:r w:rsidRPr="00901ABF">
              <w:rPr>
                <w:spacing w:val="-4"/>
              </w:rPr>
              <w:t>SoU</w:t>
            </w:r>
          </w:p>
        </w:tc>
      </w:tr>
      <w:tr w:rsidR="00391E57" w:rsidRPr="00901ABF" w:rsidTr="004D16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E57" w:rsidRPr="00901ABF" w:rsidRDefault="00391E57" w:rsidP="00391E57">
            <w:pPr>
              <w:pStyle w:val="FlistaNrText"/>
            </w:pPr>
          </w:p>
        </w:tc>
        <w:tc>
          <w:tcPr>
            <w:tcW w:w="6237" w:type="dxa"/>
          </w:tcPr>
          <w:p w:rsidR="00391E57" w:rsidRPr="00901ABF" w:rsidRDefault="00391E57" w:rsidP="00391E57">
            <w:r w:rsidRPr="00901ABF">
              <w:t>2008/09:109 Vissa internationella adoptionsfrågor</w:t>
            </w:r>
          </w:p>
        </w:tc>
        <w:tc>
          <w:tcPr>
            <w:tcW w:w="2481" w:type="dxa"/>
          </w:tcPr>
          <w:p w:rsidR="00391E57" w:rsidRPr="00901ABF" w:rsidRDefault="00391E57" w:rsidP="00391E57">
            <w:pPr>
              <w:rPr>
                <w:spacing w:val="-4"/>
              </w:rPr>
            </w:pPr>
            <w:r w:rsidRPr="00901ABF">
              <w:rPr>
                <w:spacing w:val="-4"/>
              </w:rPr>
              <w:t>SoU</w:t>
            </w:r>
          </w:p>
        </w:tc>
      </w:tr>
      <w:tr w:rsidR="00391E57" w:rsidRPr="00901ABF" w:rsidTr="004D16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E57" w:rsidRPr="00901ABF" w:rsidRDefault="00391E57" w:rsidP="00391E57">
            <w:pPr>
              <w:pStyle w:val="FlistaNrText"/>
            </w:pPr>
          </w:p>
        </w:tc>
        <w:tc>
          <w:tcPr>
            <w:tcW w:w="6237" w:type="dxa"/>
          </w:tcPr>
          <w:p w:rsidR="00391E57" w:rsidRPr="00901ABF" w:rsidRDefault="00391E57" w:rsidP="00391E57">
            <w:r w:rsidRPr="00901ABF">
              <w:t>2008/09:110 Tillfälliga åtgärder i en nationalstadspark</w:t>
            </w:r>
          </w:p>
        </w:tc>
        <w:tc>
          <w:tcPr>
            <w:tcW w:w="2481" w:type="dxa"/>
          </w:tcPr>
          <w:p w:rsidR="00391E57" w:rsidRPr="00901ABF" w:rsidRDefault="00391E57" w:rsidP="00391E57">
            <w:pPr>
              <w:rPr>
                <w:spacing w:val="-4"/>
              </w:rPr>
            </w:pPr>
            <w:r w:rsidRPr="00901ABF">
              <w:rPr>
                <w:spacing w:val="-4"/>
              </w:rPr>
              <w:t>CU</w:t>
            </w:r>
          </w:p>
        </w:tc>
      </w:tr>
    </w:tbl>
    <w:p w:rsidR="00FF4276" w:rsidRPr="00901ABF" w:rsidRDefault="00FF4276" w:rsidP="00FF4276">
      <w:pPr>
        <w:pStyle w:val="Blankrad"/>
      </w:pPr>
      <w:r w:rsidRPr="00901ABF">
        <w:t>     </w:t>
      </w:r>
    </w:p>
    <w:p w:rsidR="00FF4276" w:rsidRPr="00901ABF" w:rsidRDefault="00FF4276" w:rsidP="00FF4276">
      <w:pPr>
        <w:pStyle w:val="Blankrad"/>
      </w:pPr>
      <w:r w:rsidRPr="00901ABF">
        <w:t>     </w:t>
      </w:r>
    </w:p>
    <w:p w:rsidR="00D9651B" w:rsidRPr="00901ABF" w:rsidRDefault="00D9651B">
      <w:pPr>
        <w:pStyle w:val="Blankrad"/>
      </w:pPr>
      <w:bookmarkStart w:id="7" w:name="Start"/>
      <w:bookmarkEnd w:id="7"/>
      <w:r w:rsidRPr="00901ABF">
        <w:t>    </w:t>
      </w:r>
    </w:p>
    <w:p w:rsidR="00D9651B" w:rsidRPr="00901ABF" w:rsidRDefault="00D9651B">
      <w:pPr>
        <w:pStyle w:val="Blankrad"/>
      </w:pPr>
      <w:r w:rsidRPr="00901ABF">
        <w:t>    </w:t>
      </w:r>
    </w:p>
    <w:p w:rsidR="00FF4276" w:rsidRPr="00901ABF" w:rsidRDefault="00FF4276">
      <w:pPr>
        <w:pStyle w:val="Blankrad"/>
      </w:pPr>
      <w:r w:rsidRPr="00901ABF">
        <w:t xml:space="preserve">     </w:t>
      </w:r>
    </w:p>
    <w:p w:rsidR="00FF4276" w:rsidRPr="00901ABF" w:rsidRDefault="00FF4276">
      <w:pPr>
        <w:pStyle w:val="Blankrad"/>
      </w:pPr>
      <w:r w:rsidRPr="00901AB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4276" w:rsidRPr="00901ABF" w:rsidTr="004D16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4276" w:rsidRPr="00901ABF" w:rsidRDefault="00FF4276" w:rsidP="004D16BD">
            <w:pPr>
              <w:pStyle w:val="HuvudrubrikFlisteNr"/>
            </w:pPr>
          </w:p>
        </w:tc>
        <w:tc>
          <w:tcPr>
            <w:tcW w:w="6237" w:type="dxa"/>
          </w:tcPr>
          <w:p w:rsidR="00FF4276" w:rsidRPr="00901ABF" w:rsidRDefault="00FF4276" w:rsidP="004D16BD">
            <w:pPr>
              <w:pStyle w:val="HuvudrubrikEnsam"/>
            </w:pPr>
            <w:r w:rsidRPr="00901ABF">
              <w:t>Frågestund kl. 14.00</w:t>
            </w:r>
          </w:p>
        </w:tc>
        <w:tc>
          <w:tcPr>
            <w:tcW w:w="2481" w:type="dxa"/>
          </w:tcPr>
          <w:p w:rsidR="00FF4276" w:rsidRPr="00901ABF" w:rsidRDefault="00FF4276" w:rsidP="004D16BD">
            <w:pPr>
              <w:pStyle w:val="HuvudrubrikKolumn3"/>
            </w:pPr>
          </w:p>
        </w:tc>
      </w:tr>
      <w:tr w:rsidR="00FF4276" w:rsidRPr="00901ABF" w:rsidTr="004D16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4276" w:rsidRPr="00901ABF" w:rsidRDefault="00FF4276" w:rsidP="004D16BD">
            <w:pPr>
              <w:pStyle w:val="FlistaNrText"/>
            </w:pPr>
          </w:p>
        </w:tc>
        <w:tc>
          <w:tcPr>
            <w:tcW w:w="6237" w:type="dxa"/>
          </w:tcPr>
          <w:p w:rsidR="00FF4276" w:rsidRPr="00901ABF" w:rsidRDefault="00FF4276" w:rsidP="004D16BD">
            <w:pPr>
              <w:widowControl/>
              <w:tabs>
                <w:tab w:val="clear" w:pos="6804"/>
              </w:tabs>
              <w:spacing w:before="100" w:beforeAutospacing="1" w:after="100" w:afterAutospacing="1" w:line="240" w:lineRule="auto"/>
              <w:rPr>
                <w:bCs/>
                <w:szCs w:val="24"/>
              </w:rPr>
            </w:pPr>
            <w:r w:rsidRPr="00901ABF">
              <w:rPr>
                <w:bCs/>
                <w:szCs w:val="24"/>
              </w:rPr>
              <w:t xml:space="preserve">Frågor besvaras av: </w:t>
            </w:r>
          </w:p>
          <w:p w:rsidR="00FF4276" w:rsidRPr="00901ABF" w:rsidRDefault="00FF4276" w:rsidP="004D16BD">
            <w:pPr>
              <w:widowControl/>
              <w:tabs>
                <w:tab w:val="clear" w:pos="6804"/>
              </w:tabs>
              <w:spacing w:before="100" w:beforeAutospacing="1" w:after="100" w:afterAutospacing="1" w:line="240" w:lineRule="auto"/>
              <w:rPr>
                <w:szCs w:val="24"/>
              </w:rPr>
            </w:pPr>
            <w:r w:rsidRPr="00901ABF">
              <w:rPr>
                <w:szCs w:val="24"/>
              </w:rPr>
              <w:t>Utbildningsminister Jan Björklund (fp)</w:t>
            </w:r>
            <w:r w:rsidRPr="00901ABF">
              <w:rPr>
                <w:szCs w:val="24"/>
              </w:rPr>
              <w:br/>
              <w:t>Jordbruksminister Eskil Erlandsson (c)</w:t>
            </w:r>
            <w:r w:rsidRPr="00901ABF">
              <w:rPr>
                <w:szCs w:val="24"/>
              </w:rPr>
              <w:br/>
              <w:t>Statsrådet Åsa Torstensson (c)</w:t>
            </w:r>
            <w:r w:rsidRPr="00901ABF">
              <w:rPr>
                <w:szCs w:val="24"/>
              </w:rPr>
              <w:br/>
              <w:t>Arbetsmarknadsminister Sven Otto Littorin (m)</w:t>
            </w:r>
            <w:r w:rsidRPr="00901ABF">
              <w:rPr>
                <w:szCs w:val="24"/>
              </w:rPr>
              <w:br/>
              <w:t>Försvarsminister Sten Tolgfors (m)</w:t>
            </w:r>
          </w:p>
        </w:tc>
        <w:tc>
          <w:tcPr>
            <w:tcW w:w="2481" w:type="dxa"/>
          </w:tcPr>
          <w:p w:rsidR="00FF4276" w:rsidRPr="00901ABF" w:rsidRDefault="00FF4276" w:rsidP="004D16BD">
            <w:pPr>
              <w:rPr>
                <w:spacing w:val="-4"/>
              </w:rPr>
            </w:pPr>
          </w:p>
        </w:tc>
      </w:tr>
    </w:tbl>
    <w:p w:rsidR="00FF4276" w:rsidRPr="00901ABF" w:rsidRDefault="00FF4276" w:rsidP="00FF4276">
      <w:pPr>
        <w:pStyle w:val="Blankrad"/>
      </w:pPr>
      <w:r w:rsidRPr="00901ABF">
        <w:t>     </w:t>
      </w:r>
    </w:p>
    <w:p w:rsidR="00FF4276" w:rsidRPr="00901ABF" w:rsidRDefault="00FF4276" w:rsidP="00FF4276">
      <w:pPr>
        <w:pStyle w:val="Blankrad"/>
      </w:pPr>
      <w:r w:rsidRPr="00901ABF">
        <w:t xml:space="preserve">     </w:t>
      </w:r>
    </w:p>
    <w:p w:rsidR="006E04A4" w:rsidRPr="00901ABF" w:rsidRDefault="006E04A4">
      <w:pPr>
        <w:pStyle w:val="Blankrad"/>
      </w:pPr>
      <w:r w:rsidRPr="00901ABF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01A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01AB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01ABF" w:rsidRDefault="006E04A4">
            <w:pPr>
              <w:pStyle w:val="StreckMitten"/>
            </w:pPr>
            <w:r w:rsidRPr="00901ABF">
              <w:tab/>
            </w:r>
            <w:r w:rsidRPr="00901ABF">
              <w:tab/>
            </w:r>
          </w:p>
        </w:tc>
      </w:tr>
    </w:tbl>
    <w:p w:rsidR="006E04A4" w:rsidRPr="00901ABF" w:rsidRDefault="006E04A4" w:rsidP="00CE4300">
      <w:pPr>
        <w:pStyle w:val="Blankrad"/>
      </w:pPr>
    </w:p>
    <w:sectPr w:rsidR="006E04A4" w:rsidRPr="00901AB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16BD" w:rsidRPr="00901ABF" w:rsidRDefault="004D16BD">
      <w:r w:rsidRPr="00901ABF">
        <w:separator/>
      </w:r>
    </w:p>
  </w:endnote>
  <w:endnote w:type="continuationSeparator" w:id="0">
    <w:p w:rsidR="004D16BD" w:rsidRPr="00901ABF" w:rsidRDefault="004D16BD">
      <w:r w:rsidRPr="00901A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651B" w:rsidRPr="00901ABF" w:rsidRDefault="00D9651B">
    <w:pPr>
      <w:pStyle w:val="Sidhuvud"/>
      <w:jc w:val="center"/>
    </w:pPr>
    <w:r w:rsidRPr="00901ABF">
      <w:fldChar w:fldCharType="begin" w:fldLock="1"/>
    </w:r>
    <w:r w:rsidRPr="00901ABF">
      <w:instrText xml:space="preserve"> PAGE </w:instrText>
    </w:r>
    <w:r w:rsidRPr="00901ABF">
      <w:fldChar w:fldCharType="separate"/>
    </w:r>
    <w:r w:rsidR="00AD01D7" w:rsidRPr="00901ABF">
      <w:t>2</w:t>
    </w:r>
    <w:r w:rsidRPr="00901ABF">
      <w:fldChar w:fldCharType="end"/>
    </w:r>
    <w:r w:rsidRPr="00901ABF">
      <w:t xml:space="preserve"> (</w:t>
    </w:r>
    <w:r w:rsidRPr="00901ABF">
      <w:fldChar w:fldCharType="begin" w:fldLock="1"/>
    </w:r>
    <w:r w:rsidRPr="00901ABF">
      <w:instrText xml:space="preserve"> NUMPAGES </w:instrText>
    </w:r>
    <w:r w:rsidRPr="00901ABF">
      <w:fldChar w:fldCharType="separate"/>
    </w:r>
    <w:r w:rsidR="00AD01D7" w:rsidRPr="00901ABF">
      <w:t>2</w:t>
    </w:r>
    <w:r w:rsidRPr="00901ABF">
      <w:fldChar w:fldCharType="end"/>
    </w:r>
    <w:r w:rsidRPr="00901ABF">
      <w:t>)</w:t>
    </w:r>
  </w:p>
  <w:p w:rsidR="00D9651B" w:rsidRPr="00901ABF" w:rsidRDefault="00D9651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651B" w:rsidRPr="00901ABF" w:rsidRDefault="00D9651B">
    <w:pPr>
      <w:pStyle w:val="Sidhuvud"/>
      <w:jc w:val="center"/>
    </w:pPr>
    <w:r w:rsidRPr="00901ABF">
      <w:fldChar w:fldCharType="begin" w:fldLock="1"/>
    </w:r>
    <w:r w:rsidRPr="00901ABF">
      <w:instrText xml:space="preserve"> PAGE </w:instrText>
    </w:r>
    <w:r w:rsidRPr="00901ABF">
      <w:fldChar w:fldCharType="separate"/>
    </w:r>
    <w:r w:rsidR="00AD01D7" w:rsidRPr="00901ABF">
      <w:t>2</w:t>
    </w:r>
    <w:r w:rsidRPr="00901ABF">
      <w:fldChar w:fldCharType="end"/>
    </w:r>
    <w:r w:rsidRPr="00901ABF">
      <w:t xml:space="preserve"> (</w:t>
    </w:r>
    <w:r w:rsidRPr="00901ABF">
      <w:fldChar w:fldCharType="begin" w:fldLock="1"/>
    </w:r>
    <w:r w:rsidRPr="00901ABF">
      <w:instrText xml:space="preserve"> NUMPAGES </w:instrText>
    </w:r>
    <w:r w:rsidRPr="00901ABF">
      <w:fldChar w:fldCharType="separate"/>
    </w:r>
    <w:r w:rsidR="00AD01D7" w:rsidRPr="00901ABF">
      <w:t>2</w:t>
    </w:r>
    <w:r w:rsidRPr="00901ABF">
      <w:fldChar w:fldCharType="end"/>
    </w:r>
    <w:r w:rsidRPr="00901ABF">
      <w:t>)</w:t>
    </w:r>
  </w:p>
  <w:p w:rsidR="00D9651B" w:rsidRPr="00901ABF" w:rsidRDefault="00D965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16BD" w:rsidRPr="00901ABF" w:rsidRDefault="004D16BD">
      <w:r w:rsidRPr="00901ABF">
        <w:separator/>
      </w:r>
    </w:p>
  </w:footnote>
  <w:footnote w:type="continuationSeparator" w:id="0">
    <w:p w:rsidR="004D16BD" w:rsidRPr="00901ABF" w:rsidRDefault="004D16BD">
      <w:r w:rsidRPr="00901A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651B" w:rsidRPr="00901ABF" w:rsidRDefault="00D965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651B" w:rsidRPr="00901ABF" w:rsidRDefault="00D9651B">
    <w:pPr>
      <w:pStyle w:val="Sidhuvud"/>
      <w:tabs>
        <w:tab w:val="clear" w:pos="4536"/>
      </w:tabs>
    </w:pPr>
    <w:r w:rsidRPr="00901ABF">
      <w:fldChar w:fldCharType="begin" w:fldLock="1"/>
    </w:r>
    <w:r w:rsidRPr="00901ABF">
      <w:instrText xml:space="preserve"> DOCPROPERTY "DocumentDate" </w:instrText>
    </w:r>
    <w:r w:rsidRPr="00901ABF">
      <w:fldChar w:fldCharType="separate"/>
    </w:r>
    <w:r w:rsidR="00AD01D7" w:rsidRPr="00901ABF">
      <w:t>Torsdagen den 29 januari 2009</w:t>
    </w:r>
    <w:r w:rsidRPr="00901ABF">
      <w:fldChar w:fldCharType="end"/>
    </w:r>
    <w:r w:rsidRPr="00901ABF">
      <w:tab/>
    </w:r>
  </w:p>
  <w:p w:rsidR="00D9651B" w:rsidRPr="00901ABF" w:rsidRDefault="00D9651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01ABF">
      <w:rPr>
        <w:sz w:val="12"/>
      </w:rPr>
      <w:tab/>
    </w:r>
  </w:p>
  <w:p w:rsidR="00D9651B" w:rsidRPr="00901ABF" w:rsidRDefault="00D9651B"/>
  <w:p w:rsidR="00D9651B" w:rsidRPr="00901ABF" w:rsidRDefault="00D9651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651B" w:rsidRPr="00901ABF" w:rsidRDefault="00901AB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01AB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651B" w:rsidRPr="00901ABF" w:rsidRDefault="00D9651B">
    <w:pPr>
      <w:pStyle w:val="Dokumentrubrik"/>
      <w:spacing w:after="360"/>
    </w:pPr>
    <w:r w:rsidRPr="00901ABF">
      <w:t>Föredragningslista</w:t>
    </w:r>
  </w:p>
  <w:p w:rsidR="00D9651B" w:rsidRPr="00901ABF" w:rsidRDefault="00D965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77732202">
    <w:abstractNumId w:val="5"/>
  </w:num>
  <w:num w:numId="2" w16cid:durableId="1863283627">
    <w:abstractNumId w:val="2"/>
  </w:num>
  <w:num w:numId="3" w16cid:durableId="854270579">
    <w:abstractNumId w:val="4"/>
  </w:num>
  <w:num w:numId="4" w16cid:durableId="1273973419">
    <w:abstractNumId w:val="1"/>
  </w:num>
  <w:num w:numId="5" w16cid:durableId="1213931862">
    <w:abstractNumId w:val="0"/>
  </w:num>
  <w:num w:numId="6" w16cid:durableId="207380303">
    <w:abstractNumId w:val="3"/>
  </w:num>
  <w:num w:numId="7" w16cid:durableId="761687869">
    <w:abstractNumId w:val="3"/>
  </w:num>
  <w:num w:numId="8" w16cid:durableId="1494907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B34D4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975BE"/>
    <w:rsid w:val="000A51FF"/>
    <w:rsid w:val="000C6C04"/>
    <w:rsid w:val="000E30A0"/>
    <w:rsid w:val="00102B56"/>
    <w:rsid w:val="00103C04"/>
    <w:rsid w:val="001206EB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44203"/>
    <w:rsid w:val="0025181C"/>
    <w:rsid w:val="00271747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2AE0"/>
    <w:rsid w:val="00346BF8"/>
    <w:rsid w:val="00350ACF"/>
    <w:rsid w:val="003511C0"/>
    <w:rsid w:val="00352C67"/>
    <w:rsid w:val="00355222"/>
    <w:rsid w:val="003652CF"/>
    <w:rsid w:val="00365CD2"/>
    <w:rsid w:val="00371E50"/>
    <w:rsid w:val="00376480"/>
    <w:rsid w:val="00377B34"/>
    <w:rsid w:val="003863CC"/>
    <w:rsid w:val="00386486"/>
    <w:rsid w:val="00391E57"/>
    <w:rsid w:val="003945BB"/>
    <w:rsid w:val="003A3C72"/>
    <w:rsid w:val="003B796F"/>
    <w:rsid w:val="003C1FD3"/>
    <w:rsid w:val="003C5072"/>
    <w:rsid w:val="003C7487"/>
    <w:rsid w:val="003C7EDD"/>
    <w:rsid w:val="003D0E9A"/>
    <w:rsid w:val="003D3C18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607E2"/>
    <w:rsid w:val="00481275"/>
    <w:rsid w:val="004C1300"/>
    <w:rsid w:val="004C1FA3"/>
    <w:rsid w:val="004C4932"/>
    <w:rsid w:val="004D049D"/>
    <w:rsid w:val="004D16BD"/>
    <w:rsid w:val="004D1B3F"/>
    <w:rsid w:val="004E4219"/>
    <w:rsid w:val="004E5670"/>
    <w:rsid w:val="004E5AC8"/>
    <w:rsid w:val="004F173D"/>
    <w:rsid w:val="004F2643"/>
    <w:rsid w:val="004F349D"/>
    <w:rsid w:val="004F403E"/>
    <w:rsid w:val="004F60B1"/>
    <w:rsid w:val="005020C6"/>
    <w:rsid w:val="00503BE4"/>
    <w:rsid w:val="00510E80"/>
    <w:rsid w:val="005114AD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1102"/>
    <w:rsid w:val="006F28F0"/>
    <w:rsid w:val="006F2BA3"/>
    <w:rsid w:val="006F4563"/>
    <w:rsid w:val="006F4DE6"/>
    <w:rsid w:val="006F63C4"/>
    <w:rsid w:val="006F7031"/>
    <w:rsid w:val="0071198D"/>
    <w:rsid w:val="00712ED9"/>
    <w:rsid w:val="00712F34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1ABF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006"/>
    <w:rsid w:val="00A80A58"/>
    <w:rsid w:val="00A87597"/>
    <w:rsid w:val="00AA4B94"/>
    <w:rsid w:val="00AC0E93"/>
    <w:rsid w:val="00AD01D7"/>
    <w:rsid w:val="00AD51C2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388F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B34D4"/>
    <w:rsid w:val="00CC4FEA"/>
    <w:rsid w:val="00CD1EA0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9651B"/>
    <w:rsid w:val="00DB05D5"/>
    <w:rsid w:val="00DB3C3E"/>
    <w:rsid w:val="00DB547A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079C0"/>
    <w:rsid w:val="00F20263"/>
    <w:rsid w:val="00F20F9E"/>
    <w:rsid w:val="00F22C6F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27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9EA3C75-91C4-40A6-B6C7-692B3943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Normalwebb">
    <w:name w:val="Normal (Web)"/>
    <w:basedOn w:val="Normal"/>
    <w:rsid w:val="005114AD"/>
    <w:pPr>
      <w:widowControl/>
      <w:tabs>
        <w:tab w:val="clear" w:pos="6804"/>
      </w:tabs>
      <w:spacing w:before="100" w:beforeAutospacing="1" w:after="100" w:afterAutospacing="1" w:line="240" w:lineRule="auto"/>
    </w:pPr>
    <w:rPr>
      <w:szCs w:val="24"/>
    </w:rPr>
  </w:style>
  <w:style w:type="paragraph" w:styleId="Ballongtext">
    <w:name w:val="Balloon Text"/>
    <w:basedOn w:val="Normal"/>
    <w:semiHidden/>
    <w:rsid w:val="00A80006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qFormat/>
    <w:rsid w:val="006F11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9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7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7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230</Words>
  <Characters>1536</Characters>
  <Application>Microsoft Office Word</Application>
  <DocSecurity>4</DocSecurity>
  <Lines>153</Lines>
  <Paragraphs>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2008/09:65</vt:lpstr>
      <vt:lpstr>Torsdagen den 29 januari 2009</vt:lpstr>
    </vt:vector>
  </TitlesOfParts>
  <Company>Riksdagen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2009-01-28T14:57:00Z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29 januari 2009</vt:lpwstr>
  </property>
  <property fmtid="{D5CDD505-2E9C-101B-9397-08002B2CF9AE}" pid="3" name="DocumentNumber">
    <vt:lpwstr>65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2009-01-29</vt:lpwstr>
  </property>
</Properties>
</file>