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536F1F4" w14:textId="77777777">
      <w:pPr>
        <w:pStyle w:val="Normalutanindragellerluft"/>
      </w:pPr>
      <w:bookmarkStart w:name="_Toc106800475" w:id="0"/>
      <w:bookmarkStart w:name="_Toc106801300" w:id="1"/>
    </w:p>
    <w:p xmlns:w14="http://schemas.microsoft.com/office/word/2010/wordml" w:rsidRPr="009B062B" w:rsidR="00AF30DD" w:rsidP="001A272C" w:rsidRDefault="001A272C" w14:paraId="77ECCEF1" w14:textId="77777777">
      <w:pPr>
        <w:pStyle w:val="RubrikFrslagTIllRiksdagsbeslut"/>
      </w:pPr>
      <w:sdt>
        <w:sdtPr>
          <w:alias w:val="CC_Boilerplate_4"/>
          <w:tag w:val="CC_Boilerplate_4"/>
          <w:id w:val="-1644581176"/>
          <w:lock w:val="sdtContentLocked"/>
          <w:placeholder>
            <w:docPart w:val="D6F7440C38CC43D080AF86AF98B566EC"/>
          </w:placeholder>
          <w:text/>
        </w:sdtPr>
        <w:sdtEndPr/>
        <w:sdtContent>
          <w:r w:rsidRPr="009B062B" w:rsidR="00AF30DD">
            <w:t>Förslag till riksdagsbeslut</w:t>
          </w:r>
        </w:sdtContent>
      </w:sdt>
      <w:bookmarkEnd w:id="0"/>
      <w:bookmarkEnd w:id="1"/>
    </w:p>
    <w:sdt>
      <w:sdtPr>
        <w:tag w:val="0dd519c0-f883-46ee-8e91-14d46c5a7e10"/>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öka allmännyttans andel av det totala bostadsbeståndet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696BF66F23C4014AF34BFBC4ADA6567"/>
        </w:placeholder>
        <w:text/>
      </w:sdtPr>
      <w:sdtEndPr/>
      <w:sdtContent>
        <w:p xmlns:w14="http://schemas.microsoft.com/office/word/2010/wordml" w:rsidRPr="009B062B" w:rsidR="006D79C9" w:rsidP="00333E95" w:rsidRDefault="006D79C9" w14:paraId="76025CE5" w14:textId="77777777">
          <w:pPr>
            <w:pStyle w:val="Rubrik1"/>
          </w:pPr>
          <w:r>
            <w:t>Motivering</w:t>
          </w:r>
        </w:p>
      </w:sdtContent>
    </w:sdt>
    <w:bookmarkEnd w:displacedByCustomXml="prev" w:id="3"/>
    <w:bookmarkEnd w:displacedByCustomXml="prev" w:id="4"/>
    <w:p xmlns:w14="http://schemas.microsoft.com/office/word/2010/wordml" w:rsidR="001A272C" w:rsidRDefault="001E08EA" w14:paraId="67936174" w14:textId="405FF874">
      <w:r w:rsidRPr="001E08EA">
        <w:t xml:space="preserve">Under en lång tid har produktionspriserna för bostäder ökat snabbare än konsumentprisindex. Hushållens höga skuldsättning har skapat en situation där det föreligger risker för den makroekonomiska stabiliteten. De höga produktionspriserna och räntorna i kombination med ett avskaffande av investeringsstödet har hämmat hela bostadsbranschen. För att bryta segregationen och efterfrågan på billigare hyresrätter bör statliga kreditgarantier införas i syfte främja nya bostäder som upplåtits med hyresrätt eller kooperativ hyresrätt i områden med stark socioekonomisk status och utan redan billiga hyresrätter. Därtill måste det utredas hur </w:t>
      </w:r>
      <w:proofErr w:type="spellStart"/>
      <w:r w:rsidRPr="001E08EA">
        <w:t>allmänyttans</w:t>
      </w:r>
      <w:proofErr w:type="spellEnd"/>
      <w:r w:rsidRPr="001E08EA">
        <w:t xml:space="preserve"> andel av det totala beståndet ska öka.</w:t>
      </w:r>
    </w:p>
    <w:sdt>
      <w:sdtPr>
        <w:rPr>
          <w:i/>
          <w:noProof/>
        </w:rPr>
        <w:alias w:val="CC_Underskrifter"/>
        <w:tag w:val="CC_Underskrifter"/>
        <w:id w:val="583496634"/>
        <w:lock w:val="sdtContentLocked"/>
        <w:placeholder>
          <w:docPart w:val="8C724F52B8A943DA9B884901722F35E7"/>
        </w:placeholder>
      </w:sdtPr>
      <w:sdtEndPr>
        <w:rPr>
          <w:i w:val="0"/>
          <w:noProof w:val="0"/>
        </w:rPr>
      </w:sdtEndPr>
      <w:sdtContent>
        <w:p xmlns:w14="http://schemas.microsoft.com/office/word/2010/wordml" w:rsidR="001A272C" w:rsidP="001A272C" w:rsidRDefault="001A272C" w14:paraId="3F4EC304" w14:textId="44BB7C11">
          <w:pPr/>
          <w:r/>
        </w:p>
        <w:p xmlns:w14="http://schemas.microsoft.com/office/word/2010/wordml" w:rsidRPr="008E0FE2" w:rsidR="004801AC" w:rsidP="001A272C" w:rsidRDefault="001A272C" w14:paraId="16471FC2" w14:textId="22793EA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Lawen Redar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7BD33" w14:textId="77777777" w:rsidR="001E08EA" w:rsidRDefault="001E08EA" w:rsidP="000C1CAD">
      <w:pPr>
        <w:spacing w:line="240" w:lineRule="auto"/>
      </w:pPr>
      <w:r>
        <w:separator/>
      </w:r>
    </w:p>
  </w:endnote>
  <w:endnote w:type="continuationSeparator" w:id="0">
    <w:p w14:paraId="17080746" w14:textId="77777777" w:rsidR="001E08EA" w:rsidRDefault="001E08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F85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80C0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57512" w14:textId="3E51DDAE" w:rsidR="00262EA3" w:rsidRPr="001A272C" w:rsidRDefault="00262EA3" w:rsidP="001A27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19E49" w14:textId="77777777" w:rsidR="001E08EA" w:rsidRDefault="001E08EA" w:rsidP="000C1CAD">
      <w:pPr>
        <w:spacing w:line="240" w:lineRule="auto"/>
      </w:pPr>
      <w:r>
        <w:separator/>
      </w:r>
    </w:p>
  </w:footnote>
  <w:footnote w:type="continuationSeparator" w:id="0">
    <w:p w14:paraId="79032B38" w14:textId="77777777" w:rsidR="001E08EA" w:rsidRDefault="001E08E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FFADC0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04EBA7" wp14:anchorId="60065C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A272C" w14:paraId="7EBBC163" w14:textId="0426AD0A">
                          <w:pPr>
                            <w:jc w:val="right"/>
                          </w:pPr>
                          <w:sdt>
                            <w:sdtPr>
                              <w:alias w:val="CC_Noformat_Partikod"/>
                              <w:tag w:val="CC_Noformat_Partikod"/>
                              <w:id w:val="-53464382"/>
                              <w:text/>
                            </w:sdtPr>
                            <w:sdtEndPr/>
                            <w:sdtContent>
                              <w:r w:rsidR="001E08EA">
                                <w:t>S</w:t>
                              </w:r>
                            </w:sdtContent>
                          </w:sdt>
                          <w:sdt>
                            <w:sdtPr>
                              <w:alias w:val="CC_Noformat_Partinummer"/>
                              <w:tag w:val="CC_Noformat_Partinummer"/>
                              <w:id w:val="-1709555926"/>
                              <w:text/>
                            </w:sdtPr>
                            <w:sdtEndPr/>
                            <w:sdtContent>
                              <w:r w:rsidR="001E08EA">
                                <w:t>240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065C0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E08EA" w14:paraId="7EBBC163" w14:textId="0426AD0A">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240</w:t>
                        </w:r>
                      </w:sdtContent>
                    </w:sdt>
                  </w:p>
                </w:txbxContent>
              </v:textbox>
              <w10:wrap anchorx="page"/>
            </v:shape>
          </w:pict>
        </mc:Fallback>
      </mc:AlternateContent>
    </w:r>
  </w:p>
  <w:p w:rsidRPr="00293C4F" w:rsidR="00262EA3" w:rsidP="00776B74" w:rsidRDefault="00262EA3" w14:paraId="75D7E87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6DD1BA4" w14:textId="77777777">
    <w:pPr>
      <w:jc w:val="right"/>
    </w:pPr>
  </w:p>
  <w:p w:rsidR="00262EA3" w:rsidP="00776B74" w:rsidRDefault="00262EA3" w14:paraId="0B7A334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A272C" w14:paraId="1B8D4BD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CD97DCC" wp14:anchorId="2AD15C9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A272C" w14:paraId="16A3BEA4" w14:textId="70608321">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E08EA">
          <w:t>S</w:t>
        </w:r>
      </w:sdtContent>
    </w:sdt>
    <w:sdt>
      <w:sdtPr>
        <w:alias w:val="CC_Noformat_Partinummer"/>
        <w:tag w:val="CC_Noformat_Partinummer"/>
        <w:id w:val="-2014525982"/>
        <w:text/>
      </w:sdtPr>
      <w:sdtEndPr/>
      <w:sdtContent>
        <w:r w:rsidR="001E08EA">
          <w:t>240</w:t>
        </w:r>
      </w:sdtContent>
    </w:sdt>
  </w:p>
  <w:p w:rsidRPr="008227B3" w:rsidR="00262EA3" w:rsidP="008227B3" w:rsidRDefault="001A272C" w14:paraId="22D5684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A272C" w14:paraId="700D54CF" w14:textId="6EC6214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:1587</w:t>
        </w:r>
      </w:sdtContent>
    </w:sdt>
  </w:p>
  <w:p w:rsidR="00262EA3" w:rsidP="00E03A3D" w:rsidRDefault="001A272C" w14:paraId="4A7B892D" w14:textId="5C62B52C">
    <w:pPr>
      <w:pStyle w:val="Motionr"/>
    </w:pPr>
    <w:sdt>
      <w:sdtPr>
        <w:alias w:val="CC_Noformat_Avtext"/>
        <w:tag w:val="CC_Noformat_Avtext"/>
        <w:id w:val="-2020768203"/>
        <w:lock w:val="sdtContentLocked"/>
        <w15:appearance w15:val="hidden"/>
        <w:text/>
      </w:sdtPr>
      <w:sdtEndPr/>
      <w:sdtContent>
        <w:r>
          <w:t>av Lawen Redar (S)</w:t>
        </w:r>
      </w:sdtContent>
    </w:sdt>
  </w:p>
  <w:sdt>
    <w:sdtPr>
      <w:alias w:val="CC_Noformat_Rubtext"/>
      <w:tag w:val="CC_Noformat_Rubtext"/>
      <w:id w:val="-218060500"/>
      <w:lock w:val="sdtContentLocked"/>
      <w:text/>
    </w:sdtPr>
    <w:sdtEndPr/>
    <w:sdtContent>
      <w:p w:rsidR="00262EA3" w:rsidP="00283E0F" w:rsidRDefault="001E08EA" w14:paraId="004A667B" w14:textId="3BD22755">
        <w:pPr>
          <w:pStyle w:val="FSHRub2"/>
        </w:pPr>
        <w:r>
          <w:t>Ökning av allmännyttans andel av det totala bostadsbeståndet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414A3C1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fter"/>
  </w:docVars>
  <w:rsids>
    <w:rsidRoot w:val="001E08E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72C"/>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8EA"/>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A3C"/>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85C4AB"/>
  <w15:chartTrackingRefBased/>
  <w15:docId w15:val="{156C01F9-1B58-4503-B6A3-7BD775CDE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3833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F7440C38CC43D080AF86AF98B566EC"/>
        <w:category>
          <w:name w:val="Allmänt"/>
          <w:gallery w:val="placeholder"/>
        </w:category>
        <w:types>
          <w:type w:val="bbPlcHdr"/>
        </w:types>
        <w:behaviors>
          <w:behavior w:val="content"/>
        </w:behaviors>
        <w:guid w:val="{10AB2E3B-2F9D-4B1F-81A1-47CEF45DBCE8}"/>
      </w:docPartPr>
      <w:docPartBody>
        <w:p w:rsidR="00DC3DDC" w:rsidRDefault="00DC3DDC">
          <w:pPr>
            <w:pStyle w:val="D6F7440C38CC43D080AF86AF98B566EC"/>
          </w:pPr>
          <w:r w:rsidRPr="005A0A93">
            <w:rPr>
              <w:rStyle w:val="Platshllartext"/>
            </w:rPr>
            <w:t>Förslag till riksdagsbeslut</w:t>
          </w:r>
        </w:p>
      </w:docPartBody>
    </w:docPart>
    <w:docPart>
      <w:docPartPr>
        <w:name w:val="80085F14023E40E8B39AF9BCD471B335"/>
        <w:category>
          <w:name w:val="Allmänt"/>
          <w:gallery w:val="placeholder"/>
        </w:category>
        <w:types>
          <w:type w:val="bbPlcHdr"/>
        </w:types>
        <w:behaviors>
          <w:behavior w:val="content"/>
        </w:behaviors>
        <w:guid w:val="{44BF0F30-FDEE-4F05-84BC-85851F88A434}"/>
      </w:docPartPr>
      <w:docPartBody>
        <w:p w:rsidR="00DC3DDC" w:rsidRDefault="00DC3DDC">
          <w:pPr>
            <w:pStyle w:val="80085F14023E40E8B39AF9BCD471B33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696BF66F23C4014AF34BFBC4ADA6567"/>
        <w:category>
          <w:name w:val="Allmänt"/>
          <w:gallery w:val="placeholder"/>
        </w:category>
        <w:types>
          <w:type w:val="bbPlcHdr"/>
        </w:types>
        <w:behaviors>
          <w:behavior w:val="content"/>
        </w:behaviors>
        <w:guid w:val="{70F0B32C-1055-446B-95FA-A5A3640B8646}"/>
      </w:docPartPr>
      <w:docPartBody>
        <w:p w:rsidR="00DC3DDC" w:rsidRDefault="00DC3DDC">
          <w:pPr>
            <w:pStyle w:val="4696BF66F23C4014AF34BFBC4ADA6567"/>
          </w:pPr>
          <w:r w:rsidRPr="005A0A93">
            <w:rPr>
              <w:rStyle w:val="Platshllartext"/>
            </w:rPr>
            <w:t>Motivering</w:t>
          </w:r>
        </w:p>
      </w:docPartBody>
    </w:docPart>
    <w:docPart>
      <w:docPartPr>
        <w:name w:val="8C724F52B8A943DA9B884901722F35E7"/>
        <w:category>
          <w:name w:val="Allmänt"/>
          <w:gallery w:val="placeholder"/>
        </w:category>
        <w:types>
          <w:type w:val="bbPlcHdr"/>
        </w:types>
        <w:behaviors>
          <w:behavior w:val="content"/>
        </w:behaviors>
        <w:guid w:val="{0D0B2D4B-0876-4B4A-8D2E-E22028D9844B}"/>
      </w:docPartPr>
      <w:docPartBody>
        <w:p w:rsidR="00DC3DDC" w:rsidRDefault="00DC3DDC">
          <w:pPr>
            <w:pStyle w:val="8C724F52B8A943DA9B884901722F35E7"/>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DDC"/>
    <w:rsid w:val="00DC3D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6F7440C38CC43D080AF86AF98B566EC">
    <w:name w:val="D6F7440C38CC43D080AF86AF98B566EC"/>
  </w:style>
  <w:style w:type="paragraph" w:customStyle="1" w:styleId="80085F14023E40E8B39AF9BCD471B335">
    <w:name w:val="80085F14023E40E8B39AF9BCD471B335"/>
  </w:style>
  <w:style w:type="paragraph" w:customStyle="1" w:styleId="4696BF66F23C4014AF34BFBC4ADA6567">
    <w:name w:val="4696BF66F23C4014AF34BFBC4ADA6567"/>
  </w:style>
  <w:style w:type="paragraph" w:customStyle="1" w:styleId="8C724F52B8A943DA9B884901722F35E7">
    <w:name w:val="8C724F52B8A943DA9B884901722F35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411521-0515-4B72-897D-57AF97877DB9}"/>
</file>

<file path=customXml/itemProps2.xml><?xml version="1.0" encoding="utf-8"?>
<ds:datastoreItem xmlns:ds="http://schemas.openxmlformats.org/officeDocument/2006/customXml" ds:itemID="{EAD3F6EC-1EBF-47A8-A841-02D41EF6B9A4}"/>
</file>

<file path=customXml/itemProps3.xml><?xml version="1.0" encoding="utf-8"?>
<ds:datastoreItem xmlns:ds="http://schemas.openxmlformats.org/officeDocument/2006/customXml" ds:itemID="{BBAA0D53-A6E7-4B70-AAAE-2A987E06D301}"/>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123</Words>
  <Characters>779</Characters>
  <Application>Microsoft Office Word</Application>
  <DocSecurity>0</DocSecurity>
  <Lines>18</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