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BA56" w14:textId="77777777" w:rsidR="006E04A4" w:rsidRPr="00CD7560" w:rsidRDefault="0073554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66</w:t>
      </w:r>
      <w:bookmarkEnd w:id="1"/>
    </w:p>
    <w:p w14:paraId="4CEEBA57" w14:textId="77777777" w:rsidR="006E04A4" w:rsidRDefault="00735540">
      <w:pPr>
        <w:pStyle w:val="Datum"/>
        <w:outlineLvl w:val="0"/>
      </w:pPr>
      <w:bookmarkStart w:id="2" w:name="DocumentDate"/>
      <w:r>
        <w:t>Fredagen den 31 januari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A0D79" w14:paraId="4CEEBA5C" w14:textId="77777777" w:rsidTr="00E47117">
        <w:trPr>
          <w:cantSplit/>
        </w:trPr>
        <w:tc>
          <w:tcPr>
            <w:tcW w:w="454" w:type="dxa"/>
          </w:tcPr>
          <w:p w14:paraId="4CEEBA58" w14:textId="77777777" w:rsidR="006E04A4" w:rsidRDefault="0073554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CEEBA59" w14:textId="77777777" w:rsidR="006E04A4" w:rsidRDefault="0073554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CEEBA5A" w14:textId="77777777" w:rsidR="006E04A4" w:rsidRDefault="00466D0C"/>
        </w:tc>
        <w:tc>
          <w:tcPr>
            <w:tcW w:w="7512" w:type="dxa"/>
          </w:tcPr>
          <w:p w14:paraId="4CEEBA5B" w14:textId="77777777" w:rsidR="006E04A4" w:rsidRDefault="00735540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4CEEBA5D" w14:textId="77777777" w:rsidR="006E04A4" w:rsidRDefault="00735540">
      <w:pPr>
        <w:pStyle w:val="StreckLngt"/>
      </w:pPr>
      <w:r>
        <w:tab/>
      </w:r>
    </w:p>
    <w:p w14:paraId="4CEEBA5E" w14:textId="77777777" w:rsidR="00121B42" w:rsidRDefault="00735540" w:rsidP="00121B42">
      <w:pPr>
        <w:pStyle w:val="Blankrad"/>
      </w:pPr>
      <w:r>
        <w:t xml:space="preserve">      </w:t>
      </w:r>
    </w:p>
    <w:p w14:paraId="4CEEBA5F" w14:textId="77777777" w:rsidR="00CF242C" w:rsidRDefault="0073554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A0D79" w14:paraId="4CEEBA63" w14:textId="77777777" w:rsidTr="00055526">
        <w:trPr>
          <w:cantSplit/>
        </w:trPr>
        <w:tc>
          <w:tcPr>
            <w:tcW w:w="567" w:type="dxa"/>
          </w:tcPr>
          <w:p w14:paraId="4CEEBA60" w14:textId="77777777" w:rsidR="001D7AF0" w:rsidRDefault="00466D0C" w:rsidP="00C84F80">
            <w:pPr>
              <w:keepNext/>
            </w:pPr>
          </w:p>
        </w:tc>
        <w:tc>
          <w:tcPr>
            <w:tcW w:w="6663" w:type="dxa"/>
          </w:tcPr>
          <w:p w14:paraId="4CEEBA61" w14:textId="77777777" w:rsidR="006E04A4" w:rsidRDefault="00735540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4CEEBA62" w14:textId="77777777" w:rsidR="006E04A4" w:rsidRDefault="00466D0C" w:rsidP="00C84F80">
            <w:pPr>
              <w:keepNext/>
            </w:pPr>
          </w:p>
        </w:tc>
      </w:tr>
      <w:tr w:rsidR="005A0D79" w14:paraId="4CEEBA67" w14:textId="77777777" w:rsidTr="00055526">
        <w:trPr>
          <w:cantSplit/>
        </w:trPr>
        <w:tc>
          <w:tcPr>
            <w:tcW w:w="567" w:type="dxa"/>
          </w:tcPr>
          <w:p w14:paraId="4CEEBA64" w14:textId="77777777" w:rsidR="001D7AF0" w:rsidRDefault="0073554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AD8A12E" w14:textId="77777777" w:rsidR="00466D0C" w:rsidRDefault="00735540" w:rsidP="000326E3">
            <w:r>
              <w:t xml:space="preserve">Lena </w:t>
            </w:r>
            <w:proofErr w:type="spellStart"/>
            <w:r>
              <w:t>Bäckelin</w:t>
            </w:r>
            <w:proofErr w:type="spellEnd"/>
            <w:r>
              <w:t xml:space="preserve"> (S) som ersättare fr.o.m. den 19 maj t.o.m. </w:t>
            </w:r>
          </w:p>
          <w:p w14:paraId="4CEEBA65" w14:textId="2BB21B93" w:rsidR="006E04A4" w:rsidRDefault="00735540" w:rsidP="000326E3">
            <w:r>
              <w:t>den 28 november under Kalle Olssons (S) ledighet</w:t>
            </w:r>
          </w:p>
        </w:tc>
        <w:tc>
          <w:tcPr>
            <w:tcW w:w="2055" w:type="dxa"/>
          </w:tcPr>
          <w:p w14:paraId="4CEEBA66" w14:textId="77777777" w:rsidR="006E04A4" w:rsidRDefault="00466D0C" w:rsidP="00C84F80"/>
        </w:tc>
      </w:tr>
      <w:tr w:rsidR="005A0D79" w14:paraId="4CEEBA6B" w14:textId="77777777" w:rsidTr="00055526">
        <w:trPr>
          <w:cantSplit/>
        </w:trPr>
        <w:tc>
          <w:tcPr>
            <w:tcW w:w="567" w:type="dxa"/>
          </w:tcPr>
          <w:p w14:paraId="4CEEBA68" w14:textId="77777777" w:rsidR="001D7AF0" w:rsidRDefault="00466D0C" w:rsidP="00C84F80">
            <w:pPr>
              <w:keepNext/>
            </w:pPr>
          </w:p>
        </w:tc>
        <w:tc>
          <w:tcPr>
            <w:tcW w:w="6663" w:type="dxa"/>
          </w:tcPr>
          <w:p w14:paraId="4CEEBA69" w14:textId="77777777" w:rsidR="006E04A4" w:rsidRDefault="00735540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4CEEBA6A" w14:textId="77777777" w:rsidR="006E04A4" w:rsidRDefault="00466D0C" w:rsidP="00C84F80">
            <w:pPr>
              <w:keepNext/>
            </w:pPr>
          </w:p>
        </w:tc>
      </w:tr>
      <w:tr w:rsidR="005A0D79" w14:paraId="4CEEBA6F" w14:textId="77777777" w:rsidTr="00055526">
        <w:trPr>
          <w:cantSplit/>
        </w:trPr>
        <w:tc>
          <w:tcPr>
            <w:tcW w:w="567" w:type="dxa"/>
          </w:tcPr>
          <w:p w14:paraId="4CEEBA6C" w14:textId="77777777" w:rsidR="001D7AF0" w:rsidRDefault="0073554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CEEBA6D" w14:textId="77777777" w:rsidR="006E04A4" w:rsidRDefault="00735540" w:rsidP="000326E3">
            <w:r>
              <w:t xml:space="preserve">Katarina </w:t>
            </w:r>
            <w:proofErr w:type="spellStart"/>
            <w:r>
              <w:t>Luhr</w:t>
            </w:r>
            <w:proofErr w:type="spellEnd"/>
            <w:r>
              <w:t xml:space="preserve"> (MP) som ledamot i civilutskottet och som suppleant i socialutskottet fr.o.m. den 10 februari</w:t>
            </w:r>
          </w:p>
        </w:tc>
        <w:tc>
          <w:tcPr>
            <w:tcW w:w="2055" w:type="dxa"/>
          </w:tcPr>
          <w:p w14:paraId="4CEEBA6E" w14:textId="77777777" w:rsidR="006E04A4" w:rsidRDefault="00466D0C" w:rsidP="00C84F80"/>
        </w:tc>
      </w:tr>
      <w:tr w:rsidR="005A0D79" w14:paraId="4CEEBA73" w14:textId="77777777" w:rsidTr="00055526">
        <w:trPr>
          <w:cantSplit/>
        </w:trPr>
        <w:tc>
          <w:tcPr>
            <w:tcW w:w="567" w:type="dxa"/>
          </w:tcPr>
          <w:p w14:paraId="4CEEBA70" w14:textId="77777777" w:rsidR="001D7AF0" w:rsidRDefault="0073554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CEEBA71" w14:textId="77777777" w:rsidR="006E04A4" w:rsidRDefault="00735540" w:rsidP="000326E3">
            <w:r>
              <w:t>Märta Stenevi (MP) som ledamot i socialförsäkringsutskottet och som suppleant i civilutskottet fr.o.m. den 10 februari</w:t>
            </w:r>
          </w:p>
        </w:tc>
        <w:tc>
          <w:tcPr>
            <w:tcW w:w="2055" w:type="dxa"/>
          </w:tcPr>
          <w:p w14:paraId="4CEEBA72" w14:textId="77777777" w:rsidR="006E04A4" w:rsidRDefault="00466D0C" w:rsidP="00C84F80"/>
        </w:tc>
      </w:tr>
      <w:tr w:rsidR="005A0D79" w14:paraId="4CEEBA77" w14:textId="77777777" w:rsidTr="00055526">
        <w:trPr>
          <w:cantSplit/>
        </w:trPr>
        <w:tc>
          <w:tcPr>
            <w:tcW w:w="567" w:type="dxa"/>
          </w:tcPr>
          <w:p w14:paraId="4CEEBA74" w14:textId="77777777" w:rsidR="001D7AF0" w:rsidRDefault="0073554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CEEBA75" w14:textId="77777777" w:rsidR="006E04A4" w:rsidRDefault="00735540" w:rsidP="000326E3">
            <w:r>
              <w:t>Ulrika Westerlund (MP) som ledamot i socialutskottet och som suppleant i justitieutskottet fr.o.m. den 10 februari</w:t>
            </w:r>
          </w:p>
        </w:tc>
        <w:tc>
          <w:tcPr>
            <w:tcW w:w="2055" w:type="dxa"/>
          </w:tcPr>
          <w:p w14:paraId="4CEEBA76" w14:textId="77777777" w:rsidR="006E04A4" w:rsidRDefault="00466D0C" w:rsidP="00C84F80"/>
        </w:tc>
      </w:tr>
      <w:tr w:rsidR="005A0D79" w14:paraId="4CEEBA7B" w14:textId="77777777" w:rsidTr="00055526">
        <w:trPr>
          <w:cantSplit/>
        </w:trPr>
        <w:tc>
          <w:tcPr>
            <w:tcW w:w="567" w:type="dxa"/>
          </w:tcPr>
          <w:p w14:paraId="4CEEBA78" w14:textId="77777777" w:rsidR="001D7AF0" w:rsidRDefault="0073554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C7DE74A" w14:textId="77777777" w:rsidR="00970276" w:rsidRDefault="00735540" w:rsidP="000326E3">
            <w:r>
              <w:t xml:space="preserve">Nils </w:t>
            </w:r>
            <w:proofErr w:type="spellStart"/>
            <w:r>
              <w:t>Seye</w:t>
            </w:r>
            <w:proofErr w:type="spellEnd"/>
            <w:r>
              <w:t xml:space="preserve"> Larsen (MP) som ledamot i näringsutskottet fr.o.m. </w:t>
            </w:r>
          </w:p>
          <w:p w14:paraId="4CEEBA79" w14:textId="77AE158E" w:rsidR="006E04A4" w:rsidRDefault="00735540" w:rsidP="000326E3">
            <w:r>
              <w:t>den 10 februari</w:t>
            </w:r>
          </w:p>
        </w:tc>
        <w:tc>
          <w:tcPr>
            <w:tcW w:w="2055" w:type="dxa"/>
          </w:tcPr>
          <w:p w14:paraId="4CEEBA7A" w14:textId="77777777" w:rsidR="006E04A4" w:rsidRDefault="00466D0C" w:rsidP="00C84F80"/>
        </w:tc>
      </w:tr>
      <w:tr w:rsidR="005A0D79" w14:paraId="4CEEBA7F" w14:textId="77777777" w:rsidTr="00055526">
        <w:trPr>
          <w:cantSplit/>
        </w:trPr>
        <w:tc>
          <w:tcPr>
            <w:tcW w:w="567" w:type="dxa"/>
          </w:tcPr>
          <w:p w14:paraId="4CEEBA7C" w14:textId="77777777" w:rsidR="001D7AF0" w:rsidRDefault="0073554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CEEBA7D" w14:textId="77777777" w:rsidR="006E04A4" w:rsidRDefault="00735540" w:rsidP="000326E3">
            <w:r>
              <w:t>Malin Höglund (M) som suppleant i kulturutskottet</w:t>
            </w:r>
          </w:p>
        </w:tc>
        <w:tc>
          <w:tcPr>
            <w:tcW w:w="2055" w:type="dxa"/>
          </w:tcPr>
          <w:p w14:paraId="4CEEBA7E" w14:textId="77777777" w:rsidR="006E04A4" w:rsidRDefault="00466D0C" w:rsidP="00C84F80"/>
        </w:tc>
      </w:tr>
      <w:tr w:rsidR="005A0D79" w14:paraId="4CEEBA83" w14:textId="77777777" w:rsidTr="00055526">
        <w:trPr>
          <w:cantSplit/>
        </w:trPr>
        <w:tc>
          <w:tcPr>
            <w:tcW w:w="567" w:type="dxa"/>
          </w:tcPr>
          <w:p w14:paraId="4CEEBA80" w14:textId="77777777" w:rsidR="001D7AF0" w:rsidRDefault="00466D0C" w:rsidP="00C84F80">
            <w:pPr>
              <w:keepNext/>
            </w:pPr>
          </w:p>
        </w:tc>
        <w:tc>
          <w:tcPr>
            <w:tcW w:w="6663" w:type="dxa"/>
          </w:tcPr>
          <w:p w14:paraId="4CEEBA81" w14:textId="77777777" w:rsidR="006E04A4" w:rsidRDefault="00735540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CEEBA82" w14:textId="77777777" w:rsidR="006E04A4" w:rsidRDefault="00466D0C" w:rsidP="00C84F80">
            <w:pPr>
              <w:keepNext/>
            </w:pPr>
          </w:p>
        </w:tc>
      </w:tr>
      <w:tr w:rsidR="005A0D79" w14:paraId="4CEEBA87" w14:textId="77777777" w:rsidTr="00055526">
        <w:trPr>
          <w:cantSplit/>
        </w:trPr>
        <w:tc>
          <w:tcPr>
            <w:tcW w:w="567" w:type="dxa"/>
          </w:tcPr>
          <w:p w14:paraId="4CEEBA84" w14:textId="77777777" w:rsidR="001D7AF0" w:rsidRDefault="0073554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CEEBA85" w14:textId="77777777" w:rsidR="006E04A4" w:rsidRDefault="00735540" w:rsidP="000326E3">
            <w:r>
              <w:t>Ulrika Westerlund (MP) som ledamot i justitieutskottet och som suppleant i socialutskottet fr.o.m. den 10 februari</w:t>
            </w:r>
          </w:p>
        </w:tc>
        <w:tc>
          <w:tcPr>
            <w:tcW w:w="2055" w:type="dxa"/>
          </w:tcPr>
          <w:p w14:paraId="4CEEBA86" w14:textId="77777777" w:rsidR="006E04A4" w:rsidRDefault="00466D0C" w:rsidP="00C84F80"/>
        </w:tc>
      </w:tr>
      <w:tr w:rsidR="005A0D79" w14:paraId="4CEEBA8B" w14:textId="77777777" w:rsidTr="00055526">
        <w:trPr>
          <w:cantSplit/>
        </w:trPr>
        <w:tc>
          <w:tcPr>
            <w:tcW w:w="567" w:type="dxa"/>
          </w:tcPr>
          <w:p w14:paraId="4CEEBA88" w14:textId="77777777" w:rsidR="001D7AF0" w:rsidRDefault="0073554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CEEBA89" w14:textId="77777777" w:rsidR="006E04A4" w:rsidRDefault="00735540" w:rsidP="000326E3">
            <w:r>
              <w:t>Märta Stenevi (MP) som ledamot i civilutskottet och som suppleant i socialförsäkringsutskottet fr.o.m. den 10 februari</w:t>
            </w:r>
          </w:p>
        </w:tc>
        <w:tc>
          <w:tcPr>
            <w:tcW w:w="2055" w:type="dxa"/>
          </w:tcPr>
          <w:p w14:paraId="4CEEBA8A" w14:textId="77777777" w:rsidR="006E04A4" w:rsidRDefault="00466D0C" w:rsidP="00C84F80"/>
        </w:tc>
      </w:tr>
      <w:tr w:rsidR="005A0D79" w14:paraId="4CEEBA8F" w14:textId="77777777" w:rsidTr="00055526">
        <w:trPr>
          <w:cantSplit/>
        </w:trPr>
        <w:tc>
          <w:tcPr>
            <w:tcW w:w="567" w:type="dxa"/>
          </w:tcPr>
          <w:p w14:paraId="4CEEBA8C" w14:textId="77777777" w:rsidR="001D7AF0" w:rsidRDefault="0073554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CEEBA8D" w14:textId="77777777" w:rsidR="006E04A4" w:rsidRDefault="00735540" w:rsidP="000326E3">
            <w:r>
              <w:t xml:space="preserve">Nils </w:t>
            </w:r>
            <w:proofErr w:type="spellStart"/>
            <w:r>
              <w:t>Seye</w:t>
            </w:r>
            <w:proofErr w:type="spellEnd"/>
            <w:r>
              <w:t xml:space="preserve"> Larsen (MP) som ledamot i socialutskottet och som suppleant i justitieutskottet fr.o.m. den 10 februari</w:t>
            </w:r>
          </w:p>
        </w:tc>
        <w:tc>
          <w:tcPr>
            <w:tcW w:w="2055" w:type="dxa"/>
          </w:tcPr>
          <w:p w14:paraId="4CEEBA8E" w14:textId="77777777" w:rsidR="006E04A4" w:rsidRDefault="00466D0C" w:rsidP="00C84F80"/>
        </w:tc>
      </w:tr>
      <w:tr w:rsidR="005A0D79" w14:paraId="4CEEBA93" w14:textId="77777777" w:rsidTr="00055526">
        <w:trPr>
          <w:cantSplit/>
        </w:trPr>
        <w:tc>
          <w:tcPr>
            <w:tcW w:w="567" w:type="dxa"/>
          </w:tcPr>
          <w:p w14:paraId="4CEEBA90" w14:textId="77777777" w:rsidR="001D7AF0" w:rsidRDefault="0073554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CEEBA91" w14:textId="77777777" w:rsidR="006E04A4" w:rsidRDefault="00735540" w:rsidP="000326E3">
            <w:r>
              <w:t xml:space="preserve">Katarina </w:t>
            </w:r>
            <w:proofErr w:type="spellStart"/>
            <w:r>
              <w:t>Luhr</w:t>
            </w:r>
            <w:proofErr w:type="spellEnd"/>
            <w:r>
              <w:t xml:space="preserve"> (MP) som ledamot i näringsutskottet och som suppleant i civilutskottet och trafikutskottet fr.o.m. den 10 februari</w:t>
            </w:r>
          </w:p>
        </w:tc>
        <w:tc>
          <w:tcPr>
            <w:tcW w:w="2055" w:type="dxa"/>
          </w:tcPr>
          <w:p w14:paraId="4CEEBA92" w14:textId="77777777" w:rsidR="006E04A4" w:rsidRDefault="00466D0C" w:rsidP="00C84F80"/>
        </w:tc>
      </w:tr>
      <w:tr w:rsidR="005A0D79" w14:paraId="4CEEBA97" w14:textId="77777777" w:rsidTr="00055526">
        <w:trPr>
          <w:cantSplit/>
        </w:trPr>
        <w:tc>
          <w:tcPr>
            <w:tcW w:w="567" w:type="dxa"/>
          </w:tcPr>
          <w:p w14:paraId="4CEEBA94" w14:textId="77777777" w:rsidR="001D7AF0" w:rsidRDefault="0073554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CEEBA95" w14:textId="77777777" w:rsidR="006E04A4" w:rsidRDefault="00735540" w:rsidP="000326E3">
            <w:r>
              <w:t>Annika Hirvonen (MP) som suppleant i konstitutionsutskottet fr.o.m. den 10 februari</w:t>
            </w:r>
          </w:p>
        </w:tc>
        <w:tc>
          <w:tcPr>
            <w:tcW w:w="2055" w:type="dxa"/>
          </w:tcPr>
          <w:p w14:paraId="4CEEBA96" w14:textId="77777777" w:rsidR="006E04A4" w:rsidRDefault="00466D0C" w:rsidP="00C84F80"/>
        </w:tc>
      </w:tr>
      <w:tr w:rsidR="005A0D79" w14:paraId="4CEEBA9B" w14:textId="77777777" w:rsidTr="00055526">
        <w:trPr>
          <w:cantSplit/>
        </w:trPr>
        <w:tc>
          <w:tcPr>
            <w:tcW w:w="567" w:type="dxa"/>
          </w:tcPr>
          <w:p w14:paraId="4CEEBA98" w14:textId="77777777" w:rsidR="001D7AF0" w:rsidRDefault="0073554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CEEBA99" w14:textId="77777777" w:rsidR="006E04A4" w:rsidRDefault="00735540" w:rsidP="000326E3">
            <w:r>
              <w:t xml:space="preserve">Lena </w:t>
            </w:r>
            <w:proofErr w:type="spellStart"/>
            <w:r>
              <w:t>Bäckelin</w:t>
            </w:r>
            <w:proofErr w:type="spellEnd"/>
            <w:r>
              <w:t> (S) som suppleant i skatteutskottet och utbildningsutskottet fr.o.m. den 19 maj t.o.m. den 28 november under Kalle Olssons (S) ledighet</w:t>
            </w:r>
          </w:p>
        </w:tc>
        <w:tc>
          <w:tcPr>
            <w:tcW w:w="2055" w:type="dxa"/>
          </w:tcPr>
          <w:p w14:paraId="4CEEBA9A" w14:textId="77777777" w:rsidR="006E04A4" w:rsidRDefault="00466D0C" w:rsidP="00C84F80"/>
        </w:tc>
      </w:tr>
      <w:tr w:rsidR="005A0D79" w14:paraId="4CEEBA9F" w14:textId="77777777" w:rsidTr="00055526">
        <w:trPr>
          <w:cantSplit/>
        </w:trPr>
        <w:tc>
          <w:tcPr>
            <w:tcW w:w="567" w:type="dxa"/>
          </w:tcPr>
          <w:p w14:paraId="4CEEBA9C" w14:textId="77777777" w:rsidR="001D7AF0" w:rsidRDefault="0073554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CEEBA9D" w14:textId="77777777" w:rsidR="006E04A4" w:rsidRDefault="00735540" w:rsidP="000326E3">
            <w:r>
              <w:t xml:space="preserve">Camilla </w:t>
            </w:r>
            <w:proofErr w:type="spellStart"/>
            <w:r>
              <w:t>Brunsberg</w:t>
            </w:r>
            <w:proofErr w:type="spellEnd"/>
            <w:r>
              <w:t xml:space="preserve"> (M) som suppleant i kulturutskottet</w:t>
            </w:r>
          </w:p>
        </w:tc>
        <w:tc>
          <w:tcPr>
            <w:tcW w:w="2055" w:type="dxa"/>
          </w:tcPr>
          <w:p w14:paraId="4CEEBA9E" w14:textId="77777777" w:rsidR="006E04A4" w:rsidRDefault="00466D0C" w:rsidP="00C84F80"/>
        </w:tc>
      </w:tr>
      <w:tr w:rsidR="005A0D79" w14:paraId="4CEEBAA3" w14:textId="77777777" w:rsidTr="00055526">
        <w:trPr>
          <w:cantSplit/>
        </w:trPr>
        <w:tc>
          <w:tcPr>
            <w:tcW w:w="567" w:type="dxa"/>
          </w:tcPr>
          <w:p w14:paraId="4CEEBAA0" w14:textId="77777777" w:rsidR="001D7AF0" w:rsidRDefault="0073554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CEEBAA1" w14:textId="77777777" w:rsidR="006E04A4" w:rsidRDefault="00735540" w:rsidP="000326E3">
            <w:r>
              <w:t>Malin Höglund (M) som suppleant i trafikutskottet</w:t>
            </w:r>
          </w:p>
        </w:tc>
        <w:tc>
          <w:tcPr>
            <w:tcW w:w="2055" w:type="dxa"/>
          </w:tcPr>
          <w:p w14:paraId="4CEEBAA2" w14:textId="77777777" w:rsidR="006E04A4" w:rsidRDefault="00466D0C" w:rsidP="00C84F80"/>
        </w:tc>
      </w:tr>
      <w:tr w:rsidR="005A0D79" w14:paraId="4CEEBAA7" w14:textId="77777777" w:rsidTr="00055526">
        <w:trPr>
          <w:cantSplit/>
        </w:trPr>
        <w:tc>
          <w:tcPr>
            <w:tcW w:w="567" w:type="dxa"/>
          </w:tcPr>
          <w:p w14:paraId="4CEEBAA4" w14:textId="77777777" w:rsidR="001D7AF0" w:rsidRDefault="0073554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6FDF473" w14:textId="77777777" w:rsidR="0050370A" w:rsidRDefault="00735540" w:rsidP="000326E3">
            <w:r>
              <w:t xml:space="preserve">Jacob Risberg (MP) som ledamot i valberedningen fr.o.m. </w:t>
            </w:r>
          </w:p>
          <w:p w14:paraId="4CEEBAA5" w14:textId="1ACFF530" w:rsidR="006E04A4" w:rsidRDefault="00735540" w:rsidP="000326E3">
            <w:r>
              <w:t>den 10 februari</w:t>
            </w:r>
          </w:p>
        </w:tc>
        <w:tc>
          <w:tcPr>
            <w:tcW w:w="2055" w:type="dxa"/>
          </w:tcPr>
          <w:p w14:paraId="4CEEBAA6" w14:textId="77777777" w:rsidR="006E04A4" w:rsidRDefault="00466D0C" w:rsidP="00C84F80"/>
        </w:tc>
      </w:tr>
      <w:tr w:rsidR="005A0D79" w14:paraId="4CEEBAAB" w14:textId="77777777" w:rsidTr="00055526">
        <w:trPr>
          <w:cantSplit/>
        </w:trPr>
        <w:tc>
          <w:tcPr>
            <w:tcW w:w="567" w:type="dxa"/>
          </w:tcPr>
          <w:p w14:paraId="4CEEBAA8" w14:textId="77777777" w:rsidR="001D7AF0" w:rsidRDefault="00466D0C" w:rsidP="00C84F80">
            <w:pPr>
              <w:keepNext/>
            </w:pPr>
          </w:p>
        </w:tc>
        <w:tc>
          <w:tcPr>
            <w:tcW w:w="6663" w:type="dxa"/>
          </w:tcPr>
          <w:p w14:paraId="4CEEBAA9" w14:textId="77777777" w:rsidR="006E04A4" w:rsidRDefault="00735540" w:rsidP="000326E3">
            <w:pPr>
              <w:pStyle w:val="HuvudrubrikEnsam"/>
              <w:keepNext/>
            </w:pPr>
            <w:r>
              <w:t>Anmälan om vice ordförande i utskott</w:t>
            </w:r>
          </w:p>
        </w:tc>
        <w:tc>
          <w:tcPr>
            <w:tcW w:w="2055" w:type="dxa"/>
          </w:tcPr>
          <w:p w14:paraId="4CEEBAAA" w14:textId="77777777" w:rsidR="006E04A4" w:rsidRDefault="00466D0C" w:rsidP="00C84F80">
            <w:pPr>
              <w:keepNext/>
            </w:pPr>
          </w:p>
        </w:tc>
      </w:tr>
      <w:tr w:rsidR="005A0D79" w14:paraId="4CEEBAAF" w14:textId="77777777" w:rsidTr="00055526">
        <w:trPr>
          <w:cantSplit/>
        </w:trPr>
        <w:tc>
          <w:tcPr>
            <w:tcW w:w="567" w:type="dxa"/>
          </w:tcPr>
          <w:p w14:paraId="4CEEBAAC" w14:textId="77777777" w:rsidR="001D7AF0" w:rsidRDefault="0073554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CEEBAAD" w14:textId="77777777" w:rsidR="006E04A4" w:rsidRDefault="00735540" w:rsidP="000326E3">
            <w:proofErr w:type="spellStart"/>
            <w:r>
              <w:t>Matheus</w:t>
            </w:r>
            <w:proofErr w:type="spellEnd"/>
            <w:r>
              <w:t xml:space="preserve"> </w:t>
            </w:r>
            <w:proofErr w:type="spellStart"/>
            <w:r>
              <w:t>Enholm</w:t>
            </w:r>
            <w:proofErr w:type="spellEnd"/>
            <w:r>
              <w:t xml:space="preserve"> (SD) som vice ordförande i försvarsutskottet fr.o.m. den 30 januari</w:t>
            </w:r>
          </w:p>
        </w:tc>
        <w:tc>
          <w:tcPr>
            <w:tcW w:w="2055" w:type="dxa"/>
          </w:tcPr>
          <w:p w14:paraId="4CEEBAAE" w14:textId="77777777" w:rsidR="006E04A4" w:rsidRDefault="00466D0C" w:rsidP="00C84F80"/>
        </w:tc>
      </w:tr>
      <w:tr w:rsidR="005A0D79" w14:paraId="4CEEBAB3" w14:textId="77777777" w:rsidTr="00055526">
        <w:trPr>
          <w:cantSplit/>
        </w:trPr>
        <w:tc>
          <w:tcPr>
            <w:tcW w:w="567" w:type="dxa"/>
          </w:tcPr>
          <w:p w14:paraId="4CEEBAB0" w14:textId="77777777" w:rsidR="001D7AF0" w:rsidRDefault="00466D0C" w:rsidP="00C84F80">
            <w:pPr>
              <w:keepNext/>
            </w:pPr>
          </w:p>
        </w:tc>
        <w:tc>
          <w:tcPr>
            <w:tcW w:w="6663" w:type="dxa"/>
          </w:tcPr>
          <w:p w14:paraId="4CEEBAB1" w14:textId="77777777" w:rsidR="006E04A4" w:rsidRDefault="00735540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4CEEBAB2" w14:textId="77777777" w:rsidR="006E04A4" w:rsidRDefault="0073554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A0D79" w14:paraId="4CEEBAB7" w14:textId="77777777" w:rsidTr="00055526">
        <w:trPr>
          <w:cantSplit/>
        </w:trPr>
        <w:tc>
          <w:tcPr>
            <w:tcW w:w="567" w:type="dxa"/>
          </w:tcPr>
          <w:p w14:paraId="4CEEBAB4" w14:textId="77777777" w:rsidR="001D7AF0" w:rsidRDefault="0073554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CEEBAB5" w14:textId="77777777" w:rsidR="006E04A4" w:rsidRDefault="00735540" w:rsidP="000326E3">
            <w:r>
              <w:t>2024/</w:t>
            </w:r>
            <w:proofErr w:type="gramStart"/>
            <w:r>
              <w:t>25:FPM</w:t>
            </w:r>
            <w:proofErr w:type="gramEnd"/>
            <w:r>
              <w:t xml:space="preserve">13 Kommissionens höstpaket 2025 inom ramen för den europeiska planeringsterminen: meddelanden, rekommendation och rapport </w:t>
            </w:r>
            <w:r>
              <w:rPr>
                <w:i/>
                <w:iCs/>
              </w:rPr>
              <w:t>COM(2024) 702, COM(2024) 701, COM(2024) 700, COM(2024) 704</w:t>
            </w:r>
          </w:p>
        </w:tc>
        <w:tc>
          <w:tcPr>
            <w:tcW w:w="2055" w:type="dxa"/>
          </w:tcPr>
          <w:p w14:paraId="4CEEBAB6" w14:textId="77777777" w:rsidR="006E04A4" w:rsidRDefault="00735540" w:rsidP="00C84F80">
            <w:r>
              <w:t>FiU</w:t>
            </w:r>
          </w:p>
        </w:tc>
      </w:tr>
      <w:tr w:rsidR="005A0D79" w14:paraId="4CEEBABB" w14:textId="77777777" w:rsidTr="00055526">
        <w:trPr>
          <w:cantSplit/>
        </w:trPr>
        <w:tc>
          <w:tcPr>
            <w:tcW w:w="567" w:type="dxa"/>
          </w:tcPr>
          <w:p w14:paraId="4CEEBAB8" w14:textId="77777777" w:rsidR="001D7AF0" w:rsidRDefault="00466D0C" w:rsidP="00C84F80">
            <w:pPr>
              <w:keepNext/>
            </w:pPr>
          </w:p>
        </w:tc>
        <w:tc>
          <w:tcPr>
            <w:tcW w:w="6663" w:type="dxa"/>
          </w:tcPr>
          <w:p w14:paraId="4CEEBAB9" w14:textId="77777777" w:rsidR="006E04A4" w:rsidRDefault="0073554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CEEBABA" w14:textId="77777777" w:rsidR="006E04A4" w:rsidRDefault="0073554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A0D79" w14:paraId="4CEEBABF" w14:textId="77777777" w:rsidTr="00055526">
        <w:trPr>
          <w:cantSplit/>
        </w:trPr>
        <w:tc>
          <w:tcPr>
            <w:tcW w:w="567" w:type="dxa"/>
          </w:tcPr>
          <w:p w14:paraId="4CEEBABC" w14:textId="77777777" w:rsidR="001D7AF0" w:rsidRDefault="00466D0C" w:rsidP="00C84F80">
            <w:pPr>
              <w:keepNext/>
            </w:pPr>
          </w:p>
        </w:tc>
        <w:tc>
          <w:tcPr>
            <w:tcW w:w="6663" w:type="dxa"/>
          </w:tcPr>
          <w:p w14:paraId="4CEEBABD" w14:textId="77777777" w:rsidR="006E04A4" w:rsidRDefault="00735540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CEEBABE" w14:textId="77777777" w:rsidR="006E04A4" w:rsidRDefault="00466D0C" w:rsidP="00C84F80">
            <w:pPr>
              <w:keepNext/>
            </w:pPr>
          </w:p>
        </w:tc>
      </w:tr>
      <w:tr w:rsidR="005A0D79" w14:paraId="4CEEBAC6" w14:textId="77777777" w:rsidTr="00055526">
        <w:trPr>
          <w:cantSplit/>
        </w:trPr>
        <w:tc>
          <w:tcPr>
            <w:tcW w:w="567" w:type="dxa"/>
          </w:tcPr>
          <w:p w14:paraId="4CEEBAC0" w14:textId="77777777" w:rsidR="001D7AF0" w:rsidRDefault="0073554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CEEBAC1" w14:textId="77777777" w:rsidR="006E04A4" w:rsidRDefault="00735540" w:rsidP="000326E3">
            <w:r>
              <w:t>2024/25:94 Extra ändringsbudget för 2025 – Stöd till Ukraina</w:t>
            </w:r>
          </w:p>
          <w:p w14:paraId="4CEEBAC2" w14:textId="77777777" w:rsidR="005A0D79" w:rsidRDefault="00735540">
            <w:r>
              <w:rPr>
                <w:i/>
                <w:iCs/>
              </w:rPr>
              <w:t>Kammaren har beslutat om förkortad motionstid för denna proposition </w:t>
            </w:r>
          </w:p>
          <w:p w14:paraId="4CEEBAC4" w14:textId="225E862B" w:rsidR="006E04A4" w:rsidRDefault="00735540" w:rsidP="00735540">
            <w:r>
              <w:rPr>
                <w:i/>
                <w:iCs/>
              </w:rPr>
              <w:t>Motionstiden utgår den 6 februari</w:t>
            </w:r>
          </w:p>
        </w:tc>
        <w:tc>
          <w:tcPr>
            <w:tcW w:w="2055" w:type="dxa"/>
          </w:tcPr>
          <w:p w14:paraId="4CEEBAC5" w14:textId="77777777" w:rsidR="006E04A4" w:rsidRDefault="00735540" w:rsidP="00C84F80">
            <w:r>
              <w:t>FiU</w:t>
            </w:r>
          </w:p>
        </w:tc>
      </w:tr>
      <w:tr w:rsidR="005A0D79" w14:paraId="4CEEBACA" w14:textId="77777777" w:rsidTr="00055526">
        <w:trPr>
          <w:cantSplit/>
        </w:trPr>
        <w:tc>
          <w:tcPr>
            <w:tcW w:w="567" w:type="dxa"/>
          </w:tcPr>
          <w:p w14:paraId="4CEEBAC7" w14:textId="77777777" w:rsidR="001D7AF0" w:rsidRDefault="0073554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CEEBAC8" w14:textId="77777777" w:rsidR="006E04A4" w:rsidRDefault="00735540" w:rsidP="000326E3">
            <w:r>
              <w:t>2024/25:97 En ny regel om ränteskillnadsersättning – minskade hinder mot förtidsbetalning av bostadslån</w:t>
            </w:r>
          </w:p>
        </w:tc>
        <w:tc>
          <w:tcPr>
            <w:tcW w:w="2055" w:type="dxa"/>
          </w:tcPr>
          <w:p w14:paraId="4CEEBAC9" w14:textId="77777777" w:rsidR="006E04A4" w:rsidRDefault="00735540" w:rsidP="00C84F80">
            <w:r>
              <w:t>CU</w:t>
            </w:r>
          </w:p>
        </w:tc>
      </w:tr>
      <w:tr w:rsidR="005A0D79" w14:paraId="4CEEBACE" w14:textId="77777777" w:rsidTr="00055526">
        <w:trPr>
          <w:cantSplit/>
        </w:trPr>
        <w:tc>
          <w:tcPr>
            <w:tcW w:w="567" w:type="dxa"/>
          </w:tcPr>
          <w:p w14:paraId="4CEEBACB" w14:textId="77777777" w:rsidR="001D7AF0" w:rsidRDefault="00466D0C" w:rsidP="00C84F80">
            <w:pPr>
              <w:keepNext/>
            </w:pPr>
          </w:p>
        </w:tc>
        <w:tc>
          <w:tcPr>
            <w:tcW w:w="6663" w:type="dxa"/>
          </w:tcPr>
          <w:p w14:paraId="4CEEBACC" w14:textId="77777777" w:rsidR="006E04A4" w:rsidRDefault="00735540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4CEEBACD" w14:textId="77777777" w:rsidR="006E04A4" w:rsidRDefault="00466D0C" w:rsidP="00C84F80">
            <w:pPr>
              <w:keepNext/>
            </w:pPr>
          </w:p>
        </w:tc>
      </w:tr>
      <w:tr w:rsidR="005A0D79" w14:paraId="4CEEBAD2" w14:textId="77777777" w:rsidTr="00055526">
        <w:trPr>
          <w:cantSplit/>
        </w:trPr>
        <w:tc>
          <w:tcPr>
            <w:tcW w:w="567" w:type="dxa"/>
          </w:tcPr>
          <w:p w14:paraId="4CEEBACF" w14:textId="77777777" w:rsidR="001D7AF0" w:rsidRDefault="0073554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CEEBAD0" w14:textId="77777777" w:rsidR="006E04A4" w:rsidRDefault="00735540" w:rsidP="000326E3">
            <w:r>
              <w:t>2024/25:82 Redovisning av verksamheten i Internationella valutafonden, Världsbanksgruppen samt regionala utvecklings- och investeringsbanker 2023 och 2024</w:t>
            </w:r>
          </w:p>
        </w:tc>
        <w:tc>
          <w:tcPr>
            <w:tcW w:w="2055" w:type="dxa"/>
          </w:tcPr>
          <w:p w14:paraId="4CEEBAD1" w14:textId="77777777" w:rsidR="006E04A4" w:rsidRDefault="00735540" w:rsidP="00C84F80">
            <w:r>
              <w:t>FiU</w:t>
            </w:r>
          </w:p>
        </w:tc>
      </w:tr>
      <w:tr w:rsidR="005A0D79" w14:paraId="4CEEBAD6" w14:textId="77777777" w:rsidTr="00055526">
        <w:trPr>
          <w:cantSplit/>
        </w:trPr>
        <w:tc>
          <w:tcPr>
            <w:tcW w:w="567" w:type="dxa"/>
          </w:tcPr>
          <w:p w14:paraId="4CEEBAD3" w14:textId="77777777" w:rsidR="001D7AF0" w:rsidRDefault="00466D0C" w:rsidP="00C84F80">
            <w:pPr>
              <w:keepNext/>
            </w:pPr>
          </w:p>
        </w:tc>
        <w:tc>
          <w:tcPr>
            <w:tcW w:w="6663" w:type="dxa"/>
          </w:tcPr>
          <w:p w14:paraId="4CEEBAD4" w14:textId="77777777" w:rsidR="006E04A4" w:rsidRDefault="00735540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CEEBAD5" w14:textId="77777777" w:rsidR="006E04A4" w:rsidRDefault="00466D0C" w:rsidP="00C84F80">
            <w:pPr>
              <w:keepNext/>
            </w:pPr>
          </w:p>
        </w:tc>
      </w:tr>
      <w:tr w:rsidR="005A0D79" w14:paraId="4CEEBADA" w14:textId="77777777" w:rsidTr="00055526">
        <w:trPr>
          <w:cantSplit/>
        </w:trPr>
        <w:tc>
          <w:tcPr>
            <w:tcW w:w="567" w:type="dxa"/>
          </w:tcPr>
          <w:p w14:paraId="4CEEBAD7" w14:textId="77777777" w:rsidR="001D7AF0" w:rsidRDefault="00466D0C" w:rsidP="00C84F80">
            <w:pPr>
              <w:keepNext/>
            </w:pPr>
          </w:p>
        </w:tc>
        <w:tc>
          <w:tcPr>
            <w:tcW w:w="6663" w:type="dxa"/>
          </w:tcPr>
          <w:p w14:paraId="4CEEBAD8" w14:textId="77777777" w:rsidR="006E04A4" w:rsidRDefault="00735540" w:rsidP="000326E3">
            <w:pPr>
              <w:pStyle w:val="Motionsrubrik"/>
            </w:pPr>
            <w:r>
              <w:t xml:space="preserve">med anledning av </w:t>
            </w:r>
            <w:proofErr w:type="spellStart"/>
            <w:r>
              <w:t>skr</w:t>
            </w:r>
            <w:proofErr w:type="spellEnd"/>
            <w:r>
              <w:t>. 2024/25:78 Riksrevisionens rapport om bostadsbidragets måluppfyllelse</w:t>
            </w:r>
          </w:p>
        </w:tc>
        <w:tc>
          <w:tcPr>
            <w:tcW w:w="2055" w:type="dxa"/>
          </w:tcPr>
          <w:p w14:paraId="4CEEBAD9" w14:textId="77777777" w:rsidR="006E04A4" w:rsidRDefault="00466D0C" w:rsidP="00C84F80">
            <w:pPr>
              <w:keepNext/>
            </w:pPr>
          </w:p>
        </w:tc>
      </w:tr>
      <w:tr w:rsidR="005A0D79" w14:paraId="4CEEBADE" w14:textId="77777777" w:rsidTr="00055526">
        <w:trPr>
          <w:cantSplit/>
        </w:trPr>
        <w:tc>
          <w:tcPr>
            <w:tcW w:w="567" w:type="dxa"/>
          </w:tcPr>
          <w:p w14:paraId="4CEEBADB" w14:textId="77777777" w:rsidR="001D7AF0" w:rsidRDefault="0073554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CEEBADC" w14:textId="77777777" w:rsidR="006E04A4" w:rsidRDefault="00735540" w:rsidP="000326E3">
            <w:r>
              <w:t xml:space="preserve">2024/25:3315 av Isabell </w:t>
            </w:r>
            <w:proofErr w:type="spellStart"/>
            <w:r>
              <w:t>Mixter</w:t>
            </w:r>
            <w:proofErr w:type="spellEnd"/>
            <w:r>
              <w:t xml:space="preserve"> m.fl. (V)</w:t>
            </w:r>
          </w:p>
        </w:tc>
        <w:tc>
          <w:tcPr>
            <w:tcW w:w="2055" w:type="dxa"/>
          </w:tcPr>
          <w:p w14:paraId="4CEEBADD" w14:textId="77777777" w:rsidR="006E04A4" w:rsidRDefault="00735540" w:rsidP="00C84F80">
            <w:r>
              <w:t>SfU</w:t>
            </w:r>
          </w:p>
        </w:tc>
      </w:tr>
      <w:tr w:rsidR="005A0D79" w14:paraId="4CEEBAE2" w14:textId="77777777" w:rsidTr="00055526">
        <w:trPr>
          <w:cantSplit/>
        </w:trPr>
        <w:tc>
          <w:tcPr>
            <w:tcW w:w="567" w:type="dxa"/>
          </w:tcPr>
          <w:p w14:paraId="4CEEBADF" w14:textId="77777777" w:rsidR="001D7AF0" w:rsidRDefault="0073554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CEEBAE0" w14:textId="77777777" w:rsidR="006E04A4" w:rsidRDefault="00735540" w:rsidP="000326E3">
            <w:r>
              <w:t>2024/25:3318 av Märta Stenevi m.fl. (MP)</w:t>
            </w:r>
          </w:p>
        </w:tc>
        <w:tc>
          <w:tcPr>
            <w:tcW w:w="2055" w:type="dxa"/>
          </w:tcPr>
          <w:p w14:paraId="4CEEBAE1" w14:textId="77777777" w:rsidR="006E04A4" w:rsidRDefault="00735540" w:rsidP="00C84F80">
            <w:r>
              <w:t>SfU</w:t>
            </w:r>
          </w:p>
        </w:tc>
      </w:tr>
      <w:tr w:rsidR="005A0D79" w14:paraId="4CEEBAE6" w14:textId="77777777" w:rsidTr="00055526">
        <w:trPr>
          <w:cantSplit/>
        </w:trPr>
        <w:tc>
          <w:tcPr>
            <w:tcW w:w="567" w:type="dxa"/>
          </w:tcPr>
          <w:p w14:paraId="4CEEBAE3" w14:textId="77777777" w:rsidR="001D7AF0" w:rsidRDefault="00466D0C" w:rsidP="00C84F80">
            <w:pPr>
              <w:keepNext/>
            </w:pPr>
          </w:p>
        </w:tc>
        <w:tc>
          <w:tcPr>
            <w:tcW w:w="6663" w:type="dxa"/>
          </w:tcPr>
          <w:p w14:paraId="4CEEBAE4" w14:textId="77777777" w:rsidR="006E04A4" w:rsidRDefault="00735540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4CEEBAE5" w14:textId="77777777" w:rsidR="006E04A4" w:rsidRDefault="00466D0C" w:rsidP="00C84F80">
            <w:pPr>
              <w:keepNext/>
            </w:pPr>
          </w:p>
        </w:tc>
      </w:tr>
      <w:tr w:rsidR="005A0D79" w14:paraId="4CEEBAEA" w14:textId="77777777" w:rsidTr="00055526">
        <w:trPr>
          <w:cantSplit/>
        </w:trPr>
        <w:tc>
          <w:tcPr>
            <w:tcW w:w="567" w:type="dxa"/>
          </w:tcPr>
          <w:p w14:paraId="4CEEBAE7" w14:textId="77777777" w:rsidR="001D7AF0" w:rsidRDefault="00466D0C" w:rsidP="00C84F80">
            <w:pPr>
              <w:keepNext/>
            </w:pPr>
          </w:p>
        </w:tc>
        <w:tc>
          <w:tcPr>
            <w:tcW w:w="6663" w:type="dxa"/>
          </w:tcPr>
          <w:p w14:paraId="4CEEBAE8" w14:textId="77777777" w:rsidR="006E04A4" w:rsidRDefault="00735540" w:rsidP="000326E3">
            <w:pPr>
              <w:pStyle w:val="renderubrik"/>
            </w:pPr>
            <w:r>
              <w:t xml:space="preserve">Statsrådet Benjamin </w:t>
            </w:r>
            <w:proofErr w:type="spellStart"/>
            <w:r>
              <w:t>Dousa</w:t>
            </w:r>
            <w:proofErr w:type="spellEnd"/>
            <w:r>
              <w:t xml:space="preserve"> (M)</w:t>
            </w:r>
          </w:p>
        </w:tc>
        <w:tc>
          <w:tcPr>
            <w:tcW w:w="2055" w:type="dxa"/>
          </w:tcPr>
          <w:p w14:paraId="4CEEBAE9" w14:textId="77777777" w:rsidR="006E04A4" w:rsidRDefault="00466D0C" w:rsidP="00C84F80">
            <w:pPr>
              <w:keepNext/>
            </w:pPr>
          </w:p>
        </w:tc>
      </w:tr>
      <w:tr w:rsidR="005A0D79" w14:paraId="4CEEBAEE" w14:textId="77777777" w:rsidTr="00055526">
        <w:trPr>
          <w:cantSplit/>
        </w:trPr>
        <w:tc>
          <w:tcPr>
            <w:tcW w:w="567" w:type="dxa"/>
          </w:tcPr>
          <w:p w14:paraId="4CEEBAEB" w14:textId="77777777" w:rsidR="001D7AF0" w:rsidRDefault="0073554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CEEBAEC" w14:textId="77777777" w:rsidR="006E04A4" w:rsidRDefault="00735540" w:rsidP="000326E3">
            <w:r>
              <w:t>2024/25:302 av Linnéa Wickman (S)</w:t>
            </w:r>
            <w:r>
              <w:br/>
              <w:t>Nedläggning av det svenska kvinnliga medlingsnätverket</w:t>
            </w:r>
          </w:p>
        </w:tc>
        <w:tc>
          <w:tcPr>
            <w:tcW w:w="2055" w:type="dxa"/>
          </w:tcPr>
          <w:p w14:paraId="4CEEBAED" w14:textId="77777777" w:rsidR="006E04A4" w:rsidRDefault="00466D0C" w:rsidP="00C84F80"/>
        </w:tc>
      </w:tr>
      <w:tr w:rsidR="005A0D79" w14:paraId="4CEEBAF2" w14:textId="77777777" w:rsidTr="00055526">
        <w:trPr>
          <w:cantSplit/>
        </w:trPr>
        <w:tc>
          <w:tcPr>
            <w:tcW w:w="567" w:type="dxa"/>
          </w:tcPr>
          <w:p w14:paraId="4CEEBAEF" w14:textId="77777777" w:rsidR="001D7AF0" w:rsidRDefault="0073554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CEEBAF0" w14:textId="77777777" w:rsidR="006E04A4" w:rsidRDefault="00735540" w:rsidP="000326E3">
            <w:r>
              <w:t>2024/25:305 av Jacob Risberg (MP)</w:t>
            </w:r>
            <w:r>
              <w:br/>
              <w:t>Situationen efter UNRWA</w:t>
            </w:r>
          </w:p>
        </w:tc>
        <w:tc>
          <w:tcPr>
            <w:tcW w:w="2055" w:type="dxa"/>
          </w:tcPr>
          <w:p w14:paraId="4CEEBAF1" w14:textId="77777777" w:rsidR="006E04A4" w:rsidRDefault="00466D0C" w:rsidP="00C84F80"/>
        </w:tc>
      </w:tr>
      <w:tr w:rsidR="005A0D79" w14:paraId="4CEEBAF6" w14:textId="77777777" w:rsidTr="00055526">
        <w:trPr>
          <w:cantSplit/>
        </w:trPr>
        <w:tc>
          <w:tcPr>
            <w:tcW w:w="567" w:type="dxa"/>
          </w:tcPr>
          <w:p w14:paraId="4CEEBAF3" w14:textId="77777777" w:rsidR="001D7AF0" w:rsidRDefault="00735540" w:rsidP="00C84F80">
            <w:pPr>
              <w:pStyle w:val="FlistaNrText"/>
            </w:pPr>
            <w:r>
              <w:lastRenderedPageBreak/>
              <w:t>25</w:t>
            </w:r>
          </w:p>
        </w:tc>
        <w:tc>
          <w:tcPr>
            <w:tcW w:w="6663" w:type="dxa"/>
          </w:tcPr>
          <w:p w14:paraId="4CEEBAF4" w14:textId="77777777" w:rsidR="006E04A4" w:rsidRDefault="00735540" w:rsidP="000326E3">
            <w:r>
              <w:t xml:space="preserve">2024/25:313 av Johan </w:t>
            </w:r>
            <w:proofErr w:type="spellStart"/>
            <w:r>
              <w:t>Büser</w:t>
            </w:r>
            <w:proofErr w:type="spellEnd"/>
            <w:r>
              <w:t xml:space="preserve"> (S)</w:t>
            </w:r>
            <w:r>
              <w:br/>
              <w:t>Humanitära och människorättsliga insatser för den palestinska befolkningen</w:t>
            </w:r>
          </w:p>
        </w:tc>
        <w:tc>
          <w:tcPr>
            <w:tcW w:w="2055" w:type="dxa"/>
          </w:tcPr>
          <w:p w14:paraId="4CEEBAF5" w14:textId="77777777" w:rsidR="006E04A4" w:rsidRDefault="00466D0C" w:rsidP="00C84F80"/>
        </w:tc>
      </w:tr>
      <w:tr w:rsidR="005A0D79" w14:paraId="4CEEBAFA" w14:textId="77777777" w:rsidTr="00055526">
        <w:trPr>
          <w:cantSplit/>
        </w:trPr>
        <w:tc>
          <w:tcPr>
            <w:tcW w:w="567" w:type="dxa"/>
          </w:tcPr>
          <w:p w14:paraId="4CEEBAF7" w14:textId="77777777" w:rsidR="001D7AF0" w:rsidRDefault="0073554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CEEBAF8" w14:textId="77777777" w:rsidR="006E04A4" w:rsidRDefault="00735540" w:rsidP="000326E3">
            <w:r>
              <w:t xml:space="preserve">2024/25:331 av </w:t>
            </w:r>
            <w:proofErr w:type="spellStart"/>
            <w:r>
              <w:t>Lorena</w:t>
            </w:r>
            <w:proofErr w:type="spellEnd"/>
            <w:r>
              <w:t xml:space="preserve"> Delgado Varas (V)</w:t>
            </w:r>
            <w:r>
              <w:br/>
              <w:t>Mänskliga rättigheter i relation till handeln med Israel</w:t>
            </w:r>
          </w:p>
        </w:tc>
        <w:tc>
          <w:tcPr>
            <w:tcW w:w="2055" w:type="dxa"/>
          </w:tcPr>
          <w:p w14:paraId="4CEEBAF9" w14:textId="77777777" w:rsidR="006E04A4" w:rsidRDefault="00466D0C" w:rsidP="00C84F80"/>
        </w:tc>
      </w:tr>
      <w:tr w:rsidR="005A0D79" w14:paraId="4CEEBAFE" w14:textId="77777777" w:rsidTr="00055526">
        <w:trPr>
          <w:cantSplit/>
        </w:trPr>
        <w:tc>
          <w:tcPr>
            <w:tcW w:w="567" w:type="dxa"/>
          </w:tcPr>
          <w:p w14:paraId="4CEEBAFB" w14:textId="77777777" w:rsidR="001D7AF0" w:rsidRDefault="00466D0C" w:rsidP="00C84F80">
            <w:pPr>
              <w:keepNext/>
            </w:pPr>
          </w:p>
        </w:tc>
        <w:tc>
          <w:tcPr>
            <w:tcW w:w="6663" w:type="dxa"/>
          </w:tcPr>
          <w:p w14:paraId="4CEEBAFC" w14:textId="77777777" w:rsidR="006E04A4" w:rsidRDefault="00735540" w:rsidP="000326E3">
            <w:pPr>
              <w:pStyle w:val="renderubrik"/>
            </w:pPr>
            <w:r>
              <w:t>Statsrådet Andreas Carlson (KD)</w:t>
            </w:r>
          </w:p>
        </w:tc>
        <w:tc>
          <w:tcPr>
            <w:tcW w:w="2055" w:type="dxa"/>
          </w:tcPr>
          <w:p w14:paraId="4CEEBAFD" w14:textId="77777777" w:rsidR="006E04A4" w:rsidRDefault="00466D0C" w:rsidP="00C84F80">
            <w:pPr>
              <w:keepNext/>
            </w:pPr>
          </w:p>
        </w:tc>
      </w:tr>
      <w:tr w:rsidR="005A0D79" w14:paraId="4CEEBB02" w14:textId="77777777" w:rsidTr="00055526">
        <w:trPr>
          <w:cantSplit/>
        </w:trPr>
        <w:tc>
          <w:tcPr>
            <w:tcW w:w="567" w:type="dxa"/>
          </w:tcPr>
          <w:p w14:paraId="4CEEBAFF" w14:textId="77777777" w:rsidR="001D7AF0" w:rsidRDefault="0073554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CEEBB00" w14:textId="77777777" w:rsidR="006E04A4" w:rsidRDefault="00735540" w:rsidP="000326E3">
            <w:r>
              <w:t>2024/25:320 av Mattias Ottosson (S)</w:t>
            </w:r>
            <w:r>
              <w:br/>
              <w:t>Sveriges isbrytningsförmåga</w:t>
            </w:r>
          </w:p>
        </w:tc>
        <w:tc>
          <w:tcPr>
            <w:tcW w:w="2055" w:type="dxa"/>
          </w:tcPr>
          <w:p w14:paraId="4CEEBB01" w14:textId="77777777" w:rsidR="006E04A4" w:rsidRDefault="00466D0C" w:rsidP="00C84F80"/>
        </w:tc>
      </w:tr>
    </w:tbl>
    <w:p w14:paraId="4CEEBB03" w14:textId="77777777" w:rsidR="00517888" w:rsidRPr="00F221DA" w:rsidRDefault="00735540" w:rsidP="00137840">
      <w:pPr>
        <w:pStyle w:val="Blankrad"/>
      </w:pPr>
      <w:r>
        <w:t xml:space="preserve">     </w:t>
      </w:r>
    </w:p>
    <w:p w14:paraId="4CEEBB04" w14:textId="77777777" w:rsidR="00121B42" w:rsidRDefault="00735540" w:rsidP="00121B42">
      <w:pPr>
        <w:pStyle w:val="Blankrad"/>
      </w:pPr>
      <w:r>
        <w:t xml:space="preserve">     </w:t>
      </w:r>
    </w:p>
    <w:p w14:paraId="4CEEBB05" w14:textId="77777777" w:rsidR="006E04A4" w:rsidRPr="00F221DA" w:rsidRDefault="00466D0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A0D79" w14:paraId="4CEEBB08" w14:textId="77777777" w:rsidTr="00D774A8">
        <w:tc>
          <w:tcPr>
            <w:tcW w:w="567" w:type="dxa"/>
          </w:tcPr>
          <w:p w14:paraId="4CEEBB06" w14:textId="77777777" w:rsidR="00D774A8" w:rsidRDefault="00466D0C">
            <w:pPr>
              <w:pStyle w:val="IngenText"/>
            </w:pPr>
          </w:p>
        </w:tc>
        <w:tc>
          <w:tcPr>
            <w:tcW w:w="8718" w:type="dxa"/>
          </w:tcPr>
          <w:p w14:paraId="4CEEBB07" w14:textId="77777777" w:rsidR="00D774A8" w:rsidRDefault="0073554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CEEBB09" w14:textId="77777777" w:rsidR="006E04A4" w:rsidRPr="00852BA1" w:rsidRDefault="00466D0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BB1B" w14:textId="77777777" w:rsidR="002A5287" w:rsidRDefault="00735540">
      <w:pPr>
        <w:spacing w:line="240" w:lineRule="auto"/>
      </w:pPr>
      <w:r>
        <w:separator/>
      </w:r>
    </w:p>
  </w:endnote>
  <w:endnote w:type="continuationSeparator" w:id="0">
    <w:p w14:paraId="4CEEBB1D" w14:textId="77777777" w:rsidR="002A5287" w:rsidRDefault="00735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BB0F" w14:textId="77777777" w:rsidR="00BE217A" w:rsidRDefault="00466D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BB10" w14:textId="77777777" w:rsidR="00D73249" w:rsidRDefault="0073554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4CEEBB11" w14:textId="77777777" w:rsidR="00D73249" w:rsidRDefault="00466D0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BB15" w14:textId="77777777" w:rsidR="00D73249" w:rsidRDefault="0073554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4CEEBB16" w14:textId="77777777" w:rsidR="00D73249" w:rsidRDefault="00466D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BB17" w14:textId="77777777" w:rsidR="002A5287" w:rsidRDefault="00735540">
      <w:pPr>
        <w:spacing w:line="240" w:lineRule="auto"/>
      </w:pPr>
      <w:r>
        <w:separator/>
      </w:r>
    </w:p>
  </w:footnote>
  <w:footnote w:type="continuationSeparator" w:id="0">
    <w:p w14:paraId="4CEEBB19" w14:textId="77777777" w:rsidR="002A5287" w:rsidRDefault="007355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BB0A" w14:textId="77777777" w:rsidR="00BE217A" w:rsidRDefault="00466D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BB0B" w14:textId="77777777" w:rsidR="00D73249" w:rsidRDefault="00735540">
    <w:pPr>
      <w:pStyle w:val="Sidhuvud"/>
      <w:tabs>
        <w:tab w:val="clear" w:pos="4536"/>
      </w:tabs>
    </w:pPr>
    <w:fldSimple w:instr=" DOCPROPERTY  DocumentDate  \* MERGEFORMAT ">
      <w:r>
        <w:t>Fredagen den 31 januari 2025</w:t>
      </w:r>
    </w:fldSimple>
  </w:p>
  <w:p w14:paraId="4CEEBB0C" w14:textId="77777777" w:rsidR="00D73249" w:rsidRDefault="0073554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CEEBB0D" w14:textId="77777777" w:rsidR="00D73249" w:rsidRDefault="00466D0C"/>
  <w:p w14:paraId="4CEEBB0E" w14:textId="77777777" w:rsidR="00D73249" w:rsidRDefault="00466D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BB12" w14:textId="77777777" w:rsidR="00D73249" w:rsidRDefault="0073554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CEEBB17" wp14:editId="4CEEBB1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EBB13" w14:textId="77777777" w:rsidR="00D73249" w:rsidRDefault="00735540" w:rsidP="00BE217A">
    <w:pPr>
      <w:pStyle w:val="Dokumentrubrik"/>
      <w:spacing w:after="360"/>
    </w:pPr>
    <w:r>
      <w:t>Föredragningslista</w:t>
    </w:r>
  </w:p>
  <w:p w14:paraId="4CEEBB14" w14:textId="77777777" w:rsidR="00D73249" w:rsidRDefault="00466D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08ACAC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7406D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9CBC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3E4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ACF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2C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43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6A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90E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A0D79"/>
    <w:rsid w:val="002A5287"/>
    <w:rsid w:val="00466D0C"/>
    <w:rsid w:val="0050370A"/>
    <w:rsid w:val="005A0D79"/>
    <w:rsid w:val="00735540"/>
    <w:rsid w:val="00970276"/>
    <w:rsid w:val="00EA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BA56"/>
  <w15:docId w15:val="{5DA4A7AF-11C4-4AA3-97E3-BBC5BC8F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2025-01-31</SAFIR_Sammantradesdatum_Doc>
    <SAFIR_SammantradeID xmlns="C07A1A6C-0B19-41D9-BDF8-F523BA3921EB">21c6452c-85af-45e7-aceb-abbb2c8c9119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F985D9D7-697D-42C1-B2DB-BF645ED1B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469</Words>
  <Characters>2897</Characters>
  <Application>Microsoft Office Word</Application>
  <DocSecurity>0</DocSecurity>
  <Lines>181</Lines>
  <Paragraphs>98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52</cp:revision>
  <cp:lastPrinted>2012-12-12T21:41:00Z</cp:lastPrinted>
  <dcterms:created xsi:type="dcterms:W3CDTF">2013-03-22T09:28:00Z</dcterms:created>
  <dcterms:modified xsi:type="dcterms:W3CDTF">2025-01-30T15:49:00Z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31 januari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