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C40C5" w:rsidRPr="00B42523" w:rsidTr="007C40C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C40C5" w:rsidRPr="00B42523" w:rsidRDefault="006F302D" w:rsidP="007C40C5">
            <w:pPr>
              <w:pStyle w:val="RSKRbeteckning"/>
              <w:spacing w:before="240"/>
            </w:pPr>
            <w:r w:rsidRPr="00B42523">
              <w:t>Riksdagsskrivelse</w:t>
            </w:r>
          </w:p>
          <w:p w:rsidR="007C40C5" w:rsidRPr="00B42523" w:rsidRDefault="006F302D" w:rsidP="007C40C5">
            <w:pPr>
              <w:pStyle w:val="RSKRbeteckning"/>
            </w:pPr>
            <w:r w:rsidRPr="00B42523">
              <w:t>2010/11</w:t>
            </w:r>
            <w:r w:rsidR="007C40C5" w:rsidRPr="00B42523">
              <w:t>:</w:t>
            </w:r>
            <w:r w:rsidRPr="00B42523">
              <w:t>266</w:t>
            </w:r>
          </w:p>
        </w:tc>
        <w:tc>
          <w:tcPr>
            <w:tcW w:w="1134" w:type="dxa"/>
          </w:tcPr>
          <w:p w:rsidR="007C40C5" w:rsidRPr="00B42523" w:rsidRDefault="00B42523" w:rsidP="007C40C5">
            <w:pPr>
              <w:jc w:val="right"/>
            </w:pPr>
            <w:r w:rsidRPr="00B4252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0C5" w:rsidRPr="00B42523" w:rsidTr="007C40C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C40C5" w:rsidRPr="00B42523" w:rsidRDefault="007C40C5">
            <w:pPr>
              <w:rPr>
                <w:sz w:val="10"/>
              </w:rPr>
            </w:pPr>
          </w:p>
        </w:tc>
      </w:tr>
    </w:tbl>
    <w:p w:rsidR="007C40C5" w:rsidRPr="00B42523" w:rsidRDefault="007C40C5"/>
    <w:p w:rsidR="007C40C5" w:rsidRPr="00B42523" w:rsidRDefault="006F302D" w:rsidP="007C40C5">
      <w:pPr>
        <w:pStyle w:val="Mottagare1"/>
      </w:pPr>
      <w:r w:rsidRPr="00B42523">
        <w:t>Riksdagsstyrelsen</w:t>
      </w:r>
      <w:r w:rsidR="007C40C5" w:rsidRPr="00B42523">
        <w:rPr>
          <w:rStyle w:val="Fotnotsreferens"/>
        </w:rPr>
        <w:footnoteReference w:id="1"/>
      </w:r>
    </w:p>
    <w:p w:rsidR="007C40C5" w:rsidRPr="00B42523" w:rsidRDefault="006F302D" w:rsidP="007C40C5">
      <w:pPr>
        <w:pStyle w:val="Mottagare2"/>
      </w:pPr>
      <w:r w:rsidRPr="00B42523">
        <w:t xml:space="preserve"> </w:t>
      </w:r>
    </w:p>
    <w:p w:rsidR="007C40C5" w:rsidRPr="00B42523" w:rsidRDefault="007C40C5" w:rsidP="007C40C5">
      <w:r w:rsidRPr="00B42523">
        <w:t xml:space="preserve">Med överlämnande av </w:t>
      </w:r>
      <w:r w:rsidR="006F302D" w:rsidRPr="00B42523">
        <w:t>konstitutionsutskottet</w:t>
      </w:r>
      <w:r w:rsidRPr="00B42523">
        <w:t xml:space="preserve">s betänkande </w:t>
      </w:r>
      <w:r w:rsidR="006F302D" w:rsidRPr="00B42523">
        <w:t>2010/11</w:t>
      </w:r>
      <w:r w:rsidRPr="00B42523">
        <w:t>:</w:t>
      </w:r>
      <w:r w:rsidR="006F302D" w:rsidRPr="00B42523">
        <w:t>KU30</w:t>
      </w:r>
      <w:r w:rsidRPr="00B42523">
        <w:t xml:space="preserve"> </w:t>
      </w:r>
      <w:r w:rsidR="006F302D" w:rsidRPr="00B42523">
        <w:t>En ny instruktion för riksdagsförvaltningen</w:t>
      </w:r>
      <w:r w:rsidRPr="00B42523">
        <w:t xml:space="preserve"> får jag anmäla att riksdagen denna dag bifallit utskottets förslag till riksdagsbeslut.</w:t>
      </w:r>
    </w:p>
    <w:p w:rsidR="007C40C5" w:rsidRPr="00B42523" w:rsidRDefault="007C40C5" w:rsidP="007C40C5">
      <w:pPr>
        <w:pStyle w:val="Stockholm"/>
      </w:pPr>
      <w:r w:rsidRPr="00B42523">
        <w:t xml:space="preserve">Stockholm </w:t>
      </w:r>
      <w:r w:rsidR="006F302D" w:rsidRPr="00B42523">
        <w:t>den 1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C40C5" w:rsidRPr="00B42523" w:rsidTr="007C40C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C40C5" w:rsidRPr="00B42523" w:rsidRDefault="006F302D" w:rsidP="007C40C5">
            <w:pPr>
              <w:pStyle w:val="AvsTalman"/>
            </w:pPr>
            <w:r w:rsidRPr="00B42523">
              <w:t>Per Westerberg</w:t>
            </w:r>
          </w:p>
        </w:tc>
        <w:tc>
          <w:tcPr>
            <w:tcW w:w="3628" w:type="dxa"/>
          </w:tcPr>
          <w:p w:rsidR="007C40C5" w:rsidRPr="00B42523" w:rsidRDefault="006F302D" w:rsidP="007C40C5">
            <w:pPr>
              <w:pStyle w:val="AvsTjnsteman"/>
            </w:pPr>
            <w:r w:rsidRPr="00B42523">
              <w:t>Ulf Christoffersson</w:t>
            </w:r>
          </w:p>
        </w:tc>
      </w:tr>
    </w:tbl>
    <w:p w:rsidR="00D85057" w:rsidRPr="00B42523" w:rsidRDefault="00D85057" w:rsidP="007C40C5"/>
    <w:sectPr w:rsidR="00D85057" w:rsidRPr="00B42523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40C5" w:rsidRPr="00B42523" w:rsidRDefault="007C40C5">
      <w:r w:rsidRPr="00B42523">
        <w:separator/>
      </w:r>
    </w:p>
  </w:endnote>
  <w:endnote w:type="continuationSeparator" w:id="0">
    <w:p w:rsidR="007C40C5" w:rsidRPr="00B42523" w:rsidRDefault="007C40C5">
      <w:r w:rsidRPr="00B425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40C5" w:rsidRPr="00B42523" w:rsidRDefault="007C40C5">
      <w:r w:rsidRPr="00B42523">
        <w:separator/>
      </w:r>
    </w:p>
  </w:footnote>
  <w:footnote w:type="continuationSeparator" w:id="0">
    <w:p w:rsidR="007C40C5" w:rsidRPr="00B42523" w:rsidRDefault="007C40C5">
      <w:r w:rsidRPr="00B42523">
        <w:continuationSeparator/>
      </w:r>
    </w:p>
  </w:footnote>
  <w:footnote w:id="1">
    <w:p w:rsidR="007C40C5" w:rsidRPr="00B42523" w:rsidRDefault="007C40C5">
      <w:pPr>
        <w:pStyle w:val="Fotnotstext"/>
      </w:pPr>
      <w:r w:rsidRPr="00B42523">
        <w:rPr>
          <w:rStyle w:val="Fotnotsreferens"/>
        </w:rPr>
        <w:footnoteRef/>
      </w:r>
      <w:r w:rsidRPr="00B42523">
        <w:t xml:space="preserve"> Riksdagsskrivelse 2010/11:264 till Justitiedepartementet</w:t>
      </w:r>
    </w:p>
    <w:p w:rsidR="007C40C5" w:rsidRPr="00B42523" w:rsidRDefault="007C40C5">
      <w:pPr>
        <w:pStyle w:val="Fotnotstext"/>
      </w:pPr>
      <w:r w:rsidRPr="00B42523">
        <w:t>Riksdagsskrivelse 2010/11:266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C5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559D0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F302D"/>
    <w:rsid w:val="007C40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42523"/>
    <w:rsid w:val="00B63016"/>
    <w:rsid w:val="00BB222A"/>
    <w:rsid w:val="00BB66ED"/>
    <w:rsid w:val="00C1040E"/>
    <w:rsid w:val="00C72B82"/>
    <w:rsid w:val="00D131DC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47C7E26-66FE-4A7A-8418-ED34524F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7C40C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7C40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284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2025-12-18T03:42:00Z</dcterms:created>
  <dcterms:modified xsi:type="dcterms:W3CDTF">2025-12-18T03:42:00Z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266</vt:lpwstr>
  </property>
  <property fmtid="{D5CDD505-2E9C-101B-9397-08002B2CF9AE}" pid="6" name="Datum">
    <vt:lpwstr>2011-06-01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Riksdagsstyrelsen</vt:lpwstr>
  </property>
  <property fmtid="{D5CDD505-2E9C-101B-9397-08002B2CF9AE}" pid="12" name="Mottagare2">
    <vt:lpwstr> 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30</vt:lpwstr>
  </property>
  <property fmtid="{D5CDD505-2E9C-101B-9397-08002B2CF9AE}" pid="17" name="RefRubrik">
    <vt:lpwstr>En ny instruktion för riksdagsförvaltningen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 juni 2011</vt:lpwstr>
  </property>
</Properties>
</file>