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61BF8" w:rsidRDefault="006E04A4">
      <w:pPr>
        <w:pStyle w:val="Dokumentbeteckning"/>
        <w:rPr>
          <w:u w:val="single"/>
        </w:rPr>
      </w:pPr>
      <w:r w:rsidRPr="00C61BF8">
        <w:fldChar w:fldCharType="begin" w:fldLock="1"/>
      </w:r>
      <w:r w:rsidRPr="00C61BF8">
        <w:instrText xml:space="preserve"> DOCPROPERTY "DocumentYear" </w:instrText>
      </w:r>
      <w:r w:rsidRPr="00C61BF8">
        <w:fldChar w:fldCharType="separate"/>
      </w:r>
      <w:r w:rsidR="00C206E4" w:rsidRPr="00C61BF8">
        <w:t>2009/10</w:t>
      </w:r>
      <w:r w:rsidRPr="00C61BF8">
        <w:fldChar w:fldCharType="end"/>
      </w:r>
      <w:r w:rsidRPr="00C61BF8">
        <w:t>:</w:t>
      </w:r>
      <w:r w:rsidRPr="00C61BF8">
        <w:fldChar w:fldCharType="begin" w:fldLock="1"/>
      </w:r>
      <w:r w:rsidRPr="00C61BF8">
        <w:instrText xml:space="preserve"> DOCPROPERTY "DocumentNumber" </w:instrText>
      </w:r>
      <w:r w:rsidRPr="00C61BF8">
        <w:fldChar w:fldCharType="separate"/>
      </w:r>
      <w:r w:rsidR="00C206E4" w:rsidRPr="00C61BF8">
        <w:t>117</w:t>
      </w:r>
      <w:r w:rsidRPr="00C61BF8">
        <w:fldChar w:fldCharType="end"/>
      </w:r>
    </w:p>
    <w:p w:rsidR="006E04A4" w:rsidRPr="00C61BF8" w:rsidRDefault="006E04A4">
      <w:pPr>
        <w:pStyle w:val="Datum"/>
        <w:outlineLvl w:val="0"/>
      </w:pPr>
      <w:r w:rsidRPr="00C61BF8">
        <w:fldChar w:fldCharType="begin" w:fldLock="1"/>
      </w:r>
      <w:r w:rsidRPr="00C61BF8">
        <w:instrText xml:space="preserve"> DOCPROPERTY "DocumentDate" </w:instrText>
      </w:r>
      <w:r w:rsidRPr="00C61BF8">
        <w:fldChar w:fldCharType="separate"/>
      </w:r>
      <w:r w:rsidR="00C206E4" w:rsidRPr="00C61BF8">
        <w:t>Torsdagen den 6 maj 2010</w:t>
      </w:r>
      <w:r w:rsidRPr="00C61BF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61BF8" w:rsidTr="00043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61BF8" w:rsidRDefault="00AB445E">
            <w:pPr>
              <w:pStyle w:val="Plenum"/>
              <w:tabs>
                <w:tab w:val="clear" w:pos="1418"/>
              </w:tabs>
            </w:pPr>
            <w:r w:rsidRPr="00C61BF8">
              <w:t>Kl.</w:t>
            </w:r>
          </w:p>
        </w:tc>
        <w:tc>
          <w:tcPr>
            <w:tcW w:w="851" w:type="dxa"/>
          </w:tcPr>
          <w:p w:rsidR="006E04A4" w:rsidRPr="00C61BF8" w:rsidRDefault="00AB44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61BF8">
              <w:t>12.00</w:t>
            </w:r>
          </w:p>
        </w:tc>
        <w:tc>
          <w:tcPr>
            <w:tcW w:w="397" w:type="dxa"/>
          </w:tcPr>
          <w:p w:rsidR="006E04A4" w:rsidRPr="00C61BF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61BF8" w:rsidRDefault="00043651">
            <w:pPr>
              <w:pStyle w:val="Plenum"/>
              <w:tabs>
                <w:tab w:val="clear" w:pos="1418"/>
              </w:tabs>
              <w:ind w:right="1"/>
            </w:pPr>
            <w:r w:rsidRPr="00C61BF8">
              <w:t>Arbetsplenum</w:t>
            </w:r>
          </w:p>
        </w:tc>
      </w:tr>
      <w:tr w:rsidR="00AB445E" w:rsidRPr="00C61BF8" w:rsidTr="00043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B445E" w:rsidRPr="00C61BF8" w:rsidRDefault="00AB44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B445E" w:rsidRPr="00C61BF8" w:rsidRDefault="00AB445E">
            <w:pPr>
              <w:pStyle w:val="Plenum"/>
              <w:tabs>
                <w:tab w:val="clear" w:pos="1418"/>
              </w:tabs>
              <w:jc w:val="right"/>
            </w:pPr>
            <w:r w:rsidRPr="00C61BF8">
              <w:t>14.00</w:t>
            </w:r>
          </w:p>
        </w:tc>
        <w:tc>
          <w:tcPr>
            <w:tcW w:w="397" w:type="dxa"/>
          </w:tcPr>
          <w:p w:rsidR="00AB445E" w:rsidRPr="00C61BF8" w:rsidRDefault="00AB44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B445E" w:rsidRPr="00C61BF8" w:rsidRDefault="00AB445E">
            <w:pPr>
              <w:pStyle w:val="Plenum"/>
              <w:tabs>
                <w:tab w:val="clear" w:pos="1418"/>
              </w:tabs>
              <w:ind w:right="1"/>
            </w:pPr>
            <w:r w:rsidRPr="00C61BF8">
              <w:t>Frågestund</w:t>
            </w:r>
          </w:p>
        </w:tc>
      </w:tr>
    </w:tbl>
    <w:p w:rsidR="006E04A4" w:rsidRPr="00C61BF8" w:rsidRDefault="006E04A4">
      <w:pPr>
        <w:pStyle w:val="StreckLngt"/>
      </w:pPr>
      <w:r w:rsidRPr="00C61BF8">
        <w:tab/>
      </w:r>
    </w:p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Ensam"/>
            </w:pPr>
            <w:r w:rsidRPr="00C61BF8">
              <w:t>Justering av protokoll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Protokollet från sammanträdet fredagen den 30 april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</w:tbl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Ensam"/>
            </w:pPr>
            <w:bookmarkStart w:id="1" w:name="Start_FördröjdaInterpellationer"/>
            <w:bookmarkEnd w:id="1"/>
            <w:r w:rsidRPr="00C61BF8">
              <w:t>Anmälan om fördröjda svar på interpellationer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2009/10:341 av Tina Ehn (mp)</w:t>
            </w:r>
          </w:p>
          <w:p w:rsidR="00545615" w:rsidRPr="00C61BF8" w:rsidRDefault="00545615" w:rsidP="00CA1677">
            <w:r w:rsidRPr="00C61BF8">
              <w:t>Länsstyrelsernas övertagande av djurskyddstillsynen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2009/10:343 av Greger Tidlund (s)</w:t>
            </w:r>
          </w:p>
          <w:p w:rsidR="00545615" w:rsidRPr="00C61BF8" w:rsidRDefault="00545615" w:rsidP="00CA1677">
            <w:r w:rsidRPr="00C61BF8">
              <w:t>Kommunernas ekonomi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2009/10:350 av Peter Hultqvist (s)</w:t>
            </w:r>
          </w:p>
          <w:p w:rsidR="00545615" w:rsidRPr="00C61BF8" w:rsidRDefault="00545615" w:rsidP="00CA1677">
            <w:r w:rsidRPr="00C61BF8">
              <w:t>Kompensation för ökade socialbidragsutgifter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2009/10:353 av Patrik Björck (s)</w:t>
            </w:r>
          </w:p>
          <w:p w:rsidR="00545615" w:rsidRPr="00C61BF8" w:rsidRDefault="00545615" w:rsidP="00CA1677">
            <w:r w:rsidRPr="00C61BF8">
              <w:t>Regeringens arbetsmarknadspolitik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</w:tbl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"/>
            </w:pPr>
            <w:bookmarkStart w:id="2" w:name="Start_HänvisningTillUtskott"/>
            <w:bookmarkEnd w:id="2"/>
            <w:r w:rsidRPr="00C61BF8">
              <w:t>Ärenden för hänvisning till utskott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  <w:r w:rsidRPr="00C61BF8">
              <w:t>Förslag</w:t>
            </w: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renderubrik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renderubrik"/>
            </w:pPr>
            <w:r w:rsidRPr="00C61BF8">
              <w:t>Proposition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renderubrik"/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2009/10:208 Ett undantag från skyldigheten att upprätta koncernredovisning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  <w:r w:rsidRPr="00C61BF8">
              <w:rPr>
                <w:spacing w:val="-4"/>
              </w:rPr>
              <w:t>CU</w:t>
            </w: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renderubrik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renderubrik"/>
            </w:pPr>
            <w:r w:rsidRPr="00C61BF8">
              <w:t>EU-dokument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renderubrik"/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895B76" w:rsidP="00CA1677">
            <w:r w:rsidRPr="00C61BF8">
              <w:t>KOM(2010)</w:t>
            </w:r>
            <w:r w:rsidR="00545615" w:rsidRPr="00C61BF8">
              <w:t>183 Grönbok Att ta tillvara potentialen i den kulturella och den kreativa sektorn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  <w:r w:rsidRPr="00C61BF8">
              <w:rPr>
                <w:spacing w:val="-4"/>
              </w:rPr>
              <w:t xml:space="preserve">KrU </w:t>
            </w:r>
          </w:p>
        </w:tc>
      </w:tr>
    </w:tbl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Ensam"/>
            </w:pPr>
            <w:bookmarkStart w:id="3" w:name="Start_EUdokument"/>
            <w:bookmarkEnd w:id="3"/>
            <w:r w:rsidRPr="00C61BF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  <w:r w:rsidRPr="00C61BF8">
              <w:t>Ansvarigt utskott</w:t>
            </w: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2009/10:FPM74 Förordning om turismstatistik</w:t>
            </w:r>
            <w:r w:rsidRPr="00C61BF8">
              <w:rPr>
                <w:i/>
              </w:rPr>
              <w:t xml:space="preserve"> KOM(2010)117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  <w:r w:rsidRPr="00C61BF8">
              <w:rPr>
                <w:spacing w:val="-4"/>
              </w:rPr>
              <w:t xml:space="preserve">NU </w:t>
            </w:r>
          </w:p>
        </w:tc>
      </w:tr>
    </w:tbl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"/>
            </w:pPr>
            <w:bookmarkStart w:id="4" w:name="TypRubrik"/>
            <w:bookmarkStart w:id="5" w:name="Start_Ärendenfördebatt"/>
            <w:bookmarkEnd w:id="4"/>
            <w:bookmarkEnd w:id="5"/>
            <w:r w:rsidRPr="00C61BF8">
              <w:t>Ärenden för debatt</w:t>
            </w:r>
            <w:r w:rsidR="00130E1D" w:rsidRPr="00C61BF8">
              <w:br/>
              <w:t>avgörs onsdagen den 19 maj kl. 09.00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  <w:r w:rsidRPr="00C61BF8">
              <w:t>Reservationer</w:t>
            </w: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renderubrik"/>
            </w:pPr>
            <w:r w:rsidRPr="00C61BF8">
              <w:t>Konstitutionsutskottets betänkande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renderubrik"/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2009/10:KU38 Dialog om samhällets värdegrund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renderubrik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renderubrik"/>
            </w:pPr>
            <w:r w:rsidRPr="00C61BF8">
              <w:t>Arbetsmarknadsutskottets betänkande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renderubrik"/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2009/10:AU11 Valfrihetssystem hos Arbetsförmedlingen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  <w:r w:rsidRPr="00C61BF8">
              <w:rPr>
                <w:spacing w:val="-4"/>
              </w:rPr>
              <w:t>1 res. (s,v,mp)</w:t>
            </w: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renderubrik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renderubrik"/>
            </w:pPr>
            <w:r w:rsidRPr="00C61BF8">
              <w:t>Civilutskottets betänkande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renderubrik"/>
              <w:rPr>
                <w:spacing w:val="-4"/>
              </w:rPr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545615" w:rsidP="00CA1677">
            <w:r w:rsidRPr="00C61BF8">
              <w:t>2009/10:CU27 Tillsyn av överförmyndarna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  <w:r w:rsidRPr="00C61BF8">
              <w:rPr>
                <w:spacing w:val="-4"/>
              </w:rPr>
              <w:t>1 res. (s,v,mp)</w:t>
            </w:r>
          </w:p>
        </w:tc>
      </w:tr>
    </w:tbl>
    <w:p w:rsidR="00545615" w:rsidRPr="00C61BF8" w:rsidRDefault="00545615" w:rsidP="003675A0">
      <w:pPr>
        <w:pStyle w:val="Blankrad"/>
      </w:pPr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5615" w:rsidRPr="00C61BF8" w:rsidTr="00CA1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5615" w:rsidRPr="00C61BF8" w:rsidRDefault="00545615" w:rsidP="00CA1677">
            <w:pPr>
              <w:pStyle w:val="HuvudrubrikFlisteNr"/>
            </w:pPr>
          </w:p>
        </w:tc>
        <w:tc>
          <w:tcPr>
            <w:tcW w:w="6237" w:type="dxa"/>
          </w:tcPr>
          <w:p w:rsidR="00545615" w:rsidRPr="00C61BF8" w:rsidRDefault="00545615" w:rsidP="00CA1677">
            <w:pPr>
              <w:pStyle w:val="HuvudrubrikEnsam"/>
            </w:pPr>
            <w:r w:rsidRPr="00C61BF8">
              <w:t>Frågestund kl. 14.00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pStyle w:val="HuvudrubrikKolumn3"/>
            </w:pPr>
          </w:p>
        </w:tc>
      </w:tr>
      <w:tr w:rsidR="00545615" w:rsidRPr="00C61BF8" w:rsidTr="00CA1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5615" w:rsidRPr="00C61BF8" w:rsidRDefault="00545615" w:rsidP="00CA1677">
            <w:pPr>
              <w:pStyle w:val="FlistaNrText"/>
            </w:pPr>
          </w:p>
        </w:tc>
        <w:tc>
          <w:tcPr>
            <w:tcW w:w="6237" w:type="dxa"/>
          </w:tcPr>
          <w:p w:rsidR="00545615" w:rsidRPr="00C61BF8" w:rsidRDefault="00E973DB" w:rsidP="00CA1677">
            <w:r w:rsidRPr="00C61BF8">
              <w:t>Frågor besvaras av:</w:t>
            </w:r>
          </w:p>
          <w:p w:rsidR="00E973DB" w:rsidRPr="00C61BF8" w:rsidRDefault="00E973DB" w:rsidP="00CA1677">
            <w:r w:rsidRPr="00C61BF8">
              <w:t>Försvarsminister Sten Tolgfors (m)</w:t>
            </w:r>
          </w:p>
          <w:p w:rsidR="00E973DB" w:rsidRPr="00C61BF8" w:rsidRDefault="00E973DB" w:rsidP="00CA1677">
            <w:r w:rsidRPr="00C61BF8">
              <w:t>Utrikesminister Carl Bildt (m)</w:t>
            </w:r>
          </w:p>
          <w:p w:rsidR="00E973DB" w:rsidRPr="00C61BF8" w:rsidRDefault="00E973DB" w:rsidP="00CA1677">
            <w:r w:rsidRPr="00C61BF8">
              <w:t>Statsrådet Åsa Torstensson (c)</w:t>
            </w:r>
          </w:p>
          <w:p w:rsidR="00E973DB" w:rsidRPr="00C61BF8" w:rsidRDefault="00E973DB" w:rsidP="00CA1677">
            <w:r w:rsidRPr="00C61BF8">
              <w:t>Statsrådet Gunilla Carlsson (m)</w:t>
            </w:r>
          </w:p>
          <w:p w:rsidR="00E973DB" w:rsidRPr="00C61BF8" w:rsidRDefault="00E973DB" w:rsidP="00CA1677">
            <w:r w:rsidRPr="00C61BF8">
              <w:t>Kulturminister Lena Adelsohn Liljeroth (m)</w:t>
            </w:r>
          </w:p>
        </w:tc>
        <w:tc>
          <w:tcPr>
            <w:tcW w:w="2481" w:type="dxa"/>
          </w:tcPr>
          <w:p w:rsidR="00545615" w:rsidRPr="00C61BF8" w:rsidRDefault="00545615" w:rsidP="00CA1677">
            <w:pPr>
              <w:rPr>
                <w:spacing w:val="-4"/>
              </w:rPr>
            </w:pPr>
          </w:p>
        </w:tc>
      </w:tr>
    </w:tbl>
    <w:p w:rsidR="00545615" w:rsidRPr="00C61BF8" w:rsidRDefault="00545615" w:rsidP="003675A0">
      <w:pPr>
        <w:pStyle w:val="Blankrad"/>
      </w:pPr>
      <w:r w:rsidRPr="00C61BF8">
        <w:t>     </w:t>
      </w:r>
    </w:p>
    <w:p w:rsidR="00545615" w:rsidRPr="00C61BF8" w:rsidRDefault="00545615" w:rsidP="003675A0">
      <w:pPr>
        <w:pStyle w:val="Blankrad"/>
      </w:pPr>
      <w:bookmarkStart w:id="7" w:name="Start"/>
      <w:bookmarkEnd w:id="7"/>
      <w:r w:rsidRPr="00C61B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61B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61BF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61BF8" w:rsidRDefault="006E04A4" w:rsidP="00D016E9">
            <w:pPr>
              <w:pStyle w:val="StreckMitten"/>
            </w:pPr>
            <w:r w:rsidRPr="00C61BF8">
              <w:tab/>
            </w:r>
            <w:r w:rsidRPr="00C61BF8">
              <w:tab/>
            </w:r>
          </w:p>
        </w:tc>
      </w:tr>
    </w:tbl>
    <w:p w:rsidR="006E04A4" w:rsidRPr="00C61BF8" w:rsidRDefault="006E04A4" w:rsidP="003675A0">
      <w:pPr>
        <w:pStyle w:val="Blankrad"/>
      </w:pPr>
    </w:p>
    <w:sectPr w:rsidR="006E04A4" w:rsidRPr="00C61BF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677" w:rsidRPr="00C61BF8" w:rsidRDefault="00CA1677">
      <w:r w:rsidRPr="00C61BF8">
        <w:separator/>
      </w:r>
    </w:p>
  </w:endnote>
  <w:endnote w:type="continuationSeparator" w:id="0">
    <w:p w:rsidR="00CA1677" w:rsidRPr="00C61BF8" w:rsidRDefault="00CA1677">
      <w:r w:rsidRPr="00C61B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45E" w:rsidRPr="00C61BF8" w:rsidRDefault="00AB445E">
    <w:pPr>
      <w:pStyle w:val="Sidhuvud"/>
      <w:jc w:val="center"/>
    </w:pPr>
    <w:r w:rsidRPr="00C61BF8">
      <w:fldChar w:fldCharType="begin" w:fldLock="1"/>
    </w:r>
    <w:r w:rsidRPr="00C61BF8">
      <w:instrText xml:space="preserve"> PAGE </w:instrText>
    </w:r>
    <w:r w:rsidRPr="00C61BF8">
      <w:fldChar w:fldCharType="separate"/>
    </w:r>
    <w:r w:rsidR="00C206E4" w:rsidRPr="00C61BF8">
      <w:t>2</w:t>
    </w:r>
    <w:r w:rsidRPr="00C61BF8">
      <w:fldChar w:fldCharType="end"/>
    </w:r>
    <w:r w:rsidRPr="00C61BF8">
      <w:t xml:space="preserve"> (</w:t>
    </w:r>
    <w:r w:rsidRPr="00C61BF8">
      <w:fldChar w:fldCharType="begin" w:fldLock="1"/>
    </w:r>
    <w:r w:rsidRPr="00C61BF8">
      <w:instrText xml:space="preserve"> NUMPAGES </w:instrText>
    </w:r>
    <w:r w:rsidRPr="00C61BF8">
      <w:fldChar w:fldCharType="separate"/>
    </w:r>
    <w:r w:rsidR="00C206E4" w:rsidRPr="00C61BF8">
      <w:t>2</w:t>
    </w:r>
    <w:r w:rsidRPr="00C61BF8">
      <w:fldChar w:fldCharType="end"/>
    </w:r>
    <w:r w:rsidRPr="00C61BF8">
      <w:t>)</w:t>
    </w:r>
  </w:p>
  <w:p w:rsidR="00AB445E" w:rsidRPr="00C61BF8" w:rsidRDefault="00AB44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45E" w:rsidRPr="00C61BF8" w:rsidRDefault="00AB445E">
    <w:pPr>
      <w:pStyle w:val="Sidhuvud"/>
      <w:jc w:val="center"/>
    </w:pPr>
    <w:r w:rsidRPr="00C61BF8">
      <w:fldChar w:fldCharType="begin" w:fldLock="1"/>
    </w:r>
    <w:r w:rsidRPr="00C61BF8">
      <w:instrText xml:space="preserve"> PAGE </w:instrText>
    </w:r>
    <w:r w:rsidRPr="00C61BF8">
      <w:fldChar w:fldCharType="separate"/>
    </w:r>
    <w:r w:rsidR="00CA1677" w:rsidRPr="00C61BF8">
      <w:t>1</w:t>
    </w:r>
    <w:r w:rsidRPr="00C61BF8">
      <w:fldChar w:fldCharType="end"/>
    </w:r>
    <w:r w:rsidRPr="00C61BF8">
      <w:t xml:space="preserve"> (</w:t>
    </w:r>
    <w:r w:rsidRPr="00C61BF8">
      <w:fldChar w:fldCharType="begin" w:fldLock="1"/>
    </w:r>
    <w:r w:rsidRPr="00C61BF8">
      <w:instrText xml:space="preserve"> NUMPAGES </w:instrText>
    </w:r>
    <w:r w:rsidRPr="00C61BF8">
      <w:fldChar w:fldCharType="separate"/>
    </w:r>
    <w:r w:rsidR="00C206E4" w:rsidRPr="00C61BF8">
      <w:t>2</w:t>
    </w:r>
    <w:r w:rsidRPr="00C61BF8">
      <w:fldChar w:fldCharType="end"/>
    </w:r>
    <w:r w:rsidRPr="00C61BF8">
      <w:t>)</w:t>
    </w:r>
  </w:p>
  <w:p w:rsidR="00AB445E" w:rsidRPr="00C61BF8" w:rsidRDefault="00AB44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677" w:rsidRPr="00C61BF8" w:rsidRDefault="00CA1677">
      <w:r w:rsidRPr="00C61BF8">
        <w:separator/>
      </w:r>
    </w:p>
  </w:footnote>
  <w:footnote w:type="continuationSeparator" w:id="0">
    <w:p w:rsidR="00CA1677" w:rsidRPr="00C61BF8" w:rsidRDefault="00CA1677">
      <w:r w:rsidRPr="00C61B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45E" w:rsidRPr="00C61BF8" w:rsidRDefault="00AB445E">
    <w:pPr>
      <w:pStyle w:val="Sidhuvud"/>
      <w:tabs>
        <w:tab w:val="clear" w:pos="4536"/>
      </w:tabs>
    </w:pPr>
    <w:r w:rsidRPr="00C61BF8">
      <w:fldChar w:fldCharType="begin" w:fldLock="1"/>
    </w:r>
    <w:r w:rsidRPr="00C61BF8">
      <w:instrText xml:space="preserve"> DOCPROPERTY "DocumentDate" </w:instrText>
    </w:r>
    <w:r w:rsidRPr="00C61BF8">
      <w:fldChar w:fldCharType="separate"/>
    </w:r>
    <w:r w:rsidR="00C206E4" w:rsidRPr="00C61BF8">
      <w:t>Torsdagen den 6 maj 2010</w:t>
    </w:r>
    <w:r w:rsidRPr="00C61BF8">
      <w:fldChar w:fldCharType="end"/>
    </w:r>
    <w:r w:rsidRPr="00C61BF8">
      <w:tab/>
    </w:r>
  </w:p>
  <w:p w:rsidR="00AB445E" w:rsidRPr="00C61BF8" w:rsidRDefault="00AB44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61BF8">
      <w:rPr>
        <w:sz w:val="12"/>
      </w:rPr>
      <w:tab/>
    </w:r>
  </w:p>
  <w:p w:rsidR="00AB445E" w:rsidRPr="00C61BF8" w:rsidRDefault="00AB445E"/>
  <w:p w:rsidR="00AB445E" w:rsidRPr="00C61BF8" w:rsidRDefault="00AB44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45E" w:rsidRPr="00C61BF8" w:rsidRDefault="00C61BF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61BF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45E" w:rsidRPr="00C61BF8" w:rsidRDefault="00AB445E">
    <w:pPr>
      <w:pStyle w:val="Dokumentrubrik"/>
      <w:spacing w:after="360"/>
    </w:pPr>
    <w:r w:rsidRPr="00C61BF8">
      <w:t>Föredragningslista</w:t>
    </w:r>
  </w:p>
  <w:p w:rsidR="00AB445E" w:rsidRPr="00C61BF8" w:rsidRDefault="00AB44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490391">
    <w:abstractNumId w:val="5"/>
  </w:num>
  <w:num w:numId="2" w16cid:durableId="1191839131">
    <w:abstractNumId w:val="2"/>
  </w:num>
  <w:num w:numId="3" w16cid:durableId="1091044855">
    <w:abstractNumId w:val="4"/>
  </w:num>
  <w:num w:numId="4" w16cid:durableId="82924318">
    <w:abstractNumId w:val="1"/>
  </w:num>
  <w:num w:numId="5" w16cid:durableId="1838299198">
    <w:abstractNumId w:val="0"/>
  </w:num>
  <w:num w:numId="6" w16cid:durableId="1507136608">
    <w:abstractNumId w:val="3"/>
  </w:num>
  <w:num w:numId="7" w16cid:durableId="1556964528">
    <w:abstractNumId w:val="3"/>
  </w:num>
  <w:num w:numId="8" w16cid:durableId="4201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1E4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3651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0E1D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5615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6760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1E45"/>
    <w:rsid w:val="0086222B"/>
    <w:rsid w:val="00870FA3"/>
    <w:rsid w:val="00873E43"/>
    <w:rsid w:val="00887B6F"/>
    <w:rsid w:val="00891A92"/>
    <w:rsid w:val="008958A5"/>
    <w:rsid w:val="00895A26"/>
    <w:rsid w:val="00895B7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D2B7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445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6E4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1BF8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1677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3DB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930B88-3784-4C65-996E-17968C6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4365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207</Words>
  <Characters>1444</Characters>
  <Application>Microsoft Office Word</Application>
  <DocSecurity>4</DocSecurity>
  <Lines>120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2009/10:117</vt:lpstr>
      <vt:lpstr>Torsdagen den 6 maj 2010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2010-05-05T14:18:00Z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maj 2010</vt:lpwstr>
  </property>
  <property fmtid="{D5CDD505-2E9C-101B-9397-08002B2CF9AE}" pid="3" name="DocumentNumber">
    <vt:lpwstr>117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2010-05-06</vt:lpwstr>
  </property>
  <property fmtid="{D5CDD505-2E9C-101B-9397-08002B2CF9AE}" pid="7" name="DatumAvgörande">
    <vt:lpwstr>2010-05-06</vt:lpwstr>
  </property>
</Properties>
</file>