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272" w:rsidRPr="00F85E94" w:rsidRDefault="00291272" w:rsidP="00C87C83">
      <w:pPr>
        <w:pStyle w:val="Hemstlrubrik"/>
      </w:pPr>
      <w:r w:rsidRPr="00F85E94">
        <w:t>Förslag till riksdagsbeslut</w:t>
      </w:r>
    </w:p>
    <w:p w:rsidR="00E84F25" w:rsidRPr="00F85E94" w:rsidRDefault="00291272" w:rsidP="00291272">
      <w:pPr>
        <w:pStyle w:val="Hemstlatt"/>
      </w:pPr>
      <w:r w:rsidRPr="00F85E94">
        <w:t>Riksdagen tillkännager för regeringen som sin mening vad i motionen anförs om att göra samlevnadsundervisning till en obligatorisk del av sfi-undervisningen.</w:t>
      </w:r>
    </w:p>
    <w:p w:rsidR="00291272" w:rsidRPr="00F85E94" w:rsidRDefault="00291272" w:rsidP="00291272">
      <w:pPr>
        <w:pStyle w:val="Rubrik1"/>
      </w:pPr>
      <w:r w:rsidRPr="00F85E94">
        <w:t>Motivering</w:t>
      </w:r>
    </w:p>
    <w:p w:rsidR="00291272" w:rsidRPr="00F85E94" w:rsidRDefault="00291272" w:rsidP="00291272">
      <w:r w:rsidRPr="00F85E94">
        <w:t>Sverige är idag ett samhälle präglat av mångfald, en mångfald som berikar och ger kraft åt vårt samhälle. Men mångfald innebär även möten mellan kulturer som inte alltid är friktionsfria. Ett exempel är synen på sexualitet, kön och relationer som ofta varierar mellan och inom länder och kulturer. Samtidigt ligger denna syn i hög grad till grund för hur vi behandlar varandra; något som i sin tur påverkar hela samhället i stort.</w:t>
      </w:r>
    </w:p>
    <w:p w:rsidR="00291272" w:rsidRPr="00F85E94" w:rsidRDefault="00291272" w:rsidP="00C87C83">
      <w:pPr>
        <w:pStyle w:val="Normaltindrag"/>
      </w:pPr>
      <w:r w:rsidRPr="00F85E94">
        <w:t>Frågor som rör samlevnad och relationer är ofta känsliga, särskilt i vissa kulturer där dessa ämnen sällan behandlas ens inom familjen. En konsekvens är kunskapsluckor bland invandrare, särskilt bland kvinnorna. Förutom att min</w:t>
      </w:r>
      <w:r w:rsidRPr="00F85E94">
        <w:t>s</w:t>
      </w:r>
      <w:r w:rsidRPr="00F85E94">
        <w:t>ka inblicken i hur det svenska samhället förhåller sig till samlevnad, könsroller och relationer, minskar också individens kunskap om vilka rätti</w:t>
      </w:r>
      <w:r w:rsidRPr="00F85E94">
        <w:t>g</w:t>
      </w:r>
      <w:r w:rsidRPr="00F85E94">
        <w:t>heter han eller hon har i Sverige i förhållande till dessa frågor.</w:t>
      </w:r>
    </w:p>
    <w:p w:rsidR="00291272" w:rsidRPr="00F85E94" w:rsidRDefault="00291272" w:rsidP="00C87C83">
      <w:pPr>
        <w:pStyle w:val="Normaltindrag"/>
      </w:pPr>
      <w:r w:rsidRPr="00F85E94">
        <w:t>Utöver den spänning sådana luckor skapar för många i mötet med den sven</w:t>
      </w:r>
      <w:r w:rsidRPr="00F85E94">
        <w:t>s</w:t>
      </w:r>
      <w:r w:rsidRPr="00F85E94">
        <w:t>ka kulturen, så har de även en utestängande effekt eftersom en förståelse för synen på relationer och förhållandet mellan könen i ett samhälle är en föru</w:t>
      </w:r>
      <w:r w:rsidRPr="00F85E94">
        <w:t>t</w:t>
      </w:r>
      <w:r w:rsidRPr="00F85E94">
        <w:t>sättning för att känna delaktighet i samt för att förstå samhället i fråga. Den uppfattning en person har i dessa frågor präglar alltså samma persons uppfat</w:t>
      </w:r>
      <w:r w:rsidRPr="00F85E94">
        <w:t>t</w:t>
      </w:r>
      <w:r w:rsidRPr="00F85E94">
        <w:t>ning om samhället i stort och kan således antingen underlätta eller försvåra i mötet med den svenska kulturen.</w:t>
      </w:r>
    </w:p>
    <w:p w:rsidR="00291272" w:rsidRPr="00F85E94" w:rsidRDefault="00291272" w:rsidP="00C87C83">
      <w:pPr>
        <w:pStyle w:val="Normaltindrag"/>
      </w:pPr>
      <w:r w:rsidRPr="00F85E94">
        <w:t>Relationer och samlevnad innefattar många komplexa frågor som maktfö</w:t>
      </w:r>
      <w:r w:rsidRPr="00F85E94">
        <w:t>r</w:t>
      </w:r>
      <w:r w:rsidRPr="00F85E94">
        <w:t>hå</w:t>
      </w:r>
      <w:r w:rsidRPr="00F85E94">
        <w:t>l</w:t>
      </w:r>
      <w:r w:rsidRPr="00F85E94">
        <w:t xml:space="preserve">landen mellan könen, men också inom familjen såväl som makten mellan familjen som institution och samhället. Vikten av dessa frågeställningar kan ses i beslutet att göra samlevnadsundervisning obligatorisk i den svenska skolan. Den bör även vara det i sfi-undervisningen där det ofta finns både </w:t>
      </w:r>
      <w:r w:rsidRPr="00F85E94">
        <w:lastRenderedPageBreak/>
        <w:t>mindre kunskaper om och ett större behov av sådan undervisning. En bra och obligatorisk samlevnadsundervisning skulle underlätta för invandrare och hjälpa dem orientera sig bättre i den svenska kulturen.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7C83" w:rsidRPr="00F85E94">
        <w:tblPrEx>
          <w:tblCellMar>
            <w:top w:w="0" w:type="dxa"/>
            <w:bottom w:w="0" w:type="dxa"/>
          </w:tblCellMar>
        </w:tblPrEx>
        <w:trPr>
          <w:cantSplit/>
        </w:trPr>
        <w:tc>
          <w:tcPr>
            <w:tcW w:w="3046" w:type="dxa"/>
          </w:tcPr>
          <w:p w:rsidR="00C87C83" w:rsidRPr="00F85E94" w:rsidRDefault="00C87C83" w:rsidP="00C87C83">
            <w:pPr>
              <w:pStyle w:val="UnderskriftDatum"/>
              <w:spacing w:before="240"/>
            </w:pPr>
            <w:r w:rsidRPr="00F85E94">
              <w:t>Stockholm den 28 september 2005</w:t>
            </w:r>
          </w:p>
        </w:tc>
        <w:tc>
          <w:tcPr>
            <w:tcW w:w="3047" w:type="dxa"/>
          </w:tcPr>
          <w:p w:rsidR="00C87C83" w:rsidRPr="00F85E94" w:rsidRDefault="00C87C83" w:rsidP="00C87C83">
            <w:pPr>
              <w:pStyle w:val="Underskrifter"/>
              <w:spacing w:before="240"/>
            </w:pPr>
          </w:p>
        </w:tc>
      </w:tr>
      <w:tr w:rsidR="00C87C83" w:rsidRPr="00F85E94">
        <w:tblPrEx>
          <w:tblCellMar>
            <w:top w:w="0" w:type="dxa"/>
            <w:bottom w:w="0" w:type="dxa"/>
          </w:tblCellMar>
        </w:tblPrEx>
        <w:trPr>
          <w:cantSplit/>
        </w:trPr>
        <w:tc>
          <w:tcPr>
            <w:tcW w:w="3046" w:type="dxa"/>
          </w:tcPr>
          <w:p w:rsidR="00C87C83" w:rsidRPr="00F85E94" w:rsidRDefault="00C87C83" w:rsidP="00C87C83">
            <w:pPr>
              <w:pStyle w:val="Underskrifter"/>
            </w:pPr>
            <w:r w:rsidRPr="00F85E94">
              <w:t>Hillevi Larsson (s)</w:t>
            </w:r>
          </w:p>
        </w:tc>
        <w:tc>
          <w:tcPr>
            <w:tcW w:w="3047" w:type="dxa"/>
          </w:tcPr>
          <w:p w:rsidR="00C87C83" w:rsidRPr="00F85E94" w:rsidRDefault="00C87C83" w:rsidP="00C87C83">
            <w:pPr>
              <w:pStyle w:val="Underskrifter"/>
            </w:pPr>
            <w:r w:rsidRPr="00F85E94">
              <w:t>Anders Bengtsson (s)</w:t>
            </w:r>
          </w:p>
        </w:tc>
      </w:tr>
    </w:tbl>
    <w:p w:rsidR="00291272" w:rsidRPr="00F85E94" w:rsidRDefault="00291272" w:rsidP="00C87C83">
      <w:pPr>
        <w:pStyle w:val="Normaltindrag"/>
      </w:pPr>
    </w:p>
    <w:sectPr w:rsidR="00291272" w:rsidRPr="00F85E94" w:rsidSect="00C87C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D03" w:rsidRPr="00F85E94" w:rsidRDefault="00AB3D03">
      <w:r w:rsidRPr="00F85E94">
        <w:separator/>
      </w:r>
    </w:p>
  </w:endnote>
  <w:endnote w:type="continuationSeparator" w:id="0">
    <w:p w:rsidR="00AB3D03" w:rsidRPr="00F85E94" w:rsidRDefault="00AB3D03">
      <w:r w:rsidRPr="00F85E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917" w:rsidRPr="00F85E94" w:rsidRDefault="00F85E94" w:rsidP="00C87C83">
    <w:pPr>
      <w:pStyle w:val="Sidfot"/>
    </w:pPr>
    <w:r w:rsidRPr="00F85E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121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C83" w:rsidRDefault="00C87C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7C83" w:rsidRDefault="00C87C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272" w:rsidRPr="00F85E94" w:rsidRDefault="00F85E94" w:rsidP="00C87C83">
    <w:pPr>
      <w:pStyle w:val="Sidfot"/>
    </w:pPr>
    <w:r w:rsidRPr="00F85E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559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C83" w:rsidRDefault="00C87C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7C83" w:rsidRDefault="00C87C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272" w:rsidRPr="00F85E94" w:rsidRDefault="00F85E94" w:rsidP="00C87C83">
    <w:pPr>
      <w:pStyle w:val="Sidfot"/>
    </w:pPr>
    <w:r w:rsidRPr="00F85E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936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C83" w:rsidRDefault="00C87C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7C83" w:rsidRDefault="00C87C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D03" w:rsidRPr="00F85E94" w:rsidRDefault="00AB3D03">
      <w:r w:rsidRPr="00F85E94">
        <w:separator/>
      </w:r>
    </w:p>
  </w:footnote>
  <w:footnote w:type="continuationSeparator" w:id="0">
    <w:p w:rsidR="00AB3D03" w:rsidRPr="00F85E94" w:rsidRDefault="00AB3D03">
      <w:r w:rsidRPr="00F85E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917" w:rsidRPr="00F85E94" w:rsidRDefault="00F85E94" w:rsidP="00C87C83">
    <w:pPr>
      <w:pStyle w:val="Sidhuvud"/>
    </w:pPr>
    <w:r w:rsidRPr="00F85E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339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C83" w:rsidRDefault="00C87C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7C83" w:rsidRDefault="00C87C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272" w:rsidRPr="00F85E94" w:rsidRDefault="00F85E94" w:rsidP="00C87C83">
    <w:pPr>
      <w:pStyle w:val="Sidhuvud"/>
    </w:pPr>
    <w:r w:rsidRPr="00F85E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762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C83" w:rsidRDefault="00C87C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7C83" w:rsidRDefault="00C87C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C83" w:rsidRPr="00F85E94" w:rsidRDefault="00C87C83">
    <w:pPr>
      <w:pStyle w:val="FSHNormal"/>
      <w:tabs>
        <w:tab w:val="right" w:pos="5840"/>
      </w:tabs>
    </w:pPr>
    <w:r w:rsidRPr="00F85E94">
      <w:br/>
    </w:r>
    <w:r w:rsidRPr="00F85E94">
      <w:fldChar w:fldCharType="begin" w:fldLock="1"/>
    </w:r>
    <w:r w:rsidRPr="00F85E94">
      <w:instrText xml:space="preserve"> DOCPROPERTY</w:instrText>
    </w:r>
    <w:r w:rsidRPr="00F85E94">
      <w:rPr>
        <w:sz w:val="18"/>
      </w:rPr>
      <w:instrText xml:space="preserve"> "YearUser" *\charformat </w:instrText>
    </w:r>
    <w:r w:rsidRPr="00F85E94">
      <w:fldChar w:fldCharType="separate"/>
    </w:r>
    <w:r w:rsidRPr="00F85E94">
      <w:t>2005/06</w:t>
    </w:r>
    <w:r w:rsidRPr="00F85E94">
      <w:fldChar w:fldCharType="end"/>
    </w:r>
    <w:r w:rsidRPr="00F85E94">
      <w:t xml:space="preserve"> </w:t>
    </w:r>
    <w:r w:rsidRPr="00F85E94">
      <w:tab/>
      <w:t xml:space="preserve">mnr: </w:t>
    </w:r>
    <w:r w:rsidRPr="00F85E94">
      <w:fldChar w:fldCharType="begin" w:fldLock="1"/>
    </w:r>
    <w:r w:rsidRPr="00F85E94">
      <w:instrText xml:space="preserve"> DOCPROPERTY</w:instrText>
    </w:r>
    <w:r w:rsidRPr="00F85E94">
      <w:rPr>
        <w:sz w:val="18"/>
      </w:rPr>
      <w:instrText xml:space="preserve"> "Motionsnummer" *\charformat </w:instrText>
    </w:r>
    <w:r w:rsidRPr="00F85E94">
      <w:fldChar w:fldCharType="separate"/>
    </w:r>
    <w:r w:rsidRPr="00F85E94">
      <w:t>Ub389</w:t>
    </w:r>
    <w:r w:rsidRPr="00F85E94">
      <w:fldChar w:fldCharType="end"/>
    </w:r>
    <w:r w:rsidRPr="00F85E94">
      <w:br/>
    </w:r>
    <w:r w:rsidRPr="00F85E94">
      <w:fldChar w:fldCharType="begin" w:fldLock="1"/>
    </w:r>
    <w:r w:rsidRPr="00F85E94">
      <w:instrText xml:space="preserve"> DOCPROPERTY</w:instrText>
    </w:r>
    <w:r w:rsidRPr="00F85E94">
      <w:rPr>
        <w:sz w:val="18"/>
      </w:rPr>
      <w:instrText xml:space="preserve"> "Samling" *\charformat </w:instrText>
    </w:r>
    <w:r w:rsidRPr="00F85E94">
      <w:fldChar w:fldCharType="end"/>
    </w:r>
    <w:r w:rsidRPr="00F85E94">
      <w:tab/>
      <w:t xml:space="preserve">pnr: </w:t>
    </w:r>
    <w:r w:rsidRPr="00F85E94">
      <w:fldChar w:fldCharType="begin" w:fldLock="1"/>
    </w:r>
    <w:r w:rsidRPr="00F85E94">
      <w:instrText xml:space="preserve"> DOCPROPERTY</w:instrText>
    </w:r>
    <w:r w:rsidRPr="00F85E94">
      <w:rPr>
        <w:sz w:val="18"/>
      </w:rPr>
      <w:instrText xml:space="preserve"> "Partinummer" *\charformat </w:instrText>
    </w:r>
    <w:r w:rsidRPr="00F85E94">
      <w:fldChar w:fldCharType="separate"/>
    </w:r>
    <w:r w:rsidRPr="00F85E94">
      <w:t>s21020</w:t>
    </w:r>
    <w:r w:rsidRPr="00F85E94">
      <w:fldChar w:fldCharType="end"/>
    </w:r>
  </w:p>
  <w:p w:rsidR="00C87C83" w:rsidRPr="00F85E94" w:rsidRDefault="00C87C83">
    <w:pPr>
      <w:pStyle w:val="FSHRub1"/>
    </w:pPr>
    <w:r w:rsidRPr="00F85E94">
      <w:t>Motion till riksdagen</w:t>
    </w:r>
    <w:r w:rsidRPr="00F85E94">
      <w:br/>
    </w:r>
    <w:r w:rsidRPr="00F85E94">
      <w:fldChar w:fldCharType="begin" w:fldLock="1"/>
    </w:r>
    <w:r w:rsidRPr="00F85E94">
      <w:instrText xml:space="preserve"> DOCPROPERTY "YearUser" *\charformat </w:instrText>
    </w:r>
    <w:r w:rsidRPr="00F85E94">
      <w:fldChar w:fldCharType="separate"/>
    </w:r>
    <w:r w:rsidRPr="00F85E94">
      <w:t>2005/06</w:t>
    </w:r>
    <w:r w:rsidRPr="00F85E94">
      <w:fldChar w:fldCharType="end"/>
    </w:r>
    <w:r w:rsidRPr="00F85E94">
      <w:t>:</w:t>
    </w:r>
    <w:r w:rsidRPr="00F85E94">
      <w:fldChar w:fldCharType="begin" w:fldLock="1"/>
    </w:r>
    <w:r w:rsidRPr="00F85E94">
      <w:instrText xml:space="preserve"> DOCPROPERTY "Motionsnummer" *\charformat </w:instrText>
    </w:r>
    <w:r w:rsidRPr="00F85E94">
      <w:fldChar w:fldCharType="separate"/>
    </w:r>
    <w:r w:rsidRPr="00F85E94">
      <w:t>Ub389</w:t>
    </w:r>
    <w:r w:rsidRPr="00F85E94">
      <w:fldChar w:fldCharType="end"/>
    </w:r>
  </w:p>
  <w:p w:rsidR="00C87C83" w:rsidRPr="00F85E94" w:rsidRDefault="00C87C83">
    <w:pPr>
      <w:pStyle w:val="FSHNormalS5"/>
    </w:pPr>
    <w:r w:rsidRPr="00F85E94">
      <w:fldChar w:fldCharType="begin" w:fldLock="1"/>
    </w:r>
    <w:r w:rsidRPr="00F85E94">
      <w:instrText xml:space="preserve"> DOCPROPERTY "MotionarText" *\charformat </w:instrText>
    </w:r>
    <w:r w:rsidRPr="00F85E94">
      <w:fldChar w:fldCharType="separate"/>
    </w:r>
    <w:r w:rsidRPr="00F85E94">
      <w:t>av Hillevi Larsson och Anders Bengtsson (s)</w:t>
    </w:r>
    <w:r w:rsidRPr="00F85E94">
      <w:fldChar w:fldCharType="end"/>
    </w:r>
    <w:r w:rsidRPr="00F85E94">
      <w:br/>
    </w:r>
    <w:r w:rsidRPr="00F85E94">
      <w:fldChar w:fldCharType="begin" w:fldLock="1"/>
    </w:r>
    <w:r w:rsidRPr="00F85E94">
      <w:instrText xml:space="preserve"> DOCPROPERTY "SvarFrasKort" *\charformat </w:instrText>
    </w:r>
    <w:r w:rsidRPr="00F85E94">
      <w:fldChar w:fldCharType="end"/>
    </w:r>
  </w:p>
  <w:p w:rsidR="00C87C83" w:rsidRPr="00F85E94" w:rsidRDefault="00C87C83">
    <w:pPr>
      <w:pStyle w:val="FSHTitel"/>
    </w:pPr>
    <w:r w:rsidRPr="00F85E94">
      <w:fldChar w:fldCharType="begin" w:fldLock="1"/>
    </w:r>
    <w:r w:rsidRPr="00F85E94">
      <w:instrText xml:space="preserve"> DOCPROPERTY</w:instrText>
    </w:r>
    <w:r w:rsidRPr="00F85E94">
      <w:rPr>
        <w:sz w:val="18"/>
      </w:rPr>
      <w:instrText xml:space="preserve"> "RubrikSvar" *\charformat </w:instrText>
    </w:r>
    <w:r w:rsidRPr="00F85E94">
      <w:fldChar w:fldCharType="separate"/>
    </w:r>
    <w:r w:rsidRPr="00F85E94">
      <w:t>Samlevnadsundervisning i sfi</w:t>
    </w:r>
    <w:r w:rsidRPr="00F85E94">
      <w:fldChar w:fldCharType="end"/>
    </w:r>
  </w:p>
  <w:p w:rsidR="00C87C83" w:rsidRPr="00F85E94" w:rsidRDefault="00C87C83" w:rsidP="00C87C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0E66C7A"/>
    <w:lvl w:ilvl="0" w:tplc="645EC3A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8519305">
    <w:abstractNumId w:val="13"/>
  </w:num>
  <w:num w:numId="2" w16cid:durableId="707528284">
    <w:abstractNumId w:val="10"/>
  </w:num>
  <w:num w:numId="3" w16cid:durableId="387918155">
    <w:abstractNumId w:val="11"/>
  </w:num>
  <w:num w:numId="4" w16cid:durableId="1301496696">
    <w:abstractNumId w:val="12"/>
  </w:num>
  <w:num w:numId="5" w16cid:durableId="152184584">
    <w:abstractNumId w:val="8"/>
  </w:num>
  <w:num w:numId="6" w16cid:durableId="110326194">
    <w:abstractNumId w:val="3"/>
  </w:num>
  <w:num w:numId="7" w16cid:durableId="2014915997">
    <w:abstractNumId w:val="2"/>
  </w:num>
  <w:num w:numId="8" w16cid:durableId="719481448">
    <w:abstractNumId w:val="1"/>
  </w:num>
  <w:num w:numId="9" w16cid:durableId="1630277183">
    <w:abstractNumId w:val="0"/>
  </w:num>
  <w:num w:numId="10" w16cid:durableId="904728509">
    <w:abstractNumId w:val="9"/>
  </w:num>
  <w:num w:numId="11" w16cid:durableId="153179797">
    <w:abstractNumId w:val="7"/>
  </w:num>
  <w:num w:numId="12" w16cid:durableId="1263102281">
    <w:abstractNumId w:val="6"/>
  </w:num>
  <w:num w:numId="13" w16cid:durableId="1448770947">
    <w:abstractNumId w:val="5"/>
  </w:num>
  <w:num w:numId="14" w16cid:durableId="1755739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D16462"/>
    <w:rsid w:val="00033D50"/>
    <w:rsid w:val="00064BC3"/>
    <w:rsid w:val="00066775"/>
    <w:rsid w:val="00072FB9"/>
    <w:rsid w:val="00100531"/>
    <w:rsid w:val="0014426B"/>
    <w:rsid w:val="001E7917"/>
    <w:rsid w:val="00201DFB"/>
    <w:rsid w:val="00204A63"/>
    <w:rsid w:val="00212FF1"/>
    <w:rsid w:val="00230193"/>
    <w:rsid w:val="0025068A"/>
    <w:rsid w:val="002818D3"/>
    <w:rsid w:val="00285819"/>
    <w:rsid w:val="00291272"/>
    <w:rsid w:val="002D11A8"/>
    <w:rsid w:val="00445271"/>
    <w:rsid w:val="004A0504"/>
    <w:rsid w:val="004E38D9"/>
    <w:rsid w:val="00740D6D"/>
    <w:rsid w:val="00794149"/>
    <w:rsid w:val="00795DFB"/>
    <w:rsid w:val="007B67A7"/>
    <w:rsid w:val="007C6092"/>
    <w:rsid w:val="007E3D6A"/>
    <w:rsid w:val="00A053C6"/>
    <w:rsid w:val="00AB3D03"/>
    <w:rsid w:val="00B13BF0"/>
    <w:rsid w:val="00C1285C"/>
    <w:rsid w:val="00C27B7D"/>
    <w:rsid w:val="00C87C83"/>
    <w:rsid w:val="00D1174F"/>
    <w:rsid w:val="00D16462"/>
    <w:rsid w:val="00DC6C70"/>
    <w:rsid w:val="00E22893"/>
    <w:rsid w:val="00E360DE"/>
    <w:rsid w:val="00E75D28"/>
    <w:rsid w:val="00E84F25"/>
    <w:rsid w:val="00F34431"/>
    <w:rsid w:val="00F85E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7EA5DD-CAF7-4000-8BCF-9B9E38B2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87C83"/>
    <w:pPr>
      <w:spacing w:after="250"/>
    </w:pPr>
  </w:style>
  <w:style w:type="paragraph" w:customStyle="1" w:styleId="Hemstlatt">
    <w:name w:val="Hemstl_att"/>
    <w:aliases w:val="HemstPunkt,HemstPunktFlera,HemställansPunkt,Förslagstext"/>
    <w:basedOn w:val="Normal"/>
    <w:next w:val="Normal"/>
    <w:rsid w:val="007E3D6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333</Words>
  <Characters>1878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Ub389</vt:lpstr>
    </vt:vector>
  </TitlesOfParts>
  <Company>Riksdagen</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Ub389</dc:title>
  <dc:subject>Ub389</dc:subject>
  <dc:creator>Riksdagen</dc:creator>
  <cp:keywords>Riksdagen</cp:keywords>
  <dc:description/>
  <cp:lastModifiedBy>Lars Brink</cp:lastModifiedBy>
  <cp:revision>2</cp:revision>
  <cp:lastPrinted>2005-12-22T08:44:00Z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Samlevnadsundervisning i sfi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Samlevnadsundervisning i sfi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Anders Bengtsson (s)</vt:lpwstr>
  </property>
  <property fmtid="{D5CDD505-2E9C-101B-9397-08002B2CF9AE}" pid="26" name="MotionarLista">
    <vt:lpwstr>Larsson, Hillevi (s)\Bengtsson,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Anders Bengtsson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anna sund</vt:lpwstr>
  </property>
  <property fmtid="{D5CDD505-2E9C-101B-9397-08002B2CF9AE}" pid="46" name="MotionID">
    <vt:lpwstr>20052006000000000115000210200069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20052006000000000115000210200069</vt:lpwstr>
  </property>
  <property fmtid="{D5CDD505-2E9C-101B-9397-08002B2CF9AE}" pid="50" name="nummer">
    <vt:lpwstr>389</vt:lpwstr>
  </property>
  <property fmtid="{D5CDD505-2E9C-101B-9397-08002B2CF9AE}" pid="51" name="utskottsbeteckning">
    <vt:lpwstr>Ub</vt:lpwstr>
  </property>
</Properties>
</file>