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9B9" w:rsidRPr="003F0EE5" w:rsidRDefault="00B709B9" w:rsidP="003E64C0">
      <w:pPr>
        <w:pStyle w:val="Hemstlrubrik"/>
      </w:pPr>
      <w:r w:rsidRPr="003F0EE5">
        <w:t>Förslag till riksdagsbeslut</w:t>
      </w:r>
    </w:p>
    <w:p w:rsidR="00B709B9" w:rsidRPr="003F0EE5" w:rsidRDefault="00B709B9" w:rsidP="00B709B9">
      <w:pPr>
        <w:pStyle w:val="Hemstlatt"/>
      </w:pPr>
      <w:r w:rsidRPr="003F0EE5">
        <w:t>Riksdagen tillkännager för regeringen som sin mening vad som i moti</w:t>
      </w:r>
      <w:r w:rsidRPr="003F0EE5">
        <w:t>o</w:t>
      </w:r>
      <w:r w:rsidRPr="003F0EE5">
        <w:t>nen anförs om bildande av Ombergs nationalpark.</w:t>
      </w:r>
    </w:p>
    <w:p w:rsidR="00B709B9" w:rsidRPr="003F0EE5" w:rsidRDefault="00B709B9" w:rsidP="00B709B9">
      <w:pPr>
        <w:pStyle w:val="Rubrik1"/>
      </w:pPr>
      <w:r w:rsidRPr="003F0EE5">
        <w:t>Motivering</w:t>
      </w:r>
    </w:p>
    <w:p w:rsidR="00B709B9" w:rsidRPr="003F0EE5" w:rsidRDefault="00B709B9" w:rsidP="00B709B9">
      <w:r w:rsidRPr="003F0EE5">
        <w:t>Under en följd av år har vi östgötska riksdagsledamöter motionerat om att Omberg har sådana särskilt skyddsvärda områden, med naturvärden, kulture</w:t>
      </w:r>
      <w:r w:rsidRPr="003F0EE5">
        <w:t>l</w:t>
      </w:r>
      <w:r w:rsidRPr="003F0EE5">
        <w:t>la värden och vetenskapliga värden att Omberg bör skyddas och förvaltas som en nationalpark. Den omfattande natur- och kulturinventering som nyligen genomförts på Omberg visar att värdena snarast överstiger de förväntade. Omberg uppfyller väl de kriterier som finns för att Omberg, de delar som är statens mark, ska kunna tillföras den nya Nationalparksplanen.</w:t>
      </w:r>
    </w:p>
    <w:p w:rsidR="00B709B9" w:rsidRPr="003F0EE5" w:rsidRDefault="00B709B9" w:rsidP="003E64C0">
      <w:pPr>
        <w:pStyle w:val="Normaltindrag"/>
      </w:pPr>
      <w:r w:rsidRPr="003F0EE5">
        <w:t>Att Sveaskog har utsett Omberg till Ekopark, den första i landet, unde</w:t>
      </w:r>
      <w:r w:rsidRPr="003F0EE5">
        <w:t>r</w:t>
      </w:r>
      <w:r w:rsidRPr="003F0EE5">
        <w:t>stryker ytterligare de stora värden som Omberg inrymmer, men det är väsen</w:t>
      </w:r>
      <w:r w:rsidRPr="003F0EE5">
        <w:t>t</w:t>
      </w:r>
      <w:r w:rsidRPr="003F0EE5">
        <w:t>ligt att Ekoparken inte ses som ett slutmål, utan som ett steg på vägen mot nationa</w:t>
      </w:r>
      <w:r w:rsidRPr="003F0EE5">
        <w:t>l</w:t>
      </w:r>
      <w:r w:rsidRPr="003F0EE5">
        <w:t>park eftersom en Ekopark inte ger något formellt skydd.</w:t>
      </w:r>
    </w:p>
    <w:p w:rsidR="00B709B9" w:rsidRPr="003F0EE5" w:rsidRDefault="00B709B9" w:rsidP="003E64C0">
      <w:pPr>
        <w:pStyle w:val="Normaltindrag"/>
      </w:pPr>
      <w:r w:rsidRPr="003F0EE5">
        <w:t>Omberg lockar årligen över 300 000 besökare, ett beslut om att skydda Omberg som nationalpark kommer att få en positiv betydelse för turistnärin</w:t>
      </w:r>
      <w:r w:rsidRPr="003F0EE5">
        <w:t>g</w:t>
      </w:r>
      <w:r w:rsidRPr="003F0EE5">
        <w:t>en och utvecklingen i området.</w:t>
      </w:r>
    </w:p>
    <w:p w:rsidR="00B709B9" w:rsidRPr="003F0EE5" w:rsidRDefault="00B709B9" w:rsidP="003E64C0">
      <w:pPr>
        <w:pStyle w:val="Normaltindrag"/>
      </w:pPr>
      <w:r w:rsidRPr="003F0EE5">
        <w:t>Enligt vår mening är Omberg väl värt att omfattas av miljöbalkens högsta naturskyddsstatus.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64C0" w:rsidRPr="003F0EE5">
        <w:tblPrEx>
          <w:tblCellMar>
            <w:top w:w="0" w:type="dxa"/>
            <w:bottom w:w="0" w:type="dxa"/>
          </w:tblCellMar>
        </w:tblPrEx>
        <w:trPr>
          <w:cantSplit/>
        </w:trPr>
        <w:tc>
          <w:tcPr>
            <w:tcW w:w="3046" w:type="dxa"/>
          </w:tcPr>
          <w:p w:rsidR="003E64C0" w:rsidRPr="003F0EE5" w:rsidRDefault="003E64C0" w:rsidP="003E64C0">
            <w:pPr>
              <w:pStyle w:val="UnderskriftDatum"/>
              <w:spacing w:before="240"/>
            </w:pPr>
            <w:r w:rsidRPr="003F0EE5">
              <w:t>Stockholm den 26 september 2005</w:t>
            </w:r>
          </w:p>
        </w:tc>
        <w:tc>
          <w:tcPr>
            <w:tcW w:w="3047" w:type="dxa"/>
          </w:tcPr>
          <w:p w:rsidR="003E64C0" w:rsidRPr="003F0EE5" w:rsidRDefault="003E64C0" w:rsidP="003E64C0">
            <w:pPr>
              <w:pStyle w:val="Underskrifter"/>
              <w:spacing w:before="240"/>
            </w:pPr>
          </w:p>
        </w:tc>
      </w:tr>
      <w:tr w:rsidR="003E64C0" w:rsidRPr="003F0EE5">
        <w:tblPrEx>
          <w:tblCellMar>
            <w:top w:w="0" w:type="dxa"/>
            <w:bottom w:w="0" w:type="dxa"/>
          </w:tblCellMar>
        </w:tblPrEx>
        <w:trPr>
          <w:cantSplit/>
        </w:trPr>
        <w:tc>
          <w:tcPr>
            <w:tcW w:w="3046" w:type="dxa"/>
          </w:tcPr>
          <w:p w:rsidR="003E64C0" w:rsidRPr="003F0EE5" w:rsidRDefault="003E64C0" w:rsidP="003E64C0">
            <w:pPr>
              <w:pStyle w:val="Underskrifter"/>
            </w:pPr>
            <w:r w:rsidRPr="003F0EE5">
              <w:t>Sonia Karlsson (s)</w:t>
            </w:r>
          </w:p>
        </w:tc>
        <w:tc>
          <w:tcPr>
            <w:tcW w:w="3047" w:type="dxa"/>
          </w:tcPr>
          <w:p w:rsidR="003E64C0" w:rsidRPr="003F0EE5" w:rsidRDefault="003E64C0" w:rsidP="003E64C0">
            <w:pPr>
              <w:pStyle w:val="Underskrifter"/>
            </w:pPr>
          </w:p>
        </w:tc>
      </w:tr>
      <w:tr w:rsidR="003E64C0" w:rsidRPr="003F0EE5">
        <w:tblPrEx>
          <w:tblCellMar>
            <w:top w:w="0" w:type="dxa"/>
            <w:bottom w:w="0" w:type="dxa"/>
          </w:tblCellMar>
        </w:tblPrEx>
        <w:trPr>
          <w:cantSplit/>
        </w:trPr>
        <w:tc>
          <w:tcPr>
            <w:tcW w:w="3046" w:type="dxa"/>
          </w:tcPr>
          <w:p w:rsidR="003E64C0" w:rsidRPr="003F0EE5" w:rsidRDefault="003E64C0" w:rsidP="003E64C0">
            <w:pPr>
              <w:pStyle w:val="Underskrifter"/>
            </w:pPr>
            <w:r w:rsidRPr="003F0EE5">
              <w:t>Berndt Sköldestig (s)</w:t>
            </w:r>
          </w:p>
        </w:tc>
        <w:tc>
          <w:tcPr>
            <w:tcW w:w="3047" w:type="dxa"/>
          </w:tcPr>
          <w:p w:rsidR="003E64C0" w:rsidRPr="003F0EE5" w:rsidRDefault="003E64C0" w:rsidP="003E64C0">
            <w:pPr>
              <w:pStyle w:val="Underskrifter"/>
            </w:pPr>
            <w:r w:rsidRPr="003F0EE5">
              <w:t>Conny Öhman (s)</w:t>
            </w:r>
          </w:p>
        </w:tc>
      </w:tr>
      <w:tr w:rsidR="003E64C0" w:rsidRPr="003F0EE5">
        <w:tblPrEx>
          <w:tblCellMar>
            <w:top w:w="0" w:type="dxa"/>
            <w:bottom w:w="0" w:type="dxa"/>
          </w:tblCellMar>
        </w:tblPrEx>
        <w:trPr>
          <w:cantSplit/>
        </w:trPr>
        <w:tc>
          <w:tcPr>
            <w:tcW w:w="3046" w:type="dxa"/>
          </w:tcPr>
          <w:p w:rsidR="003E64C0" w:rsidRPr="003F0EE5" w:rsidRDefault="003E64C0" w:rsidP="003E64C0">
            <w:pPr>
              <w:pStyle w:val="Underskrifter"/>
            </w:pPr>
            <w:r w:rsidRPr="003F0EE5">
              <w:t>Anne Ludvigsson (s)</w:t>
            </w:r>
          </w:p>
        </w:tc>
        <w:tc>
          <w:tcPr>
            <w:tcW w:w="3047" w:type="dxa"/>
          </w:tcPr>
          <w:p w:rsidR="003E64C0" w:rsidRPr="003F0EE5" w:rsidRDefault="003E64C0" w:rsidP="003E64C0">
            <w:pPr>
              <w:pStyle w:val="Underskrifter"/>
            </w:pPr>
            <w:r w:rsidRPr="003F0EE5">
              <w:t>Billy Gustafsson (s)</w:t>
            </w:r>
          </w:p>
        </w:tc>
      </w:tr>
      <w:tr w:rsidR="003E64C0" w:rsidRPr="003F0EE5">
        <w:tblPrEx>
          <w:tblCellMar>
            <w:top w:w="0" w:type="dxa"/>
            <w:bottom w:w="0" w:type="dxa"/>
          </w:tblCellMar>
        </w:tblPrEx>
        <w:trPr>
          <w:cantSplit/>
        </w:trPr>
        <w:tc>
          <w:tcPr>
            <w:tcW w:w="3046" w:type="dxa"/>
          </w:tcPr>
          <w:p w:rsidR="003E64C0" w:rsidRPr="003F0EE5" w:rsidRDefault="003E64C0" w:rsidP="003E64C0">
            <w:pPr>
              <w:pStyle w:val="Underskrifter"/>
            </w:pPr>
            <w:r w:rsidRPr="003F0EE5">
              <w:t>Louise Malmström (s)</w:t>
            </w:r>
          </w:p>
        </w:tc>
        <w:tc>
          <w:tcPr>
            <w:tcW w:w="3047" w:type="dxa"/>
          </w:tcPr>
          <w:p w:rsidR="003E64C0" w:rsidRPr="003F0EE5" w:rsidRDefault="003E64C0" w:rsidP="003E64C0">
            <w:pPr>
              <w:pStyle w:val="Underskrifter"/>
            </w:pPr>
            <w:r w:rsidRPr="003F0EE5">
              <w:t>Johan Löfstrand (s)</w:t>
            </w:r>
          </w:p>
        </w:tc>
      </w:tr>
    </w:tbl>
    <w:p w:rsidR="00B709B9" w:rsidRPr="003F0EE5" w:rsidRDefault="00B709B9" w:rsidP="003E64C0">
      <w:pPr>
        <w:pStyle w:val="Normaltindrag"/>
      </w:pPr>
    </w:p>
    <w:sectPr w:rsidR="00B709B9" w:rsidRPr="003F0EE5" w:rsidSect="003E64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896" w:rsidRPr="003F0EE5" w:rsidRDefault="00025896">
      <w:r w:rsidRPr="003F0EE5">
        <w:separator/>
      </w:r>
    </w:p>
  </w:endnote>
  <w:endnote w:type="continuationSeparator" w:id="0">
    <w:p w:rsidR="00025896" w:rsidRPr="003F0EE5" w:rsidRDefault="00025896">
      <w:r w:rsidRPr="003F0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9B9" w:rsidRPr="003F0EE5" w:rsidRDefault="003F0EE5" w:rsidP="003E64C0">
    <w:pPr>
      <w:pStyle w:val="Sidfot"/>
    </w:pPr>
    <w:r w:rsidRPr="003F0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497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4C0" w:rsidRDefault="003E64C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64C0" w:rsidRDefault="003E64C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F0EE5" w:rsidRDefault="003F0EE5" w:rsidP="003E64C0">
    <w:pPr>
      <w:pStyle w:val="Sidfot"/>
    </w:pPr>
    <w:r w:rsidRPr="003F0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13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4C0" w:rsidRDefault="003E6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64C0" w:rsidRDefault="003E6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F0EE5" w:rsidRDefault="003F0EE5" w:rsidP="003E64C0">
    <w:pPr>
      <w:pStyle w:val="Sidfot"/>
    </w:pPr>
    <w:r w:rsidRPr="003F0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67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4C0" w:rsidRDefault="003E6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64C0" w:rsidRDefault="003E6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896" w:rsidRPr="003F0EE5" w:rsidRDefault="00025896">
      <w:r w:rsidRPr="003F0EE5">
        <w:separator/>
      </w:r>
    </w:p>
  </w:footnote>
  <w:footnote w:type="continuationSeparator" w:id="0">
    <w:p w:rsidR="00025896" w:rsidRPr="003F0EE5" w:rsidRDefault="00025896">
      <w:r w:rsidRPr="003F0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9B9" w:rsidRPr="003F0EE5" w:rsidRDefault="003F0EE5" w:rsidP="003E64C0">
    <w:pPr>
      <w:pStyle w:val="Sidhuvud"/>
    </w:pPr>
    <w:r w:rsidRPr="003F0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627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4C0" w:rsidRDefault="003E64C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64C0" w:rsidRDefault="003E64C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F0EE5" w:rsidRDefault="003F0EE5" w:rsidP="003E64C0">
    <w:pPr>
      <w:pStyle w:val="Sidhuvud"/>
    </w:pPr>
    <w:r w:rsidRPr="003F0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2876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4C0" w:rsidRDefault="003E64C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64C0" w:rsidRDefault="003E64C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4C0" w:rsidRPr="003F0EE5" w:rsidRDefault="003E64C0">
    <w:pPr>
      <w:pStyle w:val="FSHNormal"/>
      <w:tabs>
        <w:tab w:val="right" w:pos="5840"/>
      </w:tabs>
    </w:pPr>
    <w:r w:rsidRPr="003F0EE5">
      <w:br/>
    </w:r>
    <w:r w:rsidRPr="003F0EE5">
      <w:fldChar w:fldCharType="begin" w:fldLock="1"/>
    </w:r>
    <w:r w:rsidRPr="003F0EE5">
      <w:instrText xml:space="preserve"> DOCPROPERTY</w:instrText>
    </w:r>
    <w:r w:rsidRPr="003F0EE5">
      <w:rPr>
        <w:sz w:val="18"/>
      </w:rPr>
      <w:instrText xml:space="preserve"> "YearUser" *\charformat </w:instrText>
    </w:r>
    <w:r w:rsidRPr="003F0EE5">
      <w:fldChar w:fldCharType="separate"/>
    </w:r>
    <w:r w:rsidRPr="003F0EE5">
      <w:t>2005/06</w:t>
    </w:r>
    <w:r w:rsidRPr="003F0EE5">
      <w:fldChar w:fldCharType="end"/>
    </w:r>
    <w:r w:rsidRPr="003F0EE5">
      <w:t xml:space="preserve"> </w:t>
    </w:r>
    <w:r w:rsidRPr="003F0EE5">
      <w:tab/>
      <w:t xml:space="preserve">mnr: </w:t>
    </w:r>
    <w:r w:rsidRPr="003F0EE5">
      <w:fldChar w:fldCharType="begin" w:fldLock="1"/>
    </w:r>
    <w:r w:rsidRPr="003F0EE5">
      <w:instrText xml:space="preserve"> DOCPROPERTY</w:instrText>
    </w:r>
    <w:r w:rsidRPr="003F0EE5">
      <w:rPr>
        <w:sz w:val="18"/>
      </w:rPr>
      <w:instrText xml:space="preserve"> "Motionsnummer" *\charformat </w:instrText>
    </w:r>
    <w:r w:rsidRPr="003F0EE5">
      <w:fldChar w:fldCharType="separate"/>
    </w:r>
    <w:r w:rsidRPr="003F0EE5">
      <w:t>MJ424</w:t>
    </w:r>
    <w:r w:rsidRPr="003F0EE5">
      <w:fldChar w:fldCharType="end"/>
    </w:r>
    <w:r w:rsidRPr="003F0EE5">
      <w:br/>
    </w:r>
    <w:r w:rsidRPr="003F0EE5">
      <w:fldChar w:fldCharType="begin" w:fldLock="1"/>
    </w:r>
    <w:r w:rsidRPr="003F0EE5">
      <w:instrText xml:space="preserve"> DOCPROPERTY</w:instrText>
    </w:r>
    <w:r w:rsidRPr="003F0EE5">
      <w:rPr>
        <w:sz w:val="18"/>
      </w:rPr>
      <w:instrText xml:space="preserve"> "Samling" *\charformat </w:instrText>
    </w:r>
    <w:r w:rsidRPr="003F0EE5">
      <w:fldChar w:fldCharType="end"/>
    </w:r>
    <w:r w:rsidRPr="003F0EE5">
      <w:tab/>
      <w:t xml:space="preserve">pnr: </w:t>
    </w:r>
    <w:r w:rsidRPr="003F0EE5">
      <w:fldChar w:fldCharType="begin" w:fldLock="1"/>
    </w:r>
    <w:r w:rsidRPr="003F0EE5">
      <w:instrText xml:space="preserve"> DOCPROPERTY</w:instrText>
    </w:r>
    <w:r w:rsidRPr="003F0EE5">
      <w:rPr>
        <w:sz w:val="18"/>
      </w:rPr>
      <w:instrText xml:space="preserve"> "Partinummer" *\charformat </w:instrText>
    </w:r>
    <w:r w:rsidRPr="003F0EE5">
      <w:fldChar w:fldCharType="separate"/>
    </w:r>
    <w:r w:rsidRPr="003F0EE5">
      <w:t>s3226</w:t>
    </w:r>
    <w:r w:rsidRPr="003F0EE5">
      <w:fldChar w:fldCharType="end"/>
    </w:r>
  </w:p>
  <w:p w:rsidR="003E64C0" w:rsidRPr="003F0EE5" w:rsidRDefault="003E64C0">
    <w:pPr>
      <w:pStyle w:val="FSHRub1"/>
    </w:pPr>
    <w:r w:rsidRPr="003F0EE5">
      <w:t>Motion till riksdagen</w:t>
    </w:r>
    <w:r w:rsidRPr="003F0EE5">
      <w:br/>
    </w:r>
    <w:r w:rsidRPr="003F0EE5">
      <w:fldChar w:fldCharType="begin" w:fldLock="1"/>
    </w:r>
    <w:r w:rsidRPr="003F0EE5">
      <w:instrText xml:space="preserve"> DOCPROPERTY "YearUser" *\charformat </w:instrText>
    </w:r>
    <w:r w:rsidRPr="003F0EE5">
      <w:fldChar w:fldCharType="separate"/>
    </w:r>
    <w:r w:rsidRPr="003F0EE5">
      <w:t>2005/06</w:t>
    </w:r>
    <w:r w:rsidRPr="003F0EE5">
      <w:fldChar w:fldCharType="end"/>
    </w:r>
    <w:r w:rsidRPr="003F0EE5">
      <w:t>:</w:t>
    </w:r>
    <w:r w:rsidRPr="003F0EE5">
      <w:fldChar w:fldCharType="begin" w:fldLock="1"/>
    </w:r>
    <w:r w:rsidRPr="003F0EE5">
      <w:instrText xml:space="preserve"> DOCPROPERTY "Motionsnummer" *\charformat </w:instrText>
    </w:r>
    <w:r w:rsidRPr="003F0EE5">
      <w:fldChar w:fldCharType="separate"/>
    </w:r>
    <w:r w:rsidRPr="003F0EE5">
      <w:t>MJ424</w:t>
    </w:r>
    <w:r w:rsidRPr="003F0EE5">
      <w:fldChar w:fldCharType="end"/>
    </w:r>
  </w:p>
  <w:p w:rsidR="003E64C0" w:rsidRPr="003F0EE5" w:rsidRDefault="003E64C0">
    <w:pPr>
      <w:pStyle w:val="FSHNormalS5"/>
    </w:pPr>
    <w:r w:rsidRPr="003F0EE5">
      <w:fldChar w:fldCharType="begin" w:fldLock="1"/>
    </w:r>
    <w:r w:rsidRPr="003F0EE5">
      <w:instrText xml:space="preserve"> DOCPROPERTY "MotionarText" *\charformat </w:instrText>
    </w:r>
    <w:r w:rsidRPr="003F0EE5">
      <w:fldChar w:fldCharType="separate"/>
    </w:r>
    <w:r w:rsidRPr="003F0EE5">
      <w:t>av Sonia Karlsson m.fl. (s)</w:t>
    </w:r>
    <w:r w:rsidRPr="003F0EE5">
      <w:fldChar w:fldCharType="end"/>
    </w:r>
    <w:r w:rsidRPr="003F0EE5">
      <w:br/>
    </w:r>
    <w:r w:rsidRPr="003F0EE5">
      <w:fldChar w:fldCharType="begin" w:fldLock="1"/>
    </w:r>
    <w:r w:rsidRPr="003F0EE5">
      <w:instrText xml:space="preserve"> DOCPROPERTY "SvarFrasKort" *\charformat </w:instrText>
    </w:r>
    <w:r w:rsidRPr="003F0EE5">
      <w:fldChar w:fldCharType="end"/>
    </w:r>
  </w:p>
  <w:p w:rsidR="003E64C0" w:rsidRPr="003F0EE5" w:rsidRDefault="003E64C0">
    <w:pPr>
      <w:pStyle w:val="FSHTitel"/>
    </w:pPr>
    <w:r w:rsidRPr="003F0EE5">
      <w:fldChar w:fldCharType="begin" w:fldLock="1"/>
    </w:r>
    <w:r w:rsidRPr="003F0EE5">
      <w:instrText xml:space="preserve"> DOCPROPERTY</w:instrText>
    </w:r>
    <w:r w:rsidRPr="003F0EE5">
      <w:rPr>
        <w:sz w:val="18"/>
      </w:rPr>
      <w:instrText xml:space="preserve"> "RubrikSvar" *\charformat </w:instrText>
    </w:r>
    <w:r w:rsidRPr="003F0EE5">
      <w:fldChar w:fldCharType="separate"/>
    </w:r>
    <w:r w:rsidRPr="003F0EE5">
      <w:t>Omberg nationalpark</w:t>
    </w:r>
    <w:r w:rsidRPr="003F0EE5">
      <w:fldChar w:fldCharType="end"/>
    </w:r>
  </w:p>
  <w:p w:rsidR="003E64C0" w:rsidRPr="003F0EE5" w:rsidRDefault="003E64C0" w:rsidP="003E64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1A88DCC"/>
    <w:lvl w:ilvl="0" w:tplc="A26EEC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7673957">
    <w:abstractNumId w:val="13"/>
  </w:num>
  <w:num w:numId="2" w16cid:durableId="2129160697">
    <w:abstractNumId w:val="10"/>
  </w:num>
  <w:num w:numId="3" w16cid:durableId="1218127019">
    <w:abstractNumId w:val="11"/>
  </w:num>
  <w:num w:numId="4" w16cid:durableId="1859538391">
    <w:abstractNumId w:val="12"/>
  </w:num>
  <w:num w:numId="5" w16cid:durableId="100691001">
    <w:abstractNumId w:val="8"/>
  </w:num>
  <w:num w:numId="6" w16cid:durableId="130901204">
    <w:abstractNumId w:val="3"/>
  </w:num>
  <w:num w:numId="7" w16cid:durableId="1588466958">
    <w:abstractNumId w:val="2"/>
  </w:num>
  <w:num w:numId="8" w16cid:durableId="1550461646">
    <w:abstractNumId w:val="1"/>
  </w:num>
  <w:num w:numId="9" w16cid:durableId="1823963119">
    <w:abstractNumId w:val="0"/>
  </w:num>
  <w:num w:numId="10" w16cid:durableId="1417170390">
    <w:abstractNumId w:val="9"/>
  </w:num>
  <w:num w:numId="11" w16cid:durableId="1272855231">
    <w:abstractNumId w:val="7"/>
  </w:num>
  <w:num w:numId="12" w16cid:durableId="1732581122">
    <w:abstractNumId w:val="6"/>
  </w:num>
  <w:num w:numId="13" w16cid:durableId="1455902786">
    <w:abstractNumId w:val="5"/>
  </w:num>
  <w:num w:numId="14" w16cid:durableId="883441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B42362"/>
    <w:rsid w:val="00025896"/>
    <w:rsid w:val="00064BC3"/>
    <w:rsid w:val="00066775"/>
    <w:rsid w:val="00072FB9"/>
    <w:rsid w:val="00100531"/>
    <w:rsid w:val="00140140"/>
    <w:rsid w:val="00201DFB"/>
    <w:rsid w:val="00204A63"/>
    <w:rsid w:val="00212FF1"/>
    <w:rsid w:val="00230193"/>
    <w:rsid w:val="0025068A"/>
    <w:rsid w:val="002818D3"/>
    <w:rsid w:val="002D11A8"/>
    <w:rsid w:val="003E64C0"/>
    <w:rsid w:val="003F0EE5"/>
    <w:rsid w:val="00445271"/>
    <w:rsid w:val="004A0504"/>
    <w:rsid w:val="004E38D9"/>
    <w:rsid w:val="00740D6D"/>
    <w:rsid w:val="00776275"/>
    <w:rsid w:val="00794149"/>
    <w:rsid w:val="007B67A7"/>
    <w:rsid w:val="007C6092"/>
    <w:rsid w:val="007E37B6"/>
    <w:rsid w:val="0087545C"/>
    <w:rsid w:val="00A053C6"/>
    <w:rsid w:val="00B13BF0"/>
    <w:rsid w:val="00B42362"/>
    <w:rsid w:val="00B709B9"/>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7E6D26-9396-4B13-AC6F-CB71EFEF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E64C0"/>
    <w:pPr>
      <w:spacing w:after="250"/>
    </w:pPr>
  </w:style>
  <w:style w:type="paragraph" w:customStyle="1" w:styleId="Hemstlatt">
    <w:name w:val="Hemstl_att"/>
    <w:aliases w:val="HemstPunkt,HemstPunktFlera,HemställansPunkt,Förslagstext"/>
    <w:basedOn w:val="Normal"/>
    <w:next w:val="Normal"/>
    <w:rsid w:val="0077627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42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207</Words>
  <Characters>1188</Characters>
  <Application>Microsoft Office Word</Application>
  <DocSecurity>4</DocSecurity>
  <Lines>30</Lines>
  <Paragraphs>17</Paragraphs>
  <ScaleCrop>false</ScaleCrop>
  <HeadingPairs>
    <vt:vector size="2" baseType="variant">
      <vt:variant>
        <vt:lpstr>Rubrik</vt:lpstr>
      </vt:variant>
      <vt:variant>
        <vt:i4>1</vt:i4>
      </vt:variant>
    </vt:vector>
  </HeadingPairs>
  <TitlesOfParts>
    <vt:vector size="1" baseType="lpstr">
      <vt:lpstr>MJ424</vt:lpstr>
    </vt:vector>
  </TitlesOfParts>
  <Company>Riksdagen</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MJ424</dc:title>
  <dc:subject>MJ424</dc:subject>
  <dc:creator>Riksdagen</dc:creator>
  <cp:keywords>Riksdagen</cp:keywords>
  <dc:description/>
  <cp:lastModifiedBy>Lars Brink</cp:lastModifiedBy>
  <cp:revision>2</cp:revision>
  <cp:lastPrinted>2005-11-28T09:18:00Z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Omberg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Omberg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Sonia Karlsson m.fl. (s)</vt:lpwstr>
  </property>
  <property fmtid="{D5CDD505-2E9C-101B-9397-08002B2CF9AE}" pid="26" name="MotionarLista">
    <vt:lpwstr>Karlsson, Sonia (s)\Sköldestig, Berndt (s)\Öhman, Conny (s)\Ludvigsson, Anne (s)\Gustafsson, Billy (s)\Malmström,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Berndt Sköldestig (s), Conny Öhman (s), Anne Ludvigsson (s), Billy Gustafsson (s), 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MJ424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20052006000000000115000032260069</vt:lpwstr>
  </property>
  <property fmtid="{D5CDD505-2E9C-101B-9397-08002B2CF9AE}" pid="47" name="datum">
    <vt:lpwstr>050926</vt:lpwstr>
  </property>
  <property fmtid="{D5CDD505-2E9C-101B-9397-08002B2CF9AE}" pid="48" name="avsändar-e-post">
    <vt:lpwstr>madeleine.mjoberg.quanne@riksdagen.se</vt:lpwstr>
  </property>
  <property fmtid="{D5CDD505-2E9C-101B-9397-08002B2CF9AE}" pid="49" name="id">
    <vt:lpwstr>20052006000000000115000032260069</vt:lpwstr>
  </property>
  <property fmtid="{D5CDD505-2E9C-101B-9397-08002B2CF9AE}" pid="50" name="nummer">
    <vt:lpwstr>424</vt:lpwstr>
  </property>
  <property fmtid="{D5CDD505-2E9C-101B-9397-08002B2CF9AE}" pid="51" name="utskottsbeteckning">
    <vt:lpwstr>MJ</vt:lpwstr>
  </property>
</Properties>
</file>