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6EA19D0" w14:textId="77777777" w:rsidTr="00782EA9">
        <w:tc>
          <w:tcPr>
            <w:tcW w:w="9141" w:type="dxa"/>
          </w:tcPr>
          <w:p w14:paraId="473509B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8C3B45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DED20D9" w14:textId="77777777" w:rsidR="0096348C" w:rsidRPr="00477C9F" w:rsidRDefault="0096348C" w:rsidP="00477C9F">
      <w:pPr>
        <w:rPr>
          <w:sz w:val="22"/>
          <w:szCs w:val="22"/>
        </w:rPr>
      </w:pPr>
    </w:p>
    <w:p w14:paraId="4D11E7F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1ECB98A" w14:textId="77777777" w:rsidTr="00F86ACF">
        <w:trPr>
          <w:cantSplit/>
          <w:trHeight w:val="742"/>
        </w:trPr>
        <w:tc>
          <w:tcPr>
            <w:tcW w:w="1790" w:type="dxa"/>
          </w:tcPr>
          <w:p w14:paraId="42FCE55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AF7290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6EEA785" w14:textId="4666A37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C0775">
              <w:rPr>
                <w:b/>
                <w:sz w:val="22"/>
                <w:szCs w:val="22"/>
              </w:rPr>
              <w:t>35</w:t>
            </w:r>
          </w:p>
          <w:p w14:paraId="3C9D846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702506E" w14:textId="77777777" w:rsidTr="00F86ACF">
        <w:tc>
          <w:tcPr>
            <w:tcW w:w="1790" w:type="dxa"/>
          </w:tcPr>
          <w:p w14:paraId="7196820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60633E9" w14:textId="719D5329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0C0775">
              <w:rPr>
                <w:sz w:val="22"/>
                <w:szCs w:val="22"/>
              </w:rPr>
              <w:t>04-08</w:t>
            </w:r>
          </w:p>
        </w:tc>
      </w:tr>
      <w:tr w:rsidR="0096348C" w:rsidRPr="00477C9F" w14:paraId="45124268" w14:textId="77777777" w:rsidTr="00F86ACF">
        <w:tc>
          <w:tcPr>
            <w:tcW w:w="1790" w:type="dxa"/>
          </w:tcPr>
          <w:p w14:paraId="1ED45D3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4B5014F" w14:textId="77777777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077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0C0775">
              <w:rPr>
                <w:sz w:val="22"/>
                <w:szCs w:val="22"/>
              </w:rPr>
              <w:t>3</w:t>
            </w:r>
            <w:r w:rsidR="00BE591D">
              <w:rPr>
                <w:sz w:val="22"/>
                <w:szCs w:val="22"/>
              </w:rPr>
              <w:t>1</w:t>
            </w:r>
            <w:r w:rsidR="00CF4ED5">
              <w:rPr>
                <w:sz w:val="22"/>
                <w:szCs w:val="22"/>
              </w:rPr>
              <w:t>–</w:t>
            </w:r>
            <w:r w:rsidR="00BE591D">
              <w:rPr>
                <w:sz w:val="22"/>
                <w:szCs w:val="22"/>
              </w:rPr>
              <w:t>10.49</w:t>
            </w:r>
          </w:p>
          <w:p w14:paraId="5407AA04" w14:textId="049AA77C" w:rsidR="00BE591D" w:rsidRPr="00477C9F" w:rsidRDefault="00BE591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  <w:r w:rsidR="001A3157">
              <w:rPr>
                <w:sz w:val="22"/>
                <w:szCs w:val="22"/>
              </w:rPr>
              <w:t>–13.00</w:t>
            </w:r>
          </w:p>
        </w:tc>
      </w:tr>
      <w:tr w:rsidR="0096348C" w:rsidRPr="00477C9F" w14:paraId="1B26B18D" w14:textId="77777777" w:rsidTr="00F86ACF">
        <w:tc>
          <w:tcPr>
            <w:tcW w:w="1790" w:type="dxa"/>
          </w:tcPr>
          <w:p w14:paraId="688A594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E9026A1" w14:textId="5EEB9F5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1A3157">
              <w:rPr>
                <w:sz w:val="22"/>
                <w:szCs w:val="22"/>
              </w:rPr>
              <w:t xml:space="preserve"> 1</w:t>
            </w:r>
          </w:p>
        </w:tc>
      </w:tr>
    </w:tbl>
    <w:p w14:paraId="36763781" w14:textId="77777777" w:rsidR="0096348C" w:rsidRPr="00477C9F" w:rsidRDefault="0096348C" w:rsidP="00477C9F">
      <w:pPr>
        <w:rPr>
          <w:sz w:val="22"/>
          <w:szCs w:val="22"/>
        </w:rPr>
      </w:pPr>
    </w:p>
    <w:p w14:paraId="703C1C1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D0D879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07D94" w14:paraId="5EDF9F0E" w14:textId="77777777" w:rsidTr="00F86ACF">
        <w:tc>
          <w:tcPr>
            <w:tcW w:w="753" w:type="dxa"/>
          </w:tcPr>
          <w:p w14:paraId="1B17E71B" w14:textId="77777777" w:rsidR="00F84080" w:rsidRPr="00307D9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07D9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F09A735" w14:textId="77777777" w:rsidR="00336917" w:rsidRPr="00307D9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060A97F" w14:textId="77777777" w:rsidR="00F84080" w:rsidRPr="00307D9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532FC0" w14:textId="59DC1A43" w:rsidR="0069143B" w:rsidRPr="00307D9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307D94">
              <w:rPr>
                <w:snapToGrid w:val="0"/>
                <w:sz w:val="22"/>
                <w:szCs w:val="22"/>
              </w:rPr>
              <w:t>4</w:t>
            </w:r>
            <w:r w:rsidRPr="00307D94">
              <w:rPr>
                <w:snapToGrid w:val="0"/>
                <w:sz w:val="22"/>
                <w:szCs w:val="22"/>
              </w:rPr>
              <w:t>/2</w:t>
            </w:r>
            <w:r w:rsidR="003D34BA" w:rsidRPr="00307D94">
              <w:rPr>
                <w:snapToGrid w:val="0"/>
                <w:sz w:val="22"/>
                <w:szCs w:val="22"/>
              </w:rPr>
              <w:t>5</w:t>
            </w:r>
            <w:r w:rsidRPr="00307D94">
              <w:rPr>
                <w:snapToGrid w:val="0"/>
                <w:sz w:val="22"/>
                <w:szCs w:val="22"/>
              </w:rPr>
              <w:t>:</w:t>
            </w:r>
            <w:r w:rsidR="000C0775" w:rsidRPr="00307D94">
              <w:rPr>
                <w:snapToGrid w:val="0"/>
                <w:sz w:val="22"/>
                <w:szCs w:val="22"/>
              </w:rPr>
              <w:t>34</w:t>
            </w:r>
            <w:r w:rsidR="00FD0038" w:rsidRPr="00307D94">
              <w:rPr>
                <w:snapToGrid w:val="0"/>
                <w:sz w:val="22"/>
                <w:szCs w:val="22"/>
              </w:rPr>
              <w:t>.</w:t>
            </w:r>
          </w:p>
          <w:p w14:paraId="1D5B9E96" w14:textId="77777777" w:rsidR="007864F6" w:rsidRPr="00307D9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07D94" w14:paraId="3FB91253" w14:textId="77777777" w:rsidTr="00F86ACF">
        <w:tc>
          <w:tcPr>
            <w:tcW w:w="753" w:type="dxa"/>
          </w:tcPr>
          <w:p w14:paraId="43E5CFA0" w14:textId="5429CEC1" w:rsidR="008273F4" w:rsidRPr="00307D9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07D9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F34D8" w:rsidRPr="00307D9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25B0A69" w14:textId="77777777" w:rsidR="0069143B" w:rsidRPr="00307D94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9AB3D74" w14:textId="24E526A7" w:rsidR="0069143B" w:rsidRPr="00307D94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9D341A" w14:textId="77777777" w:rsidR="005F34D8" w:rsidRPr="00307D94" w:rsidRDefault="005F34D8" w:rsidP="005F34D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07D94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6DE4877C" w14:textId="77777777" w:rsidR="005F34D8" w:rsidRPr="00307D94" w:rsidRDefault="005F34D8" w:rsidP="005F34D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96166C8" w14:textId="7FAABD36" w:rsidR="00930B63" w:rsidRPr="00307D94" w:rsidRDefault="005F34D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sz w:val="22"/>
                <w:szCs w:val="22"/>
              </w:rPr>
              <w:t>Granskning av statsråds agerande och dess förenlighet med riksdagens regelverk och praxis (anmäld av Åsa Eriksson (S), inkom 2025-04-04, dnr 1491-2024/25).</w:t>
            </w:r>
          </w:p>
          <w:p w14:paraId="48B0BFC0" w14:textId="77777777" w:rsidR="00451D02" w:rsidRPr="00307D94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307D94" w14:paraId="5A77996D" w14:textId="77777777" w:rsidTr="00F86ACF">
        <w:tc>
          <w:tcPr>
            <w:tcW w:w="753" w:type="dxa"/>
          </w:tcPr>
          <w:p w14:paraId="3A00D15F" w14:textId="68FB9646" w:rsidR="00F84080" w:rsidRPr="00307D9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7D9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C6CED79" w14:textId="7A555E98" w:rsidR="0069143B" w:rsidRPr="00307D94" w:rsidRDefault="00702A67" w:rsidP="0069143B">
            <w:pPr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Fråga om utlämnande av allmän handling</w:t>
            </w:r>
          </w:p>
          <w:p w14:paraId="09DF0B22" w14:textId="77777777" w:rsidR="00376C7D" w:rsidRPr="00307D9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BE7F96D" w14:textId="7528AA7F" w:rsidR="00702A67" w:rsidRPr="00307D94" w:rsidRDefault="00D64599" w:rsidP="00702A67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begäran</w:t>
            </w:r>
            <w:r w:rsidRPr="00307D94">
              <w:rPr>
                <w:snapToGrid w:val="0"/>
                <w:sz w:val="22"/>
                <w:szCs w:val="22"/>
              </w:rPr>
              <w:t xml:space="preserve"> </w:t>
            </w:r>
            <w:r w:rsidR="00702A67" w:rsidRPr="00307D94">
              <w:rPr>
                <w:snapToGrid w:val="0"/>
                <w:sz w:val="22"/>
                <w:szCs w:val="22"/>
              </w:rPr>
              <w:t>(dnr 1434-2024/25) om att få ut en handling i ett granskningsärende</w:t>
            </w:r>
            <w:r w:rsidR="00702A67" w:rsidRPr="00307D94">
              <w:rPr>
                <w:color w:val="000000"/>
                <w:sz w:val="22"/>
                <w:szCs w:val="22"/>
              </w:rPr>
              <w:t xml:space="preserve">. </w:t>
            </w:r>
          </w:p>
          <w:p w14:paraId="438FF5EE" w14:textId="77777777" w:rsidR="0059788A" w:rsidRPr="0059788A" w:rsidRDefault="0059788A" w:rsidP="0059788A">
            <w:pPr>
              <w:pStyle w:val="Normalwebb"/>
              <w:rPr>
                <w:snapToGrid w:val="0"/>
                <w:sz w:val="22"/>
                <w:szCs w:val="22"/>
              </w:rPr>
            </w:pPr>
            <w:r w:rsidRPr="0059788A">
              <w:rPr>
                <w:snapToGrid w:val="0"/>
                <w:sz w:val="22"/>
                <w:szCs w:val="22"/>
              </w:rPr>
              <w:t>Utskottet behandlade begäran och beslutade att lämna ut handlingen med undantag för vissa delar. De delar som inte lämnas ut bedöms av utskottet omfattas av sekretess enligt 15 kap. 2 § offentlighets- och sekretesslagen (2009:400).</w:t>
            </w:r>
          </w:p>
          <w:p w14:paraId="04DA8CB9" w14:textId="77777777" w:rsidR="0059788A" w:rsidRPr="0059788A" w:rsidRDefault="0059788A" w:rsidP="0059788A">
            <w:pPr>
              <w:pStyle w:val="Normalwebb"/>
              <w:rPr>
                <w:snapToGrid w:val="0"/>
                <w:sz w:val="22"/>
                <w:szCs w:val="22"/>
              </w:rPr>
            </w:pPr>
            <w:r w:rsidRPr="0059788A">
              <w:rPr>
                <w:snapToGrid w:val="0"/>
                <w:sz w:val="22"/>
                <w:szCs w:val="22"/>
              </w:rPr>
              <w:t>Handlingen lämnas ut i den omfattning som framgår av bilaga 2.</w:t>
            </w:r>
          </w:p>
          <w:p w14:paraId="02AA5225" w14:textId="77777777" w:rsidR="0069143B" w:rsidRDefault="0059788A" w:rsidP="0059788A">
            <w:pPr>
              <w:rPr>
                <w:snapToGrid w:val="0"/>
                <w:sz w:val="22"/>
                <w:szCs w:val="22"/>
              </w:rPr>
            </w:pPr>
            <w:r w:rsidRPr="0059788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70F2127" w14:textId="7447D459" w:rsidR="0059788A" w:rsidRPr="00307D94" w:rsidRDefault="0059788A" w:rsidP="0059788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07D94" w14:paraId="4C6692F5" w14:textId="77777777" w:rsidTr="00F86ACF">
        <w:tc>
          <w:tcPr>
            <w:tcW w:w="753" w:type="dxa"/>
          </w:tcPr>
          <w:p w14:paraId="3945D6A5" w14:textId="6F948339" w:rsidR="00376C7D" w:rsidRPr="00307D9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§</w:t>
            </w:r>
            <w:r w:rsidR="007B0CA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C08FC3E" w14:textId="27CF073F" w:rsidR="00376C7D" w:rsidRPr="00307D94" w:rsidRDefault="00702A67" w:rsidP="0069143B">
            <w:pPr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z w:val="22"/>
                <w:szCs w:val="22"/>
              </w:rPr>
              <w:t>Statsråds uppgifter om vidareförmedling av bistånd – G9</w:t>
            </w:r>
          </w:p>
          <w:p w14:paraId="3FC1B30F" w14:textId="77777777" w:rsidR="00376C7D" w:rsidRPr="00307D9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8E073C0" w14:textId="10378A3F" w:rsidR="00702A67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BF568C" w14:textId="70681385" w:rsidR="00CA6CBE" w:rsidRDefault="00CA6CBE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C1CD46" w14:textId="01688456" w:rsidR="00CA6CBE" w:rsidRPr="00307D94" w:rsidRDefault="00CA6CBE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</w:t>
            </w:r>
            <w:r w:rsidR="00BE591D">
              <w:rPr>
                <w:snapToGrid w:val="0"/>
                <w:sz w:val="22"/>
                <w:szCs w:val="22"/>
              </w:rPr>
              <w:t>t den tidigare beslutade utfrågningen av Johan Forssell utgår.</w:t>
            </w:r>
          </w:p>
          <w:p w14:paraId="15C54D44" w14:textId="77777777" w:rsidR="00702A67" w:rsidRPr="00307D94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31EC3D" w14:textId="77777777" w:rsidR="00702A67" w:rsidRPr="00307D94" w:rsidRDefault="00702A67" w:rsidP="00702A67">
            <w:pPr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Ärendet bordlades.</w:t>
            </w:r>
          </w:p>
          <w:p w14:paraId="04FF2CCE" w14:textId="77777777" w:rsidR="00930B63" w:rsidRPr="00307D9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07D94" w14:paraId="509B4B6A" w14:textId="77777777" w:rsidTr="00F86ACF">
        <w:tc>
          <w:tcPr>
            <w:tcW w:w="753" w:type="dxa"/>
          </w:tcPr>
          <w:p w14:paraId="16209CB8" w14:textId="216C1DD8" w:rsidR="00376C7D" w:rsidRPr="00307D9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§</w:t>
            </w:r>
            <w:r w:rsidR="007B0CA4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C28FEE7" w14:textId="456C3127" w:rsidR="00376C7D" w:rsidRPr="00307D94" w:rsidRDefault="00702A67" w:rsidP="0069143B">
            <w:pPr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z w:val="22"/>
                <w:szCs w:val="22"/>
              </w:rPr>
              <w:t>Fråga om statsministerns skyldighet att överlägga med Utrikesnämnden inför fångutväxling – G26</w:t>
            </w:r>
          </w:p>
          <w:p w14:paraId="4BC7EFBC" w14:textId="77777777" w:rsidR="00930B63" w:rsidRPr="00307D9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F40C564" w14:textId="77777777" w:rsidR="00702A67" w:rsidRPr="00307D94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2E15004" w14:textId="77777777" w:rsidR="00702A67" w:rsidRPr="00307D94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C77641" w14:textId="77777777" w:rsidR="00702A67" w:rsidRPr="00307D94" w:rsidRDefault="00702A67" w:rsidP="00702A67">
            <w:pPr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Ärendet bordlades.</w:t>
            </w:r>
          </w:p>
          <w:p w14:paraId="7BFA6901" w14:textId="77777777" w:rsidR="00376C7D" w:rsidRPr="00307D9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02A67" w:rsidRPr="00307D94" w14:paraId="2F095B2C" w14:textId="77777777" w:rsidTr="00F86ACF">
        <w:tc>
          <w:tcPr>
            <w:tcW w:w="753" w:type="dxa"/>
          </w:tcPr>
          <w:p w14:paraId="4BDC3629" w14:textId="1BB0A8F0" w:rsidR="00702A67" w:rsidRPr="00307D94" w:rsidRDefault="00702A6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§</w:t>
            </w:r>
            <w:r w:rsidR="007B0CA4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E8208C9" w14:textId="77777777" w:rsidR="00702A67" w:rsidRPr="00307D94" w:rsidRDefault="00702A67" w:rsidP="0069143B">
            <w:pPr>
              <w:rPr>
                <w:b/>
                <w:sz w:val="22"/>
                <w:szCs w:val="22"/>
              </w:rPr>
            </w:pPr>
            <w:r w:rsidRPr="00307D94">
              <w:rPr>
                <w:b/>
                <w:sz w:val="22"/>
                <w:szCs w:val="22"/>
              </w:rPr>
              <w:t>Hantering av kringgående av sanktioner mot Ryssland – G10</w:t>
            </w:r>
          </w:p>
          <w:p w14:paraId="769A2997" w14:textId="77777777" w:rsidR="00702A67" w:rsidRPr="00307D94" w:rsidRDefault="00702A67" w:rsidP="0069143B">
            <w:pPr>
              <w:rPr>
                <w:b/>
                <w:sz w:val="22"/>
                <w:szCs w:val="22"/>
              </w:rPr>
            </w:pPr>
          </w:p>
          <w:p w14:paraId="133A85C3" w14:textId="77777777" w:rsidR="00702A67" w:rsidRPr="00307D94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72A3FB7" w14:textId="77777777" w:rsidR="00702A67" w:rsidRPr="00307D94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DB19F6" w14:textId="77777777" w:rsidR="00702A67" w:rsidRPr="00307D94" w:rsidRDefault="00702A67" w:rsidP="00702A67">
            <w:pPr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5A1692C4" w14:textId="6D97E0DB" w:rsidR="00702A67" w:rsidRPr="00307D94" w:rsidRDefault="00702A67" w:rsidP="0069143B">
            <w:pPr>
              <w:rPr>
                <w:b/>
                <w:sz w:val="22"/>
                <w:szCs w:val="22"/>
              </w:rPr>
            </w:pPr>
          </w:p>
        </w:tc>
      </w:tr>
      <w:tr w:rsidR="00702A67" w:rsidRPr="00307D94" w14:paraId="6C312F53" w14:textId="77777777" w:rsidTr="00F86ACF">
        <w:tc>
          <w:tcPr>
            <w:tcW w:w="753" w:type="dxa"/>
          </w:tcPr>
          <w:p w14:paraId="1C1B413F" w14:textId="509D6298" w:rsidR="00702A67" w:rsidRPr="00307D94" w:rsidRDefault="00702A6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B0CA4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7934BCAB" w14:textId="77777777" w:rsidR="00702A67" w:rsidRPr="00307D94" w:rsidRDefault="00702A67" w:rsidP="0069143B">
            <w:pPr>
              <w:rPr>
                <w:b/>
                <w:sz w:val="22"/>
                <w:szCs w:val="22"/>
              </w:rPr>
            </w:pPr>
            <w:r w:rsidRPr="00307D94">
              <w:rPr>
                <w:b/>
                <w:sz w:val="22"/>
                <w:szCs w:val="22"/>
              </w:rPr>
              <w:t>Infrastruktur- och bostadsministerns agerande i samband med säkerhetsbrister i Lantmäteriets arkiv – G35 och 39</w:t>
            </w:r>
          </w:p>
          <w:p w14:paraId="0F54A901" w14:textId="77777777" w:rsidR="00702A67" w:rsidRPr="00307D94" w:rsidRDefault="00702A67" w:rsidP="0069143B">
            <w:pPr>
              <w:rPr>
                <w:b/>
                <w:sz w:val="22"/>
                <w:szCs w:val="22"/>
              </w:rPr>
            </w:pPr>
          </w:p>
          <w:p w14:paraId="3DE45278" w14:textId="77777777" w:rsidR="00702A67" w:rsidRPr="00307D94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B3CADE4" w14:textId="77777777" w:rsidR="00702A67" w:rsidRPr="00307D94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E7FE09" w14:textId="77777777" w:rsidR="00702A67" w:rsidRPr="00307D94" w:rsidRDefault="00702A67" w:rsidP="00702A67">
            <w:pPr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Ärendet bordlades.</w:t>
            </w:r>
          </w:p>
          <w:p w14:paraId="5CA2CA21" w14:textId="7736E0A2" w:rsidR="00702A67" w:rsidRPr="00307D94" w:rsidRDefault="00702A67" w:rsidP="0069143B">
            <w:pPr>
              <w:rPr>
                <w:b/>
                <w:sz w:val="22"/>
                <w:szCs w:val="22"/>
              </w:rPr>
            </w:pPr>
          </w:p>
        </w:tc>
      </w:tr>
      <w:tr w:rsidR="00702A67" w:rsidRPr="00307D94" w14:paraId="23454210" w14:textId="77777777" w:rsidTr="00F86ACF">
        <w:tc>
          <w:tcPr>
            <w:tcW w:w="753" w:type="dxa"/>
          </w:tcPr>
          <w:p w14:paraId="69CA041B" w14:textId="571646CE" w:rsidR="00702A67" w:rsidRPr="00307D94" w:rsidRDefault="00702A6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§</w:t>
            </w:r>
            <w:r w:rsidR="007B0CA4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33F367C6" w14:textId="77777777" w:rsidR="00702A67" w:rsidRPr="00307D94" w:rsidRDefault="00702A67" w:rsidP="0069143B">
            <w:pPr>
              <w:rPr>
                <w:b/>
                <w:sz w:val="22"/>
                <w:szCs w:val="22"/>
              </w:rPr>
            </w:pPr>
            <w:r w:rsidRPr="00307D94">
              <w:rPr>
                <w:b/>
                <w:sz w:val="22"/>
                <w:szCs w:val="22"/>
              </w:rPr>
              <w:t>Regeringens förordnande av ledamöter i styrelsen vid Institutet för mänskliga rättigheter – G38</w:t>
            </w:r>
          </w:p>
          <w:p w14:paraId="1E67D3EA" w14:textId="77777777" w:rsidR="00702A67" w:rsidRPr="00307D94" w:rsidRDefault="00702A67" w:rsidP="0069143B">
            <w:pPr>
              <w:rPr>
                <w:b/>
                <w:sz w:val="22"/>
                <w:szCs w:val="22"/>
              </w:rPr>
            </w:pPr>
          </w:p>
          <w:p w14:paraId="10397F45" w14:textId="77777777" w:rsidR="00702A67" w:rsidRPr="00307D94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8D42395" w14:textId="77777777" w:rsidR="00702A67" w:rsidRPr="00307D94" w:rsidRDefault="00702A67" w:rsidP="00702A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65B05E" w14:textId="77777777" w:rsidR="00702A67" w:rsidRPr="00307D94" w:rsidRDefault="00702A67" w:rsidP="00702A67">
            <w:pPr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snapToGrid w:val="0"/>
                <w:sz w:val="22"/>
                <w:szCs w:val="22"/>
              </w:rPr>
              <w:t>Ärendet bordlades.</w:t>
            </w:r>
          </w:p>
          <w:p w14:paraId="060C5C80" w14:textId="1BE0E96E" w:rsidR="00702A67" w:rsidRPr="00307D94" w:rsidRDefault="00702A67" w:rsidP="0069143B">
            <w:pPr>
              <w:rPr>
                <w:b/>
                <w:sz w:val="22"/>
                <w:szCs w:val="22"/>
              </w:rPr>
            </w:pPr>
          </w:p>
        </w:tc>
      </w:tr>
      <w:tr w:rsidR="00702A67" w:rsidRPr="00307D94" w14:paraId="15E6DCBA" w14:textId="77777777" w:rsidTr="00F86ACF">
        <w:tc>
          <w:tcPr>
            <w:tcW w:w="753" w:type="dxa"/>
          </w:tcPr>
          <w:p w14:paraId="17E8AF33" w14:textId="056396ED" w:rsidR="00702A67" w:rsidRPr="00307D94" w:rsidRDefault="00702A6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§</w:t>
            </w:r>
            <w:r w:rsidR="007B0CA4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6DB6B7DB" w14:textId="77777777" w:rsidR="00702A67" w:rsidRPr="00307D94" w:rsidRDefault="00702A67" w:rsidP="0069143B">
            <w:pPr>
              <w:rPr>
                <w:b/>
                <w:sz w:val="22"/>
                <w:szCs w:val="22"/>
              </w:rPr>
            </w:pPr>
            <w:r w:rsidRPr="00307D94">
              <w:rPr>
                <w:b/>
                <w:sz w:val="22"/>
                <w:szCs w:val="22"/>
              </w:rPr>
              <w:t>Ajournering</w:t>
            </w:r>
          </w:p>
          <w:p w14:paraId="5A7405DD" w14:textId="77777777" w:rsidR="00702A67" w:rsidRPr="00307D94" w:rsidRDefault="00702A67" w:rsidP="0069143B">
            <w:pPr>
              <w:rPr>
                <w:b/>
                <w:sz w:val="22"/>
                <w:szCs w:val="22"/>
              </w:rPr>
            </w:pPr>
          </w:p>
          <w:p w14:paraId="4DF720CF" w14:textId="77777777" w:rsidR="00702A67" w:rsidRPr="00307D94" w:rsidRDefault="00702A67" w:rsidP="0069143B">
            <w:pPr>
              <w:rPr>
                <w:bCs/>
                <w:sz w:val="22"/>
                <w:szCs w:val="22"/>
              </w:rPr>
            </w:pPr>
            <w:r w:rsidRPr="00307D94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5495E7B5" w14:textId="57C57A71" w:rsidR="00702A67" w:rsidRPr="00307D94" w:rsidRDefault="00702A67" w:rsidP="0069143B">
            <w:pPr>
              <w:rPr>
                <w:b/>
                <w:sz w:val="22"/>
                <w:szCs w:val="22"/>
              </w:rPr>
            </w:pPr>
          </w:p>
        </w:tc>
      </w:tr>
      <w:tr w:rsidR="00702A67" w:rsidRPr="00307D94" w14:paraId="6C9E2B6E" w14:textId="77777777" w:rsidTr="00F86ACF">
        <w:tc>
          <w:tcPr>
            <w:tcW w:w="753" w:type="dxa"/>
          </w:tcPr>
          <w:p w14:paraId="488BFB70" w14:textId="6C66FB8E" w:rsidR="00702A67" w:rsidRPr="00307D94" w:rsidRDefault="00702A6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7D94">
              <w:rPr>
                <w:b/>
                <w:snapToGrid w:val="0"/>
                <w:sz w:val="22"/>
                <w:szCs w:val="22"/>
              </w:rPr>
              <w:t>§</w:t>
            </w:r>
            <w:r w:rsidR="007B0CA4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70226D5C" w14:textId="32B57C4D" w:rsidR="00702A67" w:rsidRPr="00307D94" w:rsidRDefault="00702A67" w:rsidP="00702A67">
            <w:pPr>
              <w:rPr>
                <w:b/>
                <w:bCs/>
                <w:sz w:val="22"/>
                <w:szCs w:val="22"/>
              </w:rPr>
            </w:pPr>
            <w:r w:rsidRPr="00307D94">
              <w:rPr>
                <w:b/>
                <w:bCs/>
                <w:sz w:val="22"/>
                <w:szCs w:val="22"/>
              </w:rPr>
              <w:t>Offentlig utfrågning med Romina Pourmokhtari</w:t>
            </w:r>
          </w:p>
          <w:p w14:paraId="353648AE" w14:textId="7E8F07DC" w:rsidR="00702A67" w:rsidRPr="00307D94" w:rsidRDefault="00702A67" w:rsidP="00702A67">
            <w:pPr>
              <w:rPr>
                <w:sz w:val="22"/>
                <w:szCs w:val="22"/>
              </w:rPr>
            </w:pPr>
          </w:p>
          <w:p w14:paraId="48B068E9" w14:textId="306ED8EC" w:rsidR="00702A67" w:rsidRPr="00307D94" w:rsidRDefault="00702A67" w:rsidP="00702A67">
            <w:pPr>
              <w:rPr>
                <w:sz w:val="22"/>
                <w:szCs w:val="22"/>
              </w:rPr>
            </w:pPr>
            <w:r w:rsidRPr="00307D94">
              <w:rPr>
                <w:sz w:val="22"/>
                <w:szCs w:val="22"/>
              </w:rPr>
              <w:t>Utskottet höll en offentlig utfrågning med klimat- och miljöminister Romina Pourmokhtari, rörande granskningsärendena:</w:t>
            </w:r>
          </w:p>
          <w:p w14:paraId="27849BCB" w14:textId="25598E38" w:rsidR="00702A67" w:rsidRPr="00307D94" w:rsidRDefault="00702A67" w:rsidP="00702A67">
            <w:pPr>
              <w:rPr>
                <w:sz w:val="22"/>
                <w:szCs w:val="22"/>
              </w:rPr>
            </w:pPr>
          </w:p>
          <w:p w14:paraId="4949D5B4" w14:textId="7A8CAB86" w:rsidR="00702A67" w:rsidRPr="00307D94" w:rsidRDefault="00702A67" w:rsidP="00702A67">
            <w:pPr>
              <w:pStyle w:val="Liststycke"/>
              <w:numPr>
                <w:ilvl w:val="0"/>
                <w:numId w:val="11"/>
              </w:numPr>
            </w:pPr>
            <w:r w:rsidRPr="00307D94">
              <w:t>6 och 34 – Regeringens efterlevnad av klimatlagen</w:t>
            </w:r>
          </w:p>
          <w:p w14:paraId="30984551" w14:textId="0C75E65A" w:rsidR="00702A67" w:rsidRPr="00307D94" w:rsidRDefault="00702A67" w:rsidP="00702A67">
            <w:pPr>
              <w:pStyle w:val="Liststycke"/>
              <w:numPr>
                <w:ilvl w:val="0"/>
                <w:numId w:val="11"/>
              </w:numPr>
            </w:pPr>
            <w:r w:rsidRPr="00307D94">
              <w:t>13 – Statsministerns och klimat- och miljöministerns uttalanden om trålning</w:t>
            </w:r>
          </w:p>
          <w:p w14:paraId="502D7C28" w14:textId="25A27E63" w:rsidR="00702A67" w:rsidRPr="00307D94" w:rsidRDefault="00702A67" w:rsidP="00702A67">
            <w:pPr>
              <w:pStyle w:val="Liststycke"/>
              <w:numPr>
                <w:ilvl w:val="0"/>
                <w:numId w:val="11"/>
              </w:numPr>
              <w:spacing w:after="0"/>
            </w:pPr>
            <w:r w:rsidRPr="00307D94">
              <w:t>18 – Regeringens beräkningar av reduktionspliktens effekter.</w:t>
            </w:r>
          </w:p>
          <w:p w14:paraId="3D39C743" w14:textId="77777777" w:rsidR="00702A67" w:rsidRPr="00307D94" w:rsidRDefault="00702A67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307D94" w14:paraId="1168F162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0A90BAE" w14:textId="77777777" w:rsidR="008273F4" w:rsidRPr="00307D9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07D94">
              <w:rPr>
                <w:sz w:val="22"/>
                <w:szCs w:val="22"/>
              </w:rPr>
              <w:t>Vid protokollet</w:t>
            </w:r>
          </w:p>
          <w:p w14:paraId="44709F53" w14:textId="4584132F" w:rsidR="008273F4" w:rsidRPr="00307D9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07D94">
              <w:rPr>
                <w:sz w:val="22"/>
                <w:szCs w:val="22"/>
              </w:rPr>
              <w:t>Justera</w:t>
            </w:r>
            <w:r w:rsidR="00AC53F9">
              <w:rPr>
                <w:sz w:val="22"/>
                <w:szCs w:val="22"/>
              </w:rPr>
              <w:t xml:space="preserve">t </w:t>
            </w:r>
            <w:r w:rsidR="00AC53F9">
              <w:rPr>
                <w:sz w:val="22"/>
                <w:szCs w:val="22"/>
              </w:rPr>
              <w:t>2025-04-10</w:t>
            </w:r>
          </w:p>
          <w:p w14:paraId="3619A8AE" w14:textId="76E0C158" w:rsidR="00AF32C5" w:rsidRPr="00307D94" w:rsidRDefault="000106E1" w:rsidP="00AC53F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07D94">
              <w:rPr>
                <w:sz w:val="22"/>
                <w:szCs w:val="22"/>
              </w:rPr>
              <w:t>Ida Karkiainen</w:t>
            </w:r>
          </w:p>
        </w:tc>
      </w:tr>
    </w:tbl>
    <w:p w14:paraId="0200EBBC" w14:textId="77777777" w:rsidR="005805B8" w:rsidRDefault="005805B8" w:rsidP="005805B8">
      <w:pPr>
        <w:widowControl/>
        <w:rPr>
          <w:sz w:val="22"/>
          <w:szCs w:val="22"/>
        </w:rPr>
      </w:pPr>
    </w:p>
    <w:p w14:paraId="7860486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6C9569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7D2E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CF3773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33207E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166BB6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D2F5F7D" w14:textId="7D22B62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1A3157">
              <w:rPr>
                <w:b/>
                <w:sz w:val="22"/>
                <w:szCs w:val="22"/>
              </w:rPr>
              <w:t xml:space="preserve"> 1</w:t>
            </w:r>
          </w:p>
          <w:p w14:paraId="7D6F23C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BBCD879" w14:textId="5192E97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CA6CBE">
              <w:rPr>
                <w:sz w:val="20"/>
              </w:rPr>
              <w:t>35</w:t>
            </w:r>
          </w:p>
        </w:tc>
      </w:tr>
      <w:tr w:rsidR="005805B8" w14:paraId="0624820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D3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2B0" w14:textId="6FD35E6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123D1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F94" w14:textId="321E157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123D1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B236" w14:textId="57F02F2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123D1">
              <w:rPr>
                <w:sz w:val="20"/>
              </w:rPr>
              <w:t xml:space="preserve"> </w:t>
            </w:r>
            <w:r w:rsidR="00151EC8">
              <w:rPr>
                <w:sz w:val="20"/>
              </w:rPr>
              <w:t>5–6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753E" w14:textId="0597884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123D1">
              <w:rPr>
                <w:sz w:val="20"/>
              </w:rPr>
              <w:t xml:space="preserve"> </w:t>
            </w:r>
            <w:r w:rsidR="00151EC8">
              <w:rPr>
                <w:sz w:val="20"/>
              </w:rPr>
              <w:t>7–9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AB22" w14:textId="664C917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123D1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088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E57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E0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0366A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77E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8A3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741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5A5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CBB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2A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863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09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45E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3FC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B03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AA1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D6C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458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5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C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67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406347F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98D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A6A" w14:textId="3290A2D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F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E348" w14:textId="4BA9D317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4A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7DF" w14:textId="654292F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C8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5D6" w14:textId="460C838A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F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CC2" w14:textId="227549B7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A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46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8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8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38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8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BB14E9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E231" w14:textId="77777777" w:rsidR="00244936" w:rsidRPr="00AC53F9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AC53F9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AC53F9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AC53F9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AC53F9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3742" w14:textId="71C3260E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7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8262" w14:textId="4D1407E0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739" w14:textId="147EF325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5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141" w14:textId="691F2A5C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2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6D6D" w14:textId="0899AFE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C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BB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F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0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C1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B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A3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E64F7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0059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C15" w14:textId="48ACC966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5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00A" w14:textId="17B613F3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C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A4B" w14:textId="7F7318F3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B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C18" w14:textId="45FB4260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8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0532" w14:textId="300F8F7B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6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6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2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4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D7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BD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5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1387B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17D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CB8" w14:textId="6CFE0EB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A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2285" w14:textId="6BA8F478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D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1F03" w14:textId="4BB792C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82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649" w14:textId="5C85FD5C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3A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6F5" w14:textId="4533564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B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3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84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D4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2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5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C1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032FD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6E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8E5" w14:textId="69875FB0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8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AEB" w14:textId="1B5586F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7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025" w14:textId="3B26A13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4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0A3" w14:textId="77DF0B3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CB8" w14:textId="097C1284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8ED3" w14:textId="5D8199FD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C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F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A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1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1E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8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B5E45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91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FA1D" w14:textId="096EE1A5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D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171" w14:textId="42BD74AD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85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4FC" w14:textId="7931DFE5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D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3212" w14:textId="0967463C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90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A38" w14:textId="4FFD6197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9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F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F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74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5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94C4C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DA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52B" w14:textId="7DD33055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2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0C5" w14:textId="59FE30F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2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23C2" w14:textId="07A8F39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2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4EF" w14:textId="77956707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9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300" w14:textId="4695C029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1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ED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2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5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E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6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4E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E3034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DD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8B1" w14:textId="29F2325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4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579" w14:textId="399E77D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B2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9D5" w14:textId="0F678BEF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C0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118" w14:textId="126FFEBC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B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BBB" w14:textId="79F9CAB8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8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55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A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D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2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DBA23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C69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159" w14:textId="4B818753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A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351" w14:textId="6D8C1A88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F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815" w14:textId="32E2C200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F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986" w14:textId="403957BC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B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4C9" w14:textId="7EE2EF4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A5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6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F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9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3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5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EB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A5547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3F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DC4" w14:textId="4331479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B0D" w14:textId="72E7AA0D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69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1D01" w14:textId="3C739DFF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0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504" w14:textId="3A81216B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A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ED49" w14:textId="63024923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9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3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7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7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0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C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52879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D3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230" w14:textId="5493DD18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E4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089" w14:textId="06EBE14A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59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28B" w14:textId="222E7813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F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7B8" w14:textId="6BC14079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C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F250" w14:textId="69BCB587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F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1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2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2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8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4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C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9AF2C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87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B10" w14:textId="4795C3E0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7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2C1" w14:textId="683610BF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8D6" w14:textId="4DAF841F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198" w14:textId="616C7280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B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841" w14:textId="18717F28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4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992" w14:textId="078CF8E1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8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B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5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E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3B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E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7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8667C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BF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E8B" w14:textId="5788404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B23" w14:textId="0BFD037D" w:rsidR="00244936" w:rsidRPr="00003AB2" w:rsidRDefault="00C548F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53D" w14:textId="7343497C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A7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DAC" w14:textId="5527CF29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4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654" w14:textId="46347461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D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E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BE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B7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5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64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A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562F7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0D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E92" w14:textId="21164D0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A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078" w14:textId="45C384E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F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5AC3" w14:textId="78CE447E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B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390" w14:textId="1C2686EB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F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017" w14:textId="6561804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42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2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A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9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C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3A17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B1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B9E" w14:textId="6F9563E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7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815" w14:textId="0D12A3A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60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309E" w14:textId="1F1C7BE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4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1AF" w14:textId="22C95483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4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4A" w14:textId="688247B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2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2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5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5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9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A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2EC31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7E2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663" w14:textId="51265967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F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B3E" w14:textId="600026D7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4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013" w14:textId="00DEF90D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ACD3" w14:textId="05050D44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5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150" w14:textId="6905BB8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F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C9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5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0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9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05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F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90BE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37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F37A" w14:textId="47409F28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C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53A" w14:textId="20BBDD0A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B7D" w14:textId="621B8BFE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0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E29" w14:textId="55D6746D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05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CBE" w14:textId="1BF7FC8B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1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9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A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1D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E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1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E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172F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47AC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5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3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85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3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3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9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9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0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0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B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F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01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3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D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DA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2CB5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80E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EF9" w14:textId="36CFAAC0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08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0D1" w14:textId="56C81B49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E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7270" w14:textId="011D1533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2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74B" w14:textId="77CC4492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CD3" w14:textId="13A01373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2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5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5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02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5B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2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5A48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965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DAC" w14:textId="15269A19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B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AF1" w14:textId="5F93C1A7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D4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082" w14:textId="427907EC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6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78C" w14:textId="3831C3EC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3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634" w14:textId="45384DF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4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6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9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2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48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1B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9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46674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71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0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7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5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6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7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B2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42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6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D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0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7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3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4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9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5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7A59A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535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B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9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F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1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D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B3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E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E3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2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0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0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A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B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E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2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85483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F55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4D2B" w14:textId="04F27F63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E13" w14:textId="16344D9A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8839" w14:textId="6F91DBD8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1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7BD" w14:textId="49ABD193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88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053" w14:textId="1C13AAE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F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D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3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EC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B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D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87549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E9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7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6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9D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39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8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F5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83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8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4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1D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9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0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B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0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4572E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39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3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5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1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7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F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C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4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8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3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7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0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D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9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6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7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F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148A2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0A0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1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0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E3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D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C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4D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1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F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4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7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1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7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F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A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4D7F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8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F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7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5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9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D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85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6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19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3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E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C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7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7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43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9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F6C4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1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71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46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0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5F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98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F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0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C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0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2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4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30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F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64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21CE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768A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C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0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C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3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34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7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5E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5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FD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0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E4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B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6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F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9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E9E59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52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6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A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9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8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A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3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3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9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6D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8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E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8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0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E3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F80EE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F13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E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DC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B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4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E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6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5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0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7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85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B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CC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5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C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E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3883C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05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A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7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7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6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D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5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0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F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3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1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C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0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E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93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1D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E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4E6FB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87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0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6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C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9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37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DD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A8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1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9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8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3B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B2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AF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7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F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D230F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E1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7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5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A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3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0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FA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F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4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2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0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2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4D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3F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1C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F141D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542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E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F9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E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3D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BF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A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3C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C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3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6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6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6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6E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2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6B80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3A3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7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93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EE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F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1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E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D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6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4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1C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2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D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3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E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1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6B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6E9D8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FC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5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4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3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B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36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F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2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7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55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9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6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F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1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2C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CB73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5B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B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F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8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0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7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B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3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8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1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6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7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EE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4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EFB0C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47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7B5D" w14:textId="660DA55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6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6A4" w14:textId="6A82CF24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48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244" w14:textId="3751891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7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20ED" w14:textId="4E044E15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0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6B3" w14:textId="3CCEA7EE" w:rsidR="00244936" w:rsidRPr="00003AB2" w:rsidRDefault="00151E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0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E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6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E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4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4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B6A0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71C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DA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65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A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3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9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C5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1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C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3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D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B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9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2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F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4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2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9BB7D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1BC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C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7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5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8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2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5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B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0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48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27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7F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0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5A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B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8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8DE02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C6A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C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E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E8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8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5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7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5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3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D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C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2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4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2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1DE1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E31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2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4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C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8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4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6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45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CD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B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DB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5A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8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96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F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D000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890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D2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5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21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4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8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7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C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9B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9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62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3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D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2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AD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5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7330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D8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08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8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8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9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97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6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51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3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2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4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A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1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3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6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62C1A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39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8BC" w14:textId="348C2902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D25" w14:textId="000E12FD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4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6AC" w14:textId="36FB1E8C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D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F9C4" w14:textId="5ACFA1E6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E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82D" w14:textId="5564A940" w:rsidR="00244936" w:rsidRPr="00003AB2" w:rsidRDefault="005123D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86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0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C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95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7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0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C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C6F4E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816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D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E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3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CF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E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B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4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5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F0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9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4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07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FF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8A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E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0EDEA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5F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0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5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4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3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C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7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A2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6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0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55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9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F7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2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1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8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D842E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8108E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3E99E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1DCB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C8CF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B5D9DC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AB49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73DD7D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8E6A0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485C83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17A819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5FDF"/>
    <w:multiLevelType w:val="hybridMultilevel"/>
    <w:tmpl w:val="76482CE2"/>
    <w:lvl w:ilvl="0" w:tplc="ED5ED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06BEF428"/>
    <w:lvl w:ilvl="0" w:tplc="BED0D52C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C406B1A">
      <w:start w:val="1"/>
      <w:numFmt w:val="bullet"/>
      <w:lvlText w:val="-"/>
      <w:lvlJc w:val="left"/>
      <w:pPr>
        <w:ind w:left="3186" w:hanging="180"/>
      </w:pPr>
      <w:rPr>
        <w:rFonts w:ascii="Courier New" w:hAnsi="Courier New" w:hint="default"/>
      </w:r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75"/>
    <w:rsid w:val="00000C1F"/>
    <w:rsid w:val="00001E5A"/>
    <w:rsid w:val="00003AB2"/>
    <w:rsid w:val="00006AAF"/>
    <w:rsid w:val="00007107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65D5"/>
    <w:rsid w:val="000A7521"/>
    <w:rsid w:val="000A7D87"/>
    <w:rsid w:val="000B29C6"/>
    <w:rsid w:val="000B49BA"/>
    <w:rsid w:val="000B4B17"/>
    <w:rsid w:val="000B7C05"/>
    <w:rsid w:val="000C0775"/>
    <w:rsid w:val="000D1BAB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1EC8"/>
    <w:rsid w:val="00161AA6"/>
    <w:rsid w:val="00164E3D"/>
    <w:rsid w:val="00165461"/>
    <w:rsid w:val="00166858"/>
    <w:rsid w:val="001828F2"/>
    <w:rsid w:val="001A1578"/>
    <w:rsid w:val="001A3157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07D94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23D1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788A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5F34D8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2A67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B0CA4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0DB1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C53F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E591D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48F1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CBE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4599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849CB"/>
  <w15:chartTrackingRefBased/>
  <w15:docId w15:val="{B7DCBE20-ED28-42A0-926C-348C7133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702A67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240</TotalTime>
  <Pages>3</Pages>
  <Words>604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2025-04-08T07:20:00Z</cp:lastPrinted>
  <dcterms:created xsi:type="dcterms:W3CDTF">2025-04-07T08:48:00Z</dcterms:created>
  <dcterms:modified xsi:type="dcterms:W3CDTF">2025-06-12T08:38:00Z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