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27825E" w14:textId="77777777">
      <w:pPr>
        <w:pStyle w:val="Normalutanindragellerluft"/>
      </w:pPr>
      <w:bookmarkStart w:name="_Toc106800475" w:id="0"/>
      <w:bookmarkStart w:name="_Toc106801300" w:id="1"/>
    </w:p>
    <w:p w:rsidRPr="009B062B" w:rsidR="00AF30DD" w:rsidP="000B06A9" w:rsidRDefault="00E9784F" w14:paraId="37C142B7" w14:textId="77777777">
      <w:pPr>
        <w:pStyle w:val="RubrikFrslagTIllRiksdagsbeslut"/>
      </w:pPr>
      <w:sdt>
        <w:sdtPr>
          <w:alias w:val="CC_Boilerplate_4"/>
          <w:tag w:val="CC_Boilerplate_4"/>
          <w:id w:val="-1644581176"/>
          <w:lock w:val="sdtContentLocked"/>
          <w:placeholder>
            <w:docPart w:val="E5FB3AEE2AC54A2CA19DEFFB42244A0A"/>
          </w:placeholder>
          <w:text/>
        </w:sdtPr>
        <w:sdtEndPr/>
        <w:sdtContent>
          <w:r w:rsidRPr="009B062B" w:rsidR="00AF30DD">
            <w:t>Förslag till riksdagsbeslut</w:t>
          </w:r>
        </w:sdtContent>
      </w:sdt>
      <w:bookmarkEnd w:id="0"/>
      <w:bookmarkEnd w:id="1"/>
    </w:p>
    <w:sdt>
      <w:sdtPr>
        <w:alias w:val="Yrkande 1"/>
        <w:tag w:val="22c2c741-7d2a-496f-bc1d-97e64cdbeac2"/>
        <w:id w:val="-2045434191"/>
        <w:lock w:val="sdtLocked"/>
      </w:sdtPr>
      <w:sdtEndPr/>
      <w:sdtContent>
        <w:p w:rsidR="00B91AA2" w:rsidRDefault="00E9784F" w14:paraId="6DE4B046" w14:textId="77777777">
          <w:pPr>
            <w:pStyle w:val="Frslagstext"/>
            <w:numPr>
              <w:ilvl w:val="0"/>
              <w:numId w:val="0"/>
            </w:numPr>
          </w:pPr>
          <w:r>
            <w:t>Riksdagen avslår proposition 2025/26:216.</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B9F1764BE497F834BFF893A1B582E"/>
        </w:placeholder>
        <w:text/>
      </w:sdtPr>
      <w:sdtEndPr/>
      <w:sdtContent>
        <w:p w:rsidRPr="009B062B" w:rsidR="006D79C9" w:rsidP="00333E95" w:rsidRDefault="006D79C9" w14:paraId="2405CD70" w14:textId="77777777">
          <w:pPr>
            <w:pStyle w:val="Rubrik1"/>
          </w:pPr>
          <w:r>
            <w:t>Motivering</w:t>
          </w:r>
        </w:p>
      </w:sdtContent>
    </w:sdt>
    <w:bookmarkEnd w:displacedByCustomXml="prev" w:id="3"/>
    <w:bookmarkEnd w:displacedByCustomXml="prev" w:id="4"/>
    <w:p w:rsidR="00422B9E" w:rsidP="0085126C" w:rsidRDefault="0085126C" w14:paraId="0DA71875" w14:textId="6CC1F268">
      <w:pPr>
        <w:pStyle w:val="Normalutanindragellerluft"/>
      </w:pPr>
      <w:r>
        <w:t>I propositionen föreslår regeringen en ändring i hälso- och sjukvårdslagen (2017:30) som innebär att kommunerna ska få anlita läkare i de verksamheter som avser den kommunala hälso- och sjukvården.</w:t>
      </w:r>
    </w:p>
    <w:p w:rsidR="00B25A20" w:rsidP="007044E5" w:rsidRDefault="0085126C" w14:paraId="1A27717B" w14:textId="033A382E">
      <w:r>
        <w:t xml:space="preserve">Vänsterpartiet anser att det är av </w:t>
      </w:r>
      <w:r w:rsidR="00DA1F6F">
        <w:t>stor</w:t>
      </w:r>
      <w:r>
        <w:t xml:space="preserve"> vikt att den kommunala hälso- och sjukvården fungerar väl och är av </w:t>
      </w:r>
      <w:r w:rsidR="007044E5">
        <w:t>hög</w:t>
      </w:r>
      <w:r>
        <w:t xml:space="preserve"> kvalit</w:t>
      </w:r>
      <w:r w:rsidR="00E9784F">
        <w:t>et</w:t>
      </w:r>
      <w:r>
        <w:t xml:space="preserve">. </w:t>
      </w:r>
      <w:r w:rsidR="007044E5">
        <w:t xml:space="preserve">Regeringens förslag är dock inte ett steg i den riktningen. I likhet med </w:t>
      </w:r>
      <w:r w:rsidR="00B25A20">
        <w:t>den</w:t>
      </w:r>
      <w:r w:rsidR="007044E5">
        <w:t xml:space="preserve"> majoritet av remissinstanserna som avstyrker förslaget anser vi att regeringens förslag skulle skapa parallella vårdstrukturer, otydlig ansvarsfördelning och ekonomiska ojämlikheter mellan vårdcentraler inom samma region. Det riskerar också att leda till ojämlik vård </w:t>
      </w:r>
      <w:r w:rsidR="000B06A9">
        <w:t>eftersom</w:t>
      </w:r>
      <w:r w:rsidR="007044E5">
        <w:t xml:space="preserve"> ekonomiskt stabila kommuner får möjlighet att anlita läkare</w:t>
      </w:r>
      <w:r w:rsidR="00D93938">
        <w:t>,</w:t>
      </w:r>
      <w:r w:rsidR="007044E5">
        <w:t xml:space="preserve"> vilket kommuner med ekonomiska utmaningar saknar.</w:t>
      </w:r>
      <w:r w:rsidR="00DA1F6F">
        <w:t xml:space="preserve"> I likhet med Svenska Läkaresällskapet anser vi att det i stället behövs en förstärkning av primärvården och tillräckligt många specialister i allmänmedicin som kan vara fasta läkarkontakter.</w:t>
      </w:r>
      <w:r w:rsidR="00B25A20">
        <w:t xml:space="preserve"> Det är även viktigt att vårdpersonalen som jobbar med </w:t>
      </w:r>
      <w:r w:rsidR="00B25A20">
        <w:lastRenderedPageBreak/>
        <w:t xml:space="preserve">äldre har kompetens och erfarenhet av äldres behov av vård, samt att det behövs fler </w:t>
      </w:r>
      <w:r w:rsidRPr="00B25A20" w:rsidR="00B25A20">
        <w:t xml:space="preserve">geriatriska </w:t>
      </w:r>
      <w:r w:rsidR="00B25A20">
        <w:t>mottagningar.</w:t>
      </w:r>
      <w:r w:rsidR="00DA1F6F">
        <w:t xml:space="preserve"> </w:t>
      </w:r>
    </w:p>
    <w:p w:rsidRPr="0085126C" w:rsidR="0085126C" w:rsidP="007044E5" w:rsidRDefault="00DA1F6F" w14:paraId="039963BA" w14:textId="764397E7">
      <w:r w:rsidRPr="00DA1F6F">
        <w:t>Riksdagen bör således</w:t>
      </w:r>
      <w:r>
        <w:t xml:space="preserve"> </w:t>
      </w:r>
      <w:r w:rsidRPr="00DA1F6F">
        <w:t>avslå regeringens förslag i sin helhet. Detta bör riksdagen besluta.</w:t>
      </w:r>
    </w:p>
    <w:p w:rsidR="00BB6339" w:rsidP="008E0FE2" w:rsidRDefault="00BB6339" w14:paraId="5E620104" w14:textId="77777777">
      <w:pPr>
        <w:pStyle w:val="Normalutanindragellerluft"/>
      </w:pPr>
    </w:p>
    <w:sdt>
      <w:sdtPr>
        <w:alias w:val="CC_Underskrifter"/>
        <w:tag w:val="CC_Underskrifter"/>
        <w:id w:val="583496634"/>
        <w:lock w:val="sdtContentLocked"/>
        <w:placeholder>
          <w:docPart w:val="A7040B2E72014D76B3532C426DC8DCD9"/>
        </w:placeholder>
      </w:sdtPr>
      <w:sdtEndPr>
        <w:rPr>
          <w:i/>
          <w:noProof/>
        </w:rPr>
      </w:sdtEndPr>
      <w:sdtContent>
        <w:p w:rsidR="000B06A9" w:rsidP="00D93938" w:rsidRDefault="000B06A9" w14:paraId="48C6A576" w14:textId="77777777"/>
        <w:p w:rsidR="000B06A9" w:rsidP="00D93938" w:rsidRDefault="00E9784F" w14:paraId="3E25AB4C" w14:textId="616DF918"/>
      </w:sdtContent>
    </w:sdt>
    <w:tbl>
      <w:tblPr>
        <w:tblW w:w="5000" w:type="pct"/>
        <w:tblLook w:val="04A0" w:firstRow="1" w:lastRow="0" w:firstColumn="1" w:lastColumn="0" w:noHBand="0" w:noVBand="1"/>
        <w:tblCaption w:val="underskrifter"/>
      </w:tblPr>
      <w:tblGrid>
        <w:gridCol w:w="4252"/>
        <w:gridCol w:w="4252"/>
      </w:tblGrid>
      <w:tr w:rsidR="00B91AA2" w14:paraId="28E95938" w14:textId="77777777">
        <w:trPr>
          <w:cantSplit/>
        </w:trPr>
        <w:tc>
          <w:tcPr>
            <w:tcW w:w="50" w:type="pct"/>
            <w:vAlign w:val="bottom"/>
          </w:tcPr>
          <w:p w:rsidR="00B91AA2" w:rsidRDefault="00E9784F" w14:paraId="555F3EE8" w14:textId="77777777">
            <w:pPr>
              <w:pStyle w:val="Underskrifter"/>
              <w:spacing w:after="0"/>
            </w:pPr>
            <w:r>
              <w:t>Karin Rågsjö (V)</w:t>
            </w:r>
          </w:p>
        </w:tc>
        <w:tc>
          <w:tcPr>
            <w:tcW w:w="50" w:type="pct"/>
            <w:vAlign w:val="bottom"/>
          </w:tcPr>
          <w:p w:rsidR="00B91AA2" w:rsidRDefault="00B91AA2" w14:paraId="41FD2E63" w14:textId="77777777">
            <w:pPr>
              <w:pStyle w:val="Underskrifter"/>
              <w:spacing w:after="0"/>
            </w:pPr>
          </w:p>
        </w:tc>
      </w:tr>
      <w:tr w:rsidR="00B91AA2" w14:paraId="60FA868F" w14:textId="77777777">
        <w:trPr>
          <w:cantSplit/>
        </w:trPr>
        <w:tc>
          <w:tcPr>
            <w:tcW w:w="50" w:type="pct"/>
            <w:vAlign w:val="bottom"/>
          </w:tcPr>
          <w:p w:rsidR="00B91AA2" w:rsidRDefault="00E9784F" w14:paraId="1B10773D" w14:textId="77777777">
            <w:pPr>
              <w:pStyle w:val="Underskrifter"/>
              <w:spacing w:after="0"/>
            </w:pPr>
            <w:r>
              <w:t>Nadja Awad (V)</w:t>
            </w:r>
          </w:p>
        </w:tc>
        <w:tc>
          <w:tcPr>
            <w:tcW w:w="50" w:type="pct"/>
            <w:vAlign w:val="bottom"/>
          </w:tcPr>
          <w:p w:rsidR="00B91AA2" w:rsidRDefault="00E9784F" w14:paraId="61BB13FC" w14:textId="77777777">
            <w:pPr>
              <w:pStyle w:val="Underskrifter"/>
              <w:spacing w:after="0"/>
            </w:pPr>
            <w:r>
              <w:t>Maj Karlsson (V)</w:t>
            </w:r>
          </w:p>
        </w:tc>
      </w:tr>
      <w:tr w:rsidR="00B91AA2" w14:paraId="13BD3F6B" w14:textId="77777777">
        <w:trPr>
          <w:cantSplit/>
        </w:trPr>
        <w:tc>
          <w:tcPr>
            <w:tcW w:w="50" w:type="pct"/>
            <w:vAlign w:val="bottom"/>
          </w:tcPr>
          <w:p w:rsidR="00B91AA2" w:rsidRDefault="00E9784F" w14:paraId="0608F7E4" w14:textId="77777777">
            <w:pPr>
              <w:pStyle w:val="Underskrifter"/>
              <w:spacing w:after="0"/>
            </w:pPr>
            <w:r>
              <w:t>Isabell Mixter (V)</w:t>
            </w:r>
          </w:p>
        </w:tc>
        <w:tc>
          <w:tcPr>
            <w:tcW w:w="50" w:type="pct"/>
            <w:vAlign w:val="bottom"/>
          </w:tcPr>
          <w:p w:rsidR="00B91AA2" w:rsidRDefault="00E9784F" w14:paraId="211A9470" w14:textId="77777777">
            <w:pPr>
              <w:pStyle w:val="Underskrifter"/>
              <w:spacing w:after="0"/>
            </w:pPr>
            <w:r>
              <w:t>Vasiliki Tsouplaki (V)</w:t>
            </w:r>
          </w:p>
        </w:tc>
      </w:tr>
      <w:tr w:rsidR="00B91AA2" w14:paraId="4CA32A64" w14:textId="77777777">
        <w:trPr>
          <w:cantSplit/>
        </w:trPr>
        <w:tc>
          <w:tcPr>
            <w:tcW w:w="50" w:type="pct"/>
            <w:vAlign w:val="bottom"/>
          </w:tcPr>
          <w:p w:rsidR="00B91AA2" w:rsidRDefault="00E9784F" w14:paraId="5E369E39" w14:textId="77777777">
            <w:pPr>
              <w:pStyle w:val="Underskrifter"/>
              <w:spacing w:after="0"/>
            </w:pPr>
            <w:r>
              <w:t>Ciczie Weidby (V)</w:t>
            </w:r>
          </w:p>
        </w:tc>
        <w:tc>
          <w:tcPr>
            <w:tcW w:w="50" w:type="pct"/>
            <w:vAlign w:val="bottom"/>
          </w:tcPr>
          <w:p w:rsidR="00B91AA2" w:rsidRDefault="00B91AA2" w14:paraId="7060CCF1" w14:textId="77777777">
            <w:pPr>
              <w:pStyle w:val="Underskrifter"/>
              <w:spacing w:after="0"/>
            </w:pPr>
          </w:p>
        </w:tc>
      </w:tr>
    </w:tbl>
    <w:p w:rsidRPr="008E0FE2" w:rsidR="004801AC" w:rsidP="00DF3554" w:rsidRDefault="004801AC" w14:paraId="24FE64E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7101" w14:textId="77777777" w:rsidR="0085126C" w:rsidRDefault="0085126C" w:rsidP="000C1CAD">
      <w:pPr>
        <w:spacing w:line="240" w:lineRule="auto"/>
      </w:pPr>
      <w:r>
        <w:separator/>
      </w:r>
    </w:p>
  </w:endnote>
  <w:endnote w:type="continuationSeparator" w:id="0">
    <w:p w14:paraId="4765C9DA" w14:textId="77777777" w:rsidR="0085126C" w:rsidRDefault="008512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C392" w14:textId="11E4348B" w:rsidR="00262EA3" w:rsidRPr="00D93938" w:rsidRDefault="00262EA3" w:rsidP="00D93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BDB2" w14:textId="77777777" w:rsidR="0085126C" w:rsidRDefault="0085126C" w:rsidP="000C1CAD">
      <w:pPr>
        <w:spacing w:line="240" w:lineRule="auto"/>
      </w:pPr>
      <w:r>
        <w:separator/>
      </w:r>
    </w:p>
  </w:footnote>
  <w:footnote w:type="continuationSeparator" w:id="0">
    <w:p w14:paraId="6A6DB6D5" w14:textId="77777777" w:rsidR="0085126C" w:rsidRDefault="008512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1E53" w14:textId="75A0095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1D56D" w14:textId="6038E719" w:rsidR="00262EA3" w:rsidRDefault="00E9784F" w:rsidP="008103B5">
                          <w:pPr>
                            <w:jc w:val="right"/>
                          </w:pPr>
                          <w:sdt>
                            <w:sdtPr>
                              <w:alias w:val="CC_Noformat_Partikod"/>
                              <w:tag w:val="CC_Noformat_Partikod"/>
                              <w:id w:val="-53464382"/>
                              <w:placeholder>
                                <w:docPart w:val="8165519DDC384ECAB16F4DBB043C6786"/>
                              </w:placeholder>
                              <w:text/>
                            </w:sdtPr>
                            <w:sdtEndPr/>
                            <w:sdtContent>
                              <w:r w:rsidR="0085126C">
                                <w:t>V</w:t>
                              </w:r>
                            </w:sdtContent>
                          </w:sdt>
                          <w:sdt>
                            <w:sdtPr>
                              <w:alias w:val="CC_Noformat_Partinummer"/>
                              <w:tag w:val="CC_Noformat_Partinummer"/>
                              <w:id w:val="-1709555926"/>
                              <w:placeholder>
                                <w:docPart w:val="61D29C77FE95497D99EE966DAB19F583"/>
                              </w:placeholder>
                              <w:text/>
                            </w:sdtPr>
                            <w:sdtEndPr/>
                            <w:sdtContent>
                              <w:r w:rsidR="000B06A9">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93938" w14:paraId="0191D56D" w14:textId="6038E719">
                    <w:pPr>
                      <w:jc w:val="right"/>
                    </w:pPr>
                    <w:sdt>
                      <w:sdtPr>
                        <w:alias w:val="CC_Noformat_Partikod"/>
                        <w:tag w:val="CC_Noformat_Partikod"/>
                        <w:id w:val="-53464382"/>
                        <w:placeholder>
                          <w:docPart w:val="8165519DDC384ECAB16F4DBB043C6786"/>
                        </w:placeholder>
                        <w:text/>
                      </w:sdtPr>
                      <w:sdtEndPr/>
                      <w:sdtContent>
                        <w:r w:rsidR="0085126C">
                          <w:t>V</w:t>
                        </w:r>
                      </w:sdtContent>
                    </w:sdt>
                    <w:sdt>
                      <w:sdtPr>
                        <w:alias w:val="CC_Noformat_Partinummer"/>
                        <w:tag w:val="CC_Noformat_Partinummer"/>
                        <w:id w:val="-1709555926"/>
                        <w:placeholder>
                          <w:docPart w:val="61D29C77FE95497D99EE966DAB19F583"/>
                        </w:placeholder>
                        <w:text/>
                      </w:sdtPr>
                      <w:sdtEndPr/>
                      <w:sdtContent>
                        <w:r w:rsidR="000B06A9">
                          <w:t>066</w:t>
                        </w:r>
                      </w:sdtContent>
                    </w:sdt>
                  </w:p>
                </w:txbxContent>
              </v:textbox>
              <w10:wrap anchorx="page"/>
            </v:shape>
          </w:pict>
        </mc:Fallback>
      </mc:AlternateContent>
    </w:r>
  </w:p>
  <w:p w14:paraId="789A5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AFD2" w14:textId="2B36EFF3" w:rsidR="00262EA3" w:rsidRDefault="00262EA3" w:rsidP="008563AC">
    <w:pPr>
      <w:jc w:val="right"/>
    </w:pPr>
  </w:p>
  <w:p w14:paraId="37B7C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F9B5" w14:textId="02AFBECA" w:rsidR="00262EA3" w:rsidRDefault="00E978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7E73C3" w14:textId="51EE04A7" w:rsidR="00262EA3" w:rsidRDefault="00E9784F" w:rsidP="00A314CF">
    <w:pPr>
      <w:pStyle w:val="FSHNormal"/>
      <w:spacing w:before="40"/>
    </w:pPr>
    <w:sdt>
      <w:sdtPr>
        <w:alias w:val="CC_Noformat_Motionstyp"/>
        <w:tag w:val="CC_Noformat_Motionstyp"/>
        <w:id w:val="1162973129"/>
        <w:lock w:val="sdtContentLocked"/>
        <w15:appearance w15:val="hidden"/>
        <w:text/>
      </w:sdtPr>
      <w:sdtEndPr/>
      <w:sdtContent>
        <w:r w:rsidR="00D93938">
          <w:t>Kommittémotion</w:t>
        </w:r>
      </w:sdtContent>
    </w:sdt>
    <w:r w:rsidR="00821B36">
      <w:t xml:space="preserve"> </w:t>
    </w:r>
    <w:sdt>
      <w:sdtPr>
        <w:alias w:val="CC_Noformat_Partikod"/>
        <w:tag w:val="CC_Noformat_Partikod"/>
        <w:id w:val="1471015553"/>
        <w:text/>
      </w:sdtPr>
      <w:sdtEndPr/>
      <w:sdtContent>
        <w:r w:rsidR="0085126C">
          <w:t>V</w:t>
        </w:r>
      </w:sdtContent>
    </w:sdt>
    <w:sdt>
      <w:sdtPr>
        <w:alias w:val="CC_Noformat_Partinummer"/>
        <w:tag w:val="CC_Noformat_Partinummer"/>
        <w:id w:val="-2014525982"/>
        <w:text/>
      </w:sdtPr>
      <w:sdtEndPr/>
      <w:sdtContent>
        <w:r w:rsidR="000B06A9">
          <w:t>066</w:t>
        </w:r>
      </w:sdtContent>
    </w:sdt>
  </w:p>
  <w:p w14:paraId="592BE5F7" w14:textId="77777777" w:rsidR="00262EA3" w:rsidRPr="008227B3" w:rsidRDefault="00E978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2224AD" w14:textId="331294CA" w:rsidR="00262EA3" w:rsidRPr="008227B3" w:rsidRDefault="00E978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39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938">
          <w:t>:4083</w:t>
        </w:r>
      </w:sdtContent>
    </w:sdt>
  </w:p>
  <w:p w14:paraId="2CE5C290" w14:textId="25D3DFC7" w:rsidR="00262EA3" w:rsidRDefault="00E9784F" w:rsidP="00E03A3D">
    <w:pPr>
      <w:pStyle w:val="Motionr"/>
    </w:pPr>
    <w:sdt>
      <w:sdtPr>
        <w:alias w:val="CC_Noformat_Avtext"/>
        <w:tag w:val="CC_Noformat_Avtext"/>
        <w:id w:val="-2020768203"/>
        <w:lock w:val="sdtContentLocked"/>
        <w:placeholder>
          <w:docPart w:val="8165519DDC384ECAB16F4DBB043C6786"/>
        </w:placeholder>
        <w15:appearance w15:val="hidden"/>
        <w:text/>
      </w:sdtPr>
      <w:sdtEndPr/>
      <w:sdtContent>
        <w:r w:rsidR="00D93938">
          <w:t>av Karin Rågsjö m.fl. (V)</w:t>
        </w:r>
      </w:sdtContent>
    </w:sdt>
  </w:p>
  <w:sdt>
    <w:sdtPr>
      <w:alias w:val="CC_Noformat_Rubtext"/>
      <w:tag w:val="CC_Noformat_Rubtext"/>
      <w:id w:val="-218060500"/>
      <w:lock w:val="sdtLocked"/>
      <w:placeholder>
        <w:docPart w:val="61D29C77FE95497D99EE966DAB19F583"/>
      </w:placeholder>
      <w:text/>
    </w:sdtPr>
    <w:sdtEndPr/>
    <w:sdtContent>
      <w:p w14:paraId="0565CD42" w14:textId="66A009B4" w:rsidR="00262EA3" w:rsidRDefault="0085126C" w:rsidP="00283E0F">
        <w:pPr>
          <w:pStyle w:val="FSHRub2"/>
        </w:pPr>
        <w:r>
          <w:t>med anledning av prop. 2025/26:216 Stärkt medicinsk kompetens i kommunal hälso- och sjukvård</w:t>
        </w:r>
      </w:p>
    </w:sdtContent>
  </w:sdt>
  <w:sdt>
    <w:sdtPr>
      <w:alias w:val="CC_Boilerplate_3"/>
      <w:tag w:val="CC_Boilerplate_3"/>
      <w:id w:val="1606463544"/>
      <w:lock w:val="sdtContentLocked"/>
      <w15:appearance w15:val="hidden"/>
      <w:text w:multiLine="1"/>
    </w:sdtPr>
    <w:sdtEndPr/>
    <w:sdtContent>
      <w:p w14:paraId="2D8000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12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A9"/>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84"/>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0A"/>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95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E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2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26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32"/>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2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A2"/>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38"/>
    <w:rsid w:val="00D939B5"/>
    <w:rsid w:val="00D946E1"/>
    <w:rsid w:val="00D95382"/>
    <w:rsid w:val="00D95D6A"/>
    <w:rsid w:val="00DA0A9B"/>
    <w:rsid w:val="00DA0E2D"/>
    <w:rsid w:val="00DA1F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4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ECFA"/>
  <w15:chartTrackingRefBased/>
  <w15:docId w15:val="{98140825-1CE4-4CF6-9ED9-B3E61956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FB3AEE2AC54A2CA19DEFFB42244A0A"/>
        <w:category>
          <w:name w:val="Allmänt"/>
          <w:gallery w:val="placeholder"/>
        </w:category>
        <w:types>
          <w:type w:val="bbPlcHdr"/>
        </w:types>
        <w:behaviors>
          <w:behavior w:val="content"/>
        </w:behaviors>
        <w:guid w:val="{932DD9D4-663A-4E06-BBB9-CCCA9771951C}"/>
      </w:docPartPr>
      <w:docPartBody>
        <w:p w:rsidR="00F12FB2" w:rsidRDefault="00F12FB2">
          <w:pPr>
            <w:pStyle w:val="E5FB3AEE2AC54A2CA19DEFFB42244A0A"/>
          </w:pPr>
          <w:r w:rsidRPr="005A0A93">
            <w:rPr>
              <w:rStyle w:val="Platshllartext"/>
            </w:rPr>
            <w:t>Förslag till riksdagsbeslut</w:t>
          </w:r>
        </w:p>
      </w:docPartBody>
    </w:docPart>
    <w:docPart>
      <w:docPartPr>
        <w:name w:val="BABB9F1764BE497F834BFF893A1B582E"/>
        <w:category>
          <w:name w:val="Allmänt"/>
          <w:gallery w:val="placeholder"/>
        </w:category>
        <w:types>
          <w:type w:val="bbPlcHdr"/>
        </w:types>
        <w:behaviors>
          <w:behavior w:val="content"/>
        </w:behaviors>
        <w:guid w:val="{1A06FCBD-9F44-4010-81F1-E43625A313D6}"/>
      </w:docPartPr>
      <w:docPartBody>
        <w:p w:rsidR="00F12FB2" w:rsidRDefault="00F12FB2">
          <w:pPr>
            <w:pStyle w:val="BABB9F1764BE497F834BFF893A1B582E"/>
          </w:pPr>
          <w:r w:rsidRPr="005A0A93">
            <w:rPr>
              <w:rStyle w:val="Platshllartext"/>
            </w:rPr>
            <w:t>Motivering</w:t>
          </w:r>
        </w:p>
      </w:docPartBody>
    </w:docPart>
    <w:docPart>
      <w:docPartPr>
        <w:name w:val="8165519DDC384ECAB16F4DBB043C6786"/>
        <w:category>
          <w:name w:val="Allmänt"/>
          <w:gallery w:val="placeholder"/>
        </w:category>
        <w:types>
          <w:type w:val="bbPlcHdr"/>
        </w:types>
        <w:behaviors>
          <w:behavior w:val="content"/>
        </w:behaviors>
        <w:guid w:val="{A06F2898-9F69-43B2-B0F2-593D593CC8F8}"/>
      </w:docPartPr>
      <w:docPartBody>
        <w:p w:rsidR="00F12FB2" w:rsidRDefault="00F12FB2">
          <w:pPr>
            <w:pStyle w:val="8165519DDC384ECAB16F4DBB043C6786"/>
          </w:pPr>
          <w:r>
            <w:rPr>
              <w:rStyle w:val="Platshllartext"/>
            </w:rPr>
            <w:t xml:space="preserve"> </w:t>
          </w:r>
        </w:p>
      </w:docPartBody>
    </w:docPart>
    <w:docPart>
      <w:docPartPr>
        <w:name w:val="61D29C77FE95497D99EE966DAB19F583"/>
        <w:category>
          <w:name w:val="Allmänt"/>
          <w:gallery w:val="placeholder"/>
        </w:category>
        <w:types>
          <w:type w:val="bbPlcHdr"/>
        </w:types>
        <w:behaviors>
          <w:behavior w:val="content"/>
        </w:behaviors>
        <w:guid w:val="{8ED1BB36-6D22-4690-9F85-C812F8CE2CC0}"/>
      </w:docPartPr>
      <w:docPartBody>
        <w:p w:rsidR="00F12FB2" w:rsidRDefault="00F12FB2">
          <w:pPr>
            <w:pStyle w:val="61D29C77FE95497D99EE966DAB19F583"/>
          </w:pPr>
          <w:r>
            <w:t xml:space="preserve"> </w:t>
          </w:r>
        </w:p>
      </w:docPartBody>
    </w:docPart>
    <w:docPart>
      <w:docPartPr>
        <w:name w:val="A7040B2E72014D76B3532C426DC8DCD9"/>
        <w:category>
          <w:name w:val="Allmänt"/>
          <w:gallery w:val="placeholder"/>
        </w:category>
        <w:types>
          <w:type w:val="bbPlcHdr"/>
        </w:types>
        <w:behaviors>
          <w:behavior w:val="content"/>
        </w:behaviors>
        <w:guid w:val="{42B33F46-14E8-4CBB-A6E2-93F5E16B1477}"/>
      </w:docPartPr>
      <w:docPartBody>
        <w:p w:rsidR="00006A63" w:rsidRDefault="00006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B2"/>
    <w:rsid w:val="000D5084"/>
    <w:rsid w:val="0046690A"/>
    <w:rsid w:val="004F195F"/>
    <w:rsid w:val="009D0732"/>
    <w:rsid w:val="00F12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FB3AEE2AC54A2CA19DEFFB42244A0A">
    <w:name w:val="E5FB3AEE2AC54A2CA19DEFFB42244A0A"/>
  </w:style>
  <w:style w:type="paragraph" w:customStyle="1" w:styleId="3AE307FD3A3C45579B9C08F5B1BF3B73">
    <w:name w:val="3AE307FD3A3C45579B9C08F5B1BF3B73"/>
  </w:style>
  <w:style w:type="paragraph" w:customStyle="1" w:styleId="BABB9F1764BE497F834BFF893A1B582E">
    <w:name w:val="BABB9F1764BE497F834BFF893A1B582E"/>
  </w:style>
  <w:style w:type="paragraph" w:customStyle="1" w:styleId="436D88045F324879B7AEB6B668ECA814">
    <w:name w:val="436D88045F324879B7AEB6B668ECA814"/>
  </w:style>
  <w:style w:type="paragraph" w:customStyle="1" w:styleId="8165519DDC384ECAB16F4DBB043C6786">
    <w:name w:val="8165519DDC384ECAB16F4DBB043C6786"/>
  </w:style>
  <w:style w:type="paragraph" w:customStyle="1" w:styleId="61D29C77FE95497D99EE966DAB19F583">
    <w:name w:val="61D29C77FE95497D99EE966DAB19F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BE5C5-A1DC-48EB-8A28-75194630F364}"/>
</file>

<file path=customXml/itemProps2.xml><?xml version="1.0" encoding="utf-8"?>
<ds:datastoreItem xmlns:ds="http://schemas.openxmlformats.org/officeDocument/2006/customXml" ds:itemID="{288E752C-6585-43D1-9CB9-BAAA2FADA662}"/>
</file>

<file path=customXml/itemProps3.xml><?xml version="1.0" encoding="utf-8"?>
<ds:datastoreItem xmlns:ds="http://schemas.openxmlformats.org/officeDocument/2006/customXml" ds:itemID="{BF172424-9607-4667-A682-39A8063D65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229</TotalTime>
  <Pages>2</Pages>
  <Words>206</Words>
  <Characters>1236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V066 med anledning av prop  2025 26 216 Stärkt medicinsk kompetens i kommunal hälso   och sjukvård</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