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86F99" w:rsidRDefault="00A006BC" w14:paraId="55851C5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3CA53F9F9A1469D90AEFA97B02A67D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530fb40-b7df-42fe-9f5d-a21ac24baecb"/>
        <w:id w:val="-500497259"/>
        <w:lock w:val="sdtLocked"/>
      </w:sdtPr>
      <w:sdtEndPr/>
      <w:sdtContent>
        <w:p w:rsidR="000B5DC2" w:rsidRDefault="004E32EF" w14:paraId="26762CC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momsen för dansbandskonserter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2D4C23EDAAF4748B89862039D418CEE"/>
        </w:placeholder>
        <w:text/>
      </w:sdtPr>
      <w:sdtEndPr/>
      <w:sdtContent>
        <w:p w:rsidRPr="009B062B" w:rsidR="006D79C9" w:rsidP="00333E95" w:rsidRDefault="006D79C9" w14:paraId="1A4F5B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B7B5C" w:rsidP="007B7B5C" w:rsidRDefault="007B7B5C" w14:paraId="5DF96F7C" w14:textId="7A4F8632">
      <w:pPr>
        <w:pStyle w:val="Normalutanindragellerluft"/>
      </w:pPr>
      <w:r>
        <w:t xml:space="preserve">Att röra på sig när man lyssnar på en konsert, det kostar extra. Att gå på konsert utan dans till bandet kostar sex procent i moms. Går du däremot på dansbandskonsert så får du betala 25 procent i moms. </w:t>
      </w:r>
    </w:p>
    <w:p w:rsidR="007B7B5C" w:rsidP="00A006BC" w:rsidRDefault="007B7B5C" w14:paraId="4536D717" w14:textId="08E36844">
      <w:r>
        <w:t>Dans är folkhälsa. Det gynnar såväl kropp som s</w:t>
      </w:r>
      <w:r w:rsidR="004E32EF">
        <w:t>j</w:t>
      </w:r>
      <w:r>
        <w:t xml:space="preserve">äl. För alla åldrar. </w:t>
      </w:r>
    </w:p>
    <w:p w:rsidRPr="00CE4366" w:rsidR="00CE4366" w:rsidP="00A006BC" w:rsidRDefault="007B7B5C" w14:paraId="18BD5B10" w14:textId="605B70A2">
      <w:r>
        <w:t>Med en lägre dansbandsmoms skulle fler ha möjlighet att ta del av dansbands</w:t>
      </w:r>
      <w:r w:rsidR="00A006BC">
        <w:softHyphen/>
      </w:r>
      <w:r>
        <w:t>kulturen och samtidigt gynna hälsan. Lägre skatt på hälsosammare aktiviteter torde leda till att människor gör val som istället gynnar folkhälsan och i längden hela samhället. Att betala mer i moms för att röra på sig samtidigt som man lyssnar på en konsert är inte sunt. Momssatser bör gynna hälsosamma val vilket här inte är fallet.</w:t>
      </w:r>
    </w:p>
    <w:p w:rsidR="00AC0969" w:rsidP="00A006BC" w:rsidRDefault="007B7B5C" w14:paraId="4530E581" w14:textId="4FD603C5">
      <w:r>
        <w:t>Riksdagen bör ställa sig bakom motionen om att se över dansbandsmomsen.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03F6D3596B34838812F51EE958C2337"/>
        </w:placeholder>
      </w:sdtPr>
      <w:sdtEndPr>
        <w:rPr>
          <w:i w:val="0"/>
          <w:noProof w:val="0"/>
        </w:rPr>
      </w:sdtEndPr>
      <w:sdtContent>
        <w:p w:rsidR="00786F99" w:rsidP="00786F99" w:rsidRDefault="00786F99" w14:paraId="249921DC" w14:textId="77777777"/>
        <w:p w:rsidRPr="008E0FE2" w:rsidR="004801AC" w:rsidP="00786F99" w:rsidRDefault="00A006BC" w14:paraId="51034270" w14:textId="68B8E71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B5DC2" w14:paraId="08FE4361" w14:textId="77777777">
        <w:trPr>
          <w:cantSplit/>
        </w:trPr>
        <w:tc>
          <w:tcPr>
            <w:tcW w:w="50" w:type="pct"/>
            <w:vAlign w:val="bottom"/>
          </w:tcPr>
          <w:p w:rsidR="000B5DC2" w:rsidRDefault="004E32EF" w14:paraId="09D0905D" w14:textId="77777777">
            <w:pPr>
              <w:pStyle w:val="Underskrifter"/>
              <w:spacing w:after="0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 w:rsidR="000B5DC2" w:rsidRDefault="000B5DC2" w14:paraId="213F0061" w14:textId="77777777">
            <w:pPr>
              <w:pStyle w:val="Underskrifter"/>
              <w:spacing w:after="0"/>
            </w:pPr>
          </w:p>
        </w:tc>
      </w:tr>
    </w:tbl>
    <w:p w:rsidR="00E25184" w:rsidRDefault="00E25184" w14:paraId="6A2A28FF" w14:textId="77777777"/>
    <w:sectPr w:rsidR="00E2518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A6D8" w14:textId="77777777" w:rsidR="00F43D1E" w:rsidRDefault="00F43D1E" w:rsidP="000C1CAD">
      <w:pPr>
        <w:spacing w:line="240" w:lineRule="auto"/>
      </w:pPr>
      <w:r>
        <w:separator/>
      </w:r>
    </w:p>
  </w:endnote>
  <w:endnote w:type="continuationSeparator" w:id="0">
    <w:p w14:paraId="1F8B09C2" w14:textId="77777777" w:rsidR="00F43D1E" w:rsidRDefault="00F43D1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111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CA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899B" w14:textId="667A0F29" w:rsidR="00262EA3" w:rsidRPr="00786F99" w:rsidRDefault="00262EA3" w:rsidP="00786F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0320" w14:textId="77777777" w:rsidR="00F43D1E" w:rsidRDefault="00F43D1E" w:rsidP="000C1CAD">
      <w:pPr>
        <w:spacing w:line="240" w:lineRule="auto"/>
      </w:pPr>
      <w:r>
        <w:separator/>
      </w:r>
    </w:p>
  </w:footnote>
  <w:footnote w:type="continuationSeparator" w:id="0">
    <w:p w14:paraId="241E3126" w14:textId="77777777" w:rsidR="00F43D1E" w:rsidRDefault="00F43D1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325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28852D" wp14:editId="1D89D4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5D194" w14:textId="300EB56C" w:rsidR="00262EA3" w:rsidRDefault="00A006B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B7B5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C0969">
                                <w:t>1269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28852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C55D194" w14:textId="300EB56C" w:rsidR="00262EA3" w:rsidRDefault="00A006B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B7B5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C0969">
                          <w:t>1269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71BA9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CA4E" w14:textId="77777777" w:rsidR="00262EA3" w:rsidRDefault="00262EA3" w:rsidP="008563AC">
    <w:pPr>
      <w:jc w:val="right"/>
    </w:pPr>
  </w:p>
  <w:p w14:paraId="6D2C0E9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E6C6" w14:textId="77777777" w:rsidR="00262EA3" w:rsidRDefault="00A006B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AA4BCE" wp14:editId="5F2AE9B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B428BF" w14:textId="622E19F7" w:rsidR="00262EA3" w:rsidRDefault="00A006B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86F9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7B5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C0969">
          <w:t>1269</w:t>
        </w:r>
      </w:sdtContent>
    </w:sdt>
  </w:p>
  <w:p w14:paraId="618C1A06" w14:textId="77777777" w:rsidR="00262EA3" w:rsidRPr="008227B3" w:rsidRDefault="00A006B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CF5516" w14:textId="3DAEE5AC" w:rsidR="00262EA3" w:rsidRPr="008227B3" w:rsidRDefault="00A006B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6F9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6F99">
          <w:t>:2195</w:t>
        </w:r>
      </w:sdtContent>
    </w:sdt>
  </w:p>
  <w:p w14:paraId="6AFFFEF6" w14:textId="0044EFEE" w:rsidR="00262EA3" w:rsidRDefault="00A006B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86F99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9E518A0" w14:textId="2C473966" w:rsidR="00262EA3" w:rsidRDefault="00CE4366" w:rsidP="00283E0F">
        <w:pPr>
          <w:pStyle w:val="FSHRub2"/>
        </w:pPr>
        <w:r>
          <w:t>Sänk dansbandsmomsen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EEBCA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7B5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DC2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2EF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F65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6F99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B5C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6B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969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B03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C4C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366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184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2EE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D1E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4FAF91"/>
  <w15:chartTrackingRefBased/>
  <w15:docId w15:val="{9C2972E8-C578-46DA-AFCD-25CAF726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CA53F9F9A1469D90AEFA97B02A6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3E972-03AC-45E1-AA25-C7AE70C7EBD1}"/>
      </w:docPartPr>
      <w:docPartBody>
        <w:p w:rsidR="00760A6F" w:rsidRDefault="00004A96">
          <w:pPr>
            <w:pStyle w:val="33CA53F9F9A1469D90AEFA97B02A67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2D4C23EDAAF4748B89862039D418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72571-3070-4FF6-B434-9398C052DBF2}"/>
      </w:docPartPr>
      <w:docPartBody>
        <w:p w:rsidR="00760A6F" w:rsidRDefault="00004A96">
          <w:pPr>
            <w:pStyle w:val="62D4C23EDAAF4748B89862039D418C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3F6D3596B34838812F51EE958C2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5C48D-0D4F-4EB6-8258-4CDB13473513}"/>
      </w:docPartPr>
      <w:docPartBody>
        <w:p w:rsidR="00266018" w:rsidRDefault="002660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6F"/>
    <w:rsid w:val="00002D63"/>
    <w:rsid w:val="00004A96"/>
    <w:rsid w:val="00266018"/>
    <w:rsid w:val="007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3CA53F9F9A1469D90AEFA97B02A67D2">
    <w:name w:val="33CA53F9F9A1469D90AEFA97B02A67D2"/>
  </w:style>
  <w:style w:type="paragraph" w:customStyle="1" w:styleId="62D4C23EDAAF4748B89862039D418CEE">
    <w:name w:val="62D4C23EDAAF4748B89862039D418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756E3-186F-4727-AE86-FA37B56EA749}"/>
</file>

<file path=customXml/itemProps2.xml><?xml version="1.0" encoding="utf-8"?>
<ds:datastoreItem xmlns:ds="http://schemas.openxmlformats.org/officeDocument/2006/customXml" ds:itemID="{120CE93A-96D1-4821-861D-CF0A91F489A3}"/>
</file>

<file path=customXml/itemProps3.xml><?xml version="1.0" encoding="utf-8"?>
<ds:datastoreItem xmlns:ds="http://schemas.openxmlformats.org/officeDocument/2006/customXml" ds:itemID="{0AEB4C63-D5DA-41AB-A150-008882D0D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</Words>
  <Characters>806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Sänk dansbandsmomsen</vt:lpstr>
      <vt:lpstr>
      </vt:lpstr>
    </vt:vector>
  </TitlesOfParts>
  <Company>Sveriges riksdag</Company>
  <LinksUpToDate>false</LinksUpToDate>
  <CharactersWithSpaces>957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