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B640" w14:textId="77777777" w:rsidR="006E04A4" w:rsidRPr="00CD7560" w:rsidRDefault="009B1A71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52</w:t>
      </w:r>
      <w:bookmarkEnd w:id="1"/>
    </w:p>
    <w:p w14:paraId="5FABB641" w14:textId="77777777" w:rsidR="006E04A4" w:rsidRDefault="009B1A71">
      <w:pPr>
        <w:pStyle w:val="Datum"/>
        <w:outlineLvl w:val="0"/>
      </w:pPr>
      <w:bookmarkStart w:id="2" w:name="DocumentDate"/>
      <w:r>
        <w:t>Måndagen den 15 december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E50C8" w14:paraId="5FABB646" w14:textId="77777777" w:rsidTr="00E47117">
        <w:trPr>
          <w:cantSplit/>
        </w:trPr>
        <w:tc>
          <w:tcPr>
            <w:tcW w:w="454" w:type="dxa"/>
          </w:tcPr>
          <w:p w14:paraId="5FABB642" w14:textId="77777777" w:rsidR="006E04A4" w:rsidRDefault="009B1A7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FABB643" w14:textId="77777777" w:rsidR="006E04A4" w:rsidRDefault="009B1A7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FABB644" w14:textId="77777777" w:rsidR="006E04A4" w:rsidRDefault="009B1A71"/>
        </w:tc>
        <w:tc>
          <w:tcPr>
            <w:tcW w:w="7512" w:type="dxa"/>
          </w:tcPr>
          <w:p w14:paraId="5FABB645" w14:textId="77777777" w:rsidR="006E04A4" w:rsidRDefault="009B1A7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5FABB647" w14:textId="77777777" w:rsidR="006E04A4" w:rsidRDefault="009B1A71">
      <w:pPr>
        <w:pStyle w:val="StreckLngt"/>
      </w:pPr>
      <w:r>
        <w:tab/>
      </w:r>
    </w:p>
    <w:p w14:paraId="5FABB648" w14:textId="77777777" w:rsidR="00121B42" w:rsidRDefault="009B1A71" w:rsidP="00121B42">
      <w:pPr>
        <w:pStyle w:val="Blankrad"/>
      </w:pPr>
      <w:r>
        <w:t xml:space="preserve">      </w:t>
      </w:r>
    </w:p>
    <w:p w14:paraId="5FABB649" w14:textId="77777777" w:rsidR="00CF242C" w:rsidRDefault="009B1A7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E50C8" w14:paraId="5FABB64D" w14:textId="77777777" w:rsidTr="00055526">
        <w:trPr>
          <w:cantSplit/>
        </w:trPr>
        <w:tc>
          <w:tcPr>
            <w:tcW w:w="567" w:type="dxa"/>
          </w:tcPr>
          <w:p w14:paraId="5FABB64A" w14:textId="77777777" w:rsidR="001D7AF0" w:rsidRDefault="009B1A71" w:rsidP="00C84F80">
            <w:pPr>
              <w:keepNext/>
            </w:pPr>
          </w:p>
        </w:tc>
        <w:tc>
          <w:tcPr>
            <w:tcW w:w="6663" w:type="dxa"/>
          </w:tcPr>
          <w:p w14:paraId="5FABB64B" w14:textId="77777777" w:rsidR="006E04A4" w:rsidRDefault="009B1A71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5FABB64C" w14:textId="77777777" w:rsidR="006E04A4" w:rsidRDefault="009B1A71" w:rsidP="00C84F80">
            <w:pPr>
              <w:keepNext/>
            </w:pPr>
          </w:p>
        </w:tc>
      </w:tr>
      <w:tr w:rsidR="002E50C8" w14:paraId="5FABB651" w14:textId="77777777" w:rsidTr="00055526">
        <w:trPr>
          <w:cantSplit/>
        </w:trPr>
        <w:tc>
          <w:tcPr>
            <w:tcW w:w="567" w:type="dxa"/>
          </w:tcPr>
          <w:p w14:paraId="5FABB64E" w14:textId="77777777" w:rsidR="001D7AF0" w:rsidRDefault="009B1A7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FABB64F" w14:textId="77777777" w:rsidR="006E04A4" w:rsidRDefault="009B1A71" w:rsidP="000326E3">
            <w:r>
              <w:t>Anne-Li Sjölund (C) som suppleant i utbildningsutskottet</w:t>
            </w:r>
          </w:p>
        </w:tc>
        <w:tc>
          <w:tcPr>
            <w:tcW w:w="2055" w:type="dxa"/>
          </w:tcPr>
          <w:p w14:paraId="5FABB650" w14:textId="77777777" w:rsidR="006E04A4" w:rsidRDefault="009B1A71" w:rsidP="00C84F80"/>
        </w:tc>
      </w:tr>
      <w:tr w:rsidR="002E50C8" w14:paraId="5FABB655" w14:textId="77777777" w:rsidTr="00055526">
        <w:trPr>
          <w:cantSplit/>
        </w:trPr>
        <w:tc>
          <w:tcPr>
            <w:tcW w:w="567" w:type="dxa"/>
          </w:tcPr>
          <w:p w14:paraId="5FABB652" w14:textId="77777777" w:rsidR="001D7AF0" w:rsidRDefault="009B1A71" w:rsidP="00C84F80">
            <w:pPr>
              <w:keepNext/>
            </w:pPr>
          </w:p>
        </w:tc>
        <w:tc>
          <w:tcPr>
            <w:tcW w:w="6663" w:type="dxa"/>
          </w:tcPr>
          <w:p w14:paraId="5FABB653" w14:textId="77777777" w:rsidR="006E04A4" w:rsidRDefault="009B1A71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5FABB654" w14:textId="77777777" w:rsidR="006E04A4" w:rsidRDefault="009B1A71" w:rsidP="00C84F80">
            <w:pPr>
              <w:keepNext/>
            </w:pPr>
          </w:p>
        </w:tc>
      </w:tr>
      <w:tr w:rsidR="002E50C8" w14:paraId="5FABB659" w14:textId="77777777" w:rsidTr="00055526">
        <w:trPr>
          <w:cantSplit/>
        </w:trPr>
        <w:tc>
          <w:tcPr>
            <w:tcW w:w="567" w:type="dxa"/>
          </w:tcPr>
          <w:p w14:paraId="5FABB656" w14:textId="77777777" w:rsidR="001D7AF0" w:rsidRDefault="009B1A7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FABB657" w14:textId="77777777" w:rsidR="006E04A4" w:rsidRDefault="009B1A71" w:rsidP="000326E3">
            <w:r>
              <w:t xml:space="preserve">Madeleine Atlas (C) som suppleant i </w:t>
            </w:r>
            <w:r>
              <w:t>utbildningsutskottet</w:t>
            </w:r>
          </w:p>
        </w:tc>
        <w:tc>
          <w:tcPr>
            <w:tcW w:w="2055" w:type="dxa"/>
          </w:tcPr>
          <w:p w14:paraId="5FABB658" w14:textId="77777777" w:rsidR="006E04A4" w:rsidRDefault="009B1A71" w:rsidP="00C84F80"/>
        </w:tc>
      </w:tr>
      <w:tr w:rsidR="002E50C8" w14:paraId="5FABB65D" w14:textId="77777777" w:rsidTr="00055526">
        <w:trPr>
          <w:cantSplit/>
        </w:trPr>
        <w:tc>
          <w:tcPr>
            <w:tcW w:w="567" w:type="dxa"/>
          </w:tcPr>
          <w:p w14:paraId="5FABB65A" w14:textId="77777777" w:rsidR="001D7AF0" w:rsidRDefault="009B1A71" w:rsidP="00C84F80">
            <w:pPr>
              <w:keepNext/>
            </w:pPr>
          </w:p>
        </w:tc>
        <w:tc>
          <w:tcPr>
            <w:tcW w:w="6663" w:type="dxa"/>
          </w:tcPr>
          <w:p w14:paraId="5FABB65B" w14:textId="77777777" w:rsidR="006E04A4" w:rsidRDefault="009B1A71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FABB65C" w14:textId="77777777" w:rsidR="006E04A4" w:rsidRDefault="009B1A71" w:rsidP="00C84F80">
            <w:pPr>
              <w:keepNext/>
            </w:pPr>
          </w:p>
        </w:tc>
      </w:tr>
      <w:tr w:rsidR="002E50C8" w14:paraId="5FABB661" w14:textId="77777777" w:rsidTr="00055526">
        <w:trPr>
          <w:cantSplit/>
        </w:trPr>
        <w:tc>
          <w:tcPr>
            <w:tcW w:w="567" w:type="dxa"/>
          </w:tcPr>
          <w:p w14:paraId="5FABB65E" w14:textId="77777777" w:rsidR="001D7AF0" w:rsidRDefault="009B1A7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FABB65F" w14:textId="77777777" w:rsidR="006E04A4" w:rsidRDefault="009B1A71" w:rsidP="000326E3">
            <w:r>
              <w:t xml:space="preserve">2025/26:213 av Nadja Awad (V) </w:t>
            </w:r>
            <w:r>
              <w:br/>
              <w:t>Rätten till inkomst för personer med funktionsnedsättning</w:t>
            </w:r>
          </w:p>
        </w:tc>
        <w:tc>
          <w:tcPr>
            <w:tcW w:w="2055" w:type="dxa"/>
          </w:tcPr>
          <w:p w14:paraId="5FABB660" w14:textId="77777777" w:rsidR="006E04A4" w:rsidRDefault="009B1A71" w:rsidP="00C84F80"/>
        </w:tc>
      </w:tr>
      <w:tr w:rsidR="002E50C8" w14:paraId="5FABB665" w14:textId="77777777" w:rsidTr="00055526">
        <w:trPr>
          <w:cantSplit/>
        </w:trPr>
        <w:tc>
          <w:tcPr>
            <w:tcW w:w="567" w:type="dxa"/>
          </w:tcPr>
          <w:p w14:paraId="5FABB662" w14:textId="77777777" w:rsidR="001D7AF0" w:rsidRDefault="009B1A71" w:rsidP="00C84F80">
            <w:pPr>
              <w:keepNext/>
            </w:pPr>
          </w:p>
        </w:tc>
        <w:tc>
          <w:tcPr>
            <w:tcW w:w="6663" w:type="dxa"/>
          </w:tcPr>
          <w:p w14:paraId="5FABB663" w14:textId="77777777" w:rsidR="006E04A4" w:rsidRDefault="009B1A7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FABB664" w14:textId="77777777" w:rsidR="006E04A4" w:rsidRDefault="009B1A7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E50C8" w14:paraId="5FABB669" w14:textId="77777777" w:rsidTr="00055526">
        <w:trPr>
          <w:cantSplit/>
        </w:trPr>
        <w:tc>
          <w:tcPr>
            <w:tcW w:w="567" w:type="dxa"/>
          </w:tcPr>
          <w:p w14:paraId="5FABB666" w14:textId="77777777" w:rsidR="001D7AF0" w:rsidRDefault="009B1A71" w:rsidP="00C84F80">
            <w:pPr>
              <w:keepNext/>
            </w:pPr>
          </w:p>
        </w:tc>
        <w:tc>
          <w:tcPr>
            <w:tcW w:w="6663" w:type="dxa"/>
          </w:tcPr>
          <w:p w14:paraId="5FABB667" w14:textId="77777777" w:rsidR="006E04A4" w:rsidRDefault="009B1A71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FABB668" w14:textId="77777777" w:rsidR="006E04A4" w:rsidRDefault="009B1A71" w:rsidP="00C84F80">
            <w:pPr>
              <w:keepNext/>
            </w:pPr>
          </w:p>
        </w:tc>
      </w:tr>
      <w:tr w:rsidR="002E50C8" w14:paraId="5FABB66D" w14:textId="77777777" w:rsidTr="00055526">
        <w:trPr>
          <w:cantSplit/>
        </w:trPr>
        <w:tc>
          <w:tcPr>
            <w:tcW w:w="567" w:type="dxa"/>
          </w:tcPr>
          <w:p w14:paraId="5FABB66A" w14:textId="77777777" w:rsidR="001D7AF0" w:rsidRDefault="009B1A7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FABB66B" w14:textId="77777777" w:rsidR="006E04A4" w:rsidRDefault="009B1A71" w:rsidP="000326E3">
            <w:r>
              <w:t xml:space="preserve">Bet. </w:t>
            </w:r>
            <w:r>
              <w:t>2025/26:TU1 Utgiftsområde 22 Kommunikationer</w:t>
            </w:r>
          </w:p>
        </w:tc>
        <w:tc>
          <w:tcPr>
            <w:tcW w:w="2055" w:type="dxa"/>
          </w:tcPr>
          <w:p w14:paraId="5FABB66C" w14:textId="77777777" w:rsidR="006E04A4" w:rsidRDefault="009B1A71" w:rsidP="00C84F80"/>
        </w:tc>
      </w:tr>
      <w:tr w:rsidR="002E50C8" w14:paraId="5FABB671" w14:textId="77777777" w:rsidTr="00055526">
        <w:trPr>
          <w:cantSplit/>
        </w:trPr>
        <w:tc>
          <w:tcPr>
            <w:tcW w:w="567" w:type="dxa"/>
          </w:tcPr>
          <w:p w14:paraId="5FABB66E" w14:textId="77777777" w:rsidR="001D7AF0" w:rsidRDefault="009B1A71" w:rsidP="00C84F80">
            <w:pPr>
              <w:keepNext/>
            </w:pPr>
          </w:p>
        </w:tc>
        <w:tc>
          <w:tcPr>
            <w:tcW w:w="6663" w:type="dxa"/>
          </w:tcPr>
          <w:p w14:paraId="5FABB66F" w14:textId="77777777" w:rsidR="006E04A4" w:rsidRDefault="009B1A71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FABB670" w14:textId="77777777" w:rsidR="006E04A4" w:rsidRDefault="009B1A71" w:rsidP="00C84F80">
            <w:pPr>
              <w:keepNext/>
            </w:pPr>
          </w:p>
        </w:tc>
      </w:tr>
      <w:tr w:rsidR="002E50C8" w14:paraId="5FABB675" w14:textId="77777777" w:rsidTr="00055526">
        <w:trPr>
          <w:cantSplit/>
        </w:trPr>
        <w:tc>
          <w:tcPr>
            <w:tcW w:w="567" w:type="dxa"/>
          </w:tcPr>
          <w:p w14:paraId="5FABB672" w14:textId="77777777" w:rsidR="001D7AF0" w:rsidRDefault="009B1A7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FABB673" w14:textId="77777777" w:rsidR="006E04A4" w:rsidRDefault="009B1A71" w:rsidP="000326E3">
            <w:r>
              <w:t>Bet. 2025/26:MJU1 Utgiftsområde 20 Klimat, miljö och natur</w:t>
            </w:r>
          </w:p>
        </w:tc>
        <w:tc>
          <w:tcPr>
            <w:tcW w:w="2055" w:type="dxa"/>
          </w:tcPr>
          <w:p w14:paraId="5FABB674" w14:textId="77777777" w:rsidR="006E04A4" w:rsidRDefault="009B1A71" w:rsidP="00C84F80"/>
        </w:tc>
      </w:tr>
      <w:tr w:rsidR="002E50C8" w14:paraId="5FABB679" w14:textId="77777777" w:rsidTr="00055526">
        <w:trPr>
          <w:cantSplit/>
        </w:trPr>
        <w:tc>
          <w:tcPr>
            <w:tcW w:w="567" w:type="dxa"/>
          </w:tcPr>
          <w:p w14:paraId="5FABB676" w14:textId="77777777" w:rsidR="001D7AF0" w:rsidRDefault="009B1A71" w:rsidP="00C84F80">
            <w:pPr>
              <w:keepNext/>
            </w:pPr>
          </w:p>
        </w:tc>
        <w:tc>
          <w:tcPr>
            <w:tcW w:w="6663" w:type="dxa"/>
          </w:tcPr>
          <w:p w14:paraId="5FABB677" w14:textId="77777777" w:rsidR="006E04A4" w:rsidRDefault="009B1A71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5FABB678" w14:textId="77777777" w:rsidR="006E04A4" w:rsidRDefault="009B1A71" w:rsidP="00C84F80">
            <w:pPr>
              <w:keepNext/>
            </w:pPr>
          </w:p>
        </w:tc>
      </w:tr>
      <w:tr w:rsidR="002E50C8" w14:paraId="5FABB67D" w14:textId="77777777" w:rsidTr="00055526">
        <w:trPr>
          <w:cantSplit/>
        </w:trPr>
        <w:tc>
          <w:tcPr>
            <w:tcW w:w="567" w:type="dxa"/>
          </w:tcPr>
          <w:p w14:paraId="5FABB67A" w14:textId="77777777" w:rsidR="001D7AF0" w:rsidRDefault="009B1A7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FABB67B" w14:textId="77777777" w:rsidR="006E04A4" w:rsidRDefault="009B1A71" w:rsidP="000326E3">
            <w:r>
              <w:t>Bet. 2025/26:NU1 Utgiftsområde 24 Näringsliv</w:t>
            </w:r>
          </w:p>
        </w:tc>
        <w:tc>
          <w:tcPr>
            <w:tcW w:w="2055" w:type="dxa"/>
          </w:tcPr>
          <w:p w14:paraId="5FABB67C" w14:textId="77777777" w:rsidR="006E04A4" w:rsidRDefault="009B1A71" w:rsidP="00C84F80">
            <w:r>
              <w:t>3 res. (S, V, MP)</w:t>
            </w:r>
          </w:p>
        </w:tc>
      </w:tr>
      <w:tr w:rsidR="002E50C8" w14:paraId="5FABB681" w14:textId="77777777" w:rsidTr="00055526">
        <w:trPr>
          <w:cantSplit/>
        </w:trPr>
        <w:tc>
          <w:tcPr>
            <w:tcW w:w="567" w:type="dxa"/>
          </w:tcPr>
          <w:p w14:paraId="5FABB67E" w14:textId="77777777" w:rsidR="001D7AF0" w:rsidRDefault="009B1A7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FABB67F" w14:textId="77777777" w:rsidR="006E04A4" w:rsidRDefault="009B1A71" w:rsidP="000326E3">
            <w:r>
              <w:t>Bet. 2025/26:NU2 Utgiftsområde 19 Regional utveckling</w:t>
            </w:r>
          </w:p>
        </w:tc>
        <w:tc>
          <w:tcPr>
            <w:tcW w:w="2055" w:type="dxa"/>
          </w:tcPr>
          <w:p w14:paraId="5FABB680" w14:textId="77777777" w:rsidR="006E04A4" w:rsidRDefault="009B1A71" w:rsidP="00C84F80"/>
        </w:tc>
      </w:tr>
      <w:tr w:rsidR="002E50C8" w14:paraId="5FABB685" w14:textId="77777777" w:rsidTr="00055526">
        <w:trPr>
          <w:cantSplit/>
        </w:trPr>
        <w:tc>
          <w:tcPr>
            <w:tcW w:w="567" w:type="dxa"/>
          </w:tcPr>
          <w:p w14:paraId="5FABB682" w14:textId="77777777" w:rsidR="001D7AF0" w:rsidRDefault="009B1A71" w:rsidP="00C84F80">
            <w:pPr>
              <w:keepNext/>
            </w:pPr>
          </w:p>
        </w:tc>
        <w:tc>
          <w:tcPr>
            <w:tcW w:w="6663" w:type="dxa"/>
          </w:tcPr>
          <w:p w14:paraId="5FABB683" w14:textId="478734B2" w:rsidR="009B1A71" w:rsidRPr="009B1A71" w:rsidRDefault="009B1A71" w:rsidP="009B1A71">
            <w:pPr>
              <w:pStyle w:val="HuvudrubrikEnsam"/>
              <w:keepNext/>
            </w:pPr>
            <w:r>
              <w:t>Ärenden för debatt</w:t>
            </w:r>
            <w:r>
              <w:br/>
              <w:t>avgörs tisdagen den 16 december</w:t>
            </w:r>
          </w:p>
        </w:tc>
        <w:tc>
          <w:tcPr>
            <w:tcW w:w="2055" w:type="dxa"/>
          </w:tcPr>
          <w:p w14:paraId="5FABB684" w14:textId="77777777" w:rsidR="006E04A4" w:rsidRDefault="009B1A71" w:rsidP="00C84F80">
            <w:pPr>
              <w:keepNext/>
            </w:pPr>
          </w:p>
        </w:tc>
      </w:tr>
      <w:tr w:rsidR="002E50C8" w14:paraId="5FABB689" w14:textId="77777777" w:rsidTr="00055526">
        <w:trPr>
          <w:cantSplit/>
        </w:trPr>
        <w:tc>
          <w:tcPr>
            <w:tcW w:w="567" w:type="dxa"/>
          </w:tcPr>
          <w:p w14:paraId="5FABB686" w14:textId="77777777" w:rsidR="001D7AF0" w:rsidRDefault="009B1A71" w:rsidP="00C84F80">
            <w:pPr>
              <w:keepNext/>
            </w:pPr>
          </w:p>
        </w:tc>
        <w:tc>
          <w:tcPr>
            <w:tcW w:w="6663" w:type="dxa"/>
          </w:tcPr>
          <w:p w14:paraId="5FABB687" w14:textId="77777777" w:rsidR="006E04A4" w:rsidRDefault="009B1A71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FABB688" w14:textId="77777777" w:rsidR="006E04A4" w:rsidRDefault="009B1A71" w:rsidP="00C84F80">
            <w:pPr>
              <w:keepNext/>
            </w:pPr>
          </w:p>
        </w:tc>
      </w:tr>
      <w:tr w:rsidR="002E50C8" w14:paraId="5FABB68D" w14:textId="77777777" w:rsidTr="00055526">
        <w:trPr>
          <w:cantSplit/>
        </w:trPr>
        <w:tc>
          <w:tcPr>
            <w:tcW w:w="567" w:type="dxa"/>
          </w:tcPr>
          <w:p w14:paraId="5FABB68A" w14:textId="77777777" w:rsidR="001D7AF0" w:rsidRDefault="009B1A7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FABB68B" w14:textId="77777777" w:rsidR="006E04A4" w:rsidRDefault="009B1A71" w:rsidP="000326E3">
            <w:r>
              <w:t>Bet. 2025/26:UU2 Utgiftsområde 7 Internationellt bistånd</w:t>
            </w:r>
          </w:p>
        </w:tc>
        <w:tc>
          <w:tcPr>
            <w:tcW w:w="2055" w:type="dxa"/>
          </w:tcPr>
          <w:p w14:paraId="5FABB68C" w14:textId="77777777" w:rsidR="006E04A4" w:rsidRDefault="009B1A71" w:rsidP="00C84F80"/>
        </w:tc>
      </w:tr>
      <w:tr w:rsidR="002E50C8" w14:paraId="5FABB691" w14:textId="77777777" w:rsidTr="00055526">
        <w:trPr>
          <w:cantSplit/>
        </w:trPr>
        <w:tc>
          <w:tcPr>
            <w:tcW w:w="567" w:type="dxa"/>
          </w:tcPr>
          <w:p w14:paraId="5FABB68E" w14:textId="77777777" w:rsidR="001D7AF0" w:rsidRDefault="009B1A71" w:rsidP="00C84F80">
            <w:pPr>
              <w:keepNext/>
            </w:pPr>
          </w:p>
        </w:tc>
        <w:tc>
          <w:tcPr>
            <w:tcW w:w="6663" w:type="dxa"/>
          </w:tcPr>
          <w:p w14:paraId="5FABB68F" w14:textId="77777777" w:rsidR="006E04A4" w:rsidRDefault="009B1A71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5FABB690" w14:textId="77777777" w:rsidR="006E04A4" w:rsidRDefault="009B1A71" w:rsidP="00C84F80">
            <w:pPr>
              <w:keepNext/>
            </w:pPr>
          </w:p>
        </w:tc>
      </w:tr>
      <w:tr w:rsidR="002E50C8" w14:paraId="5FABB695" w14:textId="77777777" w:rsidTr="00055526">
        <w:trPr>
          <w:cantSplit/>
        </w:trPr>
        <w:tc>
          <w:tcPr>
            <w:tcW w:w="567" w:type="dxa"/>
          </w:tcPr>
          <w:p w14:paraId="5FABB692" w14:textId="77777777" w:rsidR="001D7AF0" w:rsidRDefault="009B1A7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FABB693" w14:textId="77777777" w:rsidR="006E04A4" w:rsidRDefault="009B1A71" w:rsidP="000326E3">
            <w:r>
              <w:t xml:space="preserve">Bet. 2025/26:AU1 Utgiftsområde 13 </w:t>
            </w:r>
            <w:r>
              <w:t>Integration och jämställdhet</w:t>
            </w:r>
          </w:p>
        </w:tc>
        <w:tc>
          <w:tcPr>
            <w:tcW w:w="2055" w:type="dxa"/>
          </w:tcPr>
          <w:p w14:paraId="5FABB694" w14:textId="77777777" w:rsidR="006E04A4" w:rsidRDefault="009B1A71" w:rsidP="00C84F80"/>
        </w:tc>
      </w:tr>
      <w:tr w:rsidR="002E50C8" w14:paraId="5FABB699" w14:textId="77777777" w:rsidTr="00055526">
        <w:trPr>
          <w:cantSplit/>
        </w:trPr>
        <w:tc>
          <w:tcPr>
            <w:tcW w:w="567" w:type="dxa"/>
          </w:tcPr>
          <w:p w14:paraId="5FABB696" w14:textId="77777777" w:rsidR="001D7AF0" w:rsidRDefault="009B1A71" w:rsidP="00C84F80">
            <w:pPr>
              <w:keepNext/>
            </w:pPr>
          </w:p>
        </w:tc>
        <w:tc>
          <w:tcPr>
            <w:tcW w:w="6663" w:type="dxa"/>
          </w:tcPr>
          <w:p w14:paraId="5FABB697" w14:textId="77777777" w:rsidR="006E04A4" w:rsidRDefault="009B1A71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FABB698" w14:textId="77777777" w:rsidR="006E04A4" w:rsidRDefault="009B1A71" w:rsidP="00C84F80">
            <w:pPr>
              <w:keepNext/>
            </w:pPr>
          </w:p>
        </w:tc>
      </w:tr>
      <w:tr w:rsidR="002E50C8" w14:paraId="5FABB69D" w14:textId="77777777" w:rsidTr="00055526">
        <w:trPr>
          <w:cantSplit/>
        </w:trPr>
        <w:tc>
          <w:tcPr>
            <w:tcW w:w="567" w:type="dxa"/>
          </w:tcPr>
          <w:p w14:paraId="5FABB69A" w14:textId="77777777" w:rsidR="001D7AF0" w:rsidRDefault="009B1A7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FABB69B" w14:textId="77777777" w:rsidR="006E04A4" w:rsidRDefault="009B1A71" w:rsidP="000326E3">
            <w:r>
              <w:t>Bet. 2025/26:UbU1 Utgiftsområde 16 Utbildning och universitetsforskning</w:t>
            </w:r>
          </w:p>
        </w:tc>
        <w:tc>
          <w:tcPr>
            <w:tcW w:w="2055" w:type="dxa"/>
          </w:tcPr>
          <w:p w14:paraId="5FABB69C" w14:textId="77777777" w:rsidR="006E04A4" w:rsidRDefault="009B1A71" w:rsidP="00C84F80"/>
        </w:tc>
      </w:tr>
      <w:tr w:rsidR="002E50C8" w14:paraId="5FABB6A1" w14:textId="77777777" w:rsidTr="00055526">
        <w:trPr>
          <w:cantSplit/>
        </w:trPr>
        <w:tc>
          <w:tcPr>
            <w:tcW w:w="567" w:type="dxa"/>
          </w:tcPr>
          <w:p w14:paraId="5FABB69E" w14:textId="77777777" w:rsidR="001D7AF0" w:rsidRDefault="009B1A71" w:rsidP="00C84F80">
            <w:pPr>
              <w:keepNext/>
            </w:pPr>
          </w:p>
        </w:tc>
        <w:tc>
          <w:tcPr>
            <w:tcW w:w="6663" w:type="dxa"/>
          </w:tcPr>
          <w:p w14:paraId="5FABB69F" w14:textId="77777777" w:rsidR="006E04A4" w:rsidRDefault="009B1A71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5FABB6A0" w14:textId="77777777" w:rsidR="006E04A4" w:rsidRDefault="009B1A71" w:rsidP="00C84F80">
            <w:pPr>
              <w:keepNext/>
            </w:pPr>
          </w:p>
        </w:tc>
      </w:tr>
      <w:tr w:rsidR="002E50C8" w14:paraId="5FABB6A5" w14:textId="77777777" w:rsidTr="00055526">
        <w:trPr>
          <w:cantSplit/>
        </w:trPr>
        <w:tc>
          <w:tcPr>
            <w:tcW w:w="567" w:type="dxa"/>
          </w:tcPr>
          <w:p w14:paraId="5FABB6A2" w14:textId="77777777" w:rsidR="001D7AF0" w:rsidRDefault="009B1A7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FABB6A3" w14:textId="77777777" w:rsidR="006E04A4" w:rsidRDefault="009B1A71" w:rsidP="000326E3">
            <w:r>
              <w:t xml:space="preserve">Bet. 2025/26:JuU26 Polisens arbete mot sexuella övergrepp mot barn i </w:t>
            </w:r>
            <w:r>
              <w:t>digitala miljöer</w:t>
            </w:r>
          </w:p>
        </w:tc>
        <w:tc>
          <w:tcPr>
            <w:tcW w:w="2055" w:type="dxa"/>
          </w:tcPr>
          <w:p w14:paraId="5FABB6A4" w14:textId="77777777" w:rsidR="006E04A4" w:rsidRDefault="009B1A71" w:rsidP="00C84F80"/>
        </w:tc>
      </w:tr>
    </w:tbl>
    <w:p w14:paraId="5FABB6A6" w14:textId="77777777" w:rsidR="00517888" w:rsidRPr="00F221DA" w:rsidRDefault="009B1A71" w:rsidP="00137840">
      <w:pPr>
        <w:pStyle w:val="Blankrad"/>
      </w:pPr>
      <w:r>
        <w:t xml:space="preserve">     </w:t>
      </w:r>
    </w:p>
    <w:p w14:paraId="5FABB6A7" w14:textId="77777777" w:rsidR="00121B42" w:rsidRDefault="009B1A71" w:rsidP="00121B42">
      <w:pPr>
        <w:pStyle w:val="Blankrad"/>
      </w:pPr>
      <w:r>
        <w:t xml:space="preserve">     </w:t>
      </w:r>
    </w:p>
    <w:p w14:paraId="5FABB6A8" w14:textId="77777777" w:rsidR="006E04A4" w:rsidRPr="00F221DA" w:rsidRDefault="009B1A7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E50C8" w14:paraId="5FABB6AB" w14:textId="77777777" w:rsidTr="00D774A8">
        <w:tc>
          <w:tcPr>
            <w:tcW w:w="567" w:type="dxa"/>
          </w:tcPr>
          <w:p w14:paraId="5FABB6A9" w14:textId="77777777" w:rsidR="00D774A8" w:rsidRDefault="009B1A71">
            <w:pPr>
              <w:pStyle w:val="IngenText"/>
            </w:pPr>
          </w:p>
        </w:tc>
        <w:tc>
          <w:tcPr>
            <w:tcW w:w="8718" w:type="dxa"/>
          </w:tcPr>
          <w:p w14:paraId="5FABB6AA" w14:textId="77777777" w:rsidR="00D774A8" w:rsidRDefault="009B1A7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FABB6AC" w14:textId="77777777" w:rsidR="006E04A4" w:rsidRPr="00852BA1" w:rsidRDefault="009B1A7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BB6BE" w14:textId="77777777" w:rsidR="00000000" w:rsidRDefault="009B1A71">
      <w:pPr>
        <w:spacing w:line="240" w:lineRule="auto"/>
      </w:pPr>
      <w:r>
        <w:separator/>
      </w:r>
    </w:p>
  </w:endnote>
  <w:endnote w:type="continuationSeparator" w:id="0">
    <w:p w14:paraId="5FABB6C0" w14:textId="77777777" w:rsidR="00000000" w:rsidRDefault="009B1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B6B2" w14:textId="77777777" w:rsidR="00BE217A" w:rsidRDefault="009B1A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B6B3" w14:textId="77777777" w:rsidR="00D73249" w:rsidRDefault="009B1A7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FABB6B4" w14:textId="77777777" w:rsidR="00D73249" w:rsidRDefault="009B1A7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B6B8" w14:textId="77777777" w:rsidR="00D73249" w:rsidRDefault="009B1A7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FABB6B9" w14:textId="77777777" w:rsidR="00D73249" w:rsidRDefault="009B1A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BB6BA" w14:textId="77777777" w:rsidR="00000000" w:rsidRDefault="009B1A71">
      <w:pPr>
        <w:spacing w:line="240" w:lineRule="auto"/>
      </w:pPr>
      <w:r>
        <w:separator/>
      </w:r>
    </w:p>
  </w:footnote>
  <w:footnote w:type="continuationSeparator" w:id="0">
    <w:p w14:paraId="5FABB6BC" w14:textId="77777777" w:rsidR="00000000" w:rsidRDefault="009B1A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B6AD" w14:textId="77777777" w:rsidR="00BE217A" w:rsidRDefault="009B1A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B6AE" w14:textId="77777777" w:rsidR="00D73249" w:rsidRDefault="009B1A7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15 december 2025</w:t>
    </w:r>
    <w:r>
      <w:fldChar w:fldCharType="end"/>
    </w:r>
  </w:p>
  <w:p w14:paraId="5FABB6AF" w14:textId="77777777" w:rsidR="00D73249" w:rsidRDefault="009B1A7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FABB6B0" w14:textId="77777777" w:rsidR="00D73249" w:rsidRDefault="009B1A71"/>
  <w:p w14:paraId="5FABB6B1" w14:textId="77777777" w:rsidR="00D73249" w:rsidRDefault="009B1A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B6B5" w14:textId="77777777" w:rsidR="00D73249" w:rsidRDefault="009B1A7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FABB6BA" wp14:editId="5FABB6B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BB6B6" w14:textId="77777777" w:rsidR="00D73249" w:rsidRDefault="009B1A71" w:rsidP="00BE217A">
    <w:pPr>
      <w:pStyle w:val="Dokumentrubrik"/>
      <w:spacing w:after="360"/>
    </w:pPr>
    <w:r>
      <w:t>Föredragningslista</w:t>
    </w:r>
  </w:p>
  <w:p w14:paraId="5FABB6B7" w14:textId="77777777" w:rsidR="00D73249" w:rsidRDefault="009B1A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43A1C8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C4CB2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A2E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A5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8F5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9A7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60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6E9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8A7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E50C8"/>
    <w:rsid w:val="002E50C8"/>
    <w:rsid w:val="009B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B640"/>
  <w15:docId w15:val="{4364CC81-2903-4354-8C05-96F7CD32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2025-12-15</SAFIR_Sammantradesdatum_Doc>
    <SAFIR_SammantradeID xmlns="C07A1A6C-0B19-41D9-BDF8-F523BA3921EB">e2a12c60-ad80-4b82-93c4-bad44fe122d6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BF63F8EF-60E0-4FCF-A5D9-3277C696C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155</Words>
  <Characters>1129</Characters>
  <Application>Microsoft Office Word</Application>
  <DocSecurity>0</DocSecurity>
  <Lines>102</Lines>
  <Paragraphs>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2025-12-12T12:03:00Z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15 december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