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455F80FF92B428E90FE5F4338A58FBD"/>
        </w:placeholder>
        <w15:appearance w15:val="hidden"/>
        <w:text/>
      </w:sdtPr>
      <w:sdtEndPr/>
      <w:sdtContent>
        <w:p w:rsidRPr="009B062B" w:rsidR="00AF30DD" w:rsidP="009B062B" w:rsidRDefault="00AF30DD" w14:paraId="6CD98468" w14:textId="77777777">
          <w:pPr>
            <w:pStyle w:val="RubrikFrslagTIllRiksdagsbeslut"/>
          </w:pPr>
          <w:r w:rsidRPr="009B062B">
            <w:t>Förslag till riksdagsbeslut</w:t>
          </w:r>
        </w:p>
      </w:sdtContent>
    </w:sdt>
    <w:sdt>
      <w:sdtPr>
        <w:alias w:val="Yrkande 1"/>
        <w:tag w:val="669b6b35-c64a-4f4f-a611-a251e025fd3c"/>
        <w:id w:val="-540292790"/>
        <w:lock w:val="sdtLocked"/>
      </w:sdtPr>
      <w:sdtEndPr/>
      <w:sdtContent>
        <w:p w:rsidR="00F57F5D" w:rsidRDefault="00185E67" w14:paraId="6CD98469" w14:textId="1A08C79D">
          <w:pPr>
            <w:pStyle w:val="Frslagstext"/>
            <w:numPr>
              <w:ilvl w:val="0"/>
              <w:numId w:val="0"/>
            </w:numPr>
          </w:pPr>
          <w:r>
            <w:t>Riksdagen ställer sig bakom det som anförs i motionen om att se över möjligheten att förbjuda kommuner att ge ekonomiskt stöd till personer som befinner sig illegalt i Sverige,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CD467F07F38459FA14BF08AB08AB86F"/>
        </w:placeholder>
        <w15:appearance w15:val="hidden"/>
        <w:text/>
      </w:sdtPr>
      <w:sdtEndPr/>
      <w:sdtContent>
        <w:p w:rsidRPr="009B062B" w:rsidR="006D79C9" w:rsidP="00333E95" w:rsidRDefault="006D79C9" w14:paraId="6CD9846A" w14:textId="77777777">
          <w:pPr>
            <w:pStyle w:val="Rubrik1"/>
          </w:pPr>
          <w:r>
            <w:t>Motivering</w:t>
          </w:r>
        </w:p>
      </w:sdtContent>
    </w:sdt>
    <w:p w:rsidRPr="00982959" w:rsidR="00FC653F" w:rsidP="00982959" w:rsidRDefault="00FC653F" w14:paraId="6CD9846B" w14:textId="7592B430">
      <w:pPr>
        <w:pStyle w:val="Normalutanindragellerluft"/>
      </w:pPr>
      <w:r w:rsidRPr="00982959">
        <w:t xml:space="preserve">I juni 2017 slog Högsta förvaltningsdomstolen fast att en kommun inte har skyldighet att hjälpa personer som fått avslag på sin asylansökan som gömmer sig för att slippa lämna landet ekonomiskt. </w:t>
      </w:r>
      <w:r w:rsidR="00982959">
        <w:t>”</w:t>
      </w:r>
      <w:r w:rsidRPr="00982959">
        <w:t>Den som håller sig gömd i syfte att undandra sig verkställighet av ett avvisningsbeslut har inte rätt till försörjningsstöd enligt socialtjänstlagen</w:t>
      </w:r>
      <w:r w:rsidR="00982959">
        <w:t>”</w:t>
      </w:r>
      <w:r w:rsidRPr="00982959">
        <w:t>, skriver domstolen i en sammanfattning. Trots det fortsätter några av landets kommuner att ge personer som vistas illegalt i landet försörjningsstöd.</w:t>
      </w:r>
    </w:p>
    <w:p w:rsidRPr="00982959" w:rsidR="00FC653F" w:rsidP="00982959" w:rsidRDefault="00FC653F" w14:paraId="6CD9846C" w14:textId="2E299688">
      <w:r w:rsidRPr="00982959">
        <w:t>Sverige är ett bra land att leva i och det är på ett rent mänskligt plan enkelt att förstå att människor inte vill lämna Sverige efter avslag på en asylansökan. Men den som har fått avslag måste lämna landet. Svensk lag gäller för alla och skattepengar ska inte finansiera uppehället för personer som befinner sig illegalt i landet.</w:t>
      </w:r>
    </w:p>
    <w:p w:rsidR="00982959" w:rsidP="00FC653F" w:rsidRDefault="00982959" w14:paraId="0C80BB59" w14:textId="77777777">
      <w:pPr>
        <w:tabs>
          <w:tab w:val="clear" w:pos="284"/>
        </w:tabs>
      </w:pPr>
    </w:p>
    <w:sdt>
      <w:sdtPr>
        <w:rPr>
          <w:i/>
          <w:noProof/>
        </w:rPr>
        <w:alias w:val="CC_Underskrifter"/>
        <w:tag w:val="CC_Underskrifter"/>
        <w:id w:val="583496634"/>
        <w:lock w:val="sdtContentLocked"/>
        <w:placeholder>
          <w:docPart w:val="F08656AAB8494A39B9D8A1A6C9FC24C8"/>
        </w:placeholder>
        <w15:appearance w15:val="hidden"/>
      </w:sdtPr>
      <w:sdtEndPr>
        <w:rPr>
          <w:i w:val="0"/>
          <w:noProof w:val="0"/>
        </w:rPr>
      </w:sdtEndPr>
      <w:sdtContent>
        <w:p w:rsidR="004801AC" w:rsidP="00083CE9" w:rsidRDefault="00982959" w14:paraId="6CD9846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5F2792" w:rsidRDefault="005F2792" w14:paraId="6CD98471" w14:textId="77777777"/>
    <w:sectPr w:rsidR="005F279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98473" w14:textId="77777777" w:rsidR="00FC653F" w:rsidRDefault="00FC653F" w:rsidP="000C1CAD">
      <w:pPr>
        <w:spacing w:line="240" w:lineRule="auto"/>
      </w:pPr>
      <w:r>
        <w:separator/>
      </w:r>
    </w:p>
  </w:endnote>
  <w:endnote w:type="continuationSeparator" w:id="0">
    <w:p w14:paraId="6CD98474" w14:textId="77777777" w:rsidR="00FC653F" w:rsidRDefault="00FC65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9847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9847A" w14:textId="221B7D0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418A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98471" w14:textId="77777777" w:rsidR="00FC653F" w:rsidRDefault="00FC653F" w:rsidP="000C1CAD">
      <w:pPr>
        <w:spacing w:line="240" w:lineRule="auto"/>
      </w:pPr>
      <w:r>
        <w:separator/>
      </w:r>
    </w:p>
  </w:footnote>
  <w:footnote w:type="continuationSeparator" w:id="0">
    <w:p w14:paraId="6CD98472" w14:textId="77777777" w:rsidR="00FC653F" w:rsidRDefault="00FC65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CD984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D98484" wp14:anchorId="6CD984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82959" w14:paraId="6CD98485" w14:textId="77777777">
                          <w:pPr>
                            <w:jc w:val="right"/>
                          </w:pPr>
                          <w:sdt>
                            <w:sdtPr>
                              <w:alias w:val="CC_Noformat_Partikod"/>
                              <w:tag w:val="CC_Noformat_Partikod"/>
                              <w:id w:val="-53464382"/>
                              <w:placeholder>
                                <w:docPart w:val="233AC256BF23449FBB89A293CFF2FD70"/>
                              </w:placeholder>
                              <w:text/>
                            </w:sdtPr>
                            <w:sdtEndPr/>
                            <w:sdtContent>
                              <w:r w:rsidR="00FC653F">
                                <w:t>M</w:t>
                              </w:r>
                            </w:sdtContent>
                          </w:sdt>
                          <w:sdt>
                            <w:sdtPr>
                              <w:alias w:val="CC_Noformat_Partinummer"/>
                              <w:tag w:val="CC_Noformat_Partinummer"/>
                              <w:id w:val="-1709555926"/>
                              <w:placeholder>
                                <w:docPart w:val="0248CFEB2A2F4E449352E564B3EDB951"/>
                              </w:placeholder>
                              <w:text/>
                            </w:sdtPr>
                            <w:sdtEndPr/>
                            <w:sdtContent>
                              <w:r w:rsidR="00FC653F">
                                <w:t>1287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D984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82959" w14:paraId="6CD98485" w14:textId="77777777">
                    <w:pPr>
                      <w:jc w:val="right"/>
                    </w:pPr>
                    <w:sdt>
                      <w:sdtPr>
                        <w:alias w:val="CC_Noformat_Partikod"/>
                        <w:tag w:val="CC_Noformat_Partikod"/>
                        <w:id w:val="-53464382"/>
                        <w:placeholder>
                          <w:docPart w:val="233AC256BF23449FBB89A293CFF2FD70"/>
                        </w:placeholder>
                        <w:text/>
                      </w:sdtPr>
                      <w:sdtEndPr/>
                      <w:sdtContent>
                        <w:r w:rsidR="00FC653F">
                          <w:t>M</w:t>
                        </w:r>
                      </w:sdtContent>
                    </w:sdt>
                    <w:sdt>
                      <w:sdtPr>
                        <w:alias w:val="CC_Noformat_Partinummer"/>
                        <w:tag w:val="CC_Noformat_Partinummer"/>
                        <w:id w:val="-1709555926"/>
                        <w:placeholder>
                          <w:docPart w:val="0248CFEB2A2F4E449352E564B3EDB951"/>
                        </w:placeholder>
                        <w:text/>
                      </w:sdtPr>
                      <w:sdtEndPr/>
                      <w:sdtContent>
                        <w:r w:rsidR="00FC653F">
                          <w:t>1287</w:t>
                        </w:r>
                      </w:sdtContent>
                    </w:sdt>
                  </w:p>
                </w:txbxContent>
              </v:textbox>
              <w10:wrap anchorx="page"/>
            </v:shape>
          </w:pict>
        </mc:Fallback>
      </mc:AlternateContent>
    </w:r>
  </w:p>
  <w:p w:rsidRPr="00293C4F" w:rsidR="004F35FE" w:rsidP="00776B74" w:rsidRDefault="004F35FE" w14:paraId="6CD984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82959" w14:paraId="6CD98477" w14:textId="77777777">
    <w:pPr>
      <w:jc w:val="right"/>
    </w:pPr>
    <w:sdt>
      <w:sdtPr>
        <w:alias w:val="CC_Noformat_Partikod"/>
        <w:tag w:val="CC_Noformat_Partikod"/>
        <w:id w:val="559911109"/>
        <w:placeholder>
          <w:docPart w:val="0248CFEB2A2F4E449352E564B3EDB951"/>
        </w:placeholder>
        <w:text/>
      </w:sdtPr>
      <w:sdtEndPr/>
      <w:sdtContent>
        <w:r w:rsidR="00FC653F">
          <w:t>M</w:t>
        </w:r>
      </w:sdtContent>
    </w:sdt>
    <w:sdt>
      <w:sdtPr>
        <w:alias w:val="CC_Noformat_Partinummer"/>
        <w:tag w:val="CC_Noformat_Partinummer"/>
        <w:id w:val="1197820850"/>
        <w:text/>
      </w:sdtPr>
      <w:sdtEndPr/>
      <w:sdtContent>
        <w:r w:rsidR="00FC653F">
          <w:t>1287</w:t>
        </w:r>
      </w:sdtContent>
    </w:sdt>
  </w:p>
  <w:p w:rsidR="004F35FE" w:rsidP="00776B74" w:rsidRDefault="004F35FE" w14:paraId="6CD9847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82959" w14:paraId="6CD9847B" w14:textId="77777777">
    <w:pPr>
      <w:jc w:val="right"/>
    </w:pPr>
    <w:sdt>
      <w:sdtPr>
        <w:alias w:val="CC_Noformat_Partikod"/>
        <w:tag w:val="CC_Noformat_Partikod"/>
        <w:id w:val="1471015553"/>
        <w:text/>
      </w:sdtPr>
      <w:sdtEndPr/>
      <w:sdtContent>
        <w:r w:rsidR="00FC653F">
          <w:t>M</w:t>
        </w:r>
      </w:sdtContent>
    </w:sdt>
    <w:sdt>
      <w:sdtPr>
        <w:alias w:val="CC_Noformat_Partinummer"/>
        <w:tag w:val="CC_Noformat_Partinummer"/>
        <w:id w:val="-2014525982"/>
        <w:text/>
      </w:sdtPr>
      <w:sdtEndPr/>
      <w:sdtContent>
        <w:r w:rsidR="00FC653F">
          <w:t>1287</w:t>
        </w:r>
      </w:sdtContent>
    </w:sdt>
  </w:p>
  <w:p w:rsidR="004F35FE" w:rsidP="00A314CF" w:rsidRDefault="00982959" w14:paraId="6CD9847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82959" w14:paraId="6CD9847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82959" w14:paraId="6CD984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:3321</w:t>
        </w:r>
      </w:sdtContent>
    </w:sdt>
  </w:p>
  <w:p w:rsidR="004F35FE" w:rsidP="00E03A3D" w:rsidRDefault="00982959" w14:paraId="6CD9847F"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4F35FE" w:rsidP="00283E0F" w:rsidRDefault="00FC653F" w14:paraId="6CD98480" w14:textId="77777777">
        <w:pPr>
          <w:pStyle w:val="FSHRub2"/>
        </w:pPr>
        <w:r>
          <w:t>Försörjningsstöd till personer som uppehåller sig illegalt i landet</w:t>
        </w:r>
      </w:p>
    </w:sdtContent>
  </w:sdt>
  <w:sdt>
    <w:sdtPr>
      <w:alias w:val="CC_Boilerplate_3"/>
      <w:tag w:val="CC_Boilerplate_3"/>
      <w:id w:val="1606463544"/>
      <w:lock w:val="sdtContentLocked"/>
      <w15:appearance w15:val="hidden"/>
      <w:text w:multiLine="1"/>
    </w:sdtPr>
    <w:sdtEndPr/>
    <w:sdtContent>
      <w:p w:rsidR="004F35FE" w:rsidP="00283E0F" w:rsidRDefault="004F35FE" w14:paraId="6CD9848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53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3CE9"/>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5E67"/>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18AD"/>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B7EAE"/>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2792"/>
    <w:rsid w:val="005F425A"/>
    <w:rsid w:val="005F50A8"/>
    <w:rsid w:val="005F59DC"/>
    <w:rsid w:val="005F5ACA"/>
    <w:rsid w:val="005F5BC1"/>
    <w:rsid w:val="005F6CCB"/>
    <w:rsid w:val="0060272E"/>
    <w:rsid w:val="00602D39"/>
    <w:rsid w:val="006039EC"/>
    <w:rsid w:val="006064BC"/>
    <w:rsid w:val="0060665A"/>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2959"/>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98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16D4"/>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57F5D"/>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5DC"/>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653F"/>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D98467"/>
  <w15:chartTrackingRefBased/>
  <w15:docId w15:val="{6A3D43F5-D562-4985-AE7E-491CA8CB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55F80FF92B428E90FE5F4338A58FBD"/>
        <w:category>
          <w:name w:val="Allmänt"/>
          <w:gallery w:val="placeholder"/>
        </w:category>
        <w:types>
          <w:type w:val="bbPlcHdr"/>
        </w:types>
        <w:behaviors>
          <w:behavior w:val="content"/>
        </w:behaviors>
        <w:guid w:val="{29CD9123-B595-439F-98E5-1BCCB5293845}"/>
      </w:docPartPr>
      <w:docPartBody>
        <w:p w:rsidR="00385053" w:rsidRDefault="00385053">
          <w:pPr>
            <w:pStyle w:val="9455F80FF92B428E90FE5F4338A58FBD"/>
          </w:pPr>
          <w:r w:rsidRPr="005A0A93">
            <w:rPr>
              <w:rStyle w:val="Platshllartext"/>
            </w:rPr>
            <w:t>Förslag till riksdagsbeslut</w:t>
          </w:r>
        </w:p>
      </w:docPartBody>
    </w:docPart>
    <w:docPart>
      <w:docPartPr>
        <w:name w:val="9CD467F07F38459FA14BF08AB08AB86F"/>
        <w:category>
          <w:name w:val="Allmänt"/>
          <w:gallery w:val="placeholder"/>
        </w:category>
        <w:types>
          <w:type w:val="bbPlcHdr"/>
        </w:types>
        <w:behaviors>
          <w:behavior w:val="content"/>
        </w:behaviors>
        <w:guid w:val="{521DE67B-7BA6-4574-983A-4B023995833B}"/>
      </w:docPartPr>
      <w:docPartBody>
        <w:p w:rsidR="00385053" w:rsidRDefault="00385053">
          <w:pPr>
            <w:pStyle w:val="9CD467F07F38459FA14BF08AB08AB86F"/>
          </w:pPr>
          <w:r w:rsidRPr="005A0A93">
            <w:rPr>
              <w:rStyle w:val="Platshllartext"/>
            </w:rPr>
            <w:t>Motivering</w:t>
          </w:r>
        </w:p>
      </w:docPartBody>
    </w:docPart>
    <w:docPart>
      <w:docPartPr>
        <w:name w:val="233AC256BF23449FBB89A293CFF2FD70"/>
        <w:category>
          <w:name w:val="Allmänt"/>
          <w:gallery w:val="placeholder"/>
        </w:category>
        <w:types>
          <w:type w:val="bbPlcHdr"/>
        </w:types>
        <w:behaviors>
          <w:behavior w:val="content"/>
        </w:behaviors>
        <w:guid w:val="{A557B2AA-687D-4D2D-AEFC-E5D9EA0E9868}"/>
      </w:docPartPr>
      <w:docPartBody>
        <w:p w:rsidR="00385053" w:rsidRDefault="00385053">
          <w:pPr>
            <w:pStyle w:val="233AC256BF23449FBB89A293CFF2FD70"/>
          </w:pPr>
          <w:r>
            <w:rPr>
              <w:rStyle w:val="Platshllartext"/>
            </w:rPr>
            <w:t xml:space="preserve"> </w:t>
          </w:r>
        </w:p>
      </w:docPartBody>
    </w:docPart>
    <w:docPart>
      <w:docPartPr>
        <w:name w:val="0248CFEB2A2F4E449352E564B3EDB951"/>
        <w:category>
          <w:name w:val="Allmänt"/>
          <w:gallery w:val="placeholder"/>
        </w:category>
        <w:types>
          <w:type w:val="bbPlcHdr"/>
        </w:types>
        <w:behaviors>
          <w:behavior w:val="content"/>
        </w:behaviors>
        <w:guid w:val="{2BEADE70-7275-4C49-ACA8-870A91FC732D}"/>
      </w:docPartPr>
      <w:docPartBody>
        <w:p w:rsidR="00385053" w:rsidRDefault="00385053">
          <w:pPr>
            <w:pStyle w:val="0248CFEB2A2F4E449352E564B3EDB951"/>
          </w:pPr>
          <w:r>
            <w:t xml:space="preserve"> </w:t>
          </w:r>
        </w:p>
      </w:docPartBody>
    </w:docPart>
    <w:docPart>
      <w:docPartPr>
        <w:name w:val="F08656AAB8494A39B9D8A1A6C9FC24C8"/>
        <w:category>
          <w:name w:val="Allmänt"/>
          <w:gallery w:val="placeholder"/>
        </w:category>
        <w:types>
          <w:type w:val="bbPlcHdr"/>
        </w:types>
        <w:behaviors>
          <w:behavior w:val="content"/>
        </w:behaviors>
        <w:guid w:val="{EF32AE11-4B3B-446F-980B-2C6442D75DE8}"/>
      </w:docPartPr>
      <w:docPartBody>
        <w:p w:rsidR="00E115DD" w:rsidRDefault="00E115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053"/>
    <w:rsid w:val="00385053"/>
    <w:rsid w:val="00E115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55F80FF92B428E90FE5F4338A58FBD">
    <w:name w:val="9455F80FF92B428E90FE5F4338A58FBD"/>
  </w:style>
  <w:style w:type="paragraph" w:customStyle="1" w:styleId="D12E488F8950473E8D3BC76D7B7A5E6E">
    <w:name w:val="D12E488F8950473E8D3BC76D7B7A5E6E"/>
  </w:style>
  <w:style w:type="paragraph" w:customStyle="1" w:styleId="E7926C53533841B3813093C8B8F71DBC">
    <w:name w:val="E7926C53533841B3813093C8B8F71DBC"/>
  </w:style>
  <w:style w:type="paragraph" w:customStyle="1" w:styleId="9CD467F07F38459FA14BF08AB08AB86F">
    <w:name w:val="9CD467F07F38459FA14BF08AB08AB86F"/>
  </w:style>
  <w:style w:type="paragraph" w:customStyle="1" w:styleId="2316FA4A30F54305A3B75072E57698B2">
    <w:name w:val="2316FA4A30F54305A3B75072E57698B2"/>
  </w:style>
  <w:style w:type="paragraph" w:customStyle="1" w:styleId="233AC256BF23449FBB89A293CFF2FD70">
    <w:name w:val="233AC256BF23449FBB89A293CFF2FD70"/>
  </w:style>
  <w:style w:type="paragraph" w:customStyle="1" w:styleId="0248CFEB2A2F4E449352E564B3EDB951">
    <w:name w:val="0248CFEB2A2F4E449352E564B3EDB9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760208-9CBE-4E56-9517-3A18E07D37B5}"/>
</file>

<file path=customXml/itemProps2.xml><?xml version="1.0" encoding="utf-8"?>
<ds:datastoreItem xmlns:ds="http://schemas.openxmlformats.org/officeDocument/2006/customXml" ds:itemID="{0EADBE80-9505-478E-A018-0BBC32D4BE11}"/>
</file>

<file path=customXml/itemProps3.xml><?xml version="1.0" encoding="utf-8"?>
<ds:datastoreItem xmlns:ds="http://schemas.openxmlformats.org/officeDocument/2006/customXml" ds:itemID="{974236CD-61D2-457B-9B8E-44FCC3685ACA}"/>
</file>

<file path=docProps/app.xml><?xml version="1.0" encoding="utf-8"?>
<Properties xmlns="http://schemas.openxmlformats.org/officeDocument/2006/extended-properties" xmlns:vt="http://schemas.openxmlformats.org/officeDocument/2006/docPropsVTypes">
  <Template>Normal</Template>
  <TotalTime>33</TotalTime>
  <Pages>1</Pages>
  <Words>175</Words>
  <Characters>954</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M1287 Försörjningsstöd till personer som uppehåller sig illegalt i landet</vt:lpstr>
      <vt:lpstr>
      </vt:lpstr>
    </vt:vector>
  </TitlesOfParts>
  <Company>Sveriges riksdag</Company>
  <LinksUpToDate>false</LinksUpToDate>
  <CharactersWithSpaces>1122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