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FAB3CB33C3455F9B6931AE30A04F7B"/>
        </w:placeholder>
        <w:text/>
      </w:sdtPr>
      <w:sdtEndPr/>
      <w:sdtContent>
        <w:p w:rsidRPr="009B062B" w:rsidR="00AF30DD" w:rsidP="00C113CA" w:rsidRDefault="00AF30DD" w14:paraId="7475130D" w14:textId="77777777">
          <w:pPr>
            <w:pStyle w:val="Rubrik1"/>
            <w:spacing w:after="300"/>
          </w:pPr>
          <w:r w:rsidRPr="009B062B">
            <w:t>Förslag till riksdagsbeslut</w:t>
          </w:r>
        </w:p>
      </w:sdtContent>
    </w:sdt>
    <w:sdt>
      <w:sdtPr>
        <w:alias w:val="Yrkande 1"/>
        <w:tag w:val="a89f0c9b-d290-402d-928a-14aa7f5c1304"/>
        <w:id w:val="1672764351"/>
        <w:lock w:val="sdtLocked"/>
      </w:sdtPr>
      <w:sdtEndPr/>
      <w:sdtContent>
        <w:p w:rsidR="00F26580" w:rsidRDefault="00C3595F" w14:paraId="7475130E" w14:textId="77777777">
          <w:pPr>
            <w:pStyle w:val="Frslagstext"/>
            <w:numPr>
              <w:ilvl w:val="0"/>
              <w:numId w:val="0"/>
            </w:numPr>
          </w:pPr>
          <w:r>
            <w:t>Riksdagen ställer sig bakom det som anförs i motionen om att överväga att se över relevanta lagrum gällande olagliga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D74446230849028A595FF23D254ECC"/>
        </w:placeholder>
        <w:text/>
      </w:sdtPr>
      <w:sdtEndPr/>
      <w:sdtContent>
        <w:p w:rsidRPr="009B062B" w:rsidR="006D79C9" w:rsidP="00333E95" w:rsidRDefault="006D79C9" w14:paraId="7475130F" w14:textId="77777777">
          <w:pPr>
            <w:pStyle w:val="Rubrik1"/>
          </w:pPr>
          <w:r>
            <w:t>Motivering</w:t>
          </w:r>
        </w:p>
      </w:sdtContent>
    </w:sdt>
    <w:p w:rsidRPr="008E0871" w:rsidR="008E0871" w:rsidP="008E0871" w:rsidRDefault="176E3530" w14:paraId="74751310" w14:textId="77777777">
      <w:pPr>
        <w:pStyle w:val="Normalutanindragellerluft"/>
      </w:pPr>
      <w:r>
        <w:t>Målet nollvisionen i trafiken utgår från att ingen ska avlida eller skadas allvarligt. Målsättningen är eftersträvansvärd, men vi vet också att olyckor inte helt kan elimineras då människor inte är felfria. Därför försöker samhället förebygga olyckor genom att informera allmänheten med regler och olika råd. Tyvärr förekommer det att samhället behöver ingripa mot beteenden som frångår varje tanke om hänsyn och olycksrisk. Vaneförbrytare använder fordon som är avställda, oförsäkrade, körförbudsbelagda, belagda med skatteskulder eller andra brister. Bristerna hos fordonen som framförs av vaneförbrytarna är livsfarliga för såväl förare som passagerare och andra trafikanter. Inte sällan är förarna av dessa fordon helt medvetna om fordonens brister men ignorerar dem totalt.</w:t>
      </w:r>
    </w:p>
    <w:p w:rsidRPr="00DC3BBE" w:rsidR="008E0871" w:rsidP="00DC3BBE" w:rsidRDefault="008E0871" w14:paraId="74751311" w14:textId="77777777">
      <w:r w:rsidRPr="00DC3BBE">
        <w:t>Lagen är tydlig vad gäller förbud och beivrande av framförande av sådana fordon, vilket ger polisen laglig grund för ingripande och beslagtagande av förare och fordon. Åklagarväsendet avskriver dock inte sällan sådana brottsmisstankar, vilket gör polisen maktlös. Polisen tvingas därför att frisläppa förare och fordon som på nytt riskerar sina och andras liv på våra vägar.</w:t>
      </w:r>
    </w:p>
    <w:p w:rsidRPr="00DC3BBE" w:rsidR="00DC3BBE" w:rsidP="00DC3BBE" w:rsidRDefault="008E0871" w14:paraId="74751312" w14:textId="77777777">
      <w:r w:rsidRPr="00DC3BBE">
        <w:t>Det kan inte anses vara förenligt med lagstiftarens intention eller allmän trafiksäker</w:t>
      </w:r>
      <w:r w:rsidRPr="00DC3BBE">
        <w:softHyphen/>
        <w:t xml:space="preserve">het att olagliga fordon tillåts framföras på våra vägar oavsett skäl. Därför bör regeringen överväga möjligheten att se över relevanta lagrum. </w:t>
      </w:r>
    </w:p>
    <w:sdt>
      <w:sdtPr>
        <w:rPr>
          <w:i/>
          <w:noProof/>
        </w:rPr>
        <w:alias w:val="CC_Underskrifter"/>
        <w:tag w:val="CC_Underskrifter"/>
        <w:id w:val="583496634"/>
        <w:lock w:val="sdtContentLocked"/>
        <w:placeholder>
          <w:docPart w:val="DDE3416583B3485697D8FA935EA6FCC5"/>
        </w:placeholder>
      </w:sdtPr>
      <w:sdtEndPr>
        <w:rPr>
          <w:i w:val="0"/>
          <w:noProof w:val="0"/>
        </w:rPr>
      </w:sdtEndPr>
      <w:sdtContent>
        <w:p w:rsidR="003153F8" w:rsidP="00056127" w:rsidRDefault="003153F8" w14:paraId="74751313" w14:textId="77777777"/>
        <w:p w:rsidRPr="008E0FE2" w:rsidR="004801AC" w:rsidP="00056127" w:rsidRDefault="001F1A4B" w14:paraId="74751314" w14:textId="77777777"/>
      </w:sdtContent>
    </w:sdt>
    <w:tbl>
      <w:tblPr>
        <w:tblW w:w="5000" w:type="pct"/>
        <w:tblLook w:val="04A0" w:firstRow="1" w:lastRow="0" w:firstColumn="1" w:lastColumn="0" w:noHBand="0" w:noVBand="1"/>
        <w:tblCaption w:val="underskrifter"/>
      </w:tblPr>
      <w:tblGrid>
        <w:gridCol w:w="4252"/>
        <w:gridCol w:w="4252"/>
      </w:tblGrid>
      <w:tr w:rsidR="0012412E" w14:paraId="43C2D81D" w14:textId="77777777">
        <w:trPr>
          <w:cantSplit/>
        </w:trPr>
        <w:tc>
          <w:tcPr>
            <w:tcW w:w="50" w:type="pct"/>
            <w:vAlign w:val="bottom"/>
          </w:tcPr>
          <w:p w:rsidR="0012412E" w:rsidRDefault="00D45FCF" w14:paraId="47042D17" w14:textId="77777777">
            <w:pPr>
              <w:pStyle w:val="Underskrifter"/>
            </w:pPr>
            <w:r>
              <w:t>Ann-Charlotte Hammar Johnsson (M)</w:t>
            </w:r>
          </w:p>
        </w:tc>
        <w:tc>
          <w:tcPr>
            <w:tcW w:w="50" w:type="pct"/>
            <w:vAlign w:val="bottom"/>
          </w:tcPr>
          <w:p w:rsidR="0012412E" w:rsidRDefault="00D45FCF" w14:paraId="064297B6" w14:textId="77777777">
            <w:pPr>
              <w:pStyle w:val="Underskrifter"/>
            </w:pPr>
            <w:r>
              <w:t>Lars Püss (M)</w:t>
            </w:r>
          </w:p>
        </w:tc>
      </w:tr>
    </w:tbl>
    <w:p w:rsidR="00A172B0" w:rsidRDefault="00A172B0" w14:paraId="74751318" w14:textId="77777777"/>
    <w:sectPr w:rsidR="00A172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131A" w14:textId="77777777" w:rsidR="00841283" w:rsidRDefault="00841283" w:rsidP="000C1CAD">
      <w:pPr>
        <w:spacing w:line="240" w:lineRule="auto"/>
      </w:pPr>
      <w:r>
        <w:separator/>
      </w:r>
    </w:p>
  </w:endnote>
  <w:endnote w:type="continuationSeparator" w:id="0">
    <w:p w14:paraId="7475131B" w14:textId="77777777" w:rsidR="00841283" w:rsidRDefault="00841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13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13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9236" w14:textId="77777777" w:rsidR="00C3595F" w:rsidRDefault="00C35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1318" w14:textId="77777777" w:rsidR="00841283" w:rsidRDefault="00841283" w:rsidP="000C1CAD">
      <w:pPr>
        <w:spacing w:line="240" w:lineRule="auto"/>
      </w:pPr>
      <w:r>
        <w:separator/>
      </w:r>
    </w:p>
  </w:footnote>
  <w:footnote w:type="continuationSeparator" w:id="0">
    <w:p w14:paraId="74751319" w14:textId="77777777" w:rsidR="00841283" w:rsidRDefault="008412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13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5132A" wp14:editId="74751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75132E" w14:textId="77777777" w:rsidR="00262EA3" w:rsidRDefault="001F1A4B" w:rsidP="008103B5">
                          <w:pPr>
                            <w:jc w:val="right"/>
                          </w:pPr>
                          <w:sdt>
                            <w:sdtPr>
                              <w:alias w:val="CC_Noformat_Partikod"/>
                              <w:tag w:val="CC_Noformat_Partikod"/>
                              <w:id w:val="-53464382"/>
                              <w:placeholder>
                                <w:docPart w:val="A4FC7BB9DD614DE18F860E9E1C5156AF"/>
                              </w:placeholder>
                              <w:text/>
                            </w:sdtPr>
                            <w:sdtEndPr/>
                            <w:sdtContent>
                              <w:r w:rsidR="008E0871">
                                <w:t>M</w:t>
                              </w:r>
                            </w:sdtContent>
                          </w:sdt>
                          <w:sdt>
                            <w:sdtPr>
                              <w:alias w:val="CC_Noformat_Partinummer"/>
                              <w:tag w:val="CC_Noformat_Partinummer"/>
                              <w:id w:val="-1709555926"/>
                              <w:placeholder>
                                <w:docPart w:val="DBF6729EF7944C67AC672CFCB6E98C36"/>
                              </w:placeholder>
                              <w:text/>
                            </w:sdtPr>
                            <w:sdtEndPr/>
                            <w:sdtContent>
                              <w:r w:rsidR="00910D21">
                                <w:t>2537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513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75132E" w14:textId="77777777" w:rsidR="00262EA3" w:rsidRDefault="001F1A4B" w:rsidP="008103B5">
                    <w:pPr>
                      <w:jc w:val="right"/>
                    </w:pPr>
                    <w:sdt>
                      <w:sdtPr>
                        <w:alias w:val="CC_Noformat_Partikod"/>
                        <w:tag w:val="CC_Noformat_Partikod"/>
                        <w:id w:val="-53464382"/>
                        <w:placeholder>
                          <w:docPart w:val="A4FC7BB9DD614DE18F860E9E1C5156AF"/>
                        </w:placeholder>
                        <w:text/>
                      </w:sdtPr>
                      <w:sdtEndPr/>
                      <w:sdtContent>
                        <w:r w:rsidR="008E0871">
                          <w:t>M</w:t>
                        </w:r>
                      </w:sdtContent>
                    </w:sdt>
                    <w:sdt>
                      <w:sdtPr>
                        <w:alias w:val="CC_Noformat_Partinummer"/>
                        <w:tag w:val="CC_Noformat_Partinummer"/>
                        <w:id w:val="-1709555926"/>
                        <w:placeholder>
                          <w:docPart w:val="DBF6729EF7944C67AC672CFCB6E98C36"/>
                        </w:placeholder>
                        <w:text/>
                      </w:sdtPr>
                      <w:sdtEndPr/>
                      <w:sdtContent>
                        <w:r w:rsidR="00910D21">
                          <w:t>2537</w:t>
                        </w:r>
                      </w:sdtContent>
                    </w:sdt>
                  </w:p>
                </w:txbxContent>
              </v:textbox>
              <w10:wrap anchorx="page"/>
            </v:shape>
          </w:pict>
        </mc:Fallback>
      </mc:AlternateContent>
    </w:r>
  </w:p>
  <w:p w14:paraId="747513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131E" w14:textId="77777777" w:rsidR="00262EA3" w:rsidRDefault="00262EA3" w:rsidP="008563AC">
    <w:pPr>
      <w:jc w:val="right"/>
    </w:pPr>
  </w:p>
  <w:p w14:paraId="747513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1322" w14:textId="77777777" w:rsidR="00262EA3" w:rsidRDefault="001F1A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5132C" wp14:editId="747513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51323" w14:textId="77777777" w:rsidR="00262EA3" w:rsidRDefault="001F1A4B" w:rsidP="00A314CF">
    <w:pPr>
      <w:pStyle w:val="FSHNormal"/>
      <w:spacing w:before="40"/>
    </w:pPr>
    <w:sdt>
      <w:sdtPr>
        <w:alias w:val="CC_Noformat_Motionstyp"/>
        <w:tag w:val="CC_Noformat_Motionstyp"/>
        <w:id w:val="1162973129"/>
        <w:lock w:val="sdtContentLocked"/>
        <w15:appearance w15:val="hidden"/>
        <w:text/>
      </w:sdtPr>
      <w:sdtEndPr/>
      <w:sdtContent>
        <w:r w:rsidR="00B639C6">
          <w:t>Enskild motion</w:t>
        </w:r>
      </w:sdtContent>
    </w:sdt>
    <w:r w:rsidR="00821B36">
      <w:t xml:space="preserve"> </w:t>
    </w:r>
    <w:sdt>
      <w:sdtPr>
        <w:alias w:val="CC_Noformat_Partikod"/>
        <w:tag w:val="CC_Noformat_Partikod"/>
        <w:id w:val="1471015553"/>
        <w:text/>
      </w:sdtPr>
      <w:sdtEndPr/>
      <w:sdtContent>
        <w:r w:rsidR="008E0871">
          <w:t>M</w:t>
        </w:r>
      </w:sdtContent>
    </w:sdt>
    <w:sdt>
      <w:sdtPr>
        <w:alias w:val="CC_Noformat_Partinummer"/>
        <w:tag w:val="CC_Noformat_Partinummer"/>
        <w:id w:val="-2014525982"/>
        <w:text/>
      </w:sdtPr>
      <w:sdtEndPr/>
      <w:sdtContent>
        <w:r w:rsidR="00910D21">
          <w:t>2537</w:t>
        </w:r>
      </w:sdtContent>
    </w:sdt>
  </w:p>
  <w:p w14:paraId="74751324" w14:textId="77777777" w:rsidR="00262EA3" w:rsidRPr="008227B3" w:rsidRDefault="001F1A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751325" w14:textId="77777777" w:rsidR="00262EA3" w:rsidRPr="008227B3" w:rsidRDefault="001F1A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39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39C6">
          <w:t>:2641</w:t>
        </w:r>
      </w:sdtContent>
    </w:sdt>
  </w:p>
  <w:p w14:paraId="74751326" w14:textId="77777777" w:rsidR="00262EA3" w:rsidRDefault="001F1A4B" w:rsidP="00E03A3D">
    <w:pPr>
      <w:pStyle w:val="Motionr"/>
    </w:pPr>
    <w:sdt>
      <w:sdtPr>
        <w:alias w:val="CC_Noformat_Avtext"/>
        <w:tag w:val="CC_Noformat_Avtext"/>
        <w:id w:val="-2020768203"/>
        <w:lock w:val="sdtContentLocked"/>
        <w15:appearance w15:val="hidden"/>
        <w:text/>
      </w:sdtPr>
      <w:sdtEndPr/>
      <w:sdtContent>
        <w:r w:rsidR="00B639C6">
          <w:t>av Ann-Charlotte Hammar Johnsson och Lars Püss (båda M)</w:t>
        </w:r>
      </w:sdtContent>
    </w:sdt>
  </w:p>
  <w:sdt>
    <w:sdtPr>
      <w:alias w:val="CC_Noformat_Rubtext"/>
      <w:tag w:val="CC_Noformat_Rubtext"/>
      <w:id w:val="-218060500"/>
      <w:lock w:val="sdtLocked"/>
      <w:text/>
    </w:sdtPr>
    <w:sdtEndPr/>
    <w:sdtContent>
      <w:p w14:paraId="74751327" w14:textId="2820F8F1" w:rsidR="00262EA3" w:rsidRDefault="00B639C6" w:rsidP="00283E0F">
        <w:pPr>
          <w:pStyle w:val="FSHRub2"/>
        </w:pPr>
        <w:r>
          <w:t xml:space="preserve">Förverkande av olagliga fordon </w:t>
        </w:r>
      </w:p>
    </w:sdtContent>
  </w:sdt>
  <w:sdt>
    <w:sdtPr>
      <w:alias w:val="CC_Boilerplate_3"/>
      <w:tag w:val="CC_Boilerplate_3"/>
      <w:id w:val="1606463544"/>
      <w:lock w:val="sdtContentLocked"/>
      <w15:appearance w15:val="hidden"/>
      <w:text w:multiLine="1"/>
    </w:sdtPr>
    <w:sdtEndPr/>
    <w:sdtContent>
      <w:p w14:paraId="747513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E0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2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68"/>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2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A4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22"/>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AC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55C"/>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F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7D"/>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07"/>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83"/>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3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71"/>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2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B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65E"/>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C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C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5F"/>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4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6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CF"/>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BB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A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80"/>
    <w:rsid w:val="00F26F88"/>
    <w:rsid w:val="00F27B63"/>
    <w:rsid w:val="00F30C82"/>
    <w:rsid w:val="00F30FE5"/>
    <w:rsid w:val="00F3145D"/>
    <w:rsid w:val="00F319C1"/>
    <w:rsid w:val="00F31B8E"/>
    <w:rsid w:val="00F31B9D"/>
    <w:rsid w:val="00F31ED9"/>
    <w:rsid w:val="00F320B1"/>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76E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75130C"/>
  <w15:chartTrackingRefBased/>
  <w15:docId w15:val="{EE4307BD-65FB-4E15-9B74-A517F1CA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FAB3CB33C3455F9B6931AE30A04F7B"/>
        <w:category>
          <w:name w:val="Allmänt"/>
          <w:gallery w:val="placeholder"/>
        </w:category>
        <w:types>
          <w:type w:val="bbPlcHdr"/>
        </w:types>
        <w:behaviors>
          <w:behavior w:val="content"/>
        </w:behaviors>
        <w:guid w:val="{FAFAC9C6-8D06-4C27-A579-BB6E636574EF}"/>
      </w:docPartPr>
      <w:docPartBody>
        <w:p w:rsidR="008127BB" w:rsidRDefault="00BC3459">
          <w:pPr>
            <w:pStyle w:val="98FAB3CB33C3455F9B6931AE30A04F7B"/>
          </w:pPr>
          <w:r w:rsidRPr="005A0A93">
            <w:rPr>
              <w:rStyle w:val="Platshllartext"/>
            </w:rPr>
            <w:t>Förslag till riksdagsbeslut</w:t>
          </w:r>
        </w:p>
      </w:docPartBody>
    </w:docPart>
    <w:docPart>
      <w:docPartPr>
        <w:name w:val="DAD74446230849028A595FF23D254ECC"/>
        <w:category>
          <w:name w:val="Allmänt"/>
          <w:gallery w:val="placeholder"/>
        </w:category>
        <w:types>
          <w:type w:val="bbPlcHdr"/>
        </w:types>
        <w:behaviors>
          <w:behavior w:val="content"/>
        </w:behaviors>
        <w:guid w:val="{4F3A7AA6-FDD3-4876-A457-D7336460B005}"/>
      </w:docPartPr>
      <w:docPartBody>
        <w:p w:rsidR="008127BB" w:rsidRDefault="00BC3459">
          <w:pPr>
            <w:pStyle w:val="DAD74446230849028A595FF23D254ECC"/>
          </w:pPr>
          <w:r w:rsidRPr="005A0A93">
            <w:rPr>
              <w:rStyle w:val="Platshllartext"/>
            </w:rPr>
            <w:t>Motivering</w:t>
          </w:r>
        </w:p>
      </w:docPartBody>
    </w:docPart>
    <w:docPart>
      <w:docPartPr>
        <w:name w:val="A4FC7BB9DD614DE18F860E9E1C5156AF"/>
        <w:category>
          <w:name w:val="Allmänt"/>
          <w:gallery w:val="placeholder"/>
        </w:category>
        <w:types>
          <w:type w:val="bbPlcHdr"/>
        </w:types>
        <w:behaviors>
          <w:behavior w:val="content"/>
        </w:behaviors>
        <w:guid w:val="{258C36C4-E0CB-4C4A-87EE-3ED0CCFD5330}"/>
      </w:docPartPr>
      <w:docPartBody>
        <w:p w:rsidR="008127BB" w:rsidRDefault="00BC3459">
          <w:pPr>
            <w:pStyle w:val="A4FC7BB9DD614DE18F860E9E1C5156AF"/>
          </w:pPr>
          <w:r>
            <w:rPr>
              <w:rStyle w:val="Platshllartext"/>
            </w:rPr>
            <w:t xml:space="preserve"> </w:t>
          </w:r>
        </w:p>
      </w:docPartBody>
    </w:docPart>
    <w:docPart>
      <w:docPartPr>
        <w:name w:val="DBF6729EF7944C67AC672CFCB6E98C36"/>
        <w:category>
          <w:name w:val="Allmänt"/>
          <w:gallery w:val="placeholder"/>
        </w:category>
        <w:types>
          <w:type w:val="bbPlcHdr"/>
        </w:types>
        <w:behaviors>
          <w:behavior w:val="content"/>
        </w:behaviors>
        <w:guid w:val="{53773AC3-0497-4DBF-AC59-1D8D70DA294C}"/>
      </w:docPartPr>
      <w:docPartBody>
        <w:p w:rsidR="008127BB" w:rsidRDefault="00BC3459">
          <w:pPr>
            <w:pStyle w:val="DBF6729EF7944C67AC672CFCB6E98C36"/>
          </w:pPr>
          <w:r>
            <w:t xml:space="preserve"> </w:t>
          </w:r>
        </w:p>
      </w:docPartBody>
    </w:docPart>
    <w:docPart>
      <w:docPartPr>
        <w:name w:val="DDE3416583B3485697D8FA935EA6FCC5"/>
        <w:category>
          <w:name w:val="Allmänt"/>
          <w:gallery w:val="placeholder"/>
        </w:category>
        <w:types>
          <w:type w:val="bbPlcHdr"/>
        </w:types>
        <w:behaviors>
          <w:behavior w:val="content"/>
        </w:behaviors>
        <w:guid w:val="{9605FE2A-6F9F-4D56-B713-9066A2B192C4}"/>
      </w:docPartPr>
      <w:docPartBody>
        <w:p w:rsidR="00505A76" w:rsidRDefault="00505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BB"/>
    <w:rsid w:val="0020088D"/>
    <w:rsid w:val="00505A76"/>
    <w:rsid w:val="008127BB"/>
    <w:rsid w:val="00A06E87"/>
    <w:rsid w:val="00A1422D"/>
    <w:rsid w:val="00AC5EB4"/>
    <w:rsid w:val="00BC3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FAB3CB33C3455F9B6931AE30A04F7B">
    <w:name w:val="98FAB3CB33C3455F9B6931AE30A04F7B"/>
  </w:style>
  <w:style w:type="paragraph" w:customStyle="1" w:styleId="DAD74446230849028A595FF23D254ECC">
    <w:name w:val="DAD74446230849028A595FF23D254ECC"/>
  </w:style>
  <w:style w:type="paragraph" w:customStyle="1" w:styleId="A4FC7BB9DD614DE18F860E9E1C5156AF">
    <w:name w:val="A4FC7BB9DD614DE18F860E9E1C5156AF"/>
  </w:style>
  <w:style w:type="paragraph" w:customStyle="1" w:styleId="DBF6729EF7944C67AC672CFCB6E98C36">
    <w:name w:val="DBF6729EF7944C67AC672CFCB6E98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821BA-06AD-4A01-B890-E7DC16CBBB97}"/>
</file>

<file path=customXml/itemProps2.xml><?xml version="1.0" encoding="utf-8"?>
<ds:datastoreItem xmlns:ds="http://schemas.openxmlformats.org/officeDocument/2006/customXml" ds:itemID="{583F059D-D5C9-4A21-8AEA-BDEA16EC6423}"/>
</file>

<file path=customXml/itemProps3.xml><?xml version="1.0" encoding="utf-8"?>
<ds:datastoreItem xmlns:ds="http://schemas.openxmlformats.org/officeDocument/2006/customXml" ds:itemID="{9F6880F8-B6CC-4270-911B-1A51CAF04232}"/>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1413</Characters>
  <Application>Microsoft Office Word</Application>
  <DocSecurity>0</DocSecurity>
  <Lines>27</Lines>
  <Paragraphs>9</Paragraphs>
  <ScaleCrop>false</ScaleCrop>
  <HeadingPairs>
    <vt:vector size="2" baseType="variant">
      <vt:variant>
        <vt:lpstr>Rubrik</vt:lpstr>
      </vt:variant>
      <vt:variant>
        <vt:i4>1</vt:i4>
      </vt:variant>
    </vt:vector>
  </HeadingPairs>
  <TitlesOfParts>
    <vt:vector size="1" baseType="lpstr">
      <vt:lpstr>M2537 Förverkling av olagliga fordon</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