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905F0" w:rsidRDefault="006E04A4">
      <w:pPr>
        <w:pStyle w:val="Dokumentbeteckning"/>
      </w:pPr>
      <w:r w:rsidRPr="004905F0">
        <w:fldChar w:fldCharType="begin" w:fldLock="1"/>
      </w:r>
      <w:r w:rsidRPr="004905F0">
        <w:instrText xml:space="preserve"> DOCPROPERTY "DocumentYear" </w:instrText>
      </w:r>
      <w:r w:rsidRPr="004905F0">
        <w:fldChar w:fldCharType="separate"/>
      </w:r>
      <w:r w:rsidR="00D347F1" w:rsidRPr="004905F0">
        <w:t>2007/08</w:t>
      </w:r>
      <w:r w:rsidRPr="004905F0">
        <w:fldChar w:fldCharType="end"/>
      </w:r>
      <w:r w:rsidRPr="004905F0">
        <w:t>:</w:t>
      </w:r>
      <w:r w:rsidRPr="004905F0">
        <w:fldChar w:fldCharType="begin" w:fldLock="1"/>
      </w:r>
      <w:r w:rsidRPr="004905F0">
        <w:instrText xml:space="preserve"> DOCPROPERTY "DocumentNumber" </w:instrText>
      </w:r>
      <w:r w:rsidRPr="004905F0">
        <w:fldChar w:fldCharType="separate"/>
      </w:r>
      <w:r w:rsidR="00D347F1" w:rsidRPr="004905F0">
        <w:t>99</w:t>
      </w:r>
      <w:r w:rsidRPr="004905F0">
        <w:fldChar w:fldCharType="end"/>
      </w:r>
    </w:p>
    <w:p w:rsidR="006E04A4" w:rsidRPr="004905F0" w:rsidRDefault="006E04A4">
      <w:pPr>
        <w:pStyle w:val="Datum"/>
        <w:outlineLvl w:val="0"/>
      </w:pPr>
      <w:r w:rsidRPr="004905F0">
        <w:fldChar w:fldCharType="begin" w:fldLock="1"/>
      </w:r>
      <w:r w:rsidRPr="004905F0">
        <w:instrText xml:space="preserve"> DOCPROPERTY "DocumentDate" </w:instrText>
      </w:r>
      <w:r w:rsidRPr="004905F0">
        <w:fldChar w:fldCharType="separate"/>
      </w:r>
      <w:r w:rsidR="00D347F1" w:rsidRPr="004905F0">
        <w:t>Måndagen den 21 april 2008</w:t>
      </w:r>
      <w:r w:rsidRPr="004905F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90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905F0" w:rsidRDefault="0040310C">
            <w:pPr>
              <w:pStyle w:val="Plenum"/>
              <w:tabs>
                <w:tab w:val="clear" w:pos="1418"/>
              </w:tabs>
            </w:pPr>
            <w:r w:rsidRPr="004905F0">
              <w:t>Kl.</w:t>
            </w:r>
          </w:p>
        </w:tc>
        <w:tc>
          <w:tcPr>
            <w:tcW w:w="851" w:type="dxa"/>
          </w:tcPr>
          <w:p w:rsidR="006E04A4" w:rsidRPr="004905F0" w:rsidRDefault="0040310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905F0">
              <w:t>12.00</w:t>
            </w:r>
          </w:p>
        </w:tc>
        <w:tc>
          <w:tcPr>
            <w:tcW w:w="397" w:type="dxa"/>
          </w:tcPr>
          <w:p w:rsidR="006E04A4" w:rsidRPr="004905F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905F0" w:rsidRDefault="0040310C">
            <w:pPr>
              <w:pStyle w:val="Plenum"/>
              <w:tabs>
                <w:tab w:val="clear" w:pos="1418"/>
              </w:tabs>
              <w:ind w:right="1"/>
            </w:pPr>
            <w:r w:rsidRPr="004905F0">
              <w:t>Interpellationssvar</w:t>
            </w:r>
          </w:p>
        </w:tc>
      </w:tr>
    </w:tbl>
    <w:p w:rsidR="006E04A4" w:rsidRPr="004905F0" w:rsidRDefault="006E04A4">
      <w:pPr>
        <w:pStyle w:val="StreckLngt"/>
      </w:pPr>
      <w:r w:rsidRPr="004905F0">
        <w:tab/>
      </w:r>
    </w:p>
    <w:p w:rsidR="00D45AE3" w:rsidRPr="004905F0" w:rsidRDefault="00D45AE3" w:rsidP="00D45AE3">
      <w:pPr>
        <w:pStyle w:val="Blankrad"/>
      </w:pPr>
      <w:r w:rsidRPr="004905F0">
        <w:t>     </w:t>
      </w:r>
    </w:p>
    <w:p w:rsidR="00654FE4" w:rsidRPr="004905F0" w:rsidRDefault="00654FE4" w:rsidP="00CF242C">
      <w:pPr>
        <w:pStyle w:val="Blankrad"/>
      </w:pPr>
      <w:r w:rsidRPr="004905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54FE4" w:rsidRPr="004905F0" w:rsidTr="00D879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54FE4" w:rsidRPr="004905F0" w:rsidRDefault="00654FE4" w:rsidP="00D8790E">
            <w:pPr>
              <w:pStyle w:val="HuvudrubrikFlisteNr"/>
            </w:pPr>
          </w:p>
        </w:tc>
        <w:tc>
          <w:tcPr>
            <w:tcW w:w="6237" w:type="dxa"/>
          </w:tcPr>
          <w:p w:rsidR="00654FE4" w:rsidRPr="004905F0" w:rsidRDefault="00654FE4" w:rsidP="00D8790E">
            <w:pPr>
              <w:pStyle w:val="HuvudrubrikEnsam"/>
            </w:pPr>
            <w:r w:rsidRPr="004905F0">
              <w:t>Justering av protokoll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pStyle w:val="HuvudrubrikKolumn3"/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</w:p>
        </w:tc>
        <w:tc>
          <w:tcPr>
            <w:tcW w:w="6237" w:type="dxa"/>
          </w:tcPr>
          <w:p w:rsidR="00654FE4" w:rsidRPr="004905F0" w:rsidRDefault="00B11108" w:rsidP="00D8790E">
            <w:r w:rsidRPr="004905F0">
              <w:t>Protokollen</w:t>
            </w:r>
            <w:r w:rsidR="00654FE4" w:rsidRPr="004905F0">
              <w:t xml:space="preserve"> från sammanträde</w:t>
            </w:r>
            <w:r w:rsidRPr="004905F0">
              <w:t>na</w:t>
            </w:r>
            <w:r w:rsidR="00654FE4" w:rsidRPr="004905F0">
              <w:t xml:space="preserve"> måndagen den 14 </w:t>
            </w:r>
            <w:r w:rsidR="00610FEC" w:rsidRPr="004905F0">
              <w:t xml:space="preserve">och tisdagen den 15 </w:t>
            </w:r>
            <w:r w:rsidR="00654FE4" w:rsidRPr="004905F0">
              <w:t>april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</w:tbl>
    <w:p w:rsidR="00654FE4" w:rsidRPr="004905F0" w:rsidRDefault="00654FE4" w:rsidP="00654FE4">
      <w:pPr>
        <w:pStyle w:val="Blankrad"/>
      </w:pPr>
      <w:r w:rsidRPr="004905F0">
        <w:t>     </w:t>
      </w:r>
    </w:p>
    <w:p w:rsidR="00654FE4" w:rsidRPr="004905F0" w:rsidRDefault="00654FE4" w:rsidP="00654FE4">
      <w:pPr>
        <w:pStyle w:val="Blankrad"/>
      </w:pPr>
      <w:r w:rsidRPr="004905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54FE4" w:rsidRPr="004905F0" w:rsidTr="00D879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54FE4" w:rsidRPr="004905F0" w:rsidRDefault="00654FE4" w:rsidP="00D8790E">
            <w:pPr>
              <w:pStyle w:val="HuvudrubrikFlisteNr"/>
            </w:pPr>
          </w:p>
        </w:tc>
        <w:tc>
          <w:tcPr>
            <w:tcW w:w="6237" w:type="dxa"/>
          </w:tcPr>
          <w:p w:rsidR="00654FE4" w:rsidRPr="004905F0" w:rsidRDefault="00654FE4" w:rsidP="00D8790E">
            <w:pPr>
              <w:pStyle w:val="HuvudrubrikEnsam"/>
            </w:pPr>
            <w:bookmarkStart w:id="1" w:name="TypRubrik"/>
            <w:bookmarkEnd w:id="1"/>
            <w:r w:rsidRPr="004905F0">
              <w:t>Meddelande om frågestund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pStyle w:val="HuvudrubrikKolumn3"/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Underrubrik"/>
            </w:pPr>
          </w:p>
        </w:tc>
        <w:tc>
          <w:tcPr>
            <w:tcW w:w="6237" w:type="dxa"/>
          </w:tcPr>
          <w:p w:rsidR="00654FE4" w:rsidRPr="004905F0" w:rsidRDefault="00654FE4" w:rsidP="00D8790E">
            <w:pPr>
              <w:pStyle w:val="Underrubrik"/>
            </w:pPr>
            <w:bookmarkStart w:id="2" w:name="TypUnderrubrik"/>
            <w:bookmarkEnd w:id="2"/>
            <w:r w:rsidRPr="004905F0">
              <w:t xml:space="preserve">Torsdagen den 24 april </w:t>
            </w:r>
            <w:r w:rsidR="00FE3DC5" w:rsidRPr="004905F0">
              <w:t>kl. 14.00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pStyle w:val="Underrubrik"/>
              <w:rPr>
                <w:spacing w:val="-4"/>
              </w:rPr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54FE4" w:rsidRPr="004905F0" w:rsidRDefault="00654FE4" w:rsidP="00D8790E">
            <w:r w:rsidRPr="004905F0">
              <w:t>Frågor besvaras av</w:t>
            </w:r>
          </w:p>
          <w:p w:rsidR="00654FE4" w:rsidRPr="004905F0" w:rsidRDefault="00654FE4" w:rsidP="00D8790E">
            <w:r w:rsidRPr="004905F0">
              <w:t>Finansminister Anders Borg (m)</w:t>
            </w:r>
          </w:p>
          <w:p w:rsidR="00654FE4" w:rsidRPr="004905F0" w:rsidRDefault="00654FE4" w:rsidP="00D8790E">
            <w:r w:rsidRPr="004905F0">
              <w:t>Statsrådet Mats Odell (kd)</w:t>
            </w:r>
          </w:p>
          <w:p w:rsidR="00654FE4" w:rsidRPr="004905F0" w:rsidRDefault="00654FE4" w:rsidP="00D8790E">
            <w:r w:rsidRPr="004905F0">
              <w:t>Statsrådet Cecilia Malmström (fp)</w:t>
            </w:r>
          </w:p>
          <w:p w:rsidR="00654FE4" w:rsidRPr="004905F0" w:rsidRDefault="00654FE4" w:rsidP="00D8790E">
            <w:r w:rsidRPr="004905F0">
              <w:t>Integrations- och jämställdhetsminister Nyamko Sabuni (fp)</w:t>
            </w:r>
          </w:p>
          <w:p w:rsidR="00654FE4" w:rsidRPr="004905F0" w:rsidRDefault="00654FE4" w:rsidP="00D8790E">
            <w:r w:rsidRPr="004905F0">
              <w:t>Statsrådet Ewa Björling (m)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</w:tbl>
    <w:p w:rsidR="00654FE4" w:rsidRPr="004905F0" w:rsidRDefault="00654FE4" w:rsidP="00654FE4">
      <w:pPr>
        <w:pStyle w:val="Blankrad"/>
      </w:pPr>
      <w:r w:rsidRPr="004905F0">
        <w:t>     </w:t>
      </w:r>
    </w:p>
    <w:p w:rsidR="00654FE4" w:rsidRPr="004905F0" w:rsidRDefault="00654FE4" w:rsidP="00654FE4">
      <w:pPr>
        <w:pStyle w:val="Blankrad"/>
      </w:pPr>
      <w:r w:rsidRPr="004905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54FE4" w:rsidRPr="004905F0" w:rsidTr="00D879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54FE4" w:rsidRPr="004905F0" w:rsidRDefault="00654FE4" w:rsidP="00D8790E">
            <w:pPr>
              <w:pStyle w:val="HuvudrubrikFlisteNr"/>
            </w:pPr>
          </w:p>
        </w:tc>
        <w:tc>
          <w:tcPr>
            <w:tcW w:w="6237" w:type="dxa"/>
          </w:tcPr>
          <w:p w:rsidR="00654FE4" w:rsidRPr="004905F0" w:rsidRDefault="00654FE4" w:rsidP="00D8790E">
            <w:pPr>
              <w:pStyle w:val="HuvudrubrikEnsam"/>
            </w:pPr>
            <w:bookmarkStart w:id="4" w:name="Start_FördröjdaInterpellationer"/>
            <w:bookmarkEnd w:id="4"/>
            <w:r w:rsidRPr="004905F0">
              <w:t>Anmälan om fördröjda svar på interpellationer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pStyle w:val="HuvudrubrikKolumn3"/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</w:p>
        </w:tc>
        <w:tc>
          <w:tcPr>
            <w:tcW w:w="6237" w:type="dxa"/>
          </w:tcPr>
          <w:p w:rsidR="00654FE4" w:rsidRPr="004905F0" w:rsidRDefault="00654FE4" w:rsidP="00D8790E">
            <w:r w:rsidRPr="004905F0">
              <w:t>2007/08:565 av Lars Johansson (s)</w:t>
            </w:r>
          </w:p>
          <w:p w:rsidR="00654FE4" w:rsidRPr="004905F0" w:rsidRDefault="00654FE4" w:rsidP="00D8790E">
            <w:r w:rsidRPr="004905F0">
              <w:t>Trafikförsäkringens framtid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</w:p>
        </w:tc>
        <w:tc>
          <w:tcPr>
            <w:tcW w:w="6237" w:type="dxa"/>
          </w:tcPr>
          <w:p w:rsidR="00654FE4" w:rsidRPr="004905F0" w:rsidRDefault="00654FE4" w:rsidP="00D8790E">
            <w:r w:rsidRPr="004905F0">
              <w:t>2007/08:566 av Carina Moberg (s)</w:t>
            </w:r>
          </w:p>
          <w:p w:rsidR="00654FE4" w:rsidRPr="004905F0" w:rsidRDefault="00654FE4" w:rsidP="00D8790E">
            <w:r w:rsidRPr="004905F0">
              <w:t>Tidsplan för ändrad trafikförsäkring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</w:p>
        </w:tc>
        <w:tc>
          <w:tcPr>
            <w:tcW w:w="6237" w:type="dxa"/>
          </w:tcPr>
          <w:p w:rsidR="00654FE4" w:rsidRPr="004905F0" w:rsidRDefault="00654FE4" w:rsidP="00D8790E">
            <w:r w:rsidRPr="004905F0">
              <w:t>2007/08:567 av Börje Vestlund (s)</w:t>
            </w:r>
          </w:p>
          <w:p w:rsidR="00654FE4" w:rsidRPr="004905F0" w:rsidRDefault="00654FE4" w:rsidP="00D8790E">
            <w:r w:rsidRPr="004905F0">
              <w:t>Epilepsi och inlärning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</w:p>
        </w:tc>
        <w:tc>
          <w:tcPr>
            <w:tcW w:w="6237" w:type="dxa"/>
          </w:tcPr>
          <w:p w:rsidR="00654FE4" w:rsidRPr="004905F0" w:rsidRDefault="00654FE4" w:rsidP="00D8790E">
            <w:r w:rsidRPr="004905F0">
              <w:t>2007/08:568 av Eva-Lena Jansson (s)</w:t>
            </w:r>
          </w:p>
          <w:p w:rsidR="00654FE4" w:rsidRPr="004905F0" w:rsidRDefault="00654FE4" w:rsidP="00D8790E">
            <w:r w:rsidRPr="004905F0">
              <w:t>Regeringens råd för försäljning av aktier i bolag med statligt ägande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</w:p>
        </w:tc>
        <w:tc>
          <w:tcPr>
            <w:tcW w:w="6237" w:type="dxa"/>
          </w:tcPr>
          <w:p w:rsidR="00654FE4" w:rsidRPr="004905F0" w:rsidRDefault="00654FE4" w:rsidP="00D8790E">
            <w:r w:rsidRPr="004905F0">
              <w:t>2007/08:570 av Marie Granlund (s)</w:t>
            </w:r>
          </w:p>
          <w:p w:rsidR="00654FE4" w:rsidRPr="004905F0" w:rsidRDefault="00654FE4" w:rsidP="00D8790E">
            <w:r w:rsidRPr="004905F0">
              <w:t>Kompetensutvecklingssatsningen Lärarlyftet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</w:tbl>
    <w:p w:rsidR="00654FE4" w:rsidRPr="004905F0" w:rsidRDefault="00654FE4" w:rsidP="00654FE4">
      <w:pPr>
        <w:pStyle w:val="Blankrad"/>
      </w:pPr>
      <w:r w:rsidRPr="004905F0">
        <w:t>     </w:t>
      </w:r>
    </w:p>
    <w:p w:rsidR="00654FE4" w:rsidRPr="004905F0" w:rsidRDefault="00654FE4" w:rsidP="00654FE4">
      <w:pPr>
        <w:pStyle w:val="Blankrad"/>
      </w:pPr>
      <w:r w:rsidRPr="004905F0">
        <w:t>     </w:t>
      </w:r>
    </w:p>
    <w:p w:rsidR="00703280" w:rsidRPr="004905F0" w:rsidRDefault="00703280">
      <w:pPr>
        <w:pStyle w:val="Blankrad"/>
      </w:pPr>
      <w:bookmarkStart w:id="5" w:name="Start"/>
      <w:bookmarkEnd w:id="5"/>
      <w:r w:rsidRPr="004905F0">
        <w:t>    </w:t>
      </w:r>
    </w:p>
    <w:p w:rsidR="00654FE4" w:rsidRPr="004905F0" w:rsidRDefault="00654FE4">
      <w:pPr>
        <w:pStyle w:val="Blankrad"/>
      </w:pPr>
      <w:r w:rsidRPr="004905F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54FE4" w:rsidRPr="004905F0" w:rsidTr="00D879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54FE4" w:rsidRPr="004905F0" w:rsidRDefault="00654FE4" w:rsidP="00D8790E">
            <w:pPr>
              <w:pStyle w:val="HuvudrubrikFlisteNr"/>
            </w:pPr>
          </w:p>
        </w:tc>
        <w:tc>
          <w:tcPr>
            <w:tcW w:w="6237" w:type="dxa"/>
          </w:tcPr>
          <w:p w:rsidR="00654FE4" w:rsidRPr="004905F0" w:rsidRDefault="00654FE4" w:rsidP="00D8790E">
            <w:pPr>
              <w:pStyle w:val="Huvudrubrik"/>
            </w:pPr>
            <w:bookmarkStart w:id="6" w:name="Start_Interpellationer"/>
            <w:bookmarkEnd w:id="6"/>
            <w:r w:rsidRPr="004905F0">
              <w:t>Svar på interpellationer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pStyle w:val="HuvudrubrikKolumn3"/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Besvaradav"/>
            </w:pPr>
          </w:p>
        </w:tc>
        <w:tc>
          <w:tcPr>
            <w:tcW w:w="6237" w:type="dxa"/>
          </w:tcPr>
          <w:p w:rsidR="00654FE4" w:rsidRPr="004905F0" w:rsidRDefault="00654FE4" w:rsidP="00D8790E">
            <w:pPr>
              <w:pStyle w:val="Besvaradav"/>
            </w:pPr>
            <w:r w:rsidRPr="004905F0">
              <w:t>Statsrådet Maria Larsson (kd)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pStyle w:val="Besvaradav"/>
              <w:rPr>
                <w:spacing w:val="-4"/>
              </w:rPr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</w:p>
        </w:tc>
        <w:tc>
          <w:tcPr>
            <w:tcW w:w="6237" w:type="dxa"/>
          </w:tcPr>
          <w:p w:rsidR="00654FE4" w:rsidRPr="004905F0" w:rsidRDefault="00654FE4" w:rsidP="00D8790E">
            <w:r w:rsidRPr="004905F0">
              <w:t>2007/08:559 av Börje Vestlund (s)</w:t>
            </w:r>
          </w:p>
          <w:p w:rsidR="00654FE4" w:rsidRPr="004905F0" w:rsidRDefault="00654FE4" w:rsidP="00D8790E">
            <w:r w:rsidRPr="004905F0">
              <w:t>Hiv och aids i Sverige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Besvaradav"/>
            </w:pPr>
          </w:p>
        </w:tc>
        <w:tc>
          <w:tcPr>
            <w:tcW w:w="6237" w:type="dxa"/>
          </w:tcPr>
          <w:p w:rsidR="00654FE4" w:rsidRPr="004905F0" w:rsidRDefault="00654FE4" w:rsidP="00D8790E">
            <w:pPr>
              <w:pStyle w:val="Besvaradav"/>
            </w:pPr>
            <w:r w:rsidRPr="004905F0">
              <w:t>Kulturminister Lena Adelsohn Liljeroth (m)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pStyle w:val="Besvaradav"/>
              <w:rPr>
                <w:spacing w:val="-4"/>
              </w:rPr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</w:p>
        </w:tc>
        <w:tc>
          <w:tcPr>
            <w:tcW w:w="6237" w:type="dxa"/>
          </w:tcPr>
          <w:p w:rsidR="00654FE4" w:rsidRPr="004905F0" w:rsidRDefault="00654FE4" w:rsidP="00D8790E">
            <w:r w:rsidRPr="004905F0">
              <w:t>2007/08:583 av Bo Bernhardsson (s)</w:t>
            </w:r>
          </w:p>
          <w:p w:rsidR="00654FE4" w:rsidRPr="004905F0" w:rsidRDefault="00654FE4" w:rsidP="00D8790E">
            <w:r w:rsidRPr="004905F0">
              <w:t>Avvecklingen av presstödet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  <w:tr w:rsidR="00654FE4" w:rsidRPr="004905F0" w:rsidTr="00D8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4FE4" w:rsidRPr="004905F0" w:rsidRDefault="00654FE4" w:rsidP="00D8790E">
            <w:pPr>
              <w:pStyle w:val="FlistaNrText"/>
            </w:pPr>
          </w:p>
        </w:tc>
        <w:tc>
          <w:tcPr>
            <w:tcW w:w="6237" w:type="dxa"/>
          </w:tcPr>
          <w:p w:rsidR="00654FE4" w:rsidRPr="004905F0" w:rsidRDefault="00654FE4" w:rsidP="00D8790E">
            <w:r w:rsidRPr="004905F0">
              <w:t>2007/08:590 av Nikos Papadopoulos (s)</w:t>
            </w:r>
          </w:p>
          <w:p w:rsidR="00654FE4" w:rsidRPr="004905F0" w:rsidRDefault="00654FE4" w:rsidP="00D8790E">
            <w:r w:rsidRPr="004905F0">
              <w:t>Kultur till barn och ungdom</w:t>
            </w:r>
          </w:p>
        </w:tc>
        <w:tc>
          <w:tcPr>
            <w:tcW w:w="2481" w:type="dxa"/>
          </w:tcPr>
          <w:p w:rsidR="00654FE4" w:rsidRPr="004905F0" w:rsidRDefault="00654FE4" w:rsidP="00D8790E">
            <w:pPr>
              <w:rPr>
                <w:spacing w:val="-4"/>
              </w:rPr>
            </w:pPr>
          </w:p>
        </w:tc>
      </w:tr>
    </w:tbl>
    <w:p w:rsidR="00654FE4" w:rsidRPr="004905F0" w:rsidRDefault="00654FE4" w:rsidP="00654FE4">
      <w:pPr>
        <w:pStyle w:val="Blankrad"/>
      </w:pPr>
      <w:r w:rsidRPr="004905F0">
        <w:t>     </w:t>
      </w:r>
    </w:p>
    <w:p w:rsidR="00654FE4" w:rsidRPr="004905F0" w:rsidRDefault="00654FE4" w:rsidP="00654FE4">
      <w:pPr>
        <w:pStyle w:val="Blankrad"/>
      </w:pPr>
      <w:r w:rsidRPr="004905F0">
        <w:t>     </w:t>
      </w:r>
    </w:p>
    <w:p w:rsidR="006E04A4" w:rsidRPr="004905F0" w:rsidRDefault="006E04A4">
      <w:pPr>
        <w:pStyle w:val="Blankrad"/>
      </w:pPr>
      <w:r w:rsidRPr="004905F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905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905F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905F0" w:rsidRDefault="006E04A4">
            <w:pPr>
              <w:pStyle w:val="StreckMitten"/>
            </w:pPr>
            <w:r w:rsidRPr="004905F0">
              <w:tab/>
            </w:r>
            <w:r w:rsidRPr="004905F0">
              <w:tab/>
            </w:r>
          </w:p>
        </w:tc>
      </w:tr>
    </w:tbl>
    <w:p w:rsidR="006E04A4" w:rsidRPr="004905F0" w:rsidRDefault="006E04A4" w:rsidP="00CE4300">
      <w:pPr>
        <w:pStyle w:val="Blankrad"/>
      </w:pPr>
    </w:p>
    <w:sectPr w:rsidR="006E04A4" w:rsidRPr="004905F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D84" w:rsidRPr="004905F0" w:rsidRDefault="007C5D84">
      <w:r w:rsidRPr="004905F0">
        <w:separator/>
      </w:r>
    </w:p>
  </w:endnote>
  <w:endnote w:type="continuationSeparator" w:id="0">
    <w:p w:rsidR="007C5D84" w:rsidRPr="004905F0" w:rsidRDefault="007C5D84">
      <w:r w:rsidRPr="00490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C59" w:rsidRPr="004905F0" w:rsidRDefault="00D06C59">
    <w:pPr>
      <w:pStyle w:val="Sidhuvud"/>
      <w:jc w:val="center"/>
    </w:pPr>
    <w:r w:rsidRPr="004905F0">
      <w:fldChar w:fldCharType="begin" w:fldLock="1"/>
    </w:r>
    <w:r w:rsidRPr="004905F0">
      <w:instrText xml:space="preserve"> PAGE </w:instrText>
    </w:r>
    <w:r w:rsidRPr="004905F0">
      <w:fldChar w:fldCharType="separate"/>
    </w:r>
    <w:r w:rsidR="00D347F1" w:rsidRPr="004905F0">
      <w:t>2</w:t>
    </w:r>
    <w:r w:rsidRPr="004905F0">
      <w:fldChar w:fldCharType="end"/>
    </w:r>
    <w:r w:rsidRPr="004905F0">
      <w:t xml:space="preserve"> (</w:t>
    </w:r>
    <w:r w:rsidRPr="004905F0">
      <w:fldChar w:fldCharType="begin" w:fldLock="1"/>
    </w:r>
    <w:r w:rsidRPr="004905F0">
      <w:instrText xml:space="preserve"> NUMPAGES </w:instrText>
    </w:r>
    <w:r w:rsidRPr="004905F0">
      <w:fldChar w:fldCharType="separate"/>
    </w:r>
    <w:r w:rsidR="00D347F1" w:rsidRPr="004905F0">
      <w:t>2</w:t>
    </w:r>
    <w:r w:rsidRPr="004905F0">
      <w:fldChar w:fldCharType="end"/>
    </w:r>
    <w:r w:rsidRPr="004905F0">
      <w:t>)</w:t>
    </w:r>
  </w:p>
  <w:p w:rsidR="00D06C59" w:rsidRPr="004905F0" w:rsidRDefault="00D06C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C59" w:rsidRPr="004905F0" w:rsidRDefault="00D06C59">
    <w:pPr>
      <w:pStyle w:val="Sidhuvud"/>
      <w:jc w:val="center"/>
    </w:pPr>
    <w:r w:rsidRPr="004905F0">
      <w:fldChar w:fldCharType="begin" w:fldLock="1"/>
    </w:r>
    <w:r w:rsidRPr="004905F0">
      <w:instrText xml:space="preserve"> PAGE </w:instrText>
    </w:r>
    <w:r w:rsidRPr="004905F0">
      <w:fldChar w:fldCharType="separate"/>
    </w:r>
    <w:r w:rsidR="00D347F1" w:rsidRPr="004905F0">
      <w:t>1</w:t>
    </w:r>
    <w:r w:rsidRPr="004905F0">
      <w:fldChar w:fldCharType="end"/>
    </w:r>
    <w:r w:rsidRPr="004905F0">
      <w:t xml:space="preserve"> (</w:t>
    </w:r>
    <w:r w:rsidRPr="004905F0">
      <w:fldChar w:fldCharType="begin" w:fldLock="1"/>
    </w:r>
    <w:r w:rsidRPr="004905F0">
      <w:instrText xml:space="preserve"> NUMPAGES </w:instrText>
    </w:r>
    <w:r w:rsidRPr="004905F0">
      <w:fldChar w:fldCharType="separate"/>
    </w:r>
    <w:r w:rsidR="00D347F1" w:rsidRPr="004905F0">
      <w:t>2</w:t>
    </w:r>
    <w:r w:rsidRPr="004905F0">
      <w:fldChar w:fldCharType="end"/>
    </w:r>
    <w:r w:rsidRPr="004905F0">
      <w:t>)</w:t>
    </w:r>
  </w:p>
  <w:p w:rsidR="00D06C59" w:rsidRPr="004905F0" w:rsidRDefault="00D06C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D84" w:rsidRPr="004905F0" w:rsidRDefault="007C5D84">
      <w:r w:rsidRPr="004905F0">
        <w:separator/>
      </w:r>
    </w:p>
  </w:footnote>
  <w:footnote w:type="continuationSeparator" w:id="0">
    <w:p w:rsidR="007C5D84" w:rsidRPr="004905F0" w:rsidRDefault="007C5D84">
      <w:r w:rsidRPr="004905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C59" w:rsidRPr="004905F0" w:rsidRDefault="00D06C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C59" w:rsidRPr="004905F0" w:rsidRDefault="00D06C59">
    <w:pPr>
      <w:pStyle w:val="Sidhuvud"/>
      <w:tabs>
        <w:tab w:val="clear" w:pos="4536"/>
      </w:tabs>
    </w:pPr>
    <w:r w:rsidRPr="004905F0">
      <w:fldChar w:fldCharType="begin" w:fldLock="1"/>
    </w:r>
    <w:r w:rsidRPr="004905F0">
      <w:instrText xml:space="preserve"> DOCPROPERTY "DocumentDate" </w:instrText>
    </w:r>
    <w:r w:rsidRPr="004905F0">
      <w:fldChar w:fldCharType="separate"/>
    </w:r>
    <w:r w:rsidR="00D347F1" w:rsidRPr="004905F0">
      <w:t>Måndagen den 21 april 2008</w:t>
    </w:r>
    <w:r w:rsidRPr="004905F0">
      <w:fldChar w:fldCharType="end"/>
    </w:r>
    <w:r w:rsidRPr="004905F0">
      <w:tab/>
    </w:r>
  </w:p>
  <w:p w:rsidR="00D06C59" w:rsidRPr="004905F0" w:rsidRDefault="00D06C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905F0">
      <w:rPr>
        <w:sz w:val="12"/>
      </w:rPr>
      <w:tab/>
    </w:r>
  </w:p>
  <w:p w:rsidR="00D06C59" w:rsidRPr="004905F0" w:rsidRDefault="00D06C59"/>
  <w:p w:rsidR="00D06C59" w:rsidRPr="004905F0" w:rsidRDefault="00D06C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6C59" w:rsidRPr="004905F0" w:rsidRDefault="004905F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905F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C59" w:rsidRPr="004905F0" w:rsidRDefault="00D06C59">
    <w:pPr>
      <w:pStyle w:val="Dokumentrubrik"/>
      <w:spacing w:after="360"/>
    </w:pPr>
    <w:r w:rsidRPr="004905F0">
      <w:t>Föredragningslista</w:t>
    </w:r>
  </w:p>
  <w:p w:rsidR="00D06C59" w:rsidRPr="004905F0" w:rsidRDefault="00D0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29538579">
    <w:abstractNumId w:val="5"/>
  </w:num>
  <w:num w:numId="2" w16cid:durableId="768084816">
    <w:abstractNumId w:val="2"/>
  </w:num>
  <w:num w:numId="3" w16cid:durableId="634140478">
    <w:abstractNumId w:val="4"/>
  </w:num>
  <w:num w:numId="4" w16cid:durableId="1921333495">
    <w:abstractNumId w:val="1"/>
  </w:num>
  <w:num w:numId="5" w16cid:durableId="494692010">
    <w:abstractNumId w:val="0"/>
  </w:num>
  <w:num w:numId="6" w16cid:durableId="1163862037">
    <w:abstractNumId w:val="3"/>
  </w:num>
  <w:num w:numId="7" w16cid:durableId="2110005484">
    <w:abstractNumId w:val="3"/>
  </w:num>
  <w:num w:numId="8" w16cid:durableId="1109009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06C59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310C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905F0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0FEC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54FE4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03280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C5D84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76FE7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B5D02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108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32BC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1FFE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06C59"/>
    <w:rsid w:val="00D1178C"/>
    <w:rsid w:val="00D1688C"/>
    <w:rsid w:val="00D176C3"/>
    <w:rsid w:val="00D22A02"/>
    <w:rsid w:val="00D2330C"/>
    <w:rsid w:val="00D24C5A"/>
    <w:rsid w:val="00D27346"/>
    <w:rsid w:val="00D347F1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8790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3DC5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EB5B4-DE86-4ABE-B3A3-A0A0C14B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87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189</Words>
  <Characters>1164</Characters>
  <Application>Microsoft Office Word</Application>
  <DocSecurity>4</DocSecurity>
  <Lines>105</Lines>
  <Paragraphs>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2007/08:99</vt:lpstr>
      <vt:lpstr>Måndagen den 21 april 2008</vt:lpstr>
    </vt:vector>
  </TitlesOfParts>
  <Company>Riksdagen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2008-04-18T11:09:00Z</cp:lastPrinted>
  <dcterms:created xsi:type="dcterms:W3CDTF">2025-12-17T12:39:00Z</dcterms:created>
  <dcterms:modified xsi:type="dcterms:W3CDTF">2025-12-17T12:39:00Z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21 april 2008</vt:lpwstr>
  </property>
  <property fmtid="{D5CDD505-2E9C-101B-9397-08002B2CF9AE}" pid="3" name="DocumentNumber">
    <vt:lpwstr>99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2008-04-21</vt:lpwstr>
  </property>
</Properties>
</file>