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350FC4" w14:textId="77777777">
      <w:pPr>
        <w:pStyle w:val="Normalutanindragellerluft"/>
      </w:pPr>
      <w:r>
        <w:t xml:space="preserve"> </w:t>
      </w:r>
    </w:p>
    <w:sdt>
      <w:sdtPr>
        <w:alias w:val="CC_Boilerplate_4"/>
        <w:tag w:val="CC_Boilerplate_4"/>
        <w:id w:val="-1644581176"/>
        <w:lock w:val="sdtLocked"/>
        <w:placeholder>
          <w:docPart w:val="6E9A4821013E4B1B96D84A550A29E299"/>
        </w:placeholder>
        <w15:appearance w15:val="hidden"/>
        <w:text/>
      </w:sdtPr>
      <w:sdtEndPr/>
      <w:sdtContent>
        <w:p w:rsidR="00AF30DD" w:rsidP="00CC4C93" w:rsidRDefault="00AF30DD" w14:paraId="51350FC5" w14:textId="77777777">
          <w:pPr>
            <w:pStyle w:val="Rubrik1"/>
          </w:pPr>
          <w:r>
            <w:t>Förslag till riksdagsbeslut</w:t>
          </w:r>
        </w:p>
      </w:sdtContent>
    </w:sdt>
    <w:sdt>
      <w:sdtPr>
        <w:alias w:val="Yrkande 1"/>
        <w:tag w:val="d2d3d604-ce8a-43cb-878b-98d46a7aac03"/>
        <w:id w:val="-468519865"/>
        <w:lock w:val="sdtLocked"/>
      </w:sdtPr>
      <w:sdtEndPr/>
      <w:sdtContent>
        <w:p w:rsidR="00715F0B" w:rsidRDefault="00B950F8" w14:paraId="51350FC6" w14:textId="4C2EF3C8">
          <w:pPr>
            <w:pStyle w:val="Frslagstext"/>
          </w:pPr>
          <w:r>
            <w:t>Riksdagen ställer sig bakom det som anförs i motionen om att inkludera tandvården i patientlagen och tillkännager detta för regeringen.</w:t>
          </w:r>
        </w:p>
      </w:sdtContent>
    </w:sdt>
    <w:p w:rsidR="00AF30DD" w:rsidP="00AF30DD" w:rsidRDefault="000156D9" w14:paraId="51350FC7" w14:textId="77777777">
      <w:pPr>
        <w:pStyle w:val="Rubrik1"/>
      </w:pPr>
      <w:bookmarkStart w:name="MotionsStart" w:id="0"/>
      <w:bookmarkEnd w:id="0"/>
      <w:r>
        <w:t>Motivering</w:t>
      </w:r>
    </w:p>
    <w:p w:rsidR="000A40DE" w:rsidP="00495DFD" w:rsidRDefault="000A40DE" w14:paraId="51350FC8" w14:textId="77777777">
      <w:pPr>
        <w:ind w:firstLine="0"/>
      </w:pPr>
      <w:r>
        <w:t>Sverigedemokraterna ser i dag en ojämlik vård inom tandvården och ser därför att en stärkning av patientens delaktighet och valfrihet inom tandvården kan bidra till en mer jämlik vård.</w:t>
      </w:r>
    </w:p>
    <w:p w:rsidR="000A40DE" w:rsidP="000A40DE" w:rsidRDefault="000A40DE" w14:paraId="51350FC9" w14:textId="77777777">
      <w:r>
        <w:t>Patientlagen handlar primärt om grundläggande rättigheter för patienten, såsom information om diagnoser och behandling och rätten till en samtyckesprocess, varför vi ställer oss frågande till varför detta inte skulle gälla tandvården.</w:t>
      </w:r>
    </w:p>
    <w:p w:rsidR="000A40DE" w:rsidP="000A40DE" w:rsidRDefault="000A40DE" w14:paraId="51350FCA" w14:textId="77777777">
      <w:r>
        <w:t xml:space="preserve">Sveriges Tandläkarförbund påpekade i sitt remissvar för proposition 2013/14:106 att eftersom tandvården är en komplex vårdform är det än viktigare att patientens ställning i tandvården tydliggörs och att vårdgivare och behandlare i tandvården får ett tydligt ansvar gentemot patienten när det gäller information, delaktighet, samtycke, val av behandlingsalternativ, </w:t>
      </w:r>
      <w:r>
        <w:lastRenderedPageBreak/>
        <w:t>rätten till förnyad medicinsk bedömning, möjligheten att lämna synpunkter och klagomål m.m.</w:t>
      </w:r>
    </w:p>
    <w:p w:rsidR="00AF30DD" w:rsidP="000A40DE" w:rsidRDefault="000A40DE" w14:paraId="51350FCB" w14:textId="034A3D07">
      <w:r>
        <w:t>Även ifall tandvården i sig skiljer sig från övriga sjukvården, genom finansiering, organisation och styrning, så ser vi munnen som en del av kroppen och</w:t>
      </w:r>
      <w:r w:rsidR="00495DFD">
        <w:t xml:space="preserve"> menar därför att den kommande p</w:t>
      </w:r>
      <w:bookmarkStart w:name="_GoBack" w:id="1"/>
      <w:bookmarkEnd w:id="1"/>
      <w:r>
        <w:t>atientlagen även ska innefatta tandvård.</w:t>
      </w:r>
    </w:p>
    <w:sdt>
      <w:sdtPr>
        <w:rPr>
          <w:i/>
        </w:rPr>
        <w:alias w:val="CC_Underskrifter"/>
        <w:tag w:val="CC_Underskrifter"/>
        <w:id w:val="583496634"/>
        <w:lock w:val="sdtContentLocked"/>
        <w:placeholder>
          <w:docPart w:val="9084EDD2F54A433793ECDEFF5C06BA6B"/>
        </w:placeholder>
        <w15:appearance w15:val="hidden"/>
      </w:sdtPr>
      <w:sdtEndPr/>
      <w:sdtContent>
        <w:p w:rsidRPr="00ED19F0" w:rsidR="00865E70" w:rsidP="00D33879" w:rsidRDefault="00495DFD" w14:paraId="51350F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bl>
    <w:p w:rsidR="00635426" w:rsidRDefault="00635426" w14:paraId="51350FD0" w14:textId="77777777"/>
    <w:sectPr w:rsidR="0063542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0FD2" w14:textId="77777777" w:rsidR="00D736EC" w:rsidRDefault="00D736EC" w:rsidP="000C1CAD">
      <w:pPr>
        <w:spacing w:line="240" w:lineRule="auto"/>
      </w:pPr>
      <w:r>
        <w:separator/>
      </w:r>
    </w:p>
  </w:endnote>
  <w:endnote w:type="continuationSeparator" w:id="0">
    <w:p w14:paraId="51350FD3" w14:textId="77777777" w:rsidR="00D736EC" w:rsidRDefault="00D73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0F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5D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0FDE" w14:textId="77777777" w:rsidR="001316FC" w:rsidRDefault="001316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201510031310</w:instrText>
    </w:r>
    <w:r>
      <w:fldChar w:fldCharType="end"/>
    </w:r>
    <w:r>
      <w:instrText xml:space="preserve"> &gt; </w:instrText>
    </w:r>
    <w:r>
      <w:fldChar w:fldCharType="begin"/>
    </w:r>
    <w:r>
      <w:instrText xml:space="preserve"> PRINTDATE \@ "yyyyMMddHHmm" </w:instrText>
    </w:r>
    <w:r>
      <w:fldChar w:fldCharType="separate"/>
    </w:r>
    <w:r>
      <w:rPr>
        <w:noProof/>
      </w:rPr>
      <w:instrText>201510051300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13:00</w:instrText>
    </w:r>
    <w:r>
      <w:fldChar w:fldCharType="end"/>
    </w:r>
    <w:r>
      <w:instrText xml:space="preserve"> </w:instrText>
    </w:r>
    <w:r>
      <w:fldChar w:fldCharType="separate"/>
    </w:r>
    <w:r>
      <w:rPr>
        <w:noProof/>
      </w:rPr>
      <w:t>2015-10-05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50FD0" w14:textId="77777777" w:rsidR="00D736EC" w:rsidRDefault="00D736EC" w:rsidP="000C1CAD">
      <w:pPr>
        <w:spacing w:line="240" w:lineRule="auto"/>
      </w:pPr>
      <w:r>
        <w:separator/>
      </w:r>
    </w:p>
  </w:footnote>
  <w:footnote w:type="continuationSeparator" w:id="0">
    <w:p w14:paraId="51350FD1" w14:textId="77777777" w:rsidR="00D736EC" w:rsidRDefault="00D736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350F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95DFD" w14:paraId="51350F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:1651</w:t>
        </w:r>
      </w:sdtContent>
    </w:sdt>
  </w:p>
  <w:p w:rsidR="00A42228" w:rsidP="00283E0F" w:rsidRDefault="00495DFD" w14:paraId="51350FDB" w14:textId="77777777">
    <w:pPr>
      <w:pStyle w:val="FSHRub2"/>
    </w:pPr>
    <w:sdt>
      <w:sdtPr>
        <w:alias w:val="CC_Noformat_Avtext"/>
        <w:tag w:val="CC_Noformat_Avtext"/>
        <w:id w:val="1389603703"/>
        <w:lock w:val="sdtContentLocked"/>
        <w15:appearance w15:val="hidden"/>
        <w:text/>
      </w:sdtPr>
      <w:sdtEndPr/>
      <w:sdtContent>
        <w:r>
          <w:t>av Per Ramhorn och Carina Herrstedt (båda SD)</w:t>
        </w:r>
      </w:sdtContent>
    </w:sdt>
  </w:p>
  <w:sdt>
    <w:sdtPr>
      <w:alias w:val="CC_Noformat_Rubtext"/>
      <w:tag w:val="CC_Noformat_Rubtext"/>
      <w:id w:val="1800419874"/>
      <w:lock w:val="sdtLocked"/>
      <w15:appearance w15:val="hidden"/>
      <w:text/>
    </w:sdtPr>
    <w:sdtEndPr/>
    <w:sdtContent>
      <w:p w:rsidR="00A42228" w:rsidP="00283E0F" w:rsidRDefault="006C74A8" w14:paraId="51350FDC" w14:textId="2356A00C">
        <w:pPr>
          <w:pStyle w:val="FSHRub2"/>
        </w:pPr>
        <w:r>
          <w:t>Inkludering av</w:t>
        </w:r>
        <w:r w:rsidR="00B950F8">
          <w:t xml:space="preserve"> tandvård</w:t>
        </w:r>
        <w:r>
          <w:t>en</w:t>
        </w:r>
        <w:r w:rsidR="00B950F8">
          <w:t xml:space="preserve"> i patientlagen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1350F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40D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0DE"/>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6F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DFD"/>
    <w:rsid w:val="004A1326"/>
    <w:rsid w:val="004B01B7"/>
    <w:rsid w:val="004B0E94"/>
    <w:rsid w:val="004B16EE"/>
    <w:rsid w:val="004B1A11"/>
    <w:rsid w:val="004B262F"/>
    <w:rsid w:val="004B2D94"/>
    <w:rsid w:val="004B501E"/>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42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4A8"/>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F0B"/>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520"/>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394"/>
    <w:rsid w:val="00AD13A2"/>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0F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879"/>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6EC"/>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724"/>
    <w:rsid w:val="00E3535A"/>
    <w:rsid w:val="00E35849"/>
    <w:rsid w:val="00E365ED"/>
    <w:rsid w:val="00E37009"/>
    <w:rsid w:val="00E40BCA"/>
    <w:rsid w:val="00E43927"/>
    <w:rsid w:val="00E45A1C"/>
    <w:rsid w:val="00E478BF"/>
    <w:rsid w:val="00E501C5"/>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50FC4"/>
  <w15:chartTrackingRefBased/>
  <w15:docId w15:val="{5B109ABD-BD7C-4531-85F4-FEEF1E96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9A4821013E4B1B96D84A550A29E299"/>
        <w:category>
          <w:name w:val="Allmänt"/>
          <w:gallery w:val="placeholder"/>
        </w:category>
        <w:types>
          <w:type w:val="bbPlcHdr"/>
        </w:types>
        <w:behaviors>
          <w:behavior w:val="content"/>
        </w:behaviors>
        <w:guid w:val="{3ECA79F1-3036-4E5C-BEF6-1AA10BBFC2D1}"/>
      </w:docPartPr>
      <w:docPartBody>
        <w:p w:rsidR="001A7FA1" w:rsidRDefault="001F658C">
          <w:pPr>
            <w:pStyle w:val="6E9A4821013E4B1B96D84A550A29E299"/>
          </w:pPr>
          <w:r w:rsidRPr="009A726D">
            <w:rPr>
              <w:rStyle w:val="Platshllartext"/>
            </w:rPr>
            <w:t>Klicka här för att ange text.</w:t>
          </w:r>
        </w:p>
      </w:docPartBody>
    </w:docPart>
    <w:docPart>
      <w:docPartPr>
        <w:name w:val="9084EDD2F54A433793ECDEFF5C06BA6B"/>
        <w:category>
          <w:name w:val="Allmänt"/>
          <w:gallery w:val="placeholder"/>
        </w:category>
        <w:types>
          <w:type w:val="bbPlcHdr"/>
        </w:types>
        <w:behaviors>
          <w:behavior w:val="content"/>
        </w:behaviors>
        <w:guid w:val="{0A8CE88C-57A1-4207-AF62-62617C867E39}"/>
      </w:docPartPr>
      <w:docPartBody>
        <w:p w:rsidR="001A7FA1" w:rsidRDefault="001F658C">
          <w:pPr>
            <w:pStyle w:val="9084EDD2F54A433793ECDEFF5C06BA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8C"/>
    <w:rsid w:val="001A7FA1"/>
    <w:rsid w:val="001F658C"/>
    <w:rsid w:val="009E7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A4821013E4B1B96D84A550A29E299">
    <w:name w:val="6E9A4821013E4B1B96D84A550A29E299"/>
  </w:style>
  <w:style w:type="paragraph" w:customStyle="1" w:styleId="BC3E62C36C394739AC152FCD9959B337">
    <w:name w:val="BC3E62C36C394739AC152FCD9959B337"/>
  </w:style>
  <w:style w:type="paragraph" w:customStyle="1" w:styleId="9084EDD2F54A433793ECDEFF5C06BA6B">
    <w:name w:val="9084EDD2F54A433793ECDEFF5C06B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4753</RubrikLookup>
    <MotionGuid xmlns="00d11361-0b92-4bae-a181-288d6a55b763">daf1f746-8281-4832-b5b5-aa561f1ff2dc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A57A1-72B9-445B-9BB6-D542267E7DA6}"/>
</file>

<file path=customXml/itemProps2.xml><?xml version="1.0" encoding="utf-8"?>
<ds:datastoreItem xmlns:ds="http://schemas.openxmlformats.org/officeDocument/2006/customXml" ds:itemID="{0751DF40-C06A-4A42-AD4C-D0E596B5969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BBF9743-1819-45F3-8BBD-7BDB49A2CB7F}"/>
</file>

<file path=customXml/itemProps5.xml><?xml version="1.0" encoding="utf-8"?>
<ds:datastoreItem xmlns:ds="http://schemas.openxmlformats.org/officeDocument/2006/customXml" ds:itemID="{5C25F8B1-4738-49F8-B226-9D5F9C118F18}"/>
</file>

<file path=docProps/app.xml><?xml version="1.0" encoding="utf-8"?>
<Properties xmlns="http://schemas.openxmlformats.org/officeDocument/2006/extended-properties" xmlns:vt="http://schemas.openxmlformats.org/officeDocument/2006/docPropsVTypes">
  <Template>GranskaMot</Template>
  <TotalTime>2</TotalTime>
  <Pages>2</Pages>
  <Words>187</Words>
  <Characters>1142</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201516SD197 Inkludera tandvård i patientlagen</vt:lpstr>
      <vt:lpstr/>
    </vt:vector>
  </TitlesOfParts>
  <Company>Sveriges riksdag</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201516SD197 Inkludera tandvård i Patientlagen</dc:title>
  <dc:subject/>
  <dc:creator>Charlott Qvick</dc:creator>
  <cp:keywords/>
  <dc:description/>
  <cp:lastModifiedBy>Kerstin Carlqvist</cp:lastModifiedBy>
  <cp:revision>8</cp:revision>
  <cp:lastPrinted>2015-10-05T11:00:00Z</cp:lastPrinted>
  <dcterms:created xsi:type="dcterms:W3CDTF">2015-10-03T11:10:00Z</dcterms:created>
  <dcterms:modified xsi:type="dcterms:W3CDTF">2016-06-21T08:16:00Z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*TF9F12C4FE449*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https://filur.riksdagen.se/drop/DropOffLibrary/TF9F12C4FE449.docx</vt:lpwstr>
  </property>
  <property fmtid="{D5CDD505-2E9C-101B-9397-08002B2CF9AE}" pid="11" name="RevisionsOn">
    <vt:lpwstr>1</vt:lpwstr>
  </property>
</Properties>
</file>