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2020/21</w:t>
      </w:r>
      <w:bookmarkEnd w:id="0"/>
      <w:r>
        <w:t>:</w:t>
      </w:r>
      <w:bookmarkStart w:id="1" w:name="DocumentNumber"/>
      <w:r>
        <w:t>85</w:t>
      </w:r>
      <w:bookmarkEnd w:id="1"/>
    </w:p>
    <w:p w:rsidR="006E04A4">
      <w:pPr>
        <w:pStyle w:val="Date"/>
        <w:outlineLvl w:val="0"/>
      </w:pPr>
      <w:bookmarkStart w:id="2" w:name="DocumentDate"/>
      <w:r>
        <w:t>Fredagen den 26 februari 2021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fredagen den 5 februari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återtagande av plats i riksdagen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Johan Hedin (C) fr.o.m. den 1 mars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Därmed upphör Hannes Hervieus (C) uppdrag som ersättare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David Perez (SD) fr.o.m. den 1 mars</w:t>
            </w:r>
            <w:r>
              <w:rPr>
                <w:rtl w:val="0"/>
              </w:rPr>
              <w:t xml:space="preserve">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Därmed upphör Monika Lövgrens (SD) uppdrag som ersättare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Avsägelse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Helena Bouveng (M) som suppleant i delegationen till den gemensamma parlamentariska kontrollgruppen för Europol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Helena Bouveng (M) som ledamot i delegationen till den gemensamma parlamentariska kontrollgruppen för Europol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Ellen Juntti (M) som suppleant i delegationen till den gemensamma parlamentariska kontrollgruppen för Europol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subsidiaritetsprövningar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2020/21:30 Torsdagen den 25 februari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2020/21:443 av Lotta Olsson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Långtidssjuka i covid-19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2020/21:464 av Lotta Olsson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Stängning av restauranger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2020/21:470 av Amineh Kakabaveh (-)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Ökad kunskap för att motverka könsstympning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2020/21:476 av Lars Beckman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Tillgången till lärlingsplatser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2020/21:485 av Hans Rothenberg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Vaccinationsmotstånd bland vårdpersonal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2020/21:490 av Hans Rothenberg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Konkurser inom restaurang- och besöksnäringen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granskningsrapport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RiR 2021:2 Transportbidraget – bristande underlag och oklar måluppfyllelse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Redogörelser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2020/21:RS3 Redogörelse för verksamheten inom Interparlamentariska unionen (IPU) och den svenska delegationens arbete under 2020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2020/21:RS4 Redogörelse för behandlingen av riksdagens skrivelser till riksdagsstyrelsen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2020/21:87 Godkännande av rådets beslut om systemet för EU:s egna medel för perioden 2021 och framåt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2020/21:3864 av Ulla Andersson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2020/21:3866 av Oscar Sjöstedt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Interpellationer upptagna under samma punkt besvaras i ett sammanhang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klimatminister Per Bolund (MP)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2020/21:380 av Larry Söder (KD)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Värnande av träbyggnationer i utomhusmiljö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2020/21:428 av Johan Hultberg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Åtgärder mot långa handläggningstider för miljötillstånd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2020/21:431 av Johan Hultberg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Efterlevnaden av svavelförordningen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Finansminister Magdalena Andersson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2020/21:414 av Markus Wiechel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Bärkasseskattens utformning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2020/21:416 av Angelica Lundberg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Plastpåseskatten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2020/21:422 av Björn Söder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Plastpåseskatten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2020/21:423 av Helena Bouveng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Effekter av plastpåseskatten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2020/21:462 av Eric Westroth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Plastpåseskattens effektivitet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2020/21:424 av Niklas Wykman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Den nya skatten på engångsartiklar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Anders Ygeman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2020/21:452 av Alexandra Anstrell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Tillgången till drivmedel i kris- och bristsituationer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Kultur- och demokratiminister Amanda Lind (MP)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2020/21:450 av Ida Drougge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Kulturstöd till kultur- och idrottsarrangörer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2020/21:460 av Edward Riedl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Stöd till kultur- och idrottsarrangemang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Märta Stenevi (MP)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2020/21:379 av Larry Söder (KD)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Länsstyrelsernas hantering av bygglovsprocesser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2020/21:407 av Jonas Andersson i Linköping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Statsbidraget till etniska organisationer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2020/21:420 av Ludvig Aspling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Kommissionens plan för integration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2020/21:421 av Ludvig Aspling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Effekter av migrationen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2020/21:455 av Ebba Hermansson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Våld i nära relationer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Fredagen den 26 februari 2021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2021-02-26</SAFIR_Sammantradesdatum_Doc>
    <SAFIR_SammantradeID xmlns="C07A1A6C-0B19-41D9-BDF8-F523BA3921EB">ff953403-eca2-46d9-b2da-d14304ed81c4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625644-3CA9-475E-97A6-901561B85C5F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26 februari 2021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