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4E1941" w14:textId="77777777">
      <w:pPr>
        <w:pStyle w:val="Normalutanindragellerluft"/>
      </w:pPr>
      <w:bookmarkStart w:name="_Toc106800475" w:id="0"/>
      <w:bookmarkStart w:name="_Toc106801300" w:id="1"/>
    </w:p>
    <w:p xmlns:w14="http://schemas.microsoft.com/office/word/2010/wordml" w:rsidRPr="009B062B" w:rsidR="00AF30DD" w:rsidP="002A6E95" w:rsidRDefault="002A6E95" w14:paraId="252BB9A4" w14:textId="77777777">
      <w:pPr>
        <w:pStyle w:val="RubrikFrslagTIllRiksdagsbeslut"/>
      </w:pPr>
      <w:sdt>
        <w:sdtPr>
          <w:alias w:val="CC_Boilerplate_4"/>
          <w:tag w:val="CC_Boilerplate_4"/>
          <w:id w:val="-1644581176"/>
          <w:lock w:val="sdtContentLocked"/>
          <w:placeholder>
            <w:docPart w:val="828B608302D94581A80A67965AA966AF"/>
          </w:placeholder>
          <w:text/>
        </w:sdtPr>
        <w:sdtEndPr/>
        <w:sdtContent>
          <w:r w:rsidRPr="009B062B" w:rsidR="00AF30DD">
            <w:t>Förslag till riksdagsbeslut</w:t>
          </w:r>
        </w:sdtContent>
      </w:sdt>
      <w:bookmarkEnd w:id="0"/>
      <w:bookmarkEnd w:id="1"/>
    </w:p>
    <w:sdt>
      <w:sdtPr>
        <w:tag w:val="f794aafd-e1b5-4e52-8e1b-9c02022cb8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ändra företrädesordningen vid reglering av E</w:t>
            <w:noBreakHyphen/>
            <w:t>målskulder så att kapitalskulden prioriteras före ränteskulden,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744F6EF3FB4FBD811175A74E7EF074"/>
        </w:placeholder>
        <w:text/>
      </w:sdtPr>
      <w:sdtEndPr/>
      <w:sdtContent>
        <w:p xmlns:w14="http://schemas.microsoft.com/office/word/2010/wordml" w:rsidRPr="009B062B" w:rsidR="006D79C9" w:rsidP="00333E95" w:rsidRDefault="006D79C9" w14:paraId="026564B6" w14:textId="77777777">
          <w:pPr>
            <w:pStyle w:val="Rubrik1"/>
          </w:pPr>
          <w:r>
            <w:t>Motivering</w:t>
          </w:r>
        </w:p>
      </w:sdtContent>
    </w:sdt>
    <w:bookmarkEnd w:displacedByCustomXml="prev" w:id="3"/>
    <w:bookmarkEnd w:displacedByCustomXml="prev" w:id="4"/>
    <w:p xmlns:w14="http://schemas.microsoft.com/office/word/2010/wordml" w:rsidR="009919CB" w:rsidP="009919CB" w:rsidRDefault="009919CB" w14:paraId="7FEB9968" w14:textId="355DB198">
      <w:pPr>
        <w:pStyle w:val="Normalutanindragellerluft"/>
      </w:pPr>
      <w:r>
        <w:t>Nuvarande ordning vid indrivning av skulder hos Kronofogden innebär att inbetalningar från gäldenärer fördelas enligt en specifik prioriteringsordning. Först täcks Kronofogdens egna omkostnader för utmätningen, därefter borgenärens omkostnader, sedan upplupen ränta, och sist går pengarna till att minska kapitalskulden.</w:t>
      </w:r>
    </w:p>
    <w:p xmlns:w14="http://schemas.microsoft.com/office/word/2010/wordml" w:rsidR="009919CB" w:rsidP="009919CB" w:rsidRDefault="009919CB" w14:paraId="3A608EC2" w14:textId="77777777">
      <w:r>
        <w:t>Denna ordning gör att räntan på skulden fortsätter att löpa så länge kapitalskulden kvarstår, vilket kan leda till att skuldbeloppet växer trots att gäldenären gör regelbundna inbetalningar. Detta kan i praktiken skapa en situation där gäldenärer fastnar i en ond cirkel av växande skuld, vilket i extrema fall kan leda till ”eviga” gäldenärer – personer som aldrig lyckas bli skuldfria.</w:t>
      </w:r>
    </w:p>
    <w:p xmlns:w14="http://schemas.microsoft.com/office/word/2010/wordml" w:rsidR="009919CB" w:rsidP="009919CB" w:rsidRDefault="009919CB" w14:paraId="437709CC" w14:textId="2DD1EB39">
      <w:r>
        <w:t>Genom en ändrad prioriteringsordning där kapitalskulden regleras först, skulle gäldenärerna få en verklig möjlighet att minska sin skuld utan att ränta-på-ränta-</w:t>
      </w:r>
      <w:r>
        <w:lastRenderedPageBreak/>
        <w:t>effekten underminerar deras ansträngningar. Detta är särskilt viktigt för E</w:t>
        <w:noBreakHyphen/>
        <w:t>målskulder, som ofta drabbar privatpersoner hårt och bidrar till långvarig överskuldsättning.</w:t>
      </w:r>
    </w:p>
    <w:p xmlns:w14="http://schemas.microsoft.com/office/word/2010/wordml" w:rsidR="009919CB" w:rsidP="009919CB" w:rsidRDefault="009919CB" w14:paraId="7A8FE77E" w14:textId="77777777">
      <w:r>
        <w:t>En sådan förändring skulle avsevärt förbättra gäldenärens möjlighet att betala av sina skulder, minska antalet individer som fastnar i långvariga skuldfällor och förbättra deras ekonomiska situation på lång sikt. Det är därför nödvändigt att ompröva och ändra den nuvarande prioriteringsordningen för att säkerställa att fler människor får en reell chans att bli skuldfria och återgå till en stabilare ekonomisk situation.</w:t>
      </w:r>
    </w:p>
    <w:sdt>
      <w:sdtPr>
        <w:rPr>
          <w:i/>
          <w:noProof/>
        </w:rPr>
        <w:alias w:val="CC_Underskrifter"/>
        <w:tag w:val="CC_Underskrifter"/>
        <w:id w:val="583496634"/>
        <w:lock w:val="sdtContentLocked"/>
        <w:placeholder>
          <w:docPart w:val="360EFAC5C96245E6BB8F6F04479B6BA4"/>
        </w:placeholder>
      </w:sdtPr>
      <w:sdtEndPr/>
      <w:sdtContent>
        <w:p xmlns:w14="http://schemas.microsoft.com/office/word/2010/wordml" w:rsidR="002A6E95" w:rsidP="002A6E95" w:rsidRDefault="002A6E95" w14:paraId="23ACA5E6" w14:textId="77777777">
          <w:pPr/>
          <w:r/>
        </w:p>
        <w:p xmlns:w14="http://schemas.microsoft.com/office/word/2010/wordml" w:rsidR="002A6E95" w:rsidP="002A6E95" w:rsidRDefault="002A6E95" w14:paraId="68E67FC0" w14:textId="4F25C84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Dzenan Cisija (S)</w:t>
            </w:r>
          </w:p>
        </w:tc>
      </w:tr>
    </w:tbl>
    <w:p xmlns:w14="http://schemas.microsoft.com/office/word/2010/wordml" w:rsidRPr="008E0FE2" w:rsidR="004801AC" w:rsidP="00DF3554" w:rsidRDefault="004801AC" w14:paraId="732F570A" w14:textId="6DBFDE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6274" w14:textId="77777777" w:rsidR="009919CB" w:rsidRDefault="009919CB" w:rsidP="000C1CAD">
      <w:pPr>
        <w:spacing w:line="240" w:lineRule="auto"/>
      </w:pPr>
      <w:r>
        <w:separator/>
      </w:r>
    </w:p>
  </w:endnote>
  <w:endnote w:type="continuationSeparator" w:id="0">
    <w:p w14:paraId="2AB4A42D" w14:textId="77777777" w:rsidR="009919CB" w:rsidRDefault="009919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F1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8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E121" w14:textId="25D22471" w:rsidR="00262EA3" w:rsidRPr="002A6E95" w:rsidRDefault="00262EA3" w:rsidP="002A6E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5262" w14:textId="77777777" w:rsidR="009919CB" w:rsidRDefault="009919CB" w:rsidP="000C1CAD">
      <w:pPr>
        <w:spacing w:line="240" w:lineRule="auto"/>
      </w:pPr>
      <w:r>
        <w:separator/>
      </w:r>
    </w:p>
  </w:footnote>
  <w:footnote w:type="continuationSeparator" w:id="0">
    <w:p w14:paraId="49CEC068" w14:textId="77777777" w:rsidR="009919CB" w:rsidRDefault="009919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D8FD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E564CF" wp14:anchorId="1AF152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6E95" w14:paraId="1109A5C7" w14:textId="1935B325">
                          <w:pPr>
                            <w:jc w:val="right"/>
                          </w:pPr>
                          <w:sdt>
                            <w:sdtPr>
                              <w:alias w:val="CC_Noformat_Partikod"/>
                              <w:tag w:val="CC_Noformat_Partikod"/>
                              <w:id w:val="-53464382"/>
                              <w:placeholder>
                                <w:docPart w:val="A1A0C3B19BBD4A32A7A054F70E57ADB3"/>
                              </w:placeholder>
                              <w:text/>
                            </w:sdtPr>
                            <w:sdtEndPr/>
                            <w:sdtContent>
                              <w:r w:rsidR="009919CB">
                                <w:t>S</w:t>
                              </w:r>
                            </w:sdtContent>
                          </w:sdt>
                          <w:sdt>
                            <w:sdtPr>
                              <w:alias w:val="CC_Noformat_Partinummer"/>
                              <w:tag w:val="CC_Noformat_Partinummer"/>
                              <w:id w:val="-1709555926"/>
                              <w:placeholder>
                                <w:docPart w:val="3FAC18979B8B435CAFED45D03959886A"/>
                              </w:placeholder>
                              <w:text/>
                            </w:sdtPr>
                            <w:sdtEndPr/>
                            <w:sdtContent>
                              <w:r w:rsidR="009919CB">
                                <w:t>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F152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6E95" w14:paraId="1109A5C7" w14:textId="1935B325">
                    <w:pPr>
                      <w:jc w:val="right"/>
                    </w:pPr>
                    <w:sdt>
                      <w:sdtPr>
                        <w:alias w:val="CC_Noformat_Partikod"/>
                        <w:tag w:val="CC_Noformat_Partikod"/>
                        <w:id w:val="-53464382"/>
                        <w:placeholder>
                          <w:docPart w:val="A1A0C3B19BBD4A32A7A054F70E57ADB3"/>
                        </w:placeholder>
                        <w:text/>
                      </w:sdtPr>
                      <w:sdtEndPr/>
                      <w:sdtContent>
                        <w:r w:rsidR="009919CB">
                          <w:t>S</w:t>
                        </w:r>
                      </w:sdtContent>
                    </w:sdt>
                    <w:sdt>
                      <w:sdtPr>
                        <w:alias w:val="CC_Noformat_Partinummer"/>
                        <w:tag w:val="CC_Noformat_Partinummer"/>
                        <w:id w:val="-1709555926"/>
                        <w:placeholder>
                          <w:docPart w:val="3FAC18979B8B435CAFED45D03959886A"/>
                        </w:placeholder>
                        <w:text/>
                      </w:sdtPr>
                      <w:sdtEndPr/>
                      <w:sdtContent>
                        <w:r w:rsidR="009919CB">
                          <w:t>419</w:t>
                        </w:r>
                      </w:sdtContent>
                    </w:sdt>
                  </w:p>
                </w:txbxContent>
              </v:textbox>
              <w10:wrap anchorx="page"/>
            </v:shape>
          </w:pict>
        </mc:Fallback>
      </mc:AlternateContent>
    </w:r>
  </w:p>
  <w:p w:rsidRPr="00293C4F" w:rsidR="00262EA3" w:rsidP="00776B74" w:rsidRDefault="00262EA3" w14:paraId="11704C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D4FB92" w14:textId="77777777">
    <w:pPr>
      <w:jc w:val="right"/>
    </w:pPr>
  </w:p>
  <w:p w:rsidR="00262EA3" w:rsidP="00776B74" w:rsidRDefault="00262EA3" w14:paraId="24C3EC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6E95" w14:paraId="0AD3DE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0D6C8A" wp14:anchorId="195939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6E95" w14:paraId="7D006686" w14:textId="268E14E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19CB">
          <w:t>S</w:t>
        </w:r>
      </w:sdtContent>
    </w:sdt>
    <w:sdt>
      <w:sdtPr>
        <w:alias w:val="CC_Noformat_Partinummer"/>
        <w:tag w:val="CC_Noformat_Partinummer"/>
        <w:id w:val="-2014525982"/>
        <w:text/>
      </w:sdtPr>
      <w:sdtEndPr/>
      <w:sdtContent>
        <w:r w:rsidR="009919CB">
          <w:t>419</w:t>
        </w:r>
      </w:sdtContent>
    </w:sdt>
  </w:p>
  <w:p w:rsidRPr="008227B3" w:rsidR="00262EA3" w:rsidP="008227B3" w:rsidRDefault="002A6E95" w14:paraId="136A29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6E95" w14:paraId="6ACBBE35" w14:textId="35EECC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:1898</w:t>
        </w:r>
      </w:sdtContent>
    </w:sdt>
  </w:p>
  <w:p w:rsidR="00262EA3" w:rsidP="00E03A3D" w:rsidRDefault="002A6E95" w14:paraId="254CE45A" w14:textId="2E813A54">
    <w:pPr>
      <w:pStyle w:val="Motionr"/>
    </w:pPr>
    <w:sdt>
      <w:sdtPr>
        <w:alias w:val="CC_Noformat_Avtext"/>
        <w:tag w:val="CC_Noformat_Avtext"/>
        <w:id w:val="-2020768203"/>
        <w:lock w:val="sdtContentLocked"/>
        <w:placeholder>
          <w:docPart w:val="A1A0C3B19BBD4A32A7A054F70E57ADB3"/>
        </w:placeholder>
        <w15:appearance w15:val="hidden"/>
        <w:text/>
      </w:sdtPr>
      <w:sdtEndPr/>
      <w:sdtContent>
        <w:r>
          <w:t>av Mattias Jonsson och Dzenan Cisija (båda S)</w:t>
        </w:r>
      </w:sdtContent>
    </w:sdt>
  </w:p>
  <w:sdt>
    <w:sdtPr>
      <w:alias w:val="CC_Noformat_Rubtext"/>
      <w:tag w:val="CC_Noformat_Rubtext"/>
      <w:id w:val="-218060500"/>
      <w:lock w:val="sdtContentLocked"/>
      <w:placeholder>
        <w:docPart w:val="3FAC18979B8B435CAFED45D03959886A"/>
      </w:placeholder>
      <w:text/>
    </w:sdtPr>
    <w:sdtEndPr/>
    <w:sdtContent>
      <w:p w:rsidR="00262EA3" w:rsidP="00283E0F" w:rsidRDefault="009919CB" w14:paraId="11E11628" w14:textId="00EB6F92">
        <w:pPr>
          <w:pStyle w:val="FSHRub2"/>
        </w:pPr>
        <w:r>
          <w:t>Förändring av företrädesordningen vid reglering av E‑målskulder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31BBE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9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A3"/>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95"/>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9C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937247"/>
  <w15:chartTrackingRefBased/>
  <w15:docId w15:val="{BE22814E-535F-487F-8EF5-2671DF83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347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8B608302D94581A80A67965AA966AF"/>
        <w:category>
          <w:name w:val="Allmänt"/>
          <w:gallery w:val="placeholder"/>
        </w:category>
        <w:types>
          <w:type w:val="bbPlcHdr"/>
        </w:types>
        <w:behaviors>
          <w:behavior w:val="content"/>
        </w:behaviors>
        <w:guid w:val="{17F2850A-5030-4F40-BA5D-7449C68F426F}"/>
      </w:docPartPr>
      <w:docPartBody>
        <w:p w:rsidR="00906E66" w:rsidRDefault="00906E66">
          <w:pPr>
            <w:pStyle w:val="828B608302D94581A80A67965AA966AF"/>
          </w:pPr>
          <w:r w:rsidRPr="005A0A93">
            <w:rPr>
              <w:rStyle w:val="Platshllartext"/>
            </w:rPr>
            <w:t>Förslag till riksdagsbeslut</w:t>
          </w:r>
        </w:p>
      </w:docPartBody>
    </w:docPart>
    <w:docPart>
      <w:docPartPr>
        <w:name w:val="CB72FE88D00944B8B451828DA86AD4CF"/>
        <w:category>
          <w:name w:val="Allmänt"/>
          <w:gallery w:val="placeholder"/>
        </w:category>
        <w:types>
          <w:type w:val="bbPlcHdr"/>
        </w:types>
        <w:behaviors>
          <w:behavior w:val="content"/>
        </w:behaviors>
        <w:guid w:val="{955653E1-2D16-4849-A78B-07FF10989A8E}"/>
      </w:docPartPr>
      <w:docPartBody>
        <w:p w:rsidR="00906E66" w:rsidRDefault="00906E66">
          <w:pPr>
            <w:pStyle w:val="CB72FE88D00944B8B451828DA86AD4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744F6EF3FB4FBD811175A74E7EF074"/>
        <w:category>
          <w:name w:val="Allmänt"/>
          <w:gallery w:val="placeholder"/>
        </w:category>
        <w:types>
          <w:type w:val="bbPlcHdr"/>
        </w:types>
        <w:behaviors>
          <w:behavior w:val="content"/>
        </w:behaviors>
        <w:guid w:val="{90C6F921-D8FD-44A3-93D1-31DCEBBD9F59}"/>
      </w:docPartPr>
      <w:docPartBody>
        <w:p w:rsidR="00906E66" w:rsidRDefault="00906E66">
          <w:pPr>
            <w:pStyle w:val="19744F6EF3FB4FBD811175A74E7EF074"/>
          </w:pPr>
          <w:r w:rsidRPr="005A0A93">
            <w:rPr>
              <w:rStyle w:val="Platshllartext"/>
            </w:rPr>
            <w:t>Motivering</w:t>
          </w:r>
        </w:p>
      </w:docPartBody>
    </w:docPart>
    <w:docPart>
      <w:docPartPr>
        <w:name w:val="360EFAC5C96245E6BB8F6F04479B6BA4"/>
        <w:category>
          <w:name w:val="Allmänt"/>
          <w:gallery w:val="placeholder"/>
        </w:category>
        <w:types>
          <w:type w:val="bbPlcHdr"/>
        </w:types>
        <w:behaviors>
          <w:behavior w:val="content"/>
        </w:behaviors>
        <w:guid w:val="{9B6EF11E-CCBD-4EAE-9CF6-55B051360500}"/>
      </w:docPartPr>
      <w:docPartBody>
        <w:p w:rsidR="00906E66" w:rsidRDefault="00906E66">
          <w:pPr>
            <w:pStyle w:val="360EFAC5C96245E6BB8F6F04479B6BA4"/>
          </w:pPr>
          <w:r w:rsidRPr="009B077E">
            <w:rPr>
              <w:rStyle w:val="Platshllartext"/>
            </w:rPr>
            <w:t>Namn på motionärer infogas/tas bort via panelen.</w:t>
          </w:r>
        </w:p>
      </w:docPartBody>
    </w:docPart>
    <w:docPart>
      <w:docPartPr>
        <w:name w:val="A1A0C3B19BBD4A32A7A054F70E57ADB3"/>
        <w:category>
          <w:name w:val="Allmänt"/>
          <w:gallery w:val="placeholder"/>
        </w:category>
        <w:types>
          <w:type w:val="bbPlcHdr"/>
        </w:types>
        <w:behaviors>
          <w:behavior w:val="content"/>
        </w:behaviors>
        <w:guid w:val="{DA36AC17-DB77-4DFF-BD7D-6F1CF256C491}"/>
      </w:docPartPr>
      <w:docPartBody>
        <w:p w:rsidR="00906E66" w:rsidRDefault="00906E66">
          <w:pPr>
            <w:pStyle w:val="A1A0C3B19BBD4A32A7A054F70E57ADB3"/>
          </w:pPr>
          <w:r>
            <w:rPr>
              <w:rStyle w:val="Platshllartext"/>
            </w:rPr>
            <w:t xml:space="preserve"> </w:t>
          </w:r>
        </w:p>
      </w:docPartBody>
    </w:docPart>
    <w:docPart>
      <w:docPartPr>
        <w:name w:val="3FAC18979B8B435CAFED45D03959886A"/>
        <w:category>
          <w:name w:val="Allmänt"/>
          <w:gallery w:val="placeholder"/>
        </w:category>
        <w:types>
          <w:type w:val="bbPlcHdr"/>
        </w:types>
        <w:behaviors>
          <w:behavior w:val="content"/>
        </w:behaviors>
        <w:guid w:val="{E40027C1-EEA5-4D8A-A163-973019089063}"/>
      </w:docPartPr>
      <w:docPartBody>
        <w:p w:rsidR="00906E66" w:rsidRDefault="00906E66">
          <w:pPr>
            <w:pStyle w:val="3FAC18979B8B435CAFED45D0395988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66"/>
    <w:rsid w:val="00906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8B608302D94581A80A67965AA966AF">
    <w:name w:val="828B608302D94581A80A67965AA966AF"/>
  </w:style>
  <w:style w:type="paragraph" w:customStyle="1" w:styleId="CB72FE88D00944B8B451828DA86AD4CF">
    <w:name w:val="CB72FE88D00944B8B451828DA86AD4CF"/>
  </w:style>
  <w:style w:type="paragraph" w:customStyle="1" w:styleId="19744F6EF3FB4FBD811175A74E7EF074">
    <w:name w:val="19744F6EF3FB4FBD811175A74E7EF074"/>
  </w:style>
  <w:style w:type="paragraph" w:customStyle="1" w:styleId="360EFAC5C96245E6BB8F6F04479B6BA4">
    <w:name w:val="360EFAC5C96245E6BB8F6F04479B6BA4"/>
  </w:style>
  <w:style w:type="paragraph" w:customStyle="1" w:styleId="A1A0C3B19BBD4A32A7A054F70E57ADB3">
    <w:name w:val="A1A0C3B19BBD4A32A7A054F70E57ADB3"/>
  </w:style>
  <w:style w:type="paragraph" w:customStyle="1" w:styleId="3FAC18979B8B435CAFED45D03959886A">
    <w:name w:val="3FAC18979B8B435CAFED45D039598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8BA04-DE73-4F91-99A9-17139F595CB1}"/>
</file>

<file path=customXml/itemProps2.xml><?xml version="1.0" encoding="utf-8"?>
<ds:datastoreItem xmlns:ds="http://schemas.openxmlformats.org/officeDocument/2006/customXml" ds:itemID="{EA113A5B-DA81-48B0-907E-406C5CF7266C}"/>
</file>

<file path=customXml/itemProps3.xml><?xml version="1.0" encoding="utf-8"?>
<ds:datastoreItem xmlns:ds="http://schemas.openxmlformats.org/officeDocument/2006/customXml" ds:itemID="{BAEE2B55-5ECA-44AB-94B2-529E4EDEE69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237</Words>
  <Characters>1512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