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7C060A" w:rsidP="001B308B" w:rsidRDefault="007C060A" w14:paraId="71E3A0FE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631A3D" w:rsidRDefault="00631A3D" w14:paraId="44A41F5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CB1CFAFAA0D14F4597E0C0E4A21AA55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82a045a1-8e9b-4465-9576-8a1940dc3181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förutsättningen för en uppdaterad mopedutbildning avseende övningskörning för A</w:t>
            <w:noBreakHyphen/>
            <w:t>traktorer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2A0429AAF1841F498C27E62711B4D63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A97B57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422B9E" w:rsidR="00422B9E" w:rsidP="008E0FE2" w:rsidRDefault="00F202B9" w14:paraId="09189356" w14:textId="75BABF43">
      <w:pPr>
        <w:pStyle w:val="Normalutanindragellerluft"/>
      </w:pPr>
      <w:r>
        <w:t>A-</w:t>
      </w:r>
      <w:r w:rsidR="00F37CED">
        <w:t>traktorernas</w:t>
      </w:r>
      <w:r>
        <w:t xml:space="preserve"> </w:t>
      </w:r>
      <w:r w:rsidR="00F37CED">
        <w:t>popularitet</w:t>
      </w:r>
      <w:r>
        <w:t xml:space="preserve"> har ökat snabbare än väntat </w:t>
      </w:r>
      <w:r w:rsidR="00F37CED">
        <w:t>med</w:t>
      </w:r>
      <w:r>
        <w:t xml:space="preserve"> störningar i trafikflödet som följd. Det som är det största bekymret är att olyckorna ökat och våra ungdomar är </w:t>
      </w:r>
      <w:r w:rsidR="00F37CED">
        <w:t xml:space="preserve">oförberedda </w:t>
      </w:r>
      <w:r>
        <w:t xml:space="preserve">i trafiken. </w:t>
      </w:r>
      <w:r w:rsidR="00F37CED">
        <w:t>Svensk k</w:t>
      </w:r>
      <w:r>
        <w:t>örutbildning</w:t>
      </w:r>
      <w:r w:rsidR="00F37CED">
        <w:t xml:space="preserve"> idag</w:t>
      </w:r>
      <w:r>
        <w:t xml:space="preserve"> </w:t>
      </w:r>
      <w:r w:rsidR="00F37CED">
        <w:t xml:space="preserve">kräver </w:t>
      </w:r>
      <w:r>
        <w:t xml:space="preserve">endast övningskörning några timmar på </w:t>
      </w:r>
      <w:r w:rsidR="00F37CED">
        <w:t xml:space="preserve">automatväxlad </w:t>
      </w:r>
      <w:r>
        <w:t>moped för att tonåringen skall kunna hoppa in i en vanlig bil eller till och med lastbil. En ungdom som aldrig suttit i förarsätet på en bil tidigare kan med mope</w:t>
      </w:r>
      <w:r w:rsidR="00F37CED">
        <w:t>d</w:t>
      </w:r>
      <w:r>
        <w:t>körko</w:t>
      </w:r>
      <w:r w:rsidR="00F37CED">
        <w:t>rt</w:t>
      </w:r>
      <w:r>
        <w:t xml:space="preserve"> </w:t>
      </w:r>
      <w:r w:rsidR="00F37CED">
        <w:t xml:space="preserve">och en nyregistrerad A-traktor köra ut på vägarna. Den önskvärda ändringen är att man tar körkort för respektive fordonstyp. Önskar ungdomen ta körkort för A-traktor skall man övningsköra med en </w:t>
      </w:r>
      <w:r w:rsidR="00F84ED2">
        <w:t>registrerad</w:t>
      </w:r>
      <w:r w:rsidR="00F37CED">
        <w:t xml:space="preserve"> A-traktor på körskolan. Precis samma upplägg som idag, men med denna komplettering. Detta kommer öka tryggheten för våra ungdomar som får en </w:t>
      </w:r>
      <w:r w:rsidR="00F84ED2">
        <w:t xml:space="preserve">bra genomgång av körskolan och blir väl förberedda på denna fordonstyp. </w:t>
      </w:r>
      <w:r w:rsidR="008C2C4B">
        <w:t>Detta ö</w:t>
      </w:r>
      <w:r w:rsidR="00F84ED2">
        <w:t xml:space="preserve">kar även säkerheten runt och omkring våra vägar samt gång / cykeltrafiken. </w:t>
      </w:r>
    </w:p>
    <w:p xmlns:w14="http://schemas.microsoft.com/office/word/2010/wordml" w:rsidR="00BB6339" w:rsidP="008E0FE2" w:rsidRDefault="00BB6339" w14:paraId="0ED8F135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EE72A601BAB4387BF687A3D07284F49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631A3D" w:rsidP="00631A3D" w:rsidRDefault="00631A3D" w14:paraId="362BCA52" w14:textId="77777777">
          <w:pPr/>
          <w:r/>
        </w:p>
        <w:p xmlns:w14="http://schemas.microsoft.com/office/word/2010/wordml" w:rsidRPr="008E0FE2" w:rsidR="004801AC" w:rsidP="00631A3D" w:rsidRDefault="00631A3D" w14:paraId="25DD869B" w14:textId="1597D87C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Jennie Wernäng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EAA3" w14:textId="77777777" w:rsidR="00FA5087" w:rsidRDefault="00FA5087" w:rsidP="000C1CAD">
      <w:pPr>
        <w:spacing w:line="240" w:lineRule="auto"/>
      </w:pPr>
      <w:r>
        <w:separator/>
      </w:r>
    </w:p>
  </w:endnote>
  <w:endnote w:type="continuationSeparator" w:id="0">
    <w:p w14:paraId="430C8BB1" w14:textId="77777777" w:rsidR="00FA5087" w:rsidRDefault="00FA508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CDC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296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B5B3" w14:textId="5D61059E" w:rsidR="00262EA3" w:rsidRPr="00631A3D" w:rsidRDefault="00262EA3" w:rsidP="00631A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98810" w14:textId="77777777" w:rsidR="00FA5087" w:rsidRDefault="00FA5087" w:rsidP="000C1CAD">
      <w:pPr>
        <w:spacing w:line="240" w:lineRule="auto"/>
      </w:pPr>
      <w:r>
        <w:separator/>
      </w:r>
    </w:p>
  </w:footnote>
  <w:footnote w:type="continuationSeparator" w:id="0">
    <w:p w14:paraId="17995FFF" w14:textId="77777777" w:rsidR="00FA5087" w:rsidRDefault="00FA508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22C14FE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DE2F59F" wp14:anchorId="23339B8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31A3D" w14:paraId="73B51964" w14:textId="49861B83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202B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B0977">
                                <w:t>1513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339B8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B0977" w14:paraId="73B51964" w14:textId="49861B83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202B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>
                          <w:t>1513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D221DB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5008FBE6" w14:textId="77777777">
    <w:pPr>
      <w:jc w:val="right"/>
    </w:pPr>
  </w:p>
  <w:p w:rsidR="00262EA3" w:rsidP="00776B74" w:rsidRDefault="00262EA3" w14:paraId="03B4792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631A3D" w14:paraId="2CA83D2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4EB58A9" wp14:anchorId="56F58B3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31A3D" w14:paraId="4D3F6B18" w14:textId="2735A8D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202B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B0977">
          <w:t>1513</w:t>
        </w:r>
      </w:sdtContent>
    </w:sdt>
  </w:p>
  <w:p w:rsidRPr="008227B3" w:rsidR="00262EA3" w:rsidP="008227B3" w:rsidRDefault="00631A3D" w14:paraId="14FC54B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31A3D" w14:paraId="2F4A6731" w14:textId="17584CA5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:1827</w:t>
        </w:r>
      </w:sdtContent>
    </w:sdt>
  </w:p>
  <w:p w:rsidR="00262EA3" w:rsidP="00E03A3D" w:rsidRDefault="00631A3D" w14:paraId="5465888F" w14:textId="62A97936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Jennie Wernäng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F202B9" w14:paraId="5634B3E9" w14:textId="04A1F71D">
        <w:pPr>
          <w:pStyle w:val="FSHRub2"/>
        </w:pPr>
        <w:r>
          <w:t>Uppdaterad mopedutbildning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EE6C2F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202B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03C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1A3D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4B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40F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0D6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552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2B9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37CED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4ED2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087"/>
    <w:rsid w:val="00FA5447"/>
    <w:rsid w:val="00FA5645"/>
    <w:rsid w:val="00FA7004"/>
    <w:rsid w:val="00FB0977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6DEC61"/>
  <w15:chartTrackingRefBased/>
  <w15:docId w15:val="{3D4B6421-03E4-44FF-AAC1-52CC89FE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1CFAFAA0D14F4597E0C0E4A21AA5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113D8B-4C2E-4438-8071-460A47ED8493}"/>
      </w:docPartPr>
      <w:docPartBody>
        <w:p w:rsidR="00223F05" w:rsidRDefault="001C02F5">
          <w:pPr>
            <w:pStyle w:val="CB1CFAFAA0D14F4597E0C0E4A21AA55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FB72B2093A2441181CF3BBDA8C495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60E513-CFE9-4E1E-98EE-5087A75065D7}"/>
      </w:docPartPr>
      <w:docPartBody>
        <w:p w:rsidR="00223F05" w:rsidRDefault="001C02F5">
          <w:pPr>
            <w:pStyle w:val="6FB72B2093A2441181CF3BBDA8C495F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2A0429AAF1841F498C27E62711B4D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DC92B-861B-4D7D-A4C6-2640435CB33F}"/>
      </w:docPartPr>
      <w:docPartBody>
        <w:p w:rsidR="00223F05" w:rsidRDefault="001C02F5">
          <w:pPr>
            <w:pStyle w:val="42A0429AAF1841F498C27E62711B4D6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EE72A601BAB4387BF687A3D07284F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A6B51-2579-4499-8AAD-D6888B5F57AC}"/>
      </w:docPartPr>
      <w:docPartBody>
        <w:p w:rsidR="00223F05" w:rsidRDefault="001C02F5">
          <w:pPr>
            <w:pStyle w:val="3EE72A601BAB4387BF687A3D07284F49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F5"/>
    <w:rsid w:val="001C02F5"/>
    <w:rsid w:val="00223F05"/>
    <w:rsid w:val="0036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B1CFAFAA0D14F4597E0C0E4A21AA556">
    <w:name w:val="CB1CFAFAA0D14F4597E0C0E4A21AA556"/>
  </w:style>
  <w:style w:type="paragraph" w:customStyle="1" w:styleId="6FB72B2093A2441181CF3BBDA8C495F5">
    <w:name w:val="6FB72B2093A2441181CF3BBDA8C495F5"/>
  </w:style>
  <w:style w:type="paragraph" w:customStyle="1" w:styleId="42A0429AAF1841F498C27E62711B4D63">
    <w:name w:val="42A0429AAF1841F498C27E62711B4D63"/>
  </w:style>
  <w:style w:type="paragraph" w:customStyle="1" w:styleId="3EE72A601BAB4387BF687A3D07284F49">
    <w:name w:val="3EE72A601BAB4387BF687A3D07284F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A409EA-BDE3-47C6-B3D5-7FD652EDBDD3}"/>
</file>

<file path=customXml/itemProps2.xml><?xml version="1.0" encoding="utf-8"?>
<ds:datastoreItem xmlns:ds="http://schemas.openxmlformats.org/officeDocument/2006/customXml" ds:itemID="{4E220F55-ADEB-4F9A-BFAC-6C5B3D533E18}"/>
</file>

<file path=customXml/itemProps3.xml><?xml version="1.0" encoding="utf-8"?>
<ds:datastoreItem xmlns:ds="http://schemas.openxmlformats.org/officeDocument/2006/customXml" ds:itemID="{4CA1BD40-A3FA-405A-9BA7-E46D39C3284E}"/>
</file>

<file path=customXml/itemProps4.xml><?xml version="1.0" encoding="utf-8"?>
<ds:datastoreItem xmlns:ds="http://schemas.openxmlformats.org/officeDocument/2006/customXml" ds:itemID="{43F0AFC8-2547-4D3D-A164-DB972A7EB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1030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Uppdatera mopedutbildningen</vt:lpstr>
      <vt:lpstr>
      </vt:lpstr>
    </vt:vector>
  </TitlesOfParts>
  <Company>Sveriges riksdag</Company>
  <LinksUpToDate>false</LinksUpToDate>
  <CharactersWithSpaces>1207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