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221DE" w:rsidRDefault="004E5086">
      <w:pPr>
        <w:pStyle w:val="Datum"/>
        <w:outlineLvl w:val="0"/>
      </w:pPr>
      <w:r w:rsidRPr="005221DE">
        <w:fldChar w:fldCharType="begin" w:fldLock="1"/>
      </w:r>
      <w:r w:rsidRPr="005221DE">
        <w:instrText xml:space="preserve"> DOCPROPERTY "DocumentDate" </w:instrText>
      </w:r>
      <w:r w:rsidRPr="005221DE">
        <w:fldChar w:fldCharType="separate"/>
      </w:r>
      <w:r w:rsidR="009340FD" w:rsidRPr="005221DE">
        <w:t>Onsdagen den 18 april 2007</w:t>
      </w:r>
      <w:r w:rsidRPr="005221D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22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221DE" w:rsidRDefault="004E5086">
            <w:pPr>
              <w:pStyle w:val="Plenum"/>
              <w:tabs>
                <w:tab w:val="clear" w:pos="1418"/>
              </w:tabs>
            </w:pPr>
            <w:r w:rsidRPr="005221DE">
              <w:t>Kl.</w:t>
            </w:r>
          </w:p>
        </w:tc>
        <w:tc>
          <w:tcPr>
            <w:tcW w:w="851" w:type="dxa"/>
          </w:tcPr>
          <w:p w:rsidR="004E5086" w:rsidRPr="005221DE" w:rsidRDefault="007D05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221DE">
              <w:t>09.00</w:t>
            </w:r>
          </w:p>
        </w:tc>
        <w:tc>
          <w:tcPr>
            <w:tcW w:w="397" w:type="dxa"/>
          </w:tcPr>
          <w:p w:rsidR="004E5086" w:rsidRPr="005221DE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221DE" w:rsidRDefault="007D05AF">
            <w:pPr>
              <w:pStyle w:val="Plenum"/>
              <w:tabs>
                <w:tab w:val="clear" w:pos="1418"/>
              </w:tabs>
              <w:ind w:right="1"/>
            </w:pPr>
            <w:r w:rsidRPr="005221DE">
              <w:t>Allmän debattimme</w:t>
            </w:r>
          </w:p>
        </w:tc>
      </w:tr>
      <w:tr w:rsidR="007D05AF" w:rsidRPr="00522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  <w:jc w:val="right"/>
            </w:pPr>
            <w:r w:rsidRPr="005221DE">
              <w:t>10.00</w:t>
            </w:r>
          </w:p>
        </w:tc>
        <w:tc>
          <w:tcPr>
            <w:tcW w:w="397" w:type="dxa"/>
          </w:tcPr>
          <w:p w:rsidR="007D05AF" w:rsidRPr="005221DE" w:rsidRDefault="00816444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5221DE">
              <w:rPr>
                <w:sz w:val="6"/>
              </w:rPr>
              <w:t xml:space="preserve"> </w:t>
            </w:r>
            <w:r w:rsidRPr="005221DE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  <w:ind w:right="1"/>
            </w:pPr>
            <w:r w:rsidRPr="005221DE">
              <w:t>Arbetsplenum</w:t>
            </w:r>
          </w:p>
        </w:tc>
      </w:tr>
      <w:tr w:rsidR="007D05AF" w:rsidRPr="00522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  <w:jc w:val="right"/>
            </w:pPr>
            <w:r w:rsidRPr="005221DE">
              <w:t>16.00</w:t>
            </w:r>
          </w:p>
        </w:tc>
        <w:tc>
          <w:tcPr>
            <w:tcW w:w="397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D05AF" w:rsidRPr="005221DE" w:rsidRDefault="007D05AF">
            <w:pPr>
              <w:pStyle w:val="Plenum"/>
              <w:tabs>
                <w:tab w:val="clear" w:pos="1418"/>
              </w:tabs>
              <w:ind w:right="1"/>
            </w:pPr>
            <w:r w:rsidRPr="005221DE">
              <w:t>Votering</w:t>
            </w:r>
          </w:p>
        </w:tc>
      </w:tr>
    </w:tbl>
    <w:p w:rsidR="004E5086" w:rsidRPr="005221DE" w:rsidRDefault="004E5086">
      <w:pPr>
        <w:pStyle w:val="StreckLngt"/>
      </w:pPr>
      <w:r w:rsidRPr="005221DE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r w:rsidRPr="005221DE">
              <w:t>Nr</w:t>
            </w:r>
          </w:p>
        </w:tc>
        <w:tc>
          <w:tcPr>
            <w:tcW w:w="5670" w:type="dxa"/>
            <w:gridSpan w:val="2"/>
          </w:tcPr>
          <w:p w:rsidR="003B0E5F" w:rsidRPr="005221DE" w:rsidRDefault="003B0E5F" w:rsidP="009340FD"/>
        </w:tc>
        <w:tc>
          <w:tcPr>
            <w:tcW w:w="1247" w:type="dxa"/>
          </w:tcPr>
          <w:p w:rsidR="003B0E5F" w:rsidRPr="005221DE" w:rsidRDefault="003B0E5F" w:rsidP="009340FD"/>
        </w:tc>
        <w:tc>
          <w:tcPr>
            <w:tcW w:w="1475" w:type="dxa"/>
          </w:tcPr>
          <w:p w:rsidR="003B0E5F" w:rsidRPr="005221DE" w:rsidRDefault="003B0E5F" w:rsidP="009340FD"/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rendenr"/>
            </w:pPr>
            <w:r w:rsidRPr="005221DE">
              <w:t>2</w:t>
            </w: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renderubrik"/>
            </w:pPr>
            <w:r w:rsidRPr="005221DE">
              <w:t>Allmän debattimme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  <w:spacing w:before="120" w:after="120"/>
            </w:pPr>
            <w:r w:rsidRPr="005221DE">
              <w:t>Debattregler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r w:rsidRPr="005221DE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3B0E5F" w:rsidRPr="005221DE" w:rsidRDefault="003B0E5F" w:rsidP="009340FD">
            <w:r w:rsidRPr="005221DE">
              <w:t>Efteranmälan till nytt ämne kan göras hos kammarsekreteraren under debatten. Statsråd som inte är förhandsanmält kan få ordet för ett anförande om högst 3 minuter.</w:t>
            </w:r>
          </w:p>
          <w:p w:rsidR="003B0E5F" w:rsidRPr="005221DE" w:rsidRDefault="003B0E5F" w:rsidP="009340FD">
            <w:r w:rsidRPr="005221DE">
              <w:t>Om ett stort antal ledamöter anmält sig kan inte alla räkna med att få ordet. Talmannen kan av tidsskäl bryta talarordningen och övergå till nytt ämne.</w:t>
            </w:r>
          </w:p>
          <w:p w:rsidR="003B0E5F" w:rsidRPr="005221DE" w:rsidRDefault="003B0E5F" w:rsidP="009340FD"/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spacing w:before="240"/>
              <w:rPr>
                <w:b/>
                <w:i/>
              </w:rPr>
            </w:pPr>
            <w:r w:rsidRPr="005221DE">
              <w:rPr>
                <w:b/>
                <w:i/>
              </w:rPr>
              <w:t>Preliminär talarordning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Barn - socialtjänsten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16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Solveig Hellquist (fp)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16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Maria Kornevik Jakobsson (c)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Bostadsfrågor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17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Birgitta Eriksson (s)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Kulturpolitik i förändring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18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Cecilia Magnusson (m)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Jämställdhet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20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Ulf Holm (mp)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Rättspsykiatrisk vård vid grova brott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Staffan Danielsson (c)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Ideologisk begreppsanalys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24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Finn Bengtsson (m)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Skogen en resurs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26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Lars-Ivar Ericson (c)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Underrubrik"/>
            </w:pPr>
            <w:r w:rsidRPr="005221DE">
              <w:t>Globaliseringens inverkan på svensk industri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454" w:type="dxa"/>
          </w:tcPr>
          <w:p w:rsidR="003B0E5F" w:rsidRPr="005221DE" w:rsidRDefault="003B0E5F" w:rsidP="009340FD">
            <w:pPr>
              <w:pStyle w:val="Numrering"/>
              <w:numPr>
                <w:ilvl w:val="0"/>
                <w:numId w:val="28"/>
              </w:numPr>
            </w:pPr>
          </w:p>
        </w:tc>
        <w:tc>
          <w:tcPr>
            <w:tcW w:w="7938" w:type="dxa"/>
            <w:gridSpan w:val="3"/>
          </w:tcPr>
          <w:p w:rsidR="003B0E5F" w:rsidRPr="005221DE" w:rsidRDefault="003B0E5F" w:rsidP="009340FD">
            <w:r w:rsidRPr="005221DE">
              <w:t>Staffan Anger (m)</w:t>
            </w:r>
          </w:p>
        </w:tc>
      </w:tr>
      <w:tr w:rsidR="003B0E5F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B0E5F" w:rsidRPr="005221DE" w:rsidRDefault="003B0E5F" w:rsidP="009340F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B0E5F" w:rsidRPr="005221DE" w:rsidRDefault="003B0E5F" w:rsidP="009340FD">
            <w:pPr>
              <w:pStyle w:val="StreckMitten"/>
            </w:pPr>
            <w:r w:rsidRPr="005221DE">
              <w:tab/>
            </w:r>
            <w:r w:rsidRPr="005221DE">
              <w:tab/>
            </w:r>
          </w:p>
        </w:tc>
      </w:tr>
    </w:tbl>
    <w:p w:rsidR="003B0E5F" w:rsidRPr="005221DE" w:rsidRDefault="003B0E5F" w:rsidP="003B0E5F">
      <w:pPr>
        <w:pStyle w:val="Blankrad"/>
      </w:pPr>
      <w:r w:rsidRPr="005221DE">
        <w:t xml:space="preserve">     </w:t>
      </w:r>
    </w:p>
    <w:p w:rsidR="003B0E5F" w:rsidRPr="005221DE" w:rsidRDefault="003B0E5F" w:rsidP="003B0E5F">
      <w:pPr>
        <w:pStyle w:val="Blankrad"/>
      </w:pPr>
    </w:p>
    <w:p w:rsidR="003B0E5F" w:rsidRPr="005221DE" w:rsidRDefault="003B0E5F" w:rsidP="003B0E5F">
      <w:pPr>
        <w:pStyle w:val="Blankrad"/>
      </w:pPr>
      <w:bookmarkStart w:id="1" w:name="Start"/>
      <w:bookmarkEnd w:id="1"/>
    </w:p>
    <w:p w:rsidR="003B0E5F" w:rsidRPr="005221DE" w:rsidRDefault="003B0E5F" w:rsidP="003B0E5F">
      <w:pPr>
        <w:pStyle w:val="Blankrad"/>
      </w:pPr>
    </w:p>
    <w:p w:rsidR="003B0E5F" w:rsidRPr="005221DE" w:rsidRDefault="003B0E5F" w:rsidP="003B0E5F">
      <w:pPr>
        <w:pStyle w:val="Blankrad"/>
      </w:pPr>
    </w:p>
    <w:p w:rsidR="003B0E5F" w:rsidRPr="005221DE" w:rsidRDefault="003B0E5F" w:rsidP="003B0E5F">
      <w:pPr>
        <w:pStyle w:val="Blankrad"/>
      </w:pPr>
    </w:p>
    <w:p w:rsidR="003B0E5F" w:rsidRPr="005221DE" w:rsidRDefault="003B0E5F" w:rsidP="003B0E5F">
      <w:pPr>
        <w:pStyle w:val="Blankrad"/>
      </w:pPr>
      <w:r w:rsidRPr="005221DE">
        <w:t xml:space="preserve">     </w:t>
      </w:r>
    </w:p>
    <w:p w:rsidR="003B0E5F" w:rsidRPr="005221DE" w:rsidRDefault="003B0E5F" w:rsidP="003B0E5F"/>
    <w:p w:rsidR="003B0E5F" w:rsidRPr="005221DE" w:rsidRDefault="003B0E5F" w:rsidP="003B0E5F">
      <w:pPr>
        <w:rPr>
          <w:rFonts w:ascii="Arial" w:hAnsi="Arial" w:cs="Arial"/>
          <w:b/>
        </w:rPr>
      </w:pPr>
    </w:p>
    <w:p w:rsidR="003B0E5F" w:rsidRPr="005221DE" w:rsidRDefault="00D3791E" w:rsidP="003B0E5F">
      <w:r w:rsidRPr="005221DE">
        <w:rPr>
          <w:rFonts w:ascii="Arial" w:hAnsi="Arial" w:cs="Arial"/>
          <w:b/>
        </w:rPr>
        <w:br w:type="page"/>
      </w:r>
      <w:r w:rsidR="003B0E5F" w:rsidRPr="005221DE">
        <w:rPr>
          <w:rFonts w:ascii="Arial" w:hAnsi="Arial" w:cs="Arial"/>
          <w:b/>
        </w:rPr>
        <w:t>Arbetsplenum</w:t>
      </w:r>
    </w:p>
    <w:p w:rsidR="003B0E5F" w:rsidRPr="005221DE" w:rsidRDefault="003B0E5F" w:rsidP="003B0E5F">
      <w:r w:rsidRPr="005221DE">
        <w:rPr>
          <w:rFonts w:ascii="Arial" w:hAnsi="Arial" w:cs="Arial"/>
          <w:b/>
          <w:i/>
          <w:szCs w:val="24"/>
        </w:rPr>
        <w:t>Votering kl. 16.00</w:t>
      </w:r>
      <w:r w:rsidRPr="005221DE">
        <w:rPr>
          <w:rFonts w:ascii="Arial" w:hAnsi="Arial" w:cs="Arial"/>
          <w:b/>
          <w:szCs w:val="24"/>
        </w:rPr>
        <w:t xml:space="preserve"> </w:t>
      </w:r>
      <w:r w:rsidRPr="005221DE">
        <w:rPr>
          <w:rFonts w:ascii="Arial" w:hAnsi="Arial" w:cs="Arial"/>
          <w:szCs w:val="24"/>
        </w:rPr>
        <w:t>TU11, SoU16</w:t>
      </w:r>
      <w:r w:rsidRPr="005221DE">
        <w:rPr>
          <w:rFonts w:ascii="Arial" w:hAnsi="Arial" w:cs="Arial"/>
          <w:szCs w:val="28"/>
        </w:rPr>
        <w:t xml:space="preserve"> </w:t>
      </w:r>
      <w:r w:rsidRPr="005221DE">
        <w:rPr>
          <w:rFonts w:ascii="Arial" w:hAnsi="Arial" w:cs="Arial"/>
          <w:szCs w:val="24"/>
        </w:rPr>
        <w:t>(tidigare slutdebatterade)</w:t>
      </w:r>
    </w:p>
    <w:p w:rsidR="00AB4FE8" w:rsidRPr="005221DE" w:rsidRDefault="00AB4FE8" w:rsidP="00AB4FE8">
      <w:pPr>
        <w:pStyle w:val="Blankrad"/>
      </w:pPr>
      <w:r w:rsidRPr="005221DE">
        <w:t xml:space="preserve">     </w:t>
      </w:r>
    </w:p>
    <w:p w:rsidR="00AB4FE8" w:rsidRPr="005221DE" w:rsidRDefault="00AB4FE8" w:rsidP="00AB4FE8">
      <w:pPr>
        <w:pStyle w:val="Blankrad"/>
      </w:pPr>
    </w:p>
    <w:p w:rsidR="00ED44EB" w:rsidRPr="005221DE" w:rsidRDefault="00A8296C">
      <w:pPr>
        <w:pStyle w:val="Blankrad"/>
      </w:pPr>
      <w:r w:rsidRPr="005221DE">
        <w:t xml:space="preserve">     </w:t>
      </w:r>
      <w:r w:rsidR="00ED44EB" w:rsidRPr="005221DE">
        <w:t xml:space="preserve">     </w:t>
      </w:r>
    </w:p>
    <w:p w:rsidR="00ED44EB" w:rsidRPr="005221DE" w:rsidRDefault="00ED44EB" w:rsidP="00ED44EB">
      <w:pPr>
        <w:pStyle w:val="Blankrad"/>
      </w:pPr>
      <w:bookmarkStart w:id="2" w:name="BetänkandeNr"/>
      <w:bookmarkEnd w:id="2"/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ED44EB" w:rsidRPr="005221DE" w:rsidTr="009340F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44EB" w:rsidRPr="005221DE" w:rsidRDefault="00ED44EB" w:rsidP="009340FD">
            <w:r w:rsidRPr="005221DE">
              <w:t>Nr</w:t>
            </w:r>
          </w:p>
        </w:tc>
        <w:tc>
          <w:tcPr>
            <w:tcW w:w="5670" w:type="dxa"/>
          </w:tcPr>
          <w:p w:rsidR="00ED44EB" w:rsidRPr="005221DE" w:rsidRDefault="00ED44EB" w:rsidP="009340FD">
            <w:bookmarkStart w:id="3" w:name="ÄrendeNrRubrik"/>
            <w:bookmarkEnd w:id="3"/>
          </w:p>
        </w:tc>
        <w:tc>
          <w:tcPr>
            <w:tcW w:w="1247" w:type="dxa"/>
          </w:tcPr>
          <w:p w:rsidR="00ED44EB" w:rsidRPr="005221DE" w:rsidRDefault="00ED44EB" w:rsidP="009340FD">
            <w:r w:rsidRPr="005221DE">
              <w:t>Anmäld tid (min.)</w:t>
            </w:r>
          </w:p>
        </w:tc>
        <w:tc>
          <w:tcPr>
            <w:tcW w:w="1474" w:type="dxa"/>
          </w:tcPr>
          <w:p w:rsidR="00ED44EB" w:rsidRPr="005221DE" w:rsidRDefault="00ED44EB" w:rsidP="009340FD">
            <w:r w:rsidRPr="005221DE">
              <w:t>Ackumulerad tid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>     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13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renderubrik"/>
            </w:pPr>
            <w:r w:rsidRPr="005221DE">
              <w:t>Konstitutionsutskottets betänkande KU15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Allmänna helgdagar m.m.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Eva Bengtson Skogsberg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0.04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0.04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14</w:t>
            </w:r>
          </w:p>
        </w:tc>
        <w:tc>
          <w:tcPr>
            <w:tcW w:w="5670" w:type="dxa"/>
          </w:tcPr>
          <w:p w:rsidR="00ED44EB" w:rsidRPr="005221DE" w:rsidRDefault="00ED44EB" w:rsidP="009340FD">
            <w:pPr>
              <w:pStyle w:val="renderubrik"/>
            </w:pPr>
            <w:r w:rsidRPr="005221DE">
              <w:t>Konstitutionsutskottets betänkande KU16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D44EB" w:rsidRPr="005221DE" w:rsidRDefault="00ED44EB" w:rsidP="009340FD">
            <w:pPr>
              <w:pStyle w:val="Underrubrik"/>
            </w:pPr>
            <w:r w:rsidRPr="005221DE">
              <w:t>Kommittéberättelse 2007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15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renderubrik"/>
            </w:pPr>
            <w:r w:rsidRPr="005221DE">
              <w:t>Civilutskottets betänkande CU16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Namnlagen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Fredrik Lundh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LiseLotte Olsson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Jan Lindholm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Anti Avsan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Lennart Pettersson (c)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Jan Ertsborn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5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Yvonne Andersson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0.39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0.43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8806E5">
            <w:pPr>
              <w:pStyle w:val="rendenr"/>
              <w:pageBreakBefore/>
            </w:pPr>
            <w:r w:rsidRPr="005221DE">
              <w:t>16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8806E5">
            <w:pPr>
              <w:pStyle w:val="renderubrik"/>
              <w:pageBreakBefore/>
            </w:pPr>
            <w:r w:rsidRPr="005221DE">
              <w:t>Civilutskottets betänkande CU17</w:t>
            </w:r>
          </w:p>
        </w:tc>
        <w:tc>
          <w:tcPr>
            <w:tcW w:w="1247" w:type="dxa"/>
          </w:tcPr>
          <w:p w:rsidR="00ED44EB" w:rsidRPr="005221DE" w:rsidRDefault="00ED44EB" w:rsidP="008806E5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8806E5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Försäkrings- och skadeståndsrättsliga frågor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Christina Oskarsson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12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Egon Frid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Jan Lindholm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Andreas Norlén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Lennart Pettersson (c)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Jan Ertsborn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Yvonne Andersson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0.52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1.35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17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renderubrik"/>
            </w:pPr>
            <w:r w:rsidRPr="005221DE">
              <w:t>Civilutskottets betänkande CU18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Byggfrågor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Egon Frid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Jan Lindholm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10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Johan Löfstrand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Christine Jönsson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Lennart Pettersson (c)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Lars Tysklind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Yvonne Andersson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0.48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2.23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F82480">
            <w:pPr>
              <w:pStyle w:val="rendenr"/>
              <w:pageBreakBefore/>
            </w:pPr>
            <w:r w:rsidRPr="005221DE">
              <w:t>18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F82480">
            <w:pPr>
              <w:pStyle w:val="renderubrik"/>
              <w:pageBreakBefore/>
            </w:pPr>
            <w:r w:rsidRPr="005221DE">
              <w:t>Försvarsutskottets betänkande FöU5</w:t>
            </w:r>
          </w:p>
        </w:tc>
        <w:tc>
          <w:tcPr>
            <w:tcW w:w="1247" w:type="dxa"/>
          </w:tcPr>
          <w:p w:rsidR="00ED44EB" w:rsidRPr="005221DE" w:rsidRDefault="00ED44EB" w:rsidP="00F8248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F8248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Kärnteknisk säkerhet och strålskydd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Gunilla Wahlén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Karla López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Peter Jeppsson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Patrik Forslund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Staffan Danielsson (c)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Nina Larsson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Else-Marie Lindgren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0.42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3.05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19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renderubrik"/>
            </w:pPr>
            <w:r w:rsidRPr="005221DE">
              <w:t>Utbildningsutskottets betänkande UbU10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Vuxenutbildning och kvalificerad yrkesutbildning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Louise Malmström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Rossana Dinamarca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Betty Malmberg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Per Lodenius (c)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Ulf Nilsson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Eva Johnsson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Mats Pertoft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0.54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3.59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F82480">
            <w:pPr>
              <w:pStyle w:val="rendenr"/>
              <w:pageBreakBefore/>
            </w:pPr>
            <w:r w:rsidRPr="005221DE">
              <w:t>20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F82480">
            <w:pPr>
              <w:pStyle w:val="renderubrik"/>
              <w:pageBreakBefore/>
            </w:pPr>
            <w:r w:rsidRPr="005221DE">
              <w:t>Näringsutskottets betänkande NU9</w:t>
            </w:r>
          </w:p>
        </w:tc>
        <w:tc>
          <w:tcPr>
            <w:tcW w:w="1247" w:type="dxa"/>
          </w:tcPr>
          <w:p w:rsidR="00ED44EB" w:rsidRPr="005221DE" w:rsidRDefault="00ED44EB" w:rsidP="00F8248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F8248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Vissa elmarknadsfrågor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Alf Eriksson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7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Kent Persson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Per Bolund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Anne-Marie Pålsson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5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Mikael Oscarsson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5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0.33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4.32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1A1FD6">
      <w:pPr>
        <w:pStyle w:val="Blankrad"/>
      </w:pP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21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renderubrik"/>
            </w:pPr>
            <w:r w:rsidRPr="005221DE">
              <w:t>Näringsutskottets betänkande NU10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Vissa handelspolitiska frågor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Carina Adolfsson Elgestam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Kent Persson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10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Per Bolund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Marie Weibull Kornias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Carl B Hamilton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7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Lars Lindén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Gunilla Wahlén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6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0.55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5.27</w:t>
            </w:r>
          </w:p>
        </w:tc>
      </w:tr>
    </w:tbl>
    <w:p w:rsidR="00ED44EB" w:rsidRPr="005221DE" w:rsidRDefault="00ED44EB">
      <w:pPr>
        <w:pStyle w:val="Blankrad"/>
      </w:pPr>
      <w:r w:rsidRPr="005221DE">
        <w:t xml:space="preserve">     </w:t>
      </w:r>
      <w:r w:rsidR="004E5086" w:rsidRPr="005221DE">
        <w:t>     </w:t>
      </w:r>
      <w:r w:rsidRPr="005221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rendenr"/>
            </w:pPr>
            <w:r w:rsidRPr="005221DE">
              <w:t>22</w:t>
            </w: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renderubrik"/>
            </w:pPr>
            <w:r w:rsidRPr="005221DE">
              <w:t>Skatteutskottets betänkande SkU12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44EB" w:rsidRPr="005221DE" w:rsidRDefault="00ED44EB" w:rsidP="009340FD">
            <w:pPr>
              <w:pStyle w:val="Underrubrik"/>
            </w:pPr>
            <w:r w:rsidRPr="005221DE">
              <w:t>Allmänna motioner om energiskatter m.m.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  <w:tabs>
                <w:tab w:val="clear" w:pos="6804"/>
              </w:tabs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Anne-Marie Wallouch (v)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Helena Leander (mp)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Christin Hagberg (s)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5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Lena Asplund (m)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Jörgen Johansson (c)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Gunnar Andrén (fp)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D44EB" w:rsidRPr="005221DE" w:rsidRDefault="00ED44EB" w:rsidP="009340FD">
            <w:r w:rsidRPr="005221DE">
              <w:t>Lennart Sacrédeus (kd)</w:t>
            </w: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"/>
            </w:pPr>
            <w:r w:rsidRPr="005221DE">
              <w:t>8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IngenText"/>
            </w:pP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Summalinje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Summalinje"/>
            </w:pPr>
            <w:r w:rsidRPr="005221DE">
              <w:t>____</w:t>
            </w:r>
          </w:p>
        </w:tc>
      </w:tr>
      <w:tr w:rsidR="00ED44EB" w:rsidRPr="005221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r w:rsidRPr="005221DE">
              <w:t xml:space="preserve"> </w:t>
            </w: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5216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1247" w:type="dxa"/>
          </w:tcPr>
          <w:p w:rsidR="00ED44EB" w:rsidRPr="005221DE" w:rsidRDefault="00ED44EB" w:rsidP="009340FD">
            <w:pPr>
              <w:pStyle w:val="TalartidSumma"/>
            </w:pPr>
            <w:r w:rsidRPr="005221DE">
              <w:t>0.53</w:t>
            </w:r>
          </w:p>
        </w:tc>
        <w:tc>
          <w:tcPr>
            <w:tcW w:w="1489" w:type="dxa"/>
          </w:tcPr>
          <w:p w:rsidR="00ED44EB" w:rsidRPr="005221DE" w:rsidRDefault="00ED44EB" w:rsidP="009340FD">
            <w:pPr>
              <w:pStyle w:val="TalartidAckumulerad"/>
            </w:pPr>
            <w:r w:rsidRPr="005221DE">
              <w:t>6.20</w:t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ED44EB" w:rsidRPr="005221DE" w:rsidTr="009340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2268" w:type="dxa"/>
          </w:tcPr>
          <w:p w:rsidR="00ED44EB" w:rsidRPr="005221DE" w:rsidRDefault="00ED44EB" w:rsidP="009340FD">
            <w:pPr>
              <w:pStyle w:val="TalartidTotalText"/>
            </w:pPr>
            <w:r w:rsidRPr="005221D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D44EB" w:rsidRPr="005221DE" w:rsidRDefault="00ED44EB" w:rsidP="009340FD">
            <w:pPr>
              <w:pStyle w:val="TalartidTotal"/>
            </w:pPr>
            <w:r w:rsidRPr="005221DE">
              <w:t>6 tim. 20 min.</w:t>
            </w:r>
          </w:p>
        </w:tc>
      </w:tr>
      <w:tr w:rsidR="00ED44EB" w:rsidRPr="005221DE" w:rsidTr="009340F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D44EB" w:rsidRPr="005221DE" w:rsidRDefault="00ED44EB" w:rsidP="009340F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D44EB" w:rsidRPr="005221DE" w:rsidRDefault="00ED44EB" w:rsidP="009340FD"/>
          <w:p w:rsidR="00ED44EB" w:rsidRPr="005221DE" w:rsidRDefault="00ED44EB" w:rsidP="009340FD">
            <w:pPr>
              <w:pStyle w:val="Mittstreck"/>
            </w:pPr>
            <w:r w:rsidRPr="005221DE">
              <w:tab/>
            </w:r>
            <w:r w:rsidRPr="005221DE">
              <w:tab/>
            </w:r>
          </w:p>
        </w:tc>
      </w:tr>
    </w:tbl>
    <w:p w:rsidR="00ED44EB" w:rsidRPr="005221DE" w:rsidRDefault="00ED44EB" w:rsidP="00ED44EB">
      <w:pPr>
        <w:pStyle w:val="Blankrad"/>
      </w:pPr>
      <w:r w:rsidRPr="005221DE">
        <w:t xml:space="preserve">     </w:t>
      </w:r>
    </w:p>
    <w:p w:rsidR="00ED44EB" w:rsidRPr="005221DE" w:rsidRDefault="00ED44EB" w:rsidP="00ED44EB">
      <w:pPr>
        <w:pStyle w:val="Blankrad"/>
      </w:pPr>
    </w:p>
    <w:p w:rsidR="004E5086" w:rsidRPr="005221DE" w:rsidRDefault="004E5086">
      <w:pPr>
        <w:pStyle w:val="Blankrad"/>
      </w:pPr>
    </w:p>
    <w:p w:rsidR="001573B3" w:rsidRPr="005221DE" w:rsidRDefault="001573B3" w:rsidP="001573B3">
      <w:pPr>
        <w:pStyle w:val="Blankrad"/>
      </w:pPr>
    </w:p>
    <w:p w:rsidR="001573B3" w:rsidRPr="005221DE" w:rsidRDefault="001573B3"/>
    <w:sectPr w:rsidR="001573B3" w:rsidRPr="005221D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DF7" w:rsidRPr="005221DE" w:rsidRDefault="00790DF7">
      <w:r w:rsidRPr="005221DE">
        <w:separator/>
      </w:r>
    </w:p>
  </w:endnote>
  <w:endnote w:type="continuationSeparator" w:id="0">
    <w:p w:rsidR="00790DF7" w:rsidRPr="005221DE" w:rsidRDefault="00790DF7">
      <w:r w:rsidRPr="005221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5AF" w:rsidRPr="005221DE" w:rsidRDefault="007D05AF">
    <w:pPr>
      <w:pStyle w:val="Sidhuvud"/>
      <w:jc w:val="center"/>
    </w:pPr>
    <w:r w:rsidRPr="005221DE">
      <w:fldChar w:fldCharType="begin" w:fldLock="1"/>
    </w:r>
    <w:r w:rsidRPr="005221DE">
      <w:instrText xml:space="preserve"> PAGE </w:instrText>
    </w:r>
    <w:r w:rsidRPr="005221DE">
      <w:fldChar w:fldCharType="separate"/>
    </w:r>
    <w:r w:rsidR="00790DF7" w:rsidRPr="005221DE">
      <w:t>2</w:t>
    </w:r>
    <w:r w:rsidRPr="005221DE">
      <w:fldChar w:fldCharType="end"/>
    </w:r>
    <w:r w:rsidRPr="005221DE">
      <w:t>(</w:t>
    </w:r>
    <w:r w:rsidRPr="005221DE">
      <w:fldChar w:fldCharType="begin" w:fldLock="1"/>
    </w:r>
    <w:r w:rsidRPr="005221DE">
      <w:instrText xml:space="preserve"> NUMPAGES </w:instrText>
    </w:r>
    <w:r w:rsidRPr="005221DE">
      <w:fldChar w:fldCharType="separate"/>
    </w:r>
    <w:r w:rsidR="009340FD" w:rsidRPr="005221DE">
      <w:t>7</w:t>
    </w:r>
    <w:r w:rsidRPr="005221DE">
      <w:fldChar w:fldCharType="end"/>
    </w:r>
    <w:r w:rsidRPr="005221D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5AF" w:rsidRPr="005221DE" w:rsidRDefault="007D05AF">
    <w:pPr>
      <w:pStyle w:val="Sidhuvud"/>
      <w:jc w:val="center"/>
    </w:pPr>
    <w:r w:rsidRPr="005221DE">
      <w:fldChar w:fldCharType="begin" w:fldLock="1"/>
    </w:r>
    <w:r w:rsidRPr="005221DE">
      <w:instrText xml:space="preserve"> PAGE </w:instrText>
    </w:r>
    <w:r w:rsidRPr="005221DE">
      <w:fldChar w:fldCharType="separate"/>
    </w:r>
    <w:r w:rsidR="00790DF7" w:rsidRPr="005221DE">
      <w:t>1</w:t>
    </w:r>
    <w:r w:rsidRPr="005221DE">
      <w:fldChar w:fldCharType="end"/>
    </w:r>
    <w:r w:rsidRPr="005221DE">
      <w:t>(</w:t>
    </w:r>
    <w:r w:rsidRPr="005221DE">
      <w:fldChar w:fldCharType="begin" w:fldLock="1"/>
    </w:r>
    <w:r w:rsidRPr="005221DE">
      <w:instrText xml:space="preserve"> NUMPAGES </w:instrText>
    </w:r>
    <w:r w:rsidRPr="005221DE">
      <w:fldChar w:fldCharType="separate"/>
    </w:r>
    <w:r w:rsidR="009340FD" w:rsidRPr="005221DE">
      <w:t>7</w:t>
    </w:r>
    <w:r w:rsidRPr="005221DE">
      <w:fldChar w:fldCharType="end"/>
    </w:r>
    <w:r w:rsidRPr="005221D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DF7" w:rsidRPr="005221DE" w:rsidRDefault="00790DF7">
      <w:r w:rsidRPr="005221DE">
        <w:separator/>
      </w:r>
    </w:p>
  </w:footnote>
  <w:footnote w:type="continuationSeparator" w:id="0">
    <w:p w:rsidR="00790DF7" w:rsidRPr="005221DE" w:rsidRDefault="00790DF7">
      <w:r w:rsidRPr="005221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5AF" w:rsidRPr="005221DE" w:rsidRDefault="007D05AF">
    <w:pPr>
      <w:pStyle w:val="Sidhuvud"/>
      <w:tabs>
        <w:tab w:val="clear" w:pos="4536"/>
      </w:tabs>
    </w:pPr>
    <w:r w:rsidRPr="005221DE">
      <w:fldChar w:fldCharType="begin" w:fldLock="1"/>
    </w:r>
    <w:r w:rsidRPr="005221DE">
      <w:instrText xml:space="preserve"> DOCPROPERTY "DocumentDate" </w:instrText>
    </w:r>
    <w:r w:rsidRPr="005221DE">
      <w:fldChar w:fldCharType="separate"/>
    </w:r>
    <w:r w:rsidR="009340FD" w:rsidRPr="005221DE">
      <w:t>Onsdagen den 18 april 2007</w:t>
    </w:r>
    <w:r w:rsidRPr="005221DE">
      <w:fldChar w:fldCharType="end"/>
    </w:r>
    <w:r w:rsidRPr="005221DE">
      <w:tab/>
    </w:r>
  </w:p>
  <w:p w:rsidR="007D05AF" w:rsidRPr="005221DE" w:rsidRDefault="007D05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221DE">
      <w:rPr>
        <w:sz w:val="12"/>
      </w:rPr>
      <w:tab/>
    </w:r>
  </w:p>
  <w:p w:rsidR="007D05AF" w:rsidRPr="005221DE" w:rsidRDefault="007D05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5AF" w:rsidRPr="005221DE" w:rsidRDefault="005221D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221D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05AF" w:rsidRPr="005221DE" w:rsidRDefault="007D05AF">
    <w:pPr>
      <w:pStyle w:val="Dokumentrubrik"/>
      <w:spacing w:after="360"/>
    </w:pPr>
    <w:r w:rsidRPr="005221D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E36"/>
    <w:multiLevelType w:val="multilevel"/>
    <w:tmpl w:val="9B7E9AE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27BE5"/>
    <w:multiLevelType w:val="hybridMultilevel"/>
    <w:tmpl w:val="A98C0A92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7C0D4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7657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A6A51"/>
    <w:multiLevelType w:val="hybridMultilevel"/>
    <w:tmpl w:val="DDC6A2E0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C34B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1335DFA"/>
    <w:multiLevelType w:val="hybridMultilevel"/>
    <w:tmpl w:val="25966B62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5C5AA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3C5F52"/>
    <w:multiLevelType w:val="multilevel"/>
    <w:tmpl w:val="DDC6A2E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D5F9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64D86"/>
    <w:multiLevelType w:val="hybridMultilevel"/>
    <w:tmpl w:val="A722716A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F0E72"/>
    <w:multiLevelType w:val="hybridMultilevel"/>
    <w:tmpl w:val="C37290F0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6E35AB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0A70A7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67746"/>
    <w:multiLevelType w:val="multilevel"/>
    <w:tmpl w:val="A722716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C2F1E"/>
    <w:multiLevelType w:val="multilevel"/>
    <w:tmpl w:val="C37290F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702E8"/>
    <w:multiLevelType w:val="multilevel"/>
    <w:tmpl w:val="25966B62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0526A5"/>
    <w:multiLevelType w:val="hybridMultilevel"/>
    <w:tmpl w:val="9B7E9AE6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737225D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DA739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4457486">
    <w:abstractNumId w:val="25"/>
  </w:num>
  <w:num w:numId="2" w16cid:durableId="658728549">
    <w:abstractNumId w:val="17"/>
  </w:num>
  <w:num w:numId="3" w16cid:durableId="1920015850">
    <w:abstractNumId w:val="24"/>
  </w:num>
  <w:num w:numId="4" w16cid:durableId="1322001851">
    <w:abstractNumId w:val="15"/>
  </w:num>
  <w:num w:numId="5" w16cid:durableId="607003032">
    <w:abstractNumId w:val="2"/>
  </w:num>
  <w:num w:numId="6" w16cid:durableId="129399868">
    <w:abstractNumId w:val="23"/>
  </w:num>
  <w:num w:numId="7" w16cid:durableId="1365011700">
    <w:abstractNumId w:val="10"/>
  </w:num>
  <w:num w:numId="8" w16cid:durableId="177889515">
    <w:abstractNumId w:val="12"/>
  </w:num>
  <w:num w:numId="9" w16cid:durableId="1522473019">
    <w:abstractNumId w:val="6"/>
  </w:num>
  <w:num w:numId="10" w16cid:durableId="917328688">
    <w:abstractNumId w:val="4"/>
  </w:num>
  <w:num w:numId="11" w16cid:durableId="831870035">
    <w:abstractNumId w:val="27"/>
  </w:num>
  <w:num w:numId="12" w16cid:durableId="724836554">
    <w:abstractNumId w:val="18"/>
  </w:num>
  <w:num w:numId="13" w16cid:durableId="522405727">
    <w:abstractNumId w:val="3"/>
  </w:num>
  <w:num w:numId="14" w16cid:durableId="1543707299">
    <w:abstractNumId w:val="16"/>
  </w:num>
  <w:num w:numId="15" w16cid:durableId="426775008">
    <w:abstractNumId w:val="26"/>
  </w:num>
  <w:num w:numId="16" w16cid:durableId="1927764499">
    <w:abstractNumId w:val="7"/>
  </w:num>
  <w:num w:numId="17" w16cid:durableId="1645230406">
    <w:abstractNumId w:val="8"/>
  </w:num>
  <w:num w:numId="18" w16cid:durableId="1704477784">
    <w:abstractNumId w:val="9"/>
  </w:num>
  <w:num w:numId="19" w16cid:durableId="360589629">
    <w:abstractNumId w:val="21"/>
  </w:num>
  <w:num w:numId="20" w16cid:durableId="1217737647">
    <w:abstractNumId w:val="14"/>
  </w:num>
  <w:num w:numId="21" w16cid:durableId="2076467461">
    <w:abstractNumId w:val="20"/>
  </w:num>
  <w:num w:numId="22" w16cid:durableId="1439329609">
    <w:abstractNumId w:val="22"/>
  </w:num>
  <w:num w:numId="23" w16cid:durableId="1683193767">
    <w:abstractNumId w:val="0"/>
  </w:num>
  <w:num w:numId="24" w16cid:durableId="2075464171">
    <w:abstractNumId w:val="13"/>
  </w:num>
  <w:num w:numId="25" w16cid:durableId="213659043">
    <w:abstractNumId w:val="19"/>
  </w:num>
  <w:num w:numId="26" w16cid:durableId="100803017">
    <w:abstractNumId w:val="5"/>
  </w:num>
  <w:num w:numId="27" w16cid:durableId="1638607975">
    <w:abstractNumId w:val="11"/>
  </w:num>
  <w:num w:numId="28" w16cid:durableId="61302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21DE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24ADA"/>
    <w:rsid w:val="00142064"/>
    <w:rsid w:val="001428E4"/>
    <w:rsid w:val="00147240"/>
    <w:rsid w:val="001573B3"/>
    <w:rsid w:val="001637CB"/>
    <w:rsid w:val="001802A5"/>
    <w:rsid w:val="00183636"/>
    <w:rsid w:val="00187A01"/>
    <w:rsid w:val="00190864"/>
    <w:rsid w:val="00191BBA"/>
    <w:rsid w:val="001A1FD6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93627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A02D8"/>
    <w:rsid w:val="003B0E5F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2F7A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221DE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B0507"/>
    <w:rsid w:val="005F44AE"/>
    <w:rsid w:val="00605160"/>
    <w:rsid w:val="006279D2"/>
    <w:rsid w:val="00630EB2"/>
    <w:rsid w:val="006659CC"/>
    <w:rsid w:val="00670902"/>
    <w:rsid w:val="0067647F"/>
    <w:rsid w:val="0068142E"/>
    <w:rsid w:val="00697F1B"/>
    <w:rsid w:val="006A0C92"/>
    <w:rsid w:val="006B635E"/>
    <w:rsid w:val="006B77A6"/>
    <w:rsid w:val="006C4291"/>
    <w:rsid w:val="006E0F16"/>
    <w:rsid w:val="00702271"/>
    <w:rsid w:val="00714000"/>
    <w:rsid w:val="007211D9"/>
    <w:rsid w:val="00722894"/>
    <w:rsid w:val="00725C42"/>
    <w:rsid w:val="007331D9"/>
    <w:rsid w:val="00736B61"/>
    <w:rsid w:val="007472F9"/>
    <w:rsid w:val="00750B0E"/>
    <w:rsid w:val="00752CAC"/>
    <w:rsid w:val="00765254"/>
    <w:rsid w:val="0076698C"/>
    <w:rsid w:val="007700C7"/>
    <w:rsid w:val="00790DF7"/>
    <w:rsid w:val="007A3D85"/>
    <w:rsid w:val="007C1750"/>
    <w:rsid w:val="007D05AF"/>
    <w:rsid w:val="007D7F5F"/>
    <w:rsid w:val="007E0D3F"/>
    <w:rsid w:val="007E7CBB"/>
    <w:rsid w:val="007F304E"/>
    <w:rsid w:val="007F4800"/>
    <w:rsid w:val="007F4C6B"/>
    <w:rsid w:val="00810320"/>
    <w:rsid w:val="00816444"/>
    <w:rsid w:val="00840C0D"/>
    <w:rsid w:val="008470EF"/>
    <w:rsid w:val="00855DE0"/>
    <w:rsid w:val="008618DE"/>
    <w:rsid w:val="008648B8"/>
    <w:rsid w:val="00867ED9"/>
    <w:rsid w:val="0087228B"/>
    <w:rsid w:val="00875107"/>
    <w:rsid w:val="008806E5"/>
    <w:rsid w:val="00895AA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40FD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1524A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8296C"/>
    <w:rsid w:val="00AB41DF"/>
    <w:rsid w:val="00AB4FE8"/>
    <w:rsid w:val="00AC0970"/>
    <w:rsid w:val="00B1753A"/>
    <w:rsid w:val="00B20865"/>
    <w:rsid w:val="00B216E6"/>
    <w:rsid w:val="00B41277"/>
    <w:rsid w:val="00B515F0"/>
    <w:rsid w:val="00B56171"/>
    <w:rsid w:val="00B5698F"/>
    <w:rsid w:val="00B85150"/>
    <w:rsid w:val="00B86875"/>
    <w:rsid w:val="00BA4FBB"/>
    <w:rsid w:val="00BA5717"/>
    <w:rsid w:val="00BB127F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3BA4"/>
    <w:rsid w:val="00D27173"/>
    <w:rsid w:val="00D3791E"/>
    <w:rsid w:val="00D4022B"/>
    <w:rsid w:val="00D71F43"/>
    <w:rsid w:val="00D83EB2"/>
    <w:rsid w:val="00DA526C"/>
    <w:rsid w:val="00DB6630"/>
    <w:rsid w:val="00DB7758"/>
    <w:rsid w:val="00DC6815"/>
    <w:rsid w:val="00DD0A08"/>
    <w:rsid w:val="00DD5F79"/>
    <w:rsid w:val="00E03859"/>
    <w:rsid w:val="00E06F81"/>
    <w:rsid w:val="00E15669"/>
    <w:rsid w:val="00E2702C"/>
    <w:rsid w:val="00E3054D"/>
    <w:rsid w:val="00E353B6"/>
    <w:rsid w:val="00E36BB7"/>
    <w:rsid w:val="00E50A88"/>
    <w:rsid w:val="00E71038"/>
    <w:rsid w:val="00E7327A"/>
    <w:rsid w:val="00E806B8"/>
    <w:rsid w:val="00E837C4"/>
    <w:rsid w:val="00E95CC2"/>
    <w:rsid w:val="00EA6B71"/>
    <w:rsid w:val="00EB04EE"/>
    <w:rsid w:val="00EB5BD2"/>
    <w:rsid w:val="00EC0D36"/>
    <w:rsid w:val="00ED44EB"/>
    <w:rsid w:val="00EE7E7F"/>
    <w:rsid w:val="00F03944"/>
    <w:rsid w:val="00F1374F"/>
    <w:rsid w:val="00F26FC0"/>
    <w:rsid w:val="00F32CFE"/>
    <w:rsid w:val="00F3401F"/>
    <w:rsid w:val="00F43E47"/>
    <w:rsid w:val="00F57246"/>
    <w:rsid w:val="00F770AD"/>
    <w:rsid w:val="00F82480"/>
    <w:rsid w:val="00F86A1B"/>
    <w:rsid w:val="00F956B1"/>
    <w:rsid w:val="00FB0E79"/>
    <w:rsid w:val="00FD5C0E"/>
    <w:rsid w:val="00FE3D4E"/>
    <w:rsid w:val="00FF3E61"/>
    <w:rsid w:val="00FF48F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BA4F-BAB7-452D-B90C-7B3EF9B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671</Words>
  <Characters>3369</Characters>
  <Application>Microsoft Office Word</Application>
  <DocSecurity>4</DocSecurity>
  <Lines>673</Lines>
  <Paragraphs>367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18 april 2007</vt:lpstr>
    </vt:vector>
  </TitlesOfParts>
  <Company>Riksdagen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2007-04-17T15:02:00Z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april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2007-04-18</vt:lpwstr>
  </property>
  <property fmtid="{D5CDD505-2E9C-101B-9397-08002B2CF9AE}" pid="5" name="DocumentYear">
    <vt:lpwstr>2006/07</vt:lpwstr>
  </property>
</Properties>
</file>