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D480880C01545F7A33CFB6828B35983"/>
        </w:placeholder>
        <w:text/>
      </w:sdtPr>
      <w:sdtEndPr/>
      <w:sdtContent>
        <w:p w:rsidRPr="009B062B" w:rsidR="00AF30DD" w:rsidP="00CB76E8" w:rsidRDefault="00AF30DD" w14:paraId="384C108B" w14:textId="77777777">
          <w:pPr>
            <w:pStyle w:val="Rubrik1"/>
            <w:spacing w:after="300"/>
          </w:pPr>
          <w:r w:rsidRPr="009B062B">
            <w:t>Förslag till riksdagsbeslut</w:t>
          </w:r>
        </w:p>
      </w:sdtContent>
    </w:sdt>
    <w:sdt>
      <w:sdtPr>
        <w:alias w:val="Yrkande 3"/>
        <w:tag w:val="6fc015e4-4ea8-4d44-ab17-6a29a7a63156"/>
        <w:id w:val="-188674840"/>
        <w:lock w:val="sdtLocked"/>
      </w:sdtPr>
      <w:sdtEndPr/>
      <w:sdtContent>
        <w:p w:rsidR="00325A19" w:rsidRDefault="00FB4154" w14:paraId="29DF6639" w14:textId="77777777">
          <w:pPr>
            <w:pStyle w:val="Frslagstext"/>
            <w:numPr>
              <w:ilvl w:val="0"/>
              <w:numId w:val="0"/>
            </w:numPr>
          </w:pPr>
          <w:r>
            <w:t>Riksdagen ställer sig bakom det som anförs i motionen om att se över möjligheten att inrätta en polisutbildning i Örebro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997D7461F9418D8112AA369C5EF8CD"/>
        </w:placeholder>
        <w:text/>
      </w:sdtPr>
      <w:sdtEndPr/>
      <w:sdtContent>
        <w:p w:rsidRPr="009B062B" w:rsidR="006D79C9" w:rsidP="00333E95" w:rsidRDefault="006D79C9" w14:paraId="384C108D" w14:textId="77777777">
          <w:pPr>
            <w:pStyle w:val="Rubrik1"/>
          </w:pPr>
          <w:r>
            <w:t>Motivering</w:t>
          </w:r>
        </w:p>
      </w:sdtContent>
    </w:sdt>
    <w:p w:rsidRPr="00E32B74" w:rsidR="001B4F0C" w:rsidP="00E32B74" w:rsidRDefault="001B4F0C" w14:paraId="384C108E" w14:textId="437C146F">
      <w:pPr>
        <w:pStyle w:val="Normalutanindragellerluft"/>
      </w:pPr>
      <w:r w:rsidRPr="00E32B74">
        <w:t>Örebro är en av Sveriges största städer, en växande universitetsort och en tillväxtmotor för en stor del av Svealand. Tyvärr tillhör man också de städer som har flera utan</w:t>
      </w:r>
      <w:r w:rsidR="0095775D">
        <w:softHyphen/>
      </w:r>
      <w:r w:rsidRPr="00E32B74">
        <w:t>förskapsområden och ett ökande problem med grov brottslighet. Såväl den organiserade brottsligheten som våldsbejakande extremism är redan idag en verklighet i staden. Sverige behöver fler poliser för att lagföra brottslingar och upprätthålla lag och ordning. Polisyrket idag handlar lika mycket om rätt utbildning som tillgång till vapen och utrustning. Rätt utbildning för poliser är viktigt såväl för den enskilde polisen som för de medborgare som ska känna ett förtroende för rättsväsendet. För att klara detta kan Sverige behöva fler polisutbildningar än idag.</w:t>
      </w:r>
    </w:p>
    <w:p w:rsidR="00E32B74" w:rsidP="00E32B74" w:rsidRDefault="001B4F0C" w14:paraId="384C108F" w14:textId="5105E1DE">
      <w:r w:rsidRPr="00E32B74">
        <w:t xml:space="preserve">Moderaterna vill ha en betald polisutbildning, vilket också skulle bidra till fler sökande och behov av nya utbildningsorter. Örebro skulle vara en lämplig ort att förlägga en ny polisutbildning till, då Örebro län tillsammans med Värmland och Dalarnas län är </w:t>
      </w:r>
      <w:r w:rsidR="00A44C04">
        <w:t>p</w:t>
      </w:r>
      <w:r w:rsidRPr="00E32B74">
        <w:t>olisregion Bergslagen. Inom den regionen finns stort rekryteringsbehov och många bra praktikområden. En förläggning av utbildningens huvudort till Örebro skulle samtidigt kunna innebära samarbete runt utbildningen i hela</w:t>
      </w:r>
      <w:r w:rsidR="00A44C04">
        <w:t xml:space="preserve"> p</w:t>
      </w:r>
      <w:r w:rsidRPr="00E32B74">
        <w:t>olisregion Bergslagen. Man har goda kommunikationer i regionen och tillgång till universitet och högskola som polisutbildningen kan samverka med. De poliser som skulle examineras kan redan under sin utbildning få kunskap om området och den typ av brottslighet som finns. Med anledning av ovanstående bör man överväga att inrätta en polisutbildning i Örebro.</w:t>
      </w:r>
    </w:p>
    <w:sdt>
      <w:sdtPr>
        <w:alias w:val="CC_Underskrifter"/>
        <w:tag w:val="CC_Underskrifter"/>
        <w:id w:val="583496634"/>
        <w:lock w:val="sdtContentLocked"/>
        <w:placeholder>
          <w:docPart w:val="4C2CEBE59B574A07B577633E7ED0F40A"/>
        </w:placeholder>
      </w:sdtPr>
      <w:sdtEndPr/>
      <w:sdtContent>
        <w:p w:rsidR="00CB76E8" w:rsidP="00C67C88" w:rsidRDefault="00CB76E8" w14:paraId="29F12758" w14:textId="77777777"/>
        <w:p w:rsidRPr="008E0FE2" w:rsidR="004801AC" w:rsidP="00C67C88" w:rsidRDefault="0095775D" w14:paraId="384C1097" w14:textId="250EA614"/>
      </w:sdtContent>
    </w:sdt>
    <w:tbl>
      <w:tblPr>
        <w:tblW w:w="5000" w:type="pct"/>
        <w:tblLook w:val="04A0" w:firstRow="1" w:lastRow="0" w:firstColumn="1" w:lastColumn="0" w:noHBand="0" w:noVBand="1"/>
        <w:tblCaption w:val="underskrifter"/>
      </w:tblPr>
      <w:tblGrid>
        <w:gridCol w:w="4252"/>
        <w:gridCol w:w="4252"/>
      </w:tblGrid>
      <w:tr w:rsidR="009519DC" w14:paraId="153BCCB6" w14:textId="77777777">
        <w:trPr>
          <w:cantSplit/>
        </w:trPr>
        <w:tc>
          <w:tcPr>
            <w:tcW w:w="50" w:type="pct"/>
            <w:vAlign w:val="bottom"/>
          </w:tcPr>
          <w:p w:rsidR="009519DC" w:rsidRDefault="00A44C04" w14:paraId="550E276B" w14:textId="77777777">
            <w:pPr>
              <w:pStyle w:val="Underskrifter"/>
            </w:pPr>
            <w:r>
              <w:t>Lotta Olsson (M)</w:t>
            </w:r>
          </w:p>
        </w:tc>
        <w:tc>
          <w:tcPr>
            <w:tcW w:w="50" w:type="pct"/>
            <w:vAlign w:val="bottom"/>
          </w:tcPr>
          <w:p w:rsidR="009519DC" w:rsidRDefault="009519DC" w14:paraId="1B0B229E" w14:textId="77777777">
            <w:pPr>
              <w:pStyle w:val="Underskrifter"/>
            </w:pPr>
          </w:p>
        </w:tc>
      </w:tr>
      <w:tr w:rsidR="009519DC" w14:paraId="01E9723D" w14:textId="77777777">
        <w:trPr>
          <w:cantSplit/>
        </w:trPr>
        <w:tc>
          <w:tcPr>
            <w:tcW w:w="50" w:type="pct"/>
            <w:vAlign w:val="bottom"/>
          </w:tcPr>
          <w:p w:rsidR="009519DC" w:rsidRDefault="00A44C04" w14:paraId="32291645" w14:textId="77777777">
            <w:pPr>
              <w:pStyle w:val="Underskrifter"/>
              <w:spacing w:after="0"/>
            </w:pPr>
            <w:r>
              <w:t>Carl-Oskar Bohlin (M)</w:t>
            </w:r>
          </w:p>
        </w:tc>
        <w:tc>
          <w:tcPr>
            <w:tcW w:w="50" w:type="pct"/>
            <w:vAlign w:val="bottom"/>
          </w:tcPr>
          <w:p w:rsidR="009519DC" w:rsidRDefault="00A44C04" w14:paraId="6D4818B9" w14:textId="77777777">
            <w:pPr>
              <w:pStyle w:val="Underskrifter"/>
              <w:spacing w:after="0"/>
            </w:pPr>
            <w:r>
              <w:t>Pål Jonson (M)</w:t>
            </w:r>
          </w:p>
        </w:tc>
      </w:tr>
    </w:tbl>
    <w:p w:rsidR="0003687E" w:rsidRDefault="0003687E" w14:paraId="407C7F09" w14:textId="77777777"/>
    <w:sectPr w:rsidR="000368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109A" w14:textId="77777777" w:rsidR="005E2BF9" w:rsidRDefault="005E2BF9" w:rsidP="000C1CAD">
      <w:pPr>
        <w:spacing w:line="240" w:lineRule="auto"/>
      </w:pPr>
      <w:r>
        <w:separator/>
      </w:r>
    </w:p>
  </w:endnote>
  <w:endnote w:type="continuationSeparator" w:id="0">
    <w:p w14:paraId="384C109B" w14:textId="77777777" w:rsidR="005E2BF9" w:rsidRDefault="005E2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1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10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10A9" w14:textId="0712B351" w:rsidR="00262EA3" w:rsidRPr="00C67C88" w:rsidRDefault="00262EA3" w:rsidP="00C67C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1098" w14:textId="77777777" w:rsidR="005E2BF9" w:rsidRDefault="005E2BF9" w:rsidP="000C1CAD">
      <w:pPr>
        <w:spacing w:line="240" w:lineRule="auto"/>
      </w:pPr>
      <w:r>
        <w:separator/>
      </w:r>
    </w:p>
  </w:footnote>
  <w:footnote w:type="continuationSeparator" w:id="0">
    <w:p w14:paraId="384C1099" w14:textId="77777777" w:rsidR="005E2BF9" w:rsidRDefault="005E2B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10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4C10AA" wp14:editId="384C1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4C10AE" w14:textId="77777777" w:rsidR="00262EA3" w:rsidRDefault="0095775D" w:rsidP="008103B5">
                          <w:pPr>
                            <w:jc w:val="right"/>
                          </w:pPr>
                          <w:sdt>
                            <w:sdtPr>
                              <w:alias w:val="CC_Noformat_Partikod"/>
                              <w:tag w:val="CC_Noformat_Partikod"/>
                              <w:id w:val="-53464382"/>
                              <w:placeholder>
                                <w:docPart w:val="4E87D1054B3A4AEC8CECE47C48754C63"/>
                              </w:placeholder>
                              <w:text/>
                            </w:sdtPr>
                            <w:sdtEndPr/>
                            <w:sdtContent>
                              <w:r w:rsidR="001B4F0C">
                                <w:t>M</w:t>
                              </w:r>
                            </w:sdtContent>
                          </w:sdt>
                          <w:sdt>
                            <w:sdtPr>
                              <w:alias w:val="CC_Noformat_Partinummer"/>
                              <w:tag w:val="CC_Noformat_Partinummer"/>
                              <w:id w:val="-1709555926"/>
                              <w:placeholder>
                                <w:docPart w:val="3B9F838DB10548CB851E61C1212F479A"/>
                              </w:placeholder>
                              <w:text/>
                            </w:sdtPr>
                            <w:sdtEndPr/>
                            <w:sdtContent>
                              <w:r w:rsidR="00E32B74">
                                <w:t>2183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C10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4C10AE" w14:textId="77777777" w:rsidR="00262EA3" w:rsidRDefault="0095775D" w:rsidP="008103B5">
                    <w:pPr>
                      <w:jc w:val="right"/>
                    </w:pPr>
                    <w:sdt>
                      <w:sdtPr>
                        <w:alias w:val="CC_Noformat_Partikod"/>
                        <w:tag w:val="CC_Noformat_Partikod"/>
                        <w:id w:val="-53464382"/>
                        <w:placeholder>
                          <w:docPart w:val="4E87D1054B3A4AEC8CECE47C48754C63"/>
                        </w:placeholder>
                        <w:text/>
                      </w:sdtPr>
                      <w:sdtEndPr/>
                      <w:sdtContent>
                        <w:r w:rsidR="001B4F0C">
                          <w:t>M</w:t>
                        </w:r>
                      </w:sdtContent>
                    </w:sdt>
                    <w:sdt>
                      <w:sdtPr>
                        <w:alias w:val="CC_Noformat_Partinummer"/>
                        <w:tag w:val="CC_Noformat_Partinummer"/>
                        <w:id w:val="-1709555926"/>
                        <w:placeholder>
                          <w:docPart w:val="3B9F838DB10548CB851E61C1212F479A"/>
                        </w:placeholder>
                        <w:text/>
                      </w:sdtPr>
                      <w:sdtEndPr/>
                      <w:sdtContent>
                        <w:r w:rsidR="00E32B74">
                          <w:t>2183</w:t>
                        </w:r>
                      </w:sdtContent>
                    </w:sdt>
                  </w:p>
                </w:txbxContent>
              </v:textbox>
              <w10:wrap anchorx="page"/>
            </v:shape>
          </w:pict>
        </mc:Fallback>
      </mc:AlternateContent>
    </w:r>
  </w:p>
  <w:p w14:paraId="384C10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109E" w14:textId="77777777" w:rsidR="00262EA3" w:rsidRDefault="00262EA3" w:rsidP="008563AC">
    <w:pPr>
      <w:jc w:val="right"/>
    </w:pPr>
  </w:p>
  <w:p w14:paraId="384C10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10A2" w14:textId="77777777" w:rsidR="00262EA3" w:rsidRDefault="009577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4C10AC" wp14:editId="384C10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4C10A3" w14:textId="77777777" w:rsidR="00262EA3" w:rsidRDefault="0095775D" w:rsidP="00A314CF">
    <w:pPr>
      <w:pStyle w:val="FSHNormal"/>
      <w:spacing w:before="40"/>
    </w:pPr>
    <w:sdt>
      <w:sdtPr>
        <w:alias w:val="CC_Noformat_Motionstyp"/>
        <w:tag w:val="CC_Noformat_Motionstyp"/>
        <w:id w:val="1162973129"/>
        <w:lock w:val="sdtContentLocked"/>
        <w15:appearance w15:val="hidden"/>
        <w:text/>
      </w:sdtPr>
      <w:sdtEndPr/>
      <w:sdtContent>
        <w:r w:rsidR="00235824">
          <w:t>Enskild motion</w:t>
        </w:r>
      </w:sdtContent>
    </w:sdt>
    <w:r w:rsidR="00821B36">
      <w:t xml:space="preserve"> </w:t>
    </w:r>
    <w:sdt>
      <w:sdtPr>
        <w:alias w:val="CC_Noformat_Partikod"/>
        <w:tag w:val="CC_Noformat_Partikod"/>
        <w:id w:val="1471015553"/>
        <w:text/>
      </w:sdtPr>
      <w:sdtEndPr/>
      <w:sdtContent>
        <w:r w:rsidR="001B4F0C">
          <w:t>M</w:t>
        </w:r>
      </w:sdtContent>
    </w:sdt>
    <w:sdt>
      <w:sdtPr>
        <w:alias w:val="CC_Noformat_Partinummer"/>
        <w:tag w:val="CC_Noformat_Partinummer"/>
        <w:id w:val="-2014525982"/>
        <w:text/>
      </w:sdtPr>
      <w:sdtEndPr/>
      <w:sdtContent>
        <w:r w:rsidR="00E32B74">
          <w:t>2183</w:t>
        </w:r>
      </w:sdtContent>
    </w:sdt>
  </w:p>
  <w:p w14:paraId="384C10A4" w14:textId="77777777" w:rsidR="00262EA3" w:rsidRPr="008227B3" w:rsidRDefault="009577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4C10A5" w14:textId="77777777" w:rsidR="00262EA3" w:rsidRPr="008227B3" w:rsidRDefault="009577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582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5824">
          <w:t>:2617</w:t>
        </w:r>
      </w:sdtContent>
    </w:sdt>
  </w:p>
  <w:p w14:paraId="384C10A6" w14:textId="77777777" w:rsidR="00262EA3" w:rsidRDefault="0095775D" w:rsidP="00E03A3D">
    <w:pPr>
      <w:pStyle w:val="Motionr"/>
    </w:pPr>
    <w:sdt>
      <w:sdtPr>
        <w:alias w:val="CC_Noformat_Avtext"/>
        <w:tag w:val="CC_Noformat_Avtext"/>
        <w:id w:val="-2020768203"/>
        <w:lock w:val="sdtContentLocked"/>
        <w15:appearance w15:val="hidden"/>
        <w:text/>
      </w:sdtPr>
      <w:sdtEndPr/>
      <w:sdtContent>
        <w:r w:rsidR="00235824">
          <w:t>av Lotta Olsson m.fl. (M)</w:t>
        </w:r>
      </w:sdtContent>
    </w:sdt>
  </w:p>
  <w:sdt>
    <w:sdtPr>
      <w:alias w:val="CC_Noformat_Rubtext"/>
      <w:tag w:val="CC_Noformat_Rubtext"/>
      <w:id w:val="-218060500"/>
      <w:lock w:val="sdtLocked"/>
      <w:text/>
    </w:sdtPr>
    <w:sdtEndPr/>
    <w:sdtContent>
      <w:p w14:paraId="384C10A7" w14:textId="391C6722" w:rsidR="00262EA3" w:rsidRDefault="00FB4154" w:rsidP="00283E0F">
        <w:pPr>
          <w:pStyle w:val="FSHRub2"/>
        </w:pPr>
        <w:r>
          <w:t>Polisutbildning till polisregion Bergslagen och Örebro</w:t>
        </w:r>
      </w:p>
    </w:sdtContent>
  </w:sdt>
  <w:sdt>
    <w:sdtPr>
      <w:alias w:val="CC_Boilerplate_3"/>
      <w:tag w:val="CC_Boilerplate_3"/>
      <w:id w:val="1606463544"/>
      <w:lock w:val="sdtContentLocked"/>
      <w15:appearance w15:val="hidden"/>
      <w:text w:multiLine="1"/>
    </w:sdtPr>
    <w:sdtEndPr/>
    <w:sdtContent>
      <w:p w14:paraId="384C10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4F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7E"/>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96"/>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F0C"/>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2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EC"/>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19"/>
    <w:rsid w:val="00325E7A"/>
    <w:rsid w:val="00325EDF"/>
    <w:rsid w:val="0032654B"/>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66D"/>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BF9"/>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D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75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F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0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8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6E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1E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DC"/>
    <w:rsid w:val="00E30150"/>
    <w:rsid w:val="00E30598"/>
    <w:rsid w:val="00E31332"/>
    <w:rsid w:val="00E313E8"/>
    <w:rsid w:val="00E31BC2"/>
    <w:rsid w:val="00E32218"/>
    <w:rsid w:val="00E32B7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F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154"/>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4C108A"/>
  <w15:chartTrackingRefBased/>
  <w15:docId w15:val="{5AC5B66F-0843-48CA-839A-A76A881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80880C01545F7A33CFB6828B35983"/>
        <w:category>
          <w:name w:val="Allmänt"/>
          <w:gallery w:val="placeholder"/>
        </w:category>
        <w:types>
          <w:type w:val="bbPlcHdr"/>
        </w:types>
        <w:behaviors>
          <w:behavior w:val="content"/>
        </w:behaviors>
        <w:guid w:val="{B39506D7-591A-45B8-8FB2-623297BF4EA9}"/>
      </w:docPartPr>
      <w:docPartBody>
        <w:p w:rsidR="00D71B15" w:rsidRDefault="00144D00">
          <w:pPr>
            <w:pStyle w:val="AD480880C01545F7A33CFB6828B35983"/>
          </w:pPr>
          <w:r w:rsidRPr="005A0A93">
            <w:rPr>
              <w:rStyle w:val="Platshllartext"/>
            </w:rPr>
            <w:t>Förslag till riksdagsbeslut</w:t>
          </w:r>
        </w:p>
      </w:docPartBody>
    </w:docPart>
    <w:docPart>
      <w:docPartPr>
        <w:name w:val="11997D7461F9418D8112AA369C5EF8CD"/>
        <w:category>
          <w:name w:val="Allmänt"/>
          <w:gallery w:val="placeholder"/>
        </w:category>
        <w:types>
          <w:type w:val="bbPlcHdr"/>
        </w:types>
        <w:behaviors>
          <w:behavior w:val="content"/>
        </w:behaviors>
        <w:guid w:val="{98AF62B0-DD33-404F-821D-5D1E8627FE7F}"/>
      </w:docPartPr>
      <w:docPartBody>
        <w:p w:rsidR="00D71B15" w:rsidRDefault="00144D00">
          <w:pPr>
            <w:pStyle w:val="11997D7461F9418D8112AA369C5EF8CD"/>
          </w:pPr>
          <w:r w:rsidRPr="005A0A93">
            <w:rPr>
              <w:rStyle w:val="Platshllartext"/>
            </w:rPr>
            <w:t>Motivering</w:t>
          </w:r>
        </w:p>
      </w:docPartBody>
    </w:docPart>
    <w:docPart>
      <w:docPartPr>
        <w:name w:val="4E87D1054B3A4AEC8CECE47C48754C63"/>
        <w:category>
          <w:name w:val="Allmänt"/>
          <w:gallery w:val="placeholder"/>
        </w:category>
        <w:types>
          <w:type w:val="bbPlcHdr"/>
        </w:types>
        <w:behaviors>
          <w:behavior w:val="content"/>
        </w:behaviors>
        <w:guid w:val="{C862FD69-B719-4E2A-B9A2-0929860A8AFC}"/>
      </w:docPartPr>
      <w:docPartBody>
        <w:p w:rsidR="00D71B15" w:rsidRDefault="00144D00">
          <w:pPr>
            <w:pStyle w:val="4E87D1054B3A4AEC8CECE47C48754C63"/>
          </w:pPr>
          <w:r>
            <w:rPr>
              <w:rStyle w:val="Platshllartext"/>
            </w:rPr>
            <w:t xml:space="preserve"> </w:t>
          </w:r>
        </w:p>
      </w:docPartBody>
    </w:docPart>
    <w:docPart>
      <w:docPartPr>
        <w:name w:val="3B9F838DB10548CB851E61C1212F479A"/>
        <w:category>
          <w:name w:val="Allmänt"/>
          <w:gallery w:val="placeholder"/>
        </w:category>
        <w:types>
          <w:type w:val="bbPlcHdr"/>
        </w:types>
        <w:behaviors>
          <w:behavior w:val="content"/>
        </w:behaviors>
        <w:guid w:val="{387D4ED6-2668-42FC-9C37-27646B93A006}"/>
      </w:docPartPr>
      <w:docPartBody>
        <w:p w:rsidR="00D71B15" w:rsidRDefault="00144D00">
          <w:pPr>
            <w:pStyle w:val="3B9F838DB10548CB851E61C1212F479A"/>
          </w:pPr>
          <w:r>
            <w:t xml:space="preserve"> </w:t>
          </w:r>
        </w:p>
      </w:docPartBody>
    </w:docPart>
    <w:docPart>
      <w:docPartPr>
        <w:name w:val="4C2CEBE59B574A07B577633E7ED0F40A"/>
        <w:category>
          <w:name w:val="Allmänt"/>
          <w:gallery w:val="placeholder"/>
        </w:category>
        <w:types>
          <w:type w:val="bbPlcHdr"/>
        </w:types>
        <w:behaviors>
          <w:behavior w:val="content"/>
        </w:behaviors>
        <w:guid w:val="{C139E41A-752D-470E-BAAD-3497C8DAF0FC}"/>
      </w:docPartPr>
      <w:docPartBody>
        <w:p w:rsidR="00061472" w:rsidRDefault="000614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15"/>
    <w:rsid w:val="00061472"/>
    <w:rsid w:val="00144D00"/>
    <w:rsid w:val="006C38A3"/>
    <w:rsid w:val="009474EB"/>
    <w:rsid w:val="00D71B15"/>
    <w:rsid w:val="00F327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4EB"/>
    <w:rPr>
      <w:color w:val="F4B083" w:themeColor="accent2" w:themeTint="99"/>
    </w:rPr>
  </w:style>
  <w:style w:type="paragraph" w:customStyle="1" w:styleId="AD480880C01545F7A33CFB6828B35983">
    <w:name w:val="AD480880C01545F7A33CFB6828B35983"/>
  </w:style>
  <w:style w:type="paragraph" w:customStyle="1" w:styleId="11997D7461F9418D8112AA369C5EF8CD">
    <w:name w:val="11997D7461F9418D8112AA369C5EF8CD"/>
  </w:style>
  <w:style w:type="paragraph" w:customStyle="1" w:styleId="4E87D1054B3A4AEC8CECE47C48754C63">
    <w:name w:val="4E87D1054B3A4AEC8CECE47C48754C63"/>
  </w:style>
  <w:style w:type="paragraph" w:customStyle="1" w:styleId="3B9F838DB10548CB851E61C1212F479A">
    <w:name w:val="3B9F838DB10548CB851E61C1212F4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00492-A5DA-4A7D-9924-AE78848C5ABC}"/>
</file>

<file path=customXml/itemProps2.xml><?xml version="1.0" encoding="utf-8"?>
<ds:datastoreItem xmlns:ds="http://schemas.openxmlformats.org/officeDocument/2006/customXml" ds:itemID="{4F5F6167-C482-42DC-8212-79766FB111F5}"/>
</file>

<file path=customXml/itemProps3.xml><?xml version="1.0" encoding="utf-8"?>
<ds:datastoreItem xmlns:ds="http://schemas.openxmlformats.org/officeDocument/2006/customXml" ds:itemID="{4A8863E4-ECD6-4577-9B2F-B7929B88F816}"/>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1574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Polisutbildning till Polisregion Bergslagen och Örebro</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