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4F7D" w:rsidRDefault="006E04A4">
      <w:pPr>
        <w:pStyle w:val="Dokumentbeteckning"/>
        <w:rPr>
          <w:u w:val="single"/>
        </w:rPr>
      </w:pPr>
      <w:r w:rsidRPr="00D74F7D">
        <w:fldChar w:fldCharType="begin" w:fldLock="1"/>
      </w:r>
      <w:r w:rsidRPr="00D74F7D">
        <w:instrText xml:space="preserve"> DOCPROPERTY "DocumentYear" </w:instrText>
      </w:r>
      <w:r w:rsidRPr="00D74F7D">
        <w:fldChar w:fldCharType="separate"/>
      </w:r>
      <w:r w:rsidR="00AC7831" w:rsidRPr="00D74F7D">
        <w:t>2008/09</w:t>
      </w:r>
      <w:r w:rsidRPr="00D74F7D">
        <w:fldChar w:fldCharType="end"/>
      </w:r>
      <w:r w:rsidRPr="00D74F7D">
        <w:t>:</w:t>
      </w:r>
      <w:r w:rsidRPr="00D74F7D">
        <w:fldChar w:fldCharType="begin" w:fldLock="1"/>
      </w:r>
      <w:r w:rsidRPr="00D74F7D">
        <w:instrText xml:space="preserve"> DOCPROPERTY "DocumentNumber" </w:instrText>
      </w:r>
      <w:r w:rsidRPr="00D74F7D">
        <w:fldChar w:fldCharType="separate"/>
      </w:r>
      <w:r w:rsidR="00AC7831" w:rsidRPr="00D74F7D">
        <w:t>94</w:t>
      </w:r>
      <w:r w:rsidRPr="00D74F7D">
        <w:fldChar w:fldCharType="end"/>
      </w:r>
    </w:p>
    <w:p w:rsidR="006E04A4" w:rsidRPr="00D74F7D" w:rsidRDefault="006E04A4">
      <w:pPr>
        <w:pStyle w:val="Datum"/>
        <w:outlineLvl w:val="0"/>
      </w:pPr>
      <w:r w:rsidRPr="00D74F7D">
        <w:fldChar w:fldCharType="begin" w:fldLock="1"/>
      </w:r>
      <w:r w:rsidRPr="00D74F7D">
        <w:instrText xml:space="preserve"> DOCPROPERTY "DocumentDate" </w:instrText>
      </w:r>
      <w:r w:rsidRPr="00D74F7D">
        <w:fldChar w:fldCharType="separate"/>
      </w:r>
      <w:r w:rsidR="00AC7831" w:rsidRPr="00D74F7D">
        <w:t>Tisdagen den 31 mars 2009</w:t>
      </w:r>
      <w:r w:rsidRPr="00D74F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4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4F7D" w:rsidRDefault="00AC7831">
            <w:pPr>
              <w:pStyle w:val="Plenum"/>
              <w:tabs>
                <w:tab w:val="clear" w:pos="1418"/>
              </w:tabs>
            </w:pPr>
            <w:r w:rsidRPr="00D74F7D">
              <w:t>Kl.</w:t>
            </w:r>
          </w:p>
        </w:tc>
        <w:tc>
          <w:tcPr>
            <w:tcW w:w="851" w:type="dxa"/>
          </w:tcPr>
          <w:p w:rsidR="006E04A4" w:rsidRPr="00D74F7D" w:rsidRDefault="00AC783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4F7D">
              <w:t>15.00</w:t>
            </w:r>
          </w:p>
        </w:tc>
        <w:tc>
          <w:tcPr>
            <w:tcW w:w="397" w:type="dxa"/>
          </w:tcPr>
          <w:p w:rsidR="006E04A4" w:rsidRPr="00D74F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4F7D" w:rsidRDefault="00AC783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74F7D">
              <w:t>Bordläggningsplenum</w:t>
            </w:r>
            <w:r w:rsidRPr="00D74F7D">
              <w:rPr>
                <w:sz w:val="24"/>
              </w:rPr>
              <w:t xml:space="preserve"> </w:t>
            </w:r>
          </w:p>
        </w:tc>
      </w:tr>
    </w:tbl>
    <w:p w:rsidR="006E04A4" w:rsidRPr="00D74F7D" w:rsidRDefault="006E04A4">
      <w:pPr>
        <w:pStyle w:val="StreckLngt"/>
      </w:pPr>
      <w:r w:rsidRPr="00D74F7D">
        <w:tab/>
      </w:r>
    </w:p>
    <w:p w:rsidR="00D45AE3" w:rsidRPr="00D74F7D" w:rsidRDefault="00D45AE3" w:rsidP="00D45AE3">
      <w:pPr>
        <w:pStyle w:val="Blankrad"/>
      </w:pPr>
      <w:r w:rsidRPr="00D74F7D">
        <w:t>     </w:t>
      </w:r>
    </w:p>
    <w:p w:rsidR="009A13AE" w:rsidRPr="00D74F7D" w:rsidRDefault="009A13AE" w:rsidP="00CF242C">
      <w:pPr>
        <w:pStyle w:val="Blankrad"/>
      </w:pPr>
      <w:r w:rsidRPr="00D74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HuvudrubrikFlisteNr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HuvudrubrikEnsam"/>
            </w:pPr>
            <w:r w:rsidRPr="00D74F7D">
              <w:t>Justering av protokoll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HuvudrubrikKolumn3"/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Protokollen från sammanträdena måndagen den 23, tisdagen den 24 och onsdagen den 25 mars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</w:p>
        </w:tc>
      </w:tr>
    </w:tbl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 w:rsidP="009A13AE">
      <w:pPr>
        <w:pStyle w:val="Blankrad"/>
      </w:pPr>
      <w:r w:rsidRPr="00D74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HuvudrubrikFlisteNr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HuvudrubrikEnsam"/>
            </w:pPr>
            <w:r w:rsidRPr="00D74F7D">
              <w:t>Meddelande om frågestund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HuvudrubrikKolumn3"/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Under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Underrubrik"/>
            </w:pPr>
            <w:r w:rsidRPr="00D74F7D">
              <w:t>Torsdagen den 2 april kl. 14.00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Under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Frågor besvaras av:</w:t>
            </w:r>
          </w:p>
          <w:p w:rsidR="009A13AE" w:rsidRPr="00D74F7D" w:rsidRDefault="009A13AE" w:rsidP="00F66C6B">
            <w:r w:rsidRPr="00D74F7D">
              <w:t>Socialminister Göran Hägglund (kd)</w:t>
            </w:r>
          </w:p>
          <w:p w:rsidR="009A13AE" w:rsidRPr="00D74F7D" w:rsidRDefault="009A13AE" w:rsidP="00F66C6B">
            <w:r w:rsidRPr="00D74F7D">
              <w:t>Statsrådet Mats Odell (kd)</w:t>
            </w:r>
          </w:p>
          <w:p w:rsidR="009A13AE" w:rsidRPr="00D74F7D" w:rsidRDefault="009A13AE" w:rsidP="00F66C6B">
            <w:r w:rsidRPr="00D74F7D">
              <w:t>Justitieminister Beatrice Ask (m)</w:t>
            </w:r>
          </w:p>
          <w:p w:rsidR="009A13AE" w:rsidRPr="00D74F7D" w:rsidRDefault="009A13AE" w:rsidP="00F66C6B">
            <w:r w:rsidRPr="00D74F7D">
              <w:t>Statsrådet Gunilla Carlsson (m)</w:t>
            </w:r>
          </w:p>
          <w:p w:rsidR="009A13AE" w:rsidRPr="00D74F7D" w:rsidRDefault="009A13AE" w:rsidP="00F66C6B">
            <w:r w:rsidRPr="00D74F7D">
              <w:t>Kulturminister Lena Adelsohn Liljeroth (m)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</w:p>
        </w:tc>
      </w:tr>
    </w:tbl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 w:rsidP="009A13AE">
      <w:pPr>
        <w:pStyle w:val="Blankrad"/>
      </w:pPr>
      <w:r w:rsidRPr="00D74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HuvudrubrikFlisteNr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HuvudrubrikEnsam"/>
            </w:pPr>
            <w:bookmarkStart w:id="1" w:name="Start_EUdokument"/>
            <w:bookmarkEnd w:id="1"/>
            <w:r w:rsidRPr="00D74F7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HuvudrubrikKolumn3"/>
            </w:pPr>
            <w:r w:rsidRPr="00D74F7D">
              <w:t>Ansvarigt utskott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2008/09:FPM96 Nya regler om patientinformation</w:t>
            </w:r>
            <w:r w:rsidRPr="00D74F7D">
              <w:rPr>
                <w:i/>
              </w:rPr>
              <w:t xml:space="preserve"> KOM(2008)662, KOM(2008)663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 xml:space="preserve">SoU </w:t>
            </w:r>
          </w:p>
        </w:tc>
      </w:tr>
    </w:tbl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 w:rsidP="009A13AE">
      <w:pPr>
        <w:pStyle w:val="Blankrad"/>
      </w:pPr>
      <w:r w:rsidRPr="00D74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HuvudrubrikFlisteNr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Huvudrubrik"/>
            </w:pPr>
            <w:bookmarkStart w:id="2" w:name="Start_ÄrendenFörBordläggning"/>
            <w:bookmarkEnd w:id="2"/>
            <w:r w:rsidRPr="00D74F7D">
              <w:t>Ärenden för bordläggning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HuvudrubrikKolumn3"/>
            </w:pPr>
            <w:r w:rsidRPr="00D74F7D">
              <w:t>Reservationer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rende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Näringsutskottets betänkande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rende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2008/09:NU20 Ändring i lagen om elcertifikat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rende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Civilutskottets betänkanden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rende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2008/09:CU19 Könsneutrala äktenskap och vigselfrågor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1 res. (kd)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2008/09:CU21 Naturresursfrågor och vattenrätt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5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rende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Finansutskottets betänkande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rende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2008/09:FiU29 Offentlig upphandling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11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rende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Försvarsutskottets betänkande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rende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2008/09:FöU6 Regeringen och krisen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5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rende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Näringsutskottets betänkanden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rende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2008/09:NU16 Vissa näringspolitiska frågor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6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2008/09:NU18 Vissa mineralpolitiska frågor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4 res. (s,v,mp)</w:t>
            </w:r>
          </w:p>
        </w:tc>
      </w:tr>
    </w:tbl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>
      <w:pPr>
        <w:pStyle w:val="Blankrad"/>
      </w:pPr>
      <w:bookmarkStart w:id="3" w:name="Start"/>
      <w:bookmarkEnd w:id="3"/>
      <w:r w:rsidRPr="00D74F7D">
        <w:t>     </w:t>
      </w:r>
    </w:p>
    <w:p w:rsidR="00AC7831" w:rsidRPr="00D74F7D" w:rsidRDefault="00AC7831">
      <w:pPr>
        <w:pStyle w:val="Blankrad"/>
      </w:pPr>
      <w:r w:rsidRPr="00D74F7D">
        <w:t>     </w:t>
      </w:r>
    </w:p>
    <w:p w:rsidR="00AC7831" w:rsidRPr="00D74F7D" w:rsidRDefault="00AC7831">
      <w:pPr>
        <w:pStyle w:val="Blankrad"/>
      </w:pPr>
      <w:r w:rsidRPr="00D74F7D">
        <w:t>    </w:t>
      </w:r>
    </w:p>
    <w:p w:rsidR="009A13AE" w:rsidRPr="00D74F7D" w:rsidRDefault="009A13AE">
      <w:pPr>
        <w:pStyle w:val="Blankrad"/>
      </w:pPr>
      <w:r w:rsidRPr="00D74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13AE" w:rsidRPr="00D74F7D" w:rsidTr="00F66C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13AE" w:rsidRPr="00D74F7D" w:rsidRDefault="009A13AE" w:rsidP="00F66C6B">
            <w:pPr>
              <w:pStyle w:val="HuvudrubrikFlisteNr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HuvudrubrikEnsam"/>
            </w:pPr>
            <w:bookmarkStart w:id="4" w:name="TypRubrik"/>
            <w:bookmarkEnd w:id="4"/>
            <w:r w:rsidRPr="00D74F7D">
              <w:t xml:space="preserve">Ärenden för avgörande onsdagen </w:t>
            </w:r>
            <w:r w:rsidRPr="00D74F7D">
              <w:br/>
              <w:t>den 1 april kl. 16.00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HuvudrubrikKolumn3"/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Underrubrik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Underrubrik"/>
            </w:pPr>
            <w:bookmarkStart w:id="5" w:name="TypUnderrubrik"/>
            <w:bookmarkEnd w:id="5"/>
            <w:r w:rsidRPr="00D74F7D">
              <w:t>Tidigare slutdebatterade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pStyle w:val="Underrubrik"/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Utbildningsutskottets betänkanden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2008/09:UbU7 Förskolan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17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2008/09:UbU8 Studiestöd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4 res. (s,mp)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2008/09:UbU10 Vuxenutbildning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7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pPr>
              <w:pStyle w:val="renderubrik"/>
            </w:pPr>
            <w:r w:rsidRPr="00D74F7D">
              <w:t>Skatteutskottets betänkanden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2008/09:SkU22 Allmänna motioner om taxering, skattebetalning och folkbokföring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5 res. (s,v,mp)</w:t>
            </w:r>
          </w:p>
        </w:tc>
      </w:tr>
      <w:tr w:rsidR="009A13AE" w:rsidRPr="00D74F7D" w:rsidTr="00F6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13AE" w:rsidRPr="00D74F7D" w:rsidRDefault="009A13AE" w:rsidP="00F66C6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9A13AE" w:rsidRPr="00D74F7D" w:rsidRDefault="009A13AE" w:rsidP="00F66C6B">
            <w:r w:rsidRPr="00D74F7D">
              <w:t>2008/09:SkU23 Allmänna motioner om beskattning av företag, kapital och fastighet</w:t>
            </w:r>
          </w:p>
        </w:tc>
        <w:tc>
          <w:tcPr>
            <w:tcW w:w="2481" w:type="dxa"/>
          </w:tcPr>
          <w:p w:rsidR="009A13AE" w:rsidRPr="00D74F7D" w:rsidRDefault="009A13AE" w:rsidP="00F66C6B">
            <w:pPr>
              <w:rPr>
                <w:spacing w:val="-4"/>
              </w:rPr>
            </w:pPr>
            <w:r w:rsidRPr="00D74F7D">
              <w:rPr>
                <w:spacing w:val="-4"/>
              </w:rPr>
              <w:t>3 res. (s,v,mp)</w:t>
            </w:r>
          </w:p>
        </w:tc>
      </w:tr>
    </w:tbl>
    <w:p w:rsidR="009A13AE" w:rsidRPr="00D74F7D" w:rsidRDefault="009A13AE" w:rsidP="009A13AE">
      <w:pPr>
        <w:pStyle w:val="Blankrad"/>
      </w:pPr>
      <w:r w:rsidRPr="00D74F7D">
        <w:t>     </w:t>
      </w:r>
    </w:p>
    <w:p w:rsidR="009A13AE" w:rsidRPr="00D74F7D" w:rsidRDefault="009A13AE" w:rsidP="009A13AE">
      <w:pPr>
        <w:pStyle w:val="Blankrad"/>
      </w:pPr>
      <w:r w:rsidRPr="00D74F7D">
        <w:t>     </w:t>
      </w:r>
    </w:p>
    <w:p w:rsidR="006E04A4" w:rsidRPr="00D74F7D" w:rsidRDefault="006E04A4">
      <w:pPr>
        <w:pStyle w:val="Blankrad"/>
      </w:pPr>
      <w:r w:rsidRPr="00D74F7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4F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4F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4F7D" w:rsidRDefault="006E04A4">
            <w:pPr>
              <w:pStyle w:val="StreckMitten"/>
            </w:pPr>
            <w:r w:rsidRPr="00D74F7D">
              <w:tab/>
            </w:r>
            <w:r w:rsidRPr="00D74F7D">
              <w:tab/>
            </w:r>
          </w:p>
        </w:tc>
      </w:tr>
    </w:tbl>
    <w:p w:rsidR="006E04A4" w:rsidRPr="00D74F7D" w:rsidRDefault="006E04A4" w:rsidP="00CE4300">
      <w:pPr>
        <w:pStyle w:val="Blankrad"/>
      </w:pPr>
    </w:p>
    <w:sectPr w:rsidR="006E04A4" w:rsidRPr="00D74F7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C6B" w:rsidRPr="00D74F7D" w:rsidRDefault="00F66C6B">
      <w:r w:rsidRPr="00D74F7D">
        <w:separator/>
      </w:r>
    </w:p>
  </w:endnote>
  <w:endnote w:type="continuationSeparator" w:id="0">
    <w:p w:rsidR="00F66C6B" w:rsidRPr="00D74F7D" w:rsidRDefault="00F66C6B">
      <w:r w:rsidRPr="00D74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831" w:rsidRPr="00D74F7D" w:rsidRDefault="00AC7831">
    <w:pPr>
      <w:pStyle w:val="Sidhuvud"/>
      <w:jc w:val="center"/>
    </w:pPr>
    <w:r w:rsidRPr="00D74F7D">
      <w:fldChar w:fldCharType="begin" w:fldLock="1"/>
    </w:r>
    <w:r w:rsidRPr="00D74F7D">
      <w:instrText xml:space="preserve"> PAGE </w:instrText>
    </w:r>
    <w:r w:rsidRPr="00D74F7D">
      <w:fldChar w:fldCharType="separate"/>
    </w:r>
    <w:r w:rsidR="00A65EE5" w:rsidRPr="00D74F7D">
      <w:t>2</w:t>
    </w:r>
    <w:r w:rsidRPr="00D74F7D">
      <w:fldChar w:fldCharType="end"/>
    </w:r>
    <w:r w:rsidRPr="00D74F7D">
      <w:t xml:space="preserve"> (</w:t>
    </w:r>
    <w:r w:rsidRPr="00D74F7D">
      <w:fldChar w:fldCharType="begin" w:fldLock="1"/>
    </w:r>
    <w:r w:rsidRPr="00D74F7D">
      <w:instrText xml:space="preserve"> NUMPAGES </w:instrText>
    </w:r>
    <w:r w:rsidRPr="00D74F7D">
      <w:fldChar w:fldCharType="separate"/>
    </w:r>
    <w:r w:rsidR="00A65EE5" w:rsidRPr="00D74F7D">
      <w:t>2</w:t>
    </w:r>
    <w:r w:rsidRPr="00D74F7D">
      <w:fldChar w:fldCharType="end"/>
    </w:r>
    <w:r w:rsidRPr="00D74F7D">
      <w:t>)</w:t>
    </w:r>
  </w:p>
  <w:p w:rsidR="00AC7831" w:rsidRPr="00D74F7D" w:rsidRDefault="00AC78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831" w:rsidRPr="00D74F7D" w:rsidRDefault="00AC7831">
    <w:pPr>
      <w:pStyle w:val="Sidhuvud"/>
      <w:jc w:val="center"/>
    </w:pPr>
    <w:r w:rsidRPr="00D74F7D">
      <w:fldChar w:fldCharType="begin" w:fldLock="1"/>
    </w:r>
    <w:r w:rsidRPr="00D74F7D">
      <w:instrText xml:space="preserve"> PAGE </w:instrText>
    </w:r>
    <w:r w:rsidRPr="00D74F7D">
      <w:fldChar w:fldCharType="separate"/>
    </w:r>
    <w:r w:rsidR="00A65EE5" w:rsidRPr="00D74F7D">
      <w:t>1</w:t>
    </w:r>
    <w:r w:rsidRPr="00D74F7D">
      <w:fldChar w:fldCharType="end"/>
    </w:r>
    <w:r w:rsidRPr="00D74F7D">
      <w:t xml:space="preserve"> (</w:t>
    </w:r>
    <w:r w:rsidRPr="00D74F7D">
      <w:fldChar w:fldCharType="begin" w:fldLock="1"/>
    </w:r>
    <w:r w:rsidRPr="00D74F7D">
      <w:instrText xml:space="preserve"> NUMPAGES </w:instrText>
    </w:r>
    <w:r w:rsidRPr="00D74F7D">
      <w:fldChar w:fldCharType="separate"/>
    </w:r>
    <w:r w:rsidR="009A13AE" w:rsidRPr="00D74F7D">
      <w:t>2</w:t>
    </w:r>
    <w:r w:rsidRPr="00D74F7D">
      <w:fldChar w:fldCharType="end"/>
    </w:r>
    <w:r w:rsidRPr="00D74F7D">
      <w:t>)</w:t>
    </w:r>
  </w:p>
  <w:p w:rsidR="00AC7831" w:rsidRPr="00D74F7D" w:rsidRDefault="00AC78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C6B" w:rsidRPr="00D74F7D" w:rsidRDefault="00F66C6B">
      <w:r w:rsidRPr="00D74F7D">
        <w:separator/>
      </w:r>
    </w:p>
  </w:footnote>
  <w:footnote w:type="continuationSeparator" w:id="0">
    <w:p w:rsidR="00F66C6B" w:rsidRPr="00D74F7D" w:rsidRDefault="00F66C6B">
      <w:r w:rsidRPr="00D74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831" w:rsidRPr="00D74F7D" w:rsidRDefault="00AC78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831" w:rsidRPr="00D74F7D" w:rsidRDefault="00AC7831">
    <w:pPr>
      <w:pStyle w:val="Sidhuvud"/>
      <w:tabs>
        <w:tab w:val="clear" w:pos="4536"/>
      </w:tabs>
    </w:pPr>
    <w:r w:rsidRPr="00D74F7D">
      <w:fldChar w:fldCharType="begin" w:fldLock="1"/>
    </w:r>
    <w:r w:rsidRPr="00D74F7D">
      <w:instrText xml:space="preserve"> DOCPROPERTY "DocumentDate" </w:instrText>
    </w:r>
    <w:r w:rsidRPr="00D74F7D">
      <w:fldChar w:fldCharType="separate"/>
    </w:r>
    <w:r w:rsidR="009A13AE" w:rsidRPr="00D74F7D">
      <w:t>Tisdagen den 31 mars 2009</w:t>
    </w:r>
    <w:r w:rsidRPr="00D74F7D">
      <w:fldChar w:fldCharType="end"/>
    </w:r>
    <w:r w:rsidRPr="00D74F7D">
      <w:tab/>
    </w:r>
  </w:p>
  <w:p w:rsidR="00AC7831" w:rsidRPr="00D74F7D" w:rsidRDefault="00AC78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4F7D">
      <w:rPr>
        <w:sz w:val="12"/>
      </w:rPr>
      <w:tab/>
    </w:r>
  </w:p>
  <w:p w:rsidR="00AC7831" w:rsidRPr="00D74F7D" w:rsidRDefault="00AC7831"/>
  <w:p w:rsidR="00AC7831" w:rsidRPr="00D74F7D" w:rsidRDefault="00AC78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831" w:rsidRPr="00D74F7D" w:rsidRDefault="00D74F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4F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7831" w:rsidRPr="00D74F7D" w:rsidRDefault="00AC7831">
    <w:pPr>
      <w:pStyle w:val="Dokumentrubrik"/>
      <w:spacing w:after="360"/>
    </w:pPr>
    <w:r w:rsidRPr="00D74F7D">
      <w:t>Föredragningslista</w:t>
    </w:r>
  </w:p>
  <w:p w:rsidR="00AC7831" w:rsidRPr="00D74F7D" w:rsidRDefault="00AC78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79575459">
    <w:abstractNumId w:val="5"/>
  </w:num>
  <w:num w:numId="2" w16cid:durableId="179662708">
    <w:abstractNumId w:val="2"/>
  </w:num>
  <w:num w:numId="3" w16cid:durableId="30812799">
    <w:abstractNumId w:val="4"/>
  </w:num>
  <w:num w:numId="4" w16cid:durableId="172652254">
    <w:abstractNumId w:val="1"/>
  </w:num>
  <w:num w:numId="5" w16cid:durableId="1841116844">
    <w:abstractNumId w:val="0"/>
  </w:num>
  <w:num w:numId="6" w16cid:durableId="420104793">
    <w:abstractNumId w:val="3"/>
  </w:num>
  <w:num w:numId="7" w16cid:durableId="1971475214">
    <w:abstractNumId w:val="3"/>
  </w:num>
  <w:num w:numId="8" w16cid:durableId="2094231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4313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E7EF9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13A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5EE5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C7831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313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4F7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66C6B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32F3E3-32A5-4FFC-8D40-CE5FFE8C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42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240</Words>
  <Characters>1681</Characters>
  <Application>Microsoft Office Word</Application>
  <DocSecurity>4</DocSecurity>
  <Lines>152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2008/09:94</vt:lpstr>
      <vt:lpstr>Tisdagen den 31 mars 2009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2009-03-30T06:51:00Z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31 mars 2009</vt:lpwstr>
  </property>
  <property fmtid="{D5CDD505-2E9C-101B-9397-08002B2CF9AE}" pid="3" name="DocumentNumber">
    <vt:lpwstr>94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2009-03-31</vt:lpwstr>
  </property>
</Properties>
</file>