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803DEE58854E999685ECC9DCBB721D"/>
        </w:placeholder>
        <w:text/>
      </w:sdtPr>
      <w:sdtEndPr/>
      <w:sdtContent>
        <w:p w:rsidRPr="009B062B" w:rsidR="00AF30DD" w:rsidP="009B6ABA" w:rsidRDefault="00AF30DD" w14:paraId="12D8AA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8a750d-861e-413d-9ecc-18258e02de07"/>
        <w:id w:val="-1134176349"/>
        <w:lock w:val="sdtLocked"/>
      </w:sdtPr>
      <w:sdtEndPr/>
      <w:sdtContent>
        <w:p w:rsidR="002A7840" w:rsidRDefault="004127BD" w14:paraId="0AA1E4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obligatoriskt mottagande av importburkar och flaskor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269DA7641F49CDB3C1FB2B8CE3E610"/>
        </w:placeholder>
        <w:text/>
      </w:sdtPr>
      <w:sdtEndPr/>
      <w:sdtContent>
        <w:p w:rsidRPr="009B062B" w:rsidR="006D79C9" w:rsidP="00333E95" w:rsidRDefault="006D79C9" w14:paraId="36C48F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6F91" w:rsidP="00986F91" w:rsidRDefault="00986F91" w14:paraId="6F13106B" w14:textId="12335E13">
      <w:pPr>
        <w:pStyle w:val="Normalutanindragellerluft"/>
      </w:pPr>
      <w:r>
        <w:t>Burkar eller flaskor som inte ingår i det svenska pantsystemet (importburkar respektive importflaskor) tas emot i de flesta pantautomater förutsatt att EAN-koden är oskadad, men långt ifrån i alla. De importburkar och flaskor som inte accepteras av automaten eller motsvarande hamnar därför med stor sannolikhet i de vanliga hushållssoporna eller i värsta fall i naturen och endast i undantagsfall lämnas de in för återvinning.</w:t>
      </w:r>
    </w:p>
    <w:p w:rsidR="00BB6339" w:rsidP="00097CED" w:rsidRDefault="00986F91" w14:paraId="4E311D60" w14:textId="63076408">
      <w:r>
        <w:t>Med endast ytterst få undantag är samtliga importburkar och flaskor oavsett tillverkningsland försedda med en EAN-kod och kan således identifieras av pant</w:t>
      </w:r>
      <w:r w:rsidR="00097CED">
        <w:softHyphen/>
      </w:r>
      <w:r>
        <w:t xml:space="preserve">automaten. Av denna anledning finns </w:t>
      </w:r>
      <w:r w:rsidR="004127BD">
        <w:t xml:space="preserve">det </w:t>
      </w:r>
      <w:r>
        <w:t xml:space="preserve">ingen anledning </w:t>
      </w:r>
      <w:r w:rsidR="004127BD">
        <w:t xml:space="preserve">att </w:t>
      </w:r>
      <w:r>
        <w:t>inte samtliga pantstationer och automater ska kunna acceptera även importburkar och flaskor även om den enskilde inte erhåller någon pant. Jag föreslår därför att riksdagen ger regeringen i uppdrag att införa ett obligatoriskt mottagande av importburkar och flaskor.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6759736E1644ED9C3D9249249B0274"/>
        </w:placeholder>
      </w:sdtPr>
      <w:sdtEndPr>
        <w:rPr>
          <w:i w:val="0"/>
          <w:noProof w:val="0"/>
        </w:rPr>
      </w:sdtEndPr>
      <w:sdtContent>
        <w:p w:rsidR="009B6ABA" w:rsidP="009B6ABA" w:rsidRDefault="009B6ABA" w14:paraId="56A2CABA" w14:textId="77777777"/>
        <w:p w:rsidRPr="008E0FE2" w:rsidR="004801AC" w:rsidP="009B6ABA" w:rsidRDefault="00097CED" w14:paraId="4869951A" w14:textId="414CB1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7840" w14:paraId="0CB0716E" w14:textId="77777777">
        <w:trPr>
          <w:cantSplit/>
        </w:trPr>
        <w:tc>
          <w:tcPr>
            <w:tcW w:w="50" w:type="pct"/>
            <w:vAlign w:val="bottom"/>
          </w:tcPr>
          <w:p w:rsidR="002A7840" w:rsidRDefault="004127BD" w14:paraId="73E4870C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2A7840" w:rsidRDefault="002A7840" w14:paraId="211DBB8A" w14:textId="77777777">
            <w:pPr>
              <w:pStyle w:val="Underskrifter"/>
            </w:pPr>
          </w:p>
        </w:tc>
      </w:tr>
    </w:tbl>
    <w:p w:rsidR="00577D6B" w:rsidRDefault="00577D6B" w14:paraId="71E9DCFF" w14:textId="77777777"/>
    <w:sectPr w:rsidR="00577D6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CBF4" w14:textId="77777777" w:rsidR="00986F91" w:rsidRDefault="00986F91" w:rsidP="000C1CAD">
      <w:pPr>
        <w:spacing w:line="240" w:lineRule="auto"/>
      </w:pPr>
      <w:r>
        <w:separator/>
      </w:r>
    </w:p>
  </w:endnote>
  <w:endnote w:type="continuationSeparator" w:id="0">
    <w:p w14:paraId="71C1C929" w14:textId="77777777" w:rsidR="00986F91" w:rsidRDefault="00986F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D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E8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34D4" w14:textId="5ADF9026" w:rsidR="00262EA3" w:rsidRPr="009B6ABA" w:rsidRDefault="00262EA3" w:rsidP="009B6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A6D8" w14:textId="77777777" w:rsidR="00986F91" w:rsidRDefault="00986F91" w:rsidP="000C1CAD">
      <w:pPr>
        <w:spacing w:line="240" w:lineRule="auto"/>
      </w:pPr>
      <w:r>
        <w:separator/>
      </w:r>
    </w:p>
  </w:footnote>
  <w:footnote w:type="continuationSeparator" w:id="0">
    <w:p w14:paraId="4A875DBA" w14:textId="77777777" w:rsidR="00986F91" w:rsidRDefault="00986F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6F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3FEF5C" wp14:editId="75CE86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32F8" w14:textId="171491BB" w:rsidR="00262EA3" w:rsidRDefault="00097C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6F9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3FEF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AB32F8" w14:textId="171491BB" w:rsidR="00262EA3" w:rsidRDefault="00097C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6F9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37EF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F723" w14:textId="77777777" w:rsidR="00262EA3" w:rsidRDefault="00262EA3" w:rsidP="008563AC">
    <w:pPr>
      <w:jc w:val="right"/>
    </w:pPr>
  </w:p>
  <w:p w14:paraId="584DA2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AB52" w14:textId="77777777" w:rsidR="00262EA3" w:rsidRDefault="00097C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113DD8" wp14:editId="237E34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3748A0" w14:textId="00BEC543" w:rsidR="00262EA3" w:rsidRDefault="00097C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6A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6F9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E9E1D0" w14:textId="77777777" w:rsidR="00262EA3" w:rsidRPr="008227B3" w:rsidRDefault="00097C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88D189" w14:textId="268F3AFD" w:rsidR="00262EA3" w:rsidRPr="008227B3" w:rsidRDefault="00097C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AB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ABA">
          <w:t>:902</w:t>
        </w:r>
      </w:sdtContent>
    </w:sdt>
  </w:p>
  <w:p w14:paraId="12DB610B" w14:textId="72389F9C" w:rsidR="00262EA3" w:rsidRDefault="00097C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6ABA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26A889" w14:textId="30047EBE" w:rsidR="00262EA3" w:rsidRDefault="00986F91" w:rsidP="00283E0F">
        <w:pPr>
          <w:pStyle w:val="FSHRub2"/>
        </w:pPr>
        <w:r>
          <w:t>Obligatoriskt mottagande av importburkar och flaskor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1C32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86F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CED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840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7BD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D6B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F91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ABA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B65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73F5B"/>
  <w15:chartTrackingRefBased/>
  <w15:docId w15:val="{32AF046B-5CB9-435D-A778-8098C67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03DEE58854E999685ECC9DCBB7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73693-ACB9-42E4-B1B9-FF33BD51486F}"/>
      </w:docPartPr>
      <w:docPartBody>
        <w:p w:rsidR="0042066F" w:rsidRDefault="0042066F">
          <w:pPr>
            <w:pStyle w:val="1C803DEE58854E999685ECC9DCBB72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269DA7641F49CDB3C1FB2B8CE3E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D3B1C-729D-47F6-925C-DBC4AE03F290}"/>
      </w:docPartPr>
      <w:docPartBody>
        <w:p w:rsidR="0042066F" w:rsidRDefault="0042066F">
          <w:pPr>
            <w:pStyle w:val="4E269DA7641F49CDB3C1FB2B8CE3E6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6759736E1644ED9C3D9249249B0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97D9E-640E-4670-9FE9-697778196E8C}"/>
      </w:docPartPr>
      <w:docPartBody>
        <w:p w:rsidR="005B386C" w:rsidRDefault="005B38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F"/>
    <w:rsid w:val="0042066F"/>
    <w:rsid w:val="005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803DEE58854E999685ECC9DCBB721D">
    <w:name w:val="1C803DEE58854E999685ECC9DCBB721D"/>
  </w:style>
  <w:style w:type="paragraph" w:customStyle="1" w:styleId="4E269DA7641F49CDB3C1FB2B8CE3E610">
    <w:name w:val="4E269DA7641F49CDB3C1FB2B8CE3E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05C40-96F8-4740-92F9-94062D3F3F16}"/>
</file>

<file path=customXml/itemProps2.xml><?xml version="1.0" encoding="utf-8"?>
<ds:datastoreItem xmlns:ds="http://schemas.openxmlformats.org/officeDocument/2006/customXml" ds:itemID="{EA6ED305-5CCF-4C06-8FDD-196FB040204D}"/>
</file>

<file path=customXml/itemProps3.xml><?xml version="1.0" encoding="utf-8"?>
<ds:datastoreItem xmlns:ds="http://schemas.openxmlformats.org/officeDocument/2006/customXml" ds:itemID="{AA2760D3-B01C-4080-A209-C033CCB8D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