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64C5E" w:rsidRDefault="006E04A4">
      <w:pPr>
        <w:pStyle w:val="Dokumentbeteckning"/>
      </w:pPr>
      <w:r w:rsidRPr="00964C5E">
        <w:fldChar w:fldCharType="begin" w:fldLock="1"/>
      </w:r>
      <w:r w:rsidRPr="00964C5E">
        <w:instrText xml:space="preserve"> DOCPROPERTY "DocumentYear" </w:instrText>
      </w:r>
      <w:r w:rsidRPr="00964C5E">
        <w:fldChar w:fldCharType="separate"/>
      </w:r>
      <w:r w:rsidR="00C36248" w:rsidRPr="00964C5E">
        <w:t>2007/08</w:t>
      </w:r>
      <w:r w:rsidRPr="00964C5E">
        <w:fldChar w:fldCharType="end"/>
      </w:r>
      <w:r w:rsidRPr="00964C5E">
        <w:t>:</w:t>
      </w:r>
      <w:r w:rsidRPr="00964C5E">
        <w:fldChar w:fldCharType="begin" w:fldLock="1"/>
      </w:r>
      <w:r w:rsidRPr="00964C5E">
        <w:instrText xml:space="preserve"> DOCPROPERTY "DocumentNumber" </w:instrText>
      </w:r>
      <w:r w:rsidRPr="00964C5E">
        <w:fldChar w:fldCharType="separate"/>
      </w:r>
      <w:r w:rsidR="00C36248" w:rsidRPr="00964C5E">
        <w:t>52</w:t>
      </w:r>
      <w:r w:rsidRPr="00964C5E">
        <w:fldChar w:fldCharType="end"/>
      </w:r>
    </w:p>
    <w:p w:rsidR="006E04A4" w:rsidRPr="00964C5E" w:rsidRDefault="006E04A4">
      <w:pPr>
        <w:pStyle w:val="Datum"/>
        <w:outlineLvl w:val="0"/>
      </w:pPr>
      <w:r w:rsidRPr="00964C5E">
        <w:fldChar w:fldCharType="begin" w:fldLock="1"/>
      </w:r>
      <w:r w:rsidRPr="00964C5E">
        <w:instrText xml:space="preserve"> DOCPROPERTY "DocumentDate" </w:instrText>
      </w:r>
      <w:r w:rsidRPr="00964C5E">
        <w:fldChar w:fldCharType="separate"/>
      </w:r>
      <w:r w:rsidR="00C36248" w:rsidRPr="00964C5E">
        <w:t>Onsdagen den 16 januari 2008</w:t>
      </w:r>
      <w:r w:rsidRPr="00964C5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6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64C5E" w:rsidRDefault="00344E38">
            <w:pPr>
              <w:pStyle w:val="Plenum"/>
              <w:tabs>
                <w:tab w:val="clear" w:pos="1418"/>
              </w:tabs>
            </w:pPr>
            <w:r w:rsidRPr="00964C5E">
              <w:t>Kl.</w:t>
            </w:r>
          </w:p>
        </w:tc>
        <w:tc>
          <w:tcPr>
            <w:tcW w:w="851" w:type="dxa"/>
          </w:tcPr>
          <w:p w:rsidR="006E04A4" w:rsidRPr="00964C5E" w:rsidRDefault="00344E3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4C5E">
              <w:t>09.00</w:t>
            </w:r>
          </w:p>
        </w:tc>
        <w:tc>
          <w:tcPr>
            <w:tcW w:w="397" w:type="dxa"/>
          </w:tcPr>
          <w:p w:rsidR="006E04A4" w:rsidRPr="00964C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64C5E" w:rsidRDefault="00344E38">
            <w:pPr>
              <w:pStyle w:val="Plenum"/>
              <w:tabs>
                <w:tab w:val="clear" w:pos="1418"/>
              </w:tabs>
              <w:ind w:right="1"/>
            </w:pPr>
            <w:r w:rsidRPr="00964C5E">
              <w:t>Partiledardebatt</w:t>
            </w:r>
          </w:p>
        </w:tc>
      </w:tr>
    </w:tbl>
    <w:p w:rsidR="006E04A4" w:rsidRPr="00964C5E" w:rsidRDefault="006E04A4" w:rsidP="005C2AA0">
      <w:pPr>
        <w:pStyle w:val="StreckLngt"/>
      </w:pPr>
      <w:r w:rsidRPr="00964C5E">
        <w:tab/>
      </w:r>
    </w:p>
    <w:p w:rsidR="00D45AE3" w:rsidRPr="00964C5E" w:rsidRDefault="00D45AE3" w:rsidP="00D45AE3">
      <w:pPr>
        <w:pStyle w:val="Blankrad"/>
      </w:pPr>
      <w:r w:rsidRPr="00964C5E">
        <w:t>     </w:t>
      </w:r>
    </w:p>
    <w:p w:rsidR="00E02886" w:rsidRPr="00964C5E" w:rsidRDefault="00E02886" w:rsidP="00CF242C">
      <w:pPr>
        <w:pStyle w:val="Blankrad"/>
      </w:pPr>
      <w:r w:rsidRPr="00964C5E">
        <w:t xml:space="preserve">     </w:t>
      </w:r>
    </w:p>
    <w:p w:rsidR="00CD5333" w:rsidRPr="00964C5E" w:rsidRDefault="00CD5333" w:rsidP="00E02886">
      <w:pPr>
        <w:pStyle w:val="Blankrad"/>
      </w:pPr>
      <w:r w:rsidRPr="00964C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333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333" w:rsidRPr="00964C5E" w:rsidRDefault="00CD5333" w:rsidP="00BA0F39">
            <w:pPr>
              <w:pStyle w:val="FlistaNrRubrik"/>
            </w:pPr>
          </w:p>
        </w:tc>
        <w:tc>
          <w:tcPr>
            <w:tcW w:w="6237" w:type="dxa"/>
          </w:tcPr>
          <w:p w:rsidR="00CD5333" w:rsidRPr="00964C5E" w:rsidRDefault="00CD5333" w:rsidP="007F1AD5">
            <w:pPr>
              <w:pStyle w:val="HuvudrubrikEnsam"/>
              <w:spacing w:before="520" w:line="240" w:lineRule="auto"/>
            </w:pPr>
            <w:r w:rsidRPr="00964C5E">
              <w:t xml:space="preserve">Partiledardebatt </w:t>
            </w:r>
          </w:p>
        </w:tc>
        <w:tc>
          <w:tcPr>
            <w:tcW w:w="2481" w:type="dxa"/>
          </w:tcPr>
          <w:p w:rsidR="00CD5333" w:rsidRPr="00964C5E" w:rsidRDefault="00CD5333" w:rsidP="00BA0F39">
            <w:pPr>
              <w:pStyle w:val="HuvudrubrikKolumn3"/>
            </w:pPr>
          </w:p>
        </w:tc>
      </w:tr>
    </w:tbl>
    <w:p w:rsidR="00CD5333" w:rsidRPr="00964C5E" w:rsidRDefault="00CD5333" w:rsidP="00CD5333">
      <w:pPr>
        <w:pStyle w:val="Blankrad"/>
      </w:pPr>
      <w:r w:rsidRPr="00964C5E">
        <w:t>                   </w:t>
      </w:r>
    </w:p>
    <w:p w:rsidR="00CD5333" w:rsidRPr="00964C5E" w:rsidRDefault="00CD5333" w:rsidP="00CD5333">
      <w:pPr>
        <w:pStyle w:val="Blankrad"/>
      </w:pPr>
      <w:r w:rsidRPr="00964C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333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333" w:rsidRPr="00964C5E" w:rsidRDefault="00CD5333" w:rsidP="00BA0F39">
            <w:pPr>
              <w:pStyle w:val="HuvudrubrikFlisteNr"/>
            </w:pPr>
          </w:p>
        </w:tc>
        <w:tc>
          <w:tcPr>
            <w:tcW w:w="6237" w:type="dxa"/>
          </w:tcPr>
          <w:p w:rsidR="00CD5333" w:rsidRPr="00964C5E" w:rsidRDefault="00344E38" w:rsidP="007F1AD5">
            <w:pPr>
              <w:pStyle w:val="HuvudrubrikEnsam"/>
              <w:spacing w:before="520" w:line="240" w:lineRule="auto"/>
            </w:pPr>
            <w:bookmarkStart w:id="1" w:name="Start_FördröjdaInterpellationer"/>
            <w:bookmarkEnd w:id="1"/>
            <w:r w:rsidRPr="00964C5E">
              <w:t>Anmälan om fördröjda svar på interpellationer</w:t>
            </w:r>
          </w:p>
        </w:tc>
        <w:tc>
          <w:tcPr>
            <w:tcW w:w="2481" w:type="dxa"/>
          </w:tcPr>
          <w:p w:rsidR="00CD5333" w:rsidRPr="00964C5E" w:rsidRDefault="00CD5333" w:rsidP="00BA0F39">
            <w:pPr>
              <w:pStyle w:val="HuvudrubrikKolumn3"/>
            </w:pPr>
          </w:p>
        </w:tc>
      </w:tr>
      <w:tr w:rsidR="00CD5333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333" w:rsidRPr="00964C5E" w:rsidRDefault="00CD5333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BA0F39">
            <w:r w:rsidRPr="00964C5E">
              <w:t>2007/08:276 av Patrik Björck (s)</w:t>
            </w:r>
          </w:p>
          <w:p w:rsidR="00CD5333" w:rsidRPr="00964C5E" w:rsidRDefault="00344E38" w:rsidP="00BA0F39">
            <w:r w:rsidRPr="00964C5E">
              <w:t>Outbetalda pengar till arbetslösa</w:t>
            </w:r>
          </w:p>
        </w:tc>
        <w:tc>
          <w:tcPr>
            <w:tcW w:w="2481" w:type="dxa"/>
          </w:tcPr>
          <w:p w:rsidR="00CD5333" w:rsidRPr="00964C5E" w:rsidRDefault="00CD5333" w:rsidP="00BA0F39">
            <w:pPr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BA0F39">
            <w:r w:rsidRPr="00964C5E">
              <w:t>2007/08:283 av Kristina Zakrisson (s)</w:t>
            </w:r>
          </w:p>
          <w:p w:rsidR="00344E38" w:rsidRPr="00964C5E" w:rsidRDefault="00344E38" w:rsidP="00BA0F39">
            <w:r w:rsidRPr="00964C5E">
              <w:t>Nedläggning av sågverket på Seskarö</w:t>
            </w:r>
          </w:p>
        </w:tc>
        <w:tc>
          <w:tcPr>
            <w:tcW w:w="2481" w:type="dxa"/>
          </w:tcPr>
          <w:p w:rsidR="00344E38" w:rsidRPr="00964C5E" w:rsidRDefault="00344E38" w:rsidP="00BA0F39">
            <w:pPr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BA0F39">
            <w:r w:rsidRPr="00964C5E">
              <w:t>2007/08:306 av Josefin Brink (v)</w:t>
            </w:r>
          </w:p>
          <w:p w:rsidR="00344E38" w:rsidRPr="00964C5E" w:rsidRDefault="00344E38" w:rsidP="00BA0F39">
            <w:r w:rsidRPr="00964C5E">
              <w:t>Effekten av arbetsmarknadsutbildning</w:t>
            </w:r>
          </w:p>
        </w:tc>
        <w:tc>
          <w:tcPr>
            <w:tcW w:w="2481" w:type="dxa"/>
          </w:tcPr>
          <w:p w:rsidR="00344E38" w:rsidRPr="00964C5E" w:rsidRDefault="00344E38" w:rsidP="00BA0F39">
            <w:pPr>
              <w:rPr>
                <w:spacing w:val="-4"/>
              </w:rPr>
            </w:pPr>
          </w:p>
        </w:tc>
      </w:tr>
    </w:tbl>
    <w:p w:rsidR="00E02886" w:rsidRPr="00964C5E" w:rsidRDefault="00CD5333" w:rsidP="00E02886">
      <w:pPr>
        <w:pStyle w:val="Blankrad"/>
      </w:pPr>
      <w:r w:rsidRPr="00964C5E">
        <w:t>     </w:t>
      </w:r>
      <w:bookmarkStart w:id="2" w:name="Start"/>
      <w:bookmarkEnd w:id="2"/>
    </w:p>
    <w:p w:rsidR="00CD5333" w:rsidRPr="00964C5E" w:rsidRDefault="00344E38" w:rsidP="00E02886">
      <w:pPr>
        <w:pStyle w:val="Blankrad"/>
      </w:pPr>
      <w:r w:rsidRPr="00964C5E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333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333" w:rsidRPr="00964C5E" w:rsidRDefault="00CD5333" w:rsidP="00BA0F39">
            <w:pPr>
              <w:pStyle w:val="HuvudrubrikFlisteNr"/>
            </w:pPr>
          </w:p>
        </w:tc>
        <w:tc>
          <w:tcPr>
            <w:tcW w:w="6237" w:type="dxa"/>
          </w:tcPr>
          <w:p w:rsidR="00CD5333" w:rsidRPr="00964C5E" w:rsidRDefault="00344E38" w:rsidP="007F1AD5">
            <w:pPr>
              <w:pStyle w:val="HuvudrubrikEnsam"/>
              <w:spacing w:before="520" w:line="240" w:lineRule="auto"/>
            </w:pPr>
            <w:bookmarkStart w:id="3" w:name="TypRubrik"/>
            <w:bookmarkStart w:id="4" w:name="Start_EUdokument"/>
            <w:bookmarkEnd w:id="3"/>
            <w:bookmarkEnd w:id="4"/>
            <w:r w:rsidRPr="00964C5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D5333" w:rsidRPr="00964C5E" w:rsidRDefault="00344E38" w:rsidP="00BA0F39">
            <w:pPr>
              <w:pStyle w:val="HuvudrubrikKolumn3"/>
            </w:pPr>
            <w:r w:rsidRPr="00964C5E">
              <w:t>Ansvarigt utskott</w:t>
            </w:r>
          </w:p>
        </w:tc>
      </w:tr>
      <w:tr w:rsidR="00CD5333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333" w:rsidRPr="00964C5E" w:rsidRDefault="00CD5333" w:rsidP="00344E38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CD5333" w:rsidRPr="00964C5E" w:rsidRDefault="00344E38" w:rsidP="00BA0F39">
            <w:r w:rsidRPr="00964C5E">
              <w:t>2007/08:FPM55 Mervärdesskatt och finansiella tjänster</w:t>
            </w:r>
            <w:r w:rsidRPr="00964C5E">
              <w:rPr>
                <w:i/>
              </w:rPr>
              <w:t xml:space="preserve"> KOM(2007)746</w:t>
            </w:r>
            <w:r w:rsidR="00D569C7" w:rsidRPr="00964C5E">
              <w:rPr>
                <w:i/>
              </w:rPr>
              <w:t xml:space="preserve">, </w:t>
            </w:r>
            <w:r w:rsidRPr="00964C5E">
              <w:rPr>
                <w:i/>
              </w:rPr>
              <w:t>KOM(2007)747</w:t>
            </w:r>
          </w:p>
        </w:tc>
        <w:tc>
          <w:tcPr>
            <w:tcW w:w="2481" w:type="dxa"/>
          </w:tcPr>
          <w:p w:rsidR="00CD5333" w:rsidRPr="00964C5E" w:rsidRDefault="00344E38" w:rsidP="00BA0F39">
            <w:pPr>
              <w:rPr>
                <w:spacing w:val="-4"/>
              </w:rPr>
            </w:pPr>
            <w:r w:rsidRPr="00964C5E">
              <w:rPr>
                <w:spacing w:val="-4"/>
              </w:rPr>
              <w:t xml:space="preserve">SkU </w:t>
            </w:r>
          </w:p>
        </w:tc>
      </w:tr>
    </w:tbl>
    <w:p w:rsidR="00CD5333" w:rsidRPr="00964C5E" w:rsidRDefault="00344E38">
      <w:pPr>
        <w:pStyle w:val="Blankrad"/>
      </w:pPr>
      <w:r w:rsidRPr="00964C5E">
        <w:t>   </w:t>
      </w:r>
      <w:r w:rsidR="00332B45" w:rsidRPr="00964C5E">
        <w:t>  </w:t>
      </w:r>
      <w:r w:rsidR="00CD5333" w:rsidRPr="00964C5E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333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333" w:rsidRPr="00964C5E" w:rsidRDefault="00CD5333" w:rsidP="007F1AD5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CD5333" w:rsidRPr="00964C5E" w:rsidRDefault="00344E38" w:rsidP="007F1AD5">
            <w:pPr>
              <w:pStyle w:val="Huvudrubrik"/>
              <w:spacing w:before="520"/>
            </w:pPr>
            <w:bookmarkStart w:id="6" w:name="Start_HänvisningTillUtskott"/>
            <w:bookmarkEnd w:id="6"/>
            <w:r w:rsidRPr="00964C5E">
              <w:t>Ärenden för hänvisning till utskott</w:t>
            </w:r>
          </w:p>
        </w:tc>
        <w:tc>
          <w:tcPr>
            <w:tcW w:w="2481" w:type="dxa"/>
          </w:tcPr>
          <w:p w:rsidR="00CD5333" w:rsidRPr="00964C5E" w:rsidRDefault="00344E38" w:rsidP="007F1AD5">
            <w:pPr>
              <w:pStyle w:val="HuvudrubrikKolumn3"/>
              <w:spacing w:before="520"/>
            </w:pPr>
            <w:r w:rsidRPr="00964C5E">
              <w:t>Förslag</w:t>
            </w:r>
          </w:p>
        </w:tc>
      </w:tr>
      <w:tr w:rsidR="00CD5333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333" w:rsidRPr="00964C5E" w:rsidRDefault="00CD5333" w:rsidP="00344E38">
            <w:pPr>
              <w:pStyle w:val="renderubrik"/>
            </w:pPr>
          </w:p>
        </w:tc>
        <w:tc>
          <w:tcPr>
            <w:tcW w:w="6237" w:type="dxa"/>
          </w:tcPr>
          <w:p w:rsidR="00CD5333" w:rsidRPr="00964C5E" w:rsidRDefault="00344E38" w:rsidP="00344E38">
            <w:pPr>
              <w:pStyle w:val="renderubrik"/>
            </w:pPr>
            <w:r w:rsidRPr="00964C5E">
              <w:t>Propositioner</w:t>
            </w:r>
          </w:p>
        </w:tc>
        <w:tc>
          <w:tcPr>
            <w:tcW w:w="2481" w:type="dxa"/>
          </w:tcPr>
          <w:p w:rsidR="00CD5333" w:rsidRPr="00964C5E" w:rsidRDefault="00CD5333" w:rsidP="00344E38">
            <w:pPr>
              <w:pStyle w:val="renderubrik"/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344E38">
            <w:r w:rsidRPr="00964C5E">
              <w:t>2007/08:45 Elektronisk ingivning för ekonomiska föreningar och vissa andra företag, m.m.</w:t>
            </w:r>
          </w:p>
        </w:tc>
        <w:tc>
          <w:tcPr>
            <w:tcW w:w="2481" w:type="dxa"/>
          </w:tcPr>
          <w:p w:rsidR="00344E38" w:rsidRPr="00964C5E" w:rsidRDefault="00344E38" w:rsidP="00344E38">
            <w:pPr>
              <w:rPr>
                <w:spacing w:val="-4"/>
              </w:rPr>
            </w:pPr>
            <w:r w:rsidRPr="00964C5E">
              <w:rPr>
                <w:spacing w:val="-4"/>
              </w:rPr>
              <w:t>CU</w:t>
            </w: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344E38">
            <w:r w:rsidRPr="00964C5E">
              <w:t>2007/08:46 Efterkonvertering av personbilar för alternativbränslen, m.m.</w:t>
            </w:r>
          </w:p>
        </w:tc>
        <w:tc>
          <w:tcPr>
            <w:tcW w:w="2481" w:type="dxa"/>
          </w:tcPr>
          <w:p w:rsidR="00344E38" w:rsidRPr="00964C5E" w:rsidRDefault="001A723F" w:rsidP="00344E38">
            <w:pPr>
              <w:rPr>
                <w:spacing w:val="-4"/>
              </w:rPr>
            </w:pPr>
            <w:r w:rsidRPr="00964C5E">
              <w:rPr>
                <w:spacing w:val="-4"/>
              </w:rPr>
              <w:t>TU</w:t>
            </w:r>
          </w:p>
        </w:tc>
      </w:tr>
    </w:tbl>
    <w:p w:rsidR="00CD5333" w:rsidRPr="00964C5E" w:rsidRDefault="00344E38">
      <w:pPr>
        <w:pStyle w:val="Blankrad"/>
      </w:pPr>
      <w:r w:rsidRPr="00964C5E">
        <w:t>  </w:t>
      </w:r>
      <w:r w:rsidR="00CD5333" w:rsidRPr="00964C5E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5333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5333" w:rsidRPr="00964C5E" w:rsidRDefault="00CD5333" w:rsidP="007F1AD5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CD5333" w:rsidRPr="00964C5E" w:rsidRDefault="00344E38" w:rsidP="007F1AD5">
            <w:pPr>
              <w:pStyle w:val="Huvudrubrik"/>
              <w:spacing w:before="520"/>
            </w:pPr>
            <w:bookmarkStart w:id="7" w:name="Start_ÄrendenFörBordläggning"/>
            <w:bookmarkEnd w:id="7"/>
            <w:r w:rsidRPr="00964C5E">
              <w:t>Ärenden för bordläggning</w:t>
            </w:r>
          </w:p>
        </w:tc>
        <w:tc>
          <w:tcPr>
            <w:tcW w:w="2481" w:type="dxa"/>
          </w:tcPr>
          <w:p w:rsidR="00CD5333" w:rsidRPr="00964C5E" w:rsidRDefault="00344E38" w:rsidP="007F1AD5">
            <w:pPr>
              <w:pStyle w:val="HuvudrubrikKolumn3"/>
              <w:spacing w:before="520"/>
            </w:pPr>
            <w:r w:rsidRPr="00964C5E">
              <w:t>Reservationer</w:t>
            </w:r>
          </w:p>
        </w:tc>
      </w:tr>
      <w:tr w:rsidR="00CD5333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5333" w:rsidRPr="00964C5E" w:rsidRDefault="00CD5333" w:rsidP="00344E38">
            <w:pPr>
              <w:pStyle w:val="renderubrik"/>
            </w:pPr>
          </w:p>
        </w:tc>
        <w:tc>
          <w:tcPr>
            <w:tcW w:w="6237" w:type="dxa"/>
          </w:tcPr>
          <w:p w:rsidR="00CD5333" w:rsidRPr="00964C5E" w:rsidRDefault="00344E38" w:rsidP="00515003">
            <w:pPr>
              <w:pStyle w:val="renderubrik"/>
              <w:spacing w:line="240" w:lineRule="auto"/>
            </w:pPr>
            <w:r w:rsidRPr="00964C5E">
              <w:t>Konstitutionsutskottets betänkanden</w:t>
            </w:r>
          </w:p>
        </w:tc>
        <w:tc>
          <w:tcPr>
            <w:tcW w:w="2481" w:type="dxa"/>
          </w:tcPr>
          <w:p w:rsidR="00CD5333" w:rsidRPr="00964C5E" w:rsidRDefault="00CD5333" w:rsidP="00344E38">
            <w:pPr>
              <w:pStyle w:val="renderubrik"/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344E38">
            <w:r w:rsidRPr="00964C5E">
              <w:t>2007/08:KU6 Granskningsbetänkande. Vissa frågor i anslutning till flodvågskatastrofen m.m.</w:t>
            </w:r>
          </w:p>
        </w:tc>
        <w:tc>
          <w:tcPr>
            <w:tcW w:w="2481" w:type="dxa"/>
          </w:tcPr>
          <w:p w:rsidR="00344E38" w:rsidRPr="00964C5E" w:rsidRDefault="00344E38" w:rsidP="00344E38">
            <w:pPr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344E38">
            <w:r w:rsidRPr="00964C5E">
              <w:t>2007/08:KU7 Justitieombudsmännens ämbetsberättelse</w:t>
            </w:r>
          </w:p>
        </w:tc>
        <w:tc>
          <w:tcPr>
            <w:tcW w:w="2481" w:type="dxa"/>
          </w:tcPr>
          <w:p w:rsidR="00344E38" w:rsidRPr="00964C5E" w:rsidRDefault="00344E38" w:rsidP="00344E38">
            <w:pPr>
              <w:rPr>
                <w:spacing w:val="-4"/>
              </w:rPr>
            </w:pPr>
          </w:p>
        </w:tc>
      </w:tr>
      <w:tr w:rsidR="00344E38" w:rsidRPr="00964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4E38" w:rsidRPr="00964C5E" w:rsidRDefault="00344E38" w:rsidP="00344E38">
            <w:pPr>
              <w:pStyle w:val="FlistaNrText"/>
            </w:pPr>
          </w:p>
        </w:tc>
        <w:tc>
          <w:tcPr>
            <w:tcW w:w="6237" w:type="dxa"/>
          </w:tcPr>
          <w:p w:rsidR="00344E38" w:rsidRPr="00964C5E" w:rsidRDefault="00344E38" w:rsidP="00344E38">
            <w:r w:rsidRPr="00964C5E">
              <w:t>2007/08:KU10 Granskning av statsrådens tjänsteutövning och regeringsärendenas handläggning</w:t>
            </w:r>
          </w:p>
        </w:tc>
        <w:tc>
          <w:tcPr>
            <w:tcW w:w="2481" w:type="dxa"/>
          </w:tcPr>
          <w:p w:rsidR="00344E38" w:rsidRPr="00964C5E" w:rsidRDefault="00344E38" w:rsidP="00344E38">
            <w:pPr>
              <w:rPr>
                <w:spacing w:val="-4"/>
              </w:rPr>
            </w:pPr>
          </w:p>
        </w:tc>
      </w:tr>
    </w:tbl>
    <w:p w:rsidR="00CD5333" w:rsidRPr="00964C5E" w:rsidRDefault="00CD5333" w:rsidP="00CD5333">
      <w:pPr>
        <w:pStyle w:val="Blankrad"/>
      </w:pPr>
      <w:r w:rsidRPr="00964C5E">
        <w:t>     </w:t>
      </w:r>
    </w:p>
    <w:p w:rsidR="00CD5333" w:rsidRPr="00964C5E" w:rsidRDefault="00CD5333" w:rsidP="00CD5333">
      <w:pPr>
        <w:pStyle w:val="Blankrad"/>
      </w:pPr>
      <w:r w:rsidRPr="00964C5E">
        <w:t>     </w:t>
      </w:r>
    </w:p>
    <w:p w:rsidR="006E04A4" w:rsidRPr="00964C5E" w:rsidRDefault="006E04A4" w:rsidP="00344E38">
      <w:pPr>
        <w:pStyle w:val="Blankrad"/>
      </w:pPr>
      <w:r w:rsidRPr="00964C5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64C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64C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64C5E" w:rsidRDefault="006E04A4">
            <w:pPr>
              <w:pStyle w:val="StreckMitten"/>
            </w:pPr>
            <w:r w:rsidRPr="00964C5E">
              <w:tab/>
            </w:r>
            <w:r w:rsidRPr="00964C5E">
              <w:tab/>
            </w:r>
          </w:p>
        </w:tc>
      </w:tr>
    </w:tbl>
    <w:p w:rsidR="006E04A4" w:rsidRPr="00964C5E" w:rsidRDefault="006E04A4" w:rsidP="007F1AD5">
      <w:pPr>
        <w:spacing w:line="20" w:lineRule="exact"/>
        <w:rPr>
          <w:sz w:val="2"/>
          <w:szCs w:val="2"/>
        </w:rPr>
      </w:pPr>
    </w:p>
    <w:sectPr w:rsidR="006E04A4" w:rsidRPr="00964C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965" w:rsidRPr="00964C5E" w:rsidRDefault="00511965">
      <w:r w:rsidRPr="00964C5E">
        <w:separator/>
      </w:r>
    </w:p>
  </w:endnote>
  <w:endnote w:type="continuationSeparator" w:id="0">
    <w:p w:rsidR="00511965" w:rsidRPr="00964C5E" w:rsidRDefault="00511965">
      <w:r w:rsidRPr="00964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B45" w:rsidRPr="00964C5E" w:rsidRDefault="00332B45">
    <w:pPr>
      <w:pStyle w:val="Sidhuvud"/>
      <w:jc w:val="center"/>
    </w:pPr>
    <w:r w:rsidRPr="00964C5E">
      <w:fldChar w:fldCharType="begin" w:fldLock="1"/>
    </w:r>
    <w:r w:rsidRPr="00964C5E">
      <w:instrText xml:space="preserve"> PAGE </w:instrText>
    </w:r>
    <w:r w:rsidRPr="00964C5E">
      <w:fldChar w:fldCharType="separate"/>
    </w:r>
    <w:r w:rsidR="007F1AD5" w:rsidRPr="00964C5E">
      <w:t>2</w:t>
    </w:r>
    <w:r w:rsidRPr="00964C5E">
      <w:fldChar w:fldCharType="end"/>
    </w:r>
    <w:r w:rsidRPr="00964C5E">
      <w:t>(</w:t>
    </w:r>
    <w:r w:rsidRPr="00964C5E">
      <w:fldChar w:fldCharType="begin" w:fldLock="1"/>
    </w:r>
    <w:r w:rsidRPr="00964C5E">
      <w:instrText xml:space="preserve"> NUMPAGES </w:instrText>
    </w:r>
    <w:r w:rsidRPr="00964C5E">
      <w:fldChar w:fldCharType="separate"/>
    </w:r>
    <w:r w:rsidR="007F1AD5" w:rsidRPr="00964C5E">
      <w:t>2</w:t>
    </w:r>
    <w:r w:rsidRPr="00964C5E">
      <w:fldChar w:fldCharType="end"/>
    </w:r>
    <w:r w:rsidRPr="00964C5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B45" w:rsidRPr="00964C5E" w:rsidRDefault="00332B45">
    <w:pPr>
      <w:pStyle w:val="Sidhuvud"/>
      <w:jc w:val="center"/>
    </w:pPr>
    <w:r w:rsidRPr="00964C5E">
      <w:fldChar w:fldCharType="begin" w:fldLock="1"/>
    </w:r>
    <w:r w:rsidRPr="00964C5E">
      <w:instrText xml:space="preserve"> PAGE </w:instrText>
    </w:r>
    <w:r w:rsidRPr="00964C5E">
      <w:fldChar w:fldCharType="separate"/>
    </w:r>
    <w:r w:rsidR="00E13C7D" w:rsidRPr="00964C5E">
      <w:t>1</w:t>
    </w:r>
    <w:r w:rsidRPr="00964C5E">
      <w:fldChar w:fldCharType="end"/>
    </w:r>
    <w:r w:rsidRPr="00964C5E">
      <w:t>(</w:t>
    </w:r>
    <w:r w:rsidRPr="00964C5E">
      <w:fldChar w:fldCharType="begin" w:fldLock="1"/>
    </w:r>
    <w:r w:rsidRPr="00964C5E">
      <w:instrText xml:space="preserve"> NUMPAGES </w:instrText>
    </w:r>
    <w:r w:rsidRPr="00964C5E">
      <w:fldChar w:fldCharType="separate"/>
    </w:r>
    <w:r w:rsidR="00C36248" w:rsidRPr="00964C5E">
      <w:t>2</w:t>
    </w:r>
    <w:r w:rsidRPr="00964C5E">
      <w:fldChar w:fldCharType="end"/>
    </w:r>
    <w:r w:rsidRPr="00964C5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965" w:rsidRPr="00964C5E" w:rsidRDefault="00511965">
      <w:r w:rsidRPr="00964C5E">
        <w:separator/>
      </w:r>
    </w:p>
  </w:footnote>
  <w:footnote w:type="continuationSeparator" w:id="0">
    <w:p w:rsidR="00511965" w:rsidRPr="00964C5E" w:rsidRDefault="00511965">
      <w:r w:rsidRPr="00964C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B45" w:rsidRPr="00964C5E" w:rsidRDefault="00332B45">
    <w:pPr>
      <w:pStyle w:val="Sidhuvud"/>
      <w:tabs>
        <w:tab w:val="clear" w:pos="4536"/>
      </w:tabs>
    </w:pPr>
    <w:r w:rsidRPr="00964C5E">
      <w:fldChar w:fldCharType="begin" w:fldLock="1"/>
    </w:r>
    <w:r w:rsidRPr="00964C5E">
      <w:instrText xml:space="preserve"> DOCPROPERTY "DocumentDate" </w:instrText>
    </w:r>
    <w:r w:rsidRPr="00964C5E">
      <w:fldChar w:fldCharType="separate"/>
    </w:r>
    <w:r w:rsidR="00C36248" w:rsidRPr="00964C5E">
      <w:t>Onsdagen den 16 januari 2008</w:t>
    </w:r>
    <w:r w:rsidRPr="00964C5E">
      <w:fldChar w:fldCharType="end"/>
    </w:r>
    <w:r w:rsidRPr="00964C5E">
      <w:tab/>
    </w:r>
  </w:p>
  <w:p w:rsidR="00332B45" w:rsidRPr="00964C5E" w:rsidRDefault="00332B4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4C5E">
      <w:rPr>
        <w:sz w:val="12"/>
      </w:rPr>
      <w:tab/>
    </w:r>
  </w:p>
  <w:p w:rsidR="00332B45" w:rsidRPr="00964C5E" w:rsidRDefault="00332B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B45" w:rsidRPr="00964C5E" w:rsidRDefault="00964C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64C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2B45" w:rsidRPr="00964C5E" w:rsidRDefault="00332B45">
    <w:pPr>
      <w:pStyle w:val="Dokumentrubrik"/>
      <w:spacing w:after="360"/>
    </w:pPr>
    <w:r w:rsidRPr="00964C5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5669406">
    <w:abstractNumId w:val="5"/>
  </w:num>
  <w:num w:numId="2" w16cid:durableId="680668849">
    <w:abstractNumId w:val="2"/>
  </w:num>
  <w:num w:numId="3" w16cid:durableId="2113544949">
    <w:abstractNumId w:val="4"/>
  </w:num>
  <w:num w:numId="4" w16cid:durableId="1490514891">
    <w:abstractNumId w:val="1"/>
  </w:num>
  <w:num w:numId="5" w16cid:durableId="282805236">
    <w:abstractNumId w:val="0"/>
  </w:num>
  <w:num w:numId="6" w16cid:durableId="927468385">
    <w:abstractNumId w:val="3"/>
  </w:num>
  <w:num w:numId="7" w16cid:durableId="1216620365">
    <w:abstractNumId w:val="3"/>
  </w:num>
  <w:num w:numId="8" w16cid:durableId="181190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2B45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09B"/>
    <w:rsid w:val="00092904"/>
    <w:rsid w:val="00096F15"/>
    <w:rsid w:val="000A51FF"/>
    <w:rsid w:val="000C6C04"/>
    <w:rsid w:val="000E30A0"/>
    <w:rsid w:val="00103C04"/>
    <w:rsid w:val="00123E8A"/>
    <w:rsid w:val="001318EF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723F"/>
    <w:rsid w:val="001B4C8D"/>
    <w:rsid w:val="001C4530"/>
    <w:rsid w:val="001D19AB"/>
    <w:rsid w:val="001D19E3"/>
    <w:rsid w:val="001D7C4B"/>
    <w:rsid w:val="001E0CB1"/>
    <w:rsid w:val="001F45EF"/>
    <w:rsid w:val="001F58F3"/>
    <w:rsid w:val="00203B3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86880"/>
    <w:rsid w:val="002A09ED"/>
    <w:rsid w:val="002A6592"/>
    <w:rsid w:val="002B3051"/>
    <w:rsid w:val="002C244C"/>
    <w:rsid w:val="002C2EDB"/>
    <w:rsid w:val="002C4CE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2B45"/>
    <w:rsid w:val="00334A3B"/>
    <w:rsid w:val="0034141E"/>
    <w:rsid w:val="00341C37"/>
    <w:rsid w:val="00344E3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11965"/>
    <w:rsid w:val="00515003"/>
    <w:rsid w:val="005166B9"/>
    <w:rsid w:val="00537A01"/>
    <w:rsid w:val="005510B5"/>
    <w:rsid w:val="00585ED4"/>
    <w:rsid w:val="00593F37"/>
    <w:rsid w:val="00594D74"/>
    <w:rsid w:val="00597CFF"/>
    <w:rsid w:val="005A379C"/>
    <w:rsid w:val="005A4129"/>
    <w:rsid w:val="005B70D8"/>
    <w:rsid w:val="005C2AA0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345FC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177A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6F7C2A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77324"/>
    <w:rsid w:val="00780229"/>
    <w:rsid w:val="0078127D"/>
    <w:rsid w:val="007A090E"/>
    <w:rsid w:val="007B01A2"/>
    <w:rsid w:val="007B3D13"/>
    <w:rsid w:val="007C0AB9"/>
    <w:rsid w:val="007D165E"/>
    <w:rsid w:val="007D7A4C"/>
    <w:rsid w:val="007D7F1E"/>
    <w:rsid w:val="007F1AD5"/>
    <w:rsid w:val="007F5CBC"/>
    <w:rsid w:val="008052E5"/>
    <w:rsid w:val="00807049"/>
    <w:rsid w:val="00814CAC"/>
    <w:rsid w:val="008200E6"/>
    <w:rsid w:val="00821A25"/>
    <w:rsid w:val="00835D03"/>
    <w:rsid w:val="0084643C"/>
    <w:rsid w:val="00850FCA"/>
    <w:rsid w:val="00854C30"/>
    <w:rsid w:val="008600DA"/>
    <w:rsid w:val="0086222B"/>
    <w:rsid w:val="00873E43"/>
    <w:rsid w:val="00881F1A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4C5E"/>
    <w:rsid w:val="0096765E"/>
    <w:rsid w:val="0097005E"/>
    <w:rsid w:val="0097264A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5F40"/>
    <w:rsid w:val="00A76381"/>
    <w:rsid w:val="00A80A58"/>
    <w:rsid w:val="00A87597"/>
    <w:rsid w:val="00AA43CB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442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0F39"/>
    <w:rsid w:val="00BA6962"/>
    <w:rsid w:val="00BB32D1"/>
    <w:rsid w:val="00BD0683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6248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333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7B63"/>
    <w:rsid w:val="00D41247"/>
    <w:rsid w:val="00D45AE3"/>
    <w:rsid w:val="00D46A27"/>
    <w:rsid w:val="00D512E2"/>
    <w:rsid w:val="00D51FA2"/>
    <w:rsid w:val="00D569C7"/>
    <w:rsid w:val="00D6469C"/>
    <w:rsid w:val="00D6756A"/>
    <w:rsid w:val="00D7044D"/>
    <w:rsid w:val="00D73A5E"/>
    <w:rsid w:val="00D76DAF"/>
    <w:rsid w:val="00D77FF8"/>
    <w:rsid w:val="00D80B4A"/>
    <w:rsid w:val="00D82BA7"/>
    <w:rsid w:val="00D852CE"/>
    <w:rsid w:val="00D923F2"/>
    <w:rsid w:val="00DB197F"/>
    <w:rsid w:val="00DB3C3E"/>
    <w:rsid w:val="00DC1161"/>
    <w:rsid w:val="00DD564D"/>
    <w:rsid w:val="00DD656E"/>
    <w:rsid w:val="00DE1DA3"/>
    <w:rsid w:val="00DE550D"/>
    <w:rsid w:val="00DE65BE"/>
    <w:rsid w:val="00DE7FA5"/>
    <w:rsid w:val="00DF64A1"/>
    <w:rsid w:val="00DF7A9D"/>
    <w:rsid w:val="00E0128C"/>
    <w:rsid w:val="00E02886"/>
    <w:rsid w:val="00E03BF3"/>
    <w:rsid w:val="00E13C7D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16035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2FBF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1C88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E06C-C929-4C18-8085-E354126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09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150</Words>
  <Characters>1141</Characters>
  <Application>Microsoft Office Word</Application>
  <DocSecurity>4</DocSecurity>
  <Lines>95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2007/08:52</vt:lpstr>
      <vt:lpstr>Onsdagen den 16 januari 2008</vt:lpstr>
    </vt:vector>
  </TitlesOfParts>
  <Company>Riksdagen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2008-01-15T13:26:00Z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januari 2008</vt:lpwstr>
  </property>
  <property fmtid="{D5CDD505-2E9C-101B-9397-08002B2CF9AE}" pid="3" name="DocumentNumber">
    <vt:lpwstr>52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2008-01-16</vt:lpwstr>
  </property>
</Properties>
</file>