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397D8F" w14:textId="77777777">
      <w:pPr>
        <w:pStyle w:val="Normalutanindragellerluft"/>
      </w:pPr>
      <w:bookmarkStart w:name="_Toc106800475" w:id="0"/>
      <w:bookmarkStart w:name="_Toc106801300" w:id="1"/>
    </w:p>
    <w:p xmlns:w14="http://schemas.microsoft.com/office/word/2010/wordml" w:rsidRPr="009B062B" w:rsidR="00AF30DD" w:rsidP="00945758" w:rsidRDefault="00945758" w14:paraId="5A929477" w14:textId="77777777">
      <w:pPr>
        <w:pStyle w:val="RubrikFrslagTIllRiksdagsbeslut"/>
      </w:pPr>
      <w:sdt>
        <w:sdtPr>
          <w:alias w:val="CC_Boilerplate_4"/>
          <w:tag w:val="CC_Boilerplate_4"/>
          <w:id w:val="-1644581176"/>
          <w:lock w:val="sdtContentLocked"/>
          <w:placeholder>
            <w:docPart w:val="DB9F5273A952433584B60BE2E29F3A43"/>
          </w:placeholder>
          <w:text/>
        </w:sdtPr>
        <w:sdtEndPr/>
        <w:sdtContent>
          <w:r w:rsidRPr="009B062B" w:rsidR="00AF30DD">
            <w:t>Förslag till riksdagsbeslut</w:t>
          </w:r>
        </w:sdtContent>
      </w:sdt>
      <w:bookmarkEnd w:id="0"/>
      <w:bookmarkEnd w:id="1"/>
    </w:p>
    <w:sdt>
      <w:sdtPr>
        <w:tag w:val="9717734a-bfcf-4bd1-b3c7-78ed840a454c"/>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ett högkostnadsskydd för tandvården utifrån den gjorda tandvårdsutredningen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DA714EA396F418C8CB30D34D3A0AE78"/>
        </w:placeholder>
        <w:text/>
      </w:sdtPr>
      <w:sdtEndPr/>
      <w:sdtContent>
        <w:p xmlns:w14="http://schemas.microsoft.com/office/word/2010/wordml" w:rsidRPr="009B062B" w:rsidR="006D79C9" w:rsidP="00333E95" w:rsidRDefault="006D79C9" w14:paraId="444422CE" w14:textId="77777777">
          <w:pPr>
            <w:pStyle w:val="Rubrik1"/>
          </w:pPr>
          <w:r>
            <w:t>Motivering</w:t>
          </w:r>
        </w:p>
      </w:sdtContent>
    </w:sdt>
    <w:bookmarkEnd w:displacedByCustomXml="prev" w:id="3"/>
    <w:bookmarkEnd w:displacedByCustomXml="prev" w:id="4"/>
    <w:p xmlns:w14="http://schemas.microsoft.com/office/word/2010/wordml" w:rsidR="00DF113E" w:rsidP="00DF113E" w:rsidRDefault="00DF113E" w14:paraId="41510B3B" w14:textId="74AB75F7">
      <w:pPr>
        <w:pStyle w:val="Normalutanindragellerluft"/>
      </w:pPr>
      <w:r>
        <w:t>God tandhälsa är en viktig del av människors välbefinnande och hälsa. Dålig tandhälsa är inte bara stigmatiserande utan kan även leda till allvarliga följdsjukdomar. Tack vare den fria barn- och ungdomstandvården och tandvårdsförsäkringen har tandhälsan generellt blivit allt bättre. Dock kvarstår skillnader på befolkningsnivå. Vi ser skillnader i besöksfrekvens och tandhälsa i socioekonomiska svaga grupper.</w:t>
      </w:r>
    </w:p>
    <w:p xmlns:w14="http://schemas.microsoft.com/office/word/2010/wordml" w:rsidR="00DF113E" w:rsidP="00DF113E" w:rsidRDefault="00DF113E" w14:paraId="7B1C54D3" w14:textId="77777777">
      <w:r>
        <w:t>Även i tandhälsan som övriga folkhälsofrågor spelar ekonomi, utbildningsnivå och livssituation stor roll. Ett samhälle med utjämnade inkomster och utbildningar är en av de viktigaste åtgärderna för att förbättra hälsan hos flertalet.</w:t>
      </w:r>
    </w:p>
    <w:p xmlns:w14="http://schemas.microsoft.com/office/word/2010/wordml" w:rsidR="00DF113E" w:rsidP="00DF113E" w:rsidRDefault="00DF113E" w14:paraId="594CBAFA" w14:textId="77777777">
      <w:r>
        <w:t>Ekonomiska skäl att avstå från vård är tydligare inom tandvården än inom övrig hälso-och sjukvård.</w:t>
      </w:r>
    </w:p>
    <w:p xmlns:w14="http://schemas.microsoft.com/office/word/2010/wordml" w:rsidR="00DF113E" w:rsidP="00DF113E" w:rsidRDefault="00DF113E" w14:paraId="2A067962" w14:textId="77777777">
      <w:r>
        <w:t>Mot bakgrund av det folkhälsopolitiska målet att sluta de påverkbara hälsoklyftorna inom en generation är tandhälsa en självklar del.</w:t>
      </w:r>
    </w:p>
    <w:p xmlns:w14="http://schemas.microsoft.com/office/word/2010/wordml" w:rsidR="00DF113E" w:rsidP="00DF113E" w:rsidRDefault="00DF113E" w14:paraId="5E621271" w14:textId="77777777">
      <w:r>
        <w:t>Vi måste fokusera både på förebyggande och behandlande insatser. Ett viktigt incitament är att sänka de ekonomiska trösklarna till tandvården.</w:t>
      </w:r>
    </w:p>
    <w:p xmlns:w14="http://schemas.microsoft.com/office/word/2010/wordml" w:rsidR="00DF113E" w:rsidP="00DF113E" w:rsidRDefault="00DF113E" w14:paraId="530BAEB4" w14:textId="77777777">
      <w:r>
        <w:lastRenderedPageBreak/>
        <w:t xml:space="preserve">Den tidigare, socialdemokratiska ledda, regeringen tillsatte en större tandvårdsutredning med bland annat uppdraget att utreda och föreslå alternativa modeller för ett nytt eller justerat statligt högkostnadsskydd. Utredningen lämnade sitt betänkande 2020 och har därefter remissbehandlats. Utredningen föreslog </w:t>
      </w:r>
      <w:proofErr w:type="spellStart"/>
      <w:r>
        <w:t>bla</w:t>
      </w:r>
      <w:proofErr w:type="spellEnd"/>
      <w:r>
        <w:t xml:space="preserve"> ett system för högkostnadsskydd utifrån fyra olika modeller att välja på.</w:t>
      </w:r>
    </w:p>
    <w:p xmlns:w14="http://schemas.microsoft.com/office/word/2010/wordml" w:rsidRPr="00422B9E" w:rsidR="00422B9E" w:rsidP="00DF113E" w:rsidRDefault="00DF113E" w14:paraId="04F812E7" w14:textId="5FD7CB9F">
      <w:r>
        <w:t>Vi Socialdemokrater tycker nu att det är dags att gå vidare med arbetet om ett nytt högkostnadsskydd för tandvården vidare utifrån tandvårdsutredningens förslag.</w:t>
      </w:r>
    </w:p>
    <w:sdt>
      <w:sdtPr>
        <w:alias w:val="CC_Underskrifter"/>
        <w:tag w:val="CC_Underskrifter"/>
        <w:id w:val="583496634"/>
        <w:lock w:val="sdtContentLocked"/>
        <w:placeholder>
          <w:docPart w:val="BDA8E7D157B84BF1A85F9154593C1A55"/>
        </w:placeholder>
      </w:sdtPr>
      <w:sdtEndPr/>
      <w:sdtContent>
        <w:p xmlns:w14="http://schemas.microsoft.com/office/word/2010/wordml" w:rsidR="00945758" w:rsidP="00945758" w:rsidRDefault="00945758" w14:paraId="443EFD49" w14:textId="77777777">
          <w:pPr/>
          <w:r/>
        </w:p>
        <w:p xmlns:w14="http://schemas.microsoft.com/office/word/2010/wordml" w:rsidRPr="008E0FE2" w:rsidR="004801AC" w:rsidP="00945758" w:rsidRDefault="00945758" w14:paraId="4818B196" w14:textId="7817814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Gunilla Svantorp (S)</w:t>
            </w:r>
          </w:p>
        </w:tc>
        <w:tc>
          <w:tcPr>
            <w:tcW w:w="50" w:type="pct"/>
            <w:vAlign w:val="bottom"/>
          </w:tcPr>
          <w:p>
            <w:pPr>
              <w:pStyle w:val="Underskrifter"/>
              <w:spacing w:after="0"/>
            </w:pPr>
            <w:r>
              <w:t>Sofia Skönnbrink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3FB5" w14:textId="77777777" w:rsidR="002F7DA9" w:rsidRDefault="002F7DA9" w:rsidP="000C1CAD">
      <w:pPr>
        <w:spacing w:line="240" w:lineRule="auto"/>
      </w:pPr>
      <w:r>
        <w:separator/>
      </w:r>
    </w:p>
  </w:endnote>
  <w:endnote w:type="continuationSeparator" w:id="0">
    <w:p w14:paraId="43C5F8FE" w14:textId="77777777" w:rsidR="002F7DA9" w:rsidRDefault="002F7D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5E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3B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9493" w14:textId="5BE6C03B" w:rsidR="00262EA3" w:rsidRPr="00945758" w:rsidRDefault="00262EA3" w:rsidP="009457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0B7F" w14:textId="77777777" w:rsidR="002F7DA9" w:rsidRDefault="002F7DA9" w:rsidP="000C1CAD">
      <w:pPr>
        <w:spacing w:line="240" w:lineRule="auto"/>
      </w:pPr>
      <w:r>
        <w:separator/>
      </w:r>
    </w:p>
  </w:footnote>
  <w:footnote w:type="continuationSeparator" w:id="0">
    <w:p w14:paraId="24B644D5" w14:textId="77777777" w:rsidR="002F7DA9" w:rsidRDefault="002F7D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95C4E8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858140F" wp14:anchorId="512D0CF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45758" w14:paraId="4172FACB" w14:textId="0D77DF86">
                          <w:pPr>
                            <w:jc w:val="right"/>
                          </w:pPr>
                          <w:sdt>
                            <w:sdtPr>
                              <w:alias w:val="CC_Noformat_Partikod"/>
                              <w:tag w:val="CC_Noformat_Partikod"/>
                              <w:id w:val="-53464382"/>
                              <w:text/>
                            </w:sdtPr>
                            <w:sdtEndPr/>
                            <w:sdtContent>
                              <w:r w:rsidR="00411278">
                                <w:t>S</w:t>
                              </w:r>
                            </w:sdtContent>
                          </w:sdt>
                          <w:sdt>
                            <w:sdtPr>
                              <w:alias w:val="CC_Noformat_Partinummer"/>
                              <w:tag w:val="CC_Noformat_Partinummer"/>
                              <w:id w:val="-1709555926"/>
                              <w:text/>
                            </w:sdtPr>
                            <w:sdtEndPr/>
                            <w:sdtContent>
                              <w:r w:rsidR="00DF113E">
                                <w:t>205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12D0CF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7DA9" w14:paraId="4172FACB" w14:textId="0D77DF86">
                    <w:pPr>
                      <w:jc w:val="right"/>
                    </w:pPr>
                    <w:sdt>
                      <w:sdtPr>
                        <w:alias w:val="CC_Noformat_Partikod"/>
                        <w:tag w:val="CC_Noformat_Partikod"/>
                        <w:id w:val="-53464382"/>
                        <w:text/>
                      </w:sdtPr>
                      <w:sdtEndPr/>
                      <w:sdtContent>
                        <w:r w:rsidR="00411278">
                          <w:t>S</w:t>
                        </w:r>
                      </w:sdtContent>
                    </w:sdt>
                    <w:sdt>
                      <w:sdtPr>
                        <w:alias w:val="CC_Noformat_Partinummer"/>
                        <w:tag w:val="CC_Noformat_Partinummer"/>
                        <w:id w:val="-1709555926"/>
                        <w:text/>
                      </w:sdtPr>
                      <w:sdtEndPr/>
                      <w:sdtContent>
                        <w:r w:rsidR="00DF113E">
                          <w:t>205</w:t>
                        </w:r>
                      </w:sdtContent>
                    </w:sdt>
                  </w:p>
                </w:txbxContent>
              </v:textbox>
              <w10:wrap anchorx="page"/>
            </v:shape>
          </w:pict>
        </mc:Fallback>
      </mc:AlternateContent>
    </w:r>
  </w:p>
  <w:p w:rsidRPr="00293C4F" w:rsidR="00262EA3" w:rsidP="00776B74" w:rsidRDefault="00262EA3" w14:paraId="053DFA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C4E6EF0" w14:textId="77777777">
    <w:pPr>
      <w:jc w:val="right"/>
    </w:pPr>
  </w:p>
  <w:p w:rsidR="00262EA3" w:rsidP="00776B74" w:rsidRDefault="00262EA3" w14:paraId="4802D65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45758" w14:paraId="04FA477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CDB3AE" wp14:anchorId="76066E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45758" w14:paraId="1093764C" w14:textId="47C88B1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11278">
          <w:t>S</w:t>
        </w:r>
      </w:sdtContent>
    </w:sdt>
    <w:sdt>
      <w:sdtPr>
        <w:alias w:val="CC_Noformat_Partinummer"/>
        <w:tag w:val="CC_Noformat_Partinummer"/>
        <w:id w:val="-2014525982"/>
        <w:text/>
      </w:sdtPr>
      <w:sdtEndPr/>
      <w:sdtContent>
        <w:r w:rsidR="00DF113E">
          <w:t>205</w:t>
        </w:r>
      </w:sdtContent>
    </w:sdt>
  </w:p>
  <w:p w:rsidRPr="008227B3" w:rsidR="00262EA3" w:rsidP="008227B3" w:rsidRDefault="00945758" w14:paraId="042DF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45758" w14:paraId="72599C13" w14:textId="39C3A85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:1666</w:t>
        </w:r>
      </w:sdtContent>
    </w:sdt>
  </w:p>
  <w:p w:rsidR="00262EA3" w:rsidP="00E03A3D" w:rsidRDefault="00945758" w14:paraId="72C57EF5" w14:textId="7068F669">
    <w:pPr>
      <w:pStyle w:val="Motionr"/>
    </w:pPr>
    <w:sdt>
      <w:sdtPr>
        <w:alias w:val="CC_Noformat_Avtext"/>
        <w:tag w:val="CC_Noformat_Avtext"/>
        <w:id w:val="-2020768203"/>
        <w:lock w:val="sdtContentLocked"/>
        <w15:appearance w15:val="hidden"/>
        <w:text/>
      </w:sdtPr>
      <w:sdtEndPr/>
      <w:sdtContent>
        <w:r>
          <w:t>av Gunilla Svantorp och Sofia Skönnbrink (båda S)</w:t>
        </w:r>
      </w:sdtContent>
    </w:sdt>
  </w:p>
  <w:sdt>
    <w:sdtPr>
      <w:alias w:val="CC_Noformat_Rubtext"/>
      <w:tag w:val="CC_Noformat_Rubtext"/>
      <w:id w:val="-218060500"/>
      <w:lock w:val="sdtContentLocked"/>
      <w:text/>
    </w:sdtPr>
    <w:sdtEndPr/>
    <w:sdtContent>
      <w:p w:rsidR="00262EA3" w:rsidP="00283E0F" w:rsidRDefault="00DF113E" w14:paraId="1DA4792A" w14:textId="64EF824D">
        <w:pPr>
          <w:pStyle w:val="FSHRub2"/>
        </w:pPr>
        <w:r>
          <w:t>Högkostnadsskydd för tandvård</w:t>
        </w:r>
      </w:p>
    </w:sdtContent>
  </w:sdt>
  <w:sdt>
    <w:sdtPr>
      <w:alias w:val="CC_Boilerplate_3"/>
      <w:tag w:val="CC_Boilerplate_3"/>
      <w:id w:val="1606463544"/>
      <w:lock w:val="sdtContentLocked"/>
      <w15:appearance w15:val="hidden"/>
      <w:text w:multiLine="1"/>
    </w:sdtPr>
    <w:sdtEndPr/>
    <w:sdtContent>
      <w:p w:rsidR="00262EA3" w:rsidP="00283E0F" w:rsidRDefault="00262EA3" w14:paraId="49C8F2F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1127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A9"/>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278"/>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758"/>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7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9C"/>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113E"/>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56CFB9"/>
  <w15:chartTrackingRefBased/>
  <w15:docId w15:val="{062C892B-C8FE-426D-8C41-80F04ECE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03804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9F5273A952433584B60BE2E29F3A43"/>
        <w:category>
          <w:name w:val="Allmänt"/>
          <w:gallery w:val="placeholder"/>
        </w:category>
        <w:types>
          <w:type w:val="bbPlcHdr"/>
        </w:types>
        <w:behaviors>
          <w:behavior w:val="content"/>
        </w:behaviors>
        <w:guid w:val="{818125E5-C2BD-49EA-894A-A090B67B9B76}"/>
      </w:docPartPr>
      <w:docPartBody>
        <w:p w:rsidR="00E86CF1" w:rsidRDefault="006E2BC0">
          <w:pPr>
            <w:pStyle w:val="DB9F5273A952433584B60BE2E29F3A43"/>
          </w:pPr>
          <w:r w:rsidRPr="005A0A93">
            <w:rPr>
              <w:rStyle w:val="Platshllartext"/>
            </w:rPr>
            <w:t>Förslag till riksdagsbeslut</w:t>
          </w:r>
        </w:p>
      </w:docPartBody>
    </w:docPart>
    <w:docPart>
      <w:docPartPr>
        <w:name w:val="5DFD731D4054415E8F2BB6625F7BA7EF"/>
        <w:category>
          <w:name w:val="Allmänt"/>
          <w:gallery w:val="placeholder"/>
        </w:category>
        <w:types>
          <w:type w:val="bbPlcHdr"/>
        </w:types>
        <w:behaviors>
          <w:behavior w:val="content"/>
        </w:behaviors>
        <w:guid w:val="{58CD5E41-FC0B-4C34-9EB6-96F4F956489F}"/>
      </w:docPartPr>
      <w:docPartBody>
        <w:p w:rsidR="00E86CF1" w:rsidRDefault="006E2BC0">
          <w:pPr>
            <w:pStyle w:val="5DFD731D4054415E8F2BB6625F7BA7E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DA714EA396F418C8CB30D34D3A0AE78"/>
        <w:category>
          <w:name w:val="Allmänt"/>
          <w:gallery w:val="placeholder"/>
        </w:category>
        <w:types>
          <w:type w:val="bbPlcHdr"/>
        </w:types>
        <w:behaviors>
          <w:behavior w:val="content"/>
        </w:behaviors>
        <w:guid w:val="{DDE5EE1B-1ACF-4160-94EA-6F7523FD3FA8}"/>
      </w:docPartPr>
      <w:docPartBody>
        <w:p w:rsidR="00E86CF1" w:rsidRDefault="006E2BC0">
          <w:pPr>
            <w:pStyle w:val="4DA714EA396F418C8CB30D34D3A0AE78"/>
          </w:pPr>
          <w:r w:rsidRPr="005A0A93">
            <w:rPr>
              <w:rStyle w:val="Platshllartext"/>
            </w:rPr>
            <w:t>Motivering</w:t>
          </w:r>
        </w:p>
      </w:docPartBody>
    </w:docPart>
    <w:docPart>
      <w:docPartPr>
        <w:name w:val="BDA8E7D157B84BF1A85F9154593C1A55"/>
        <w:category>
          <w:name w:val="Allmänt"/>
          <w:gallery w:val="placeholder"/>
        </w:category>
        <w:types>
          <w:type w:val="bbPlcHdr"/>
        </w:types>
        <w:behaviors>
          <w:behavior w:val="content"/>
        </w:behaviors>
        <w:guid w:val="{B369D410-B541-4E5D-BDEB-2BB2D8028A25}"/>
      </w:docPartPr>
      <w:docPartBody>
        <w:p w:rsidR="00E86CF1" w:rsidRDefault="006E2BC0">
          <w:pPr>
            <w:pStyle w:val="BDA8E7D157B84BF1A85F9154593C1A55"/>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C0"/>
    <w:rsid w:val="006E2BC0"/>
    <w:rsid w:val="00E86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B9F5273A952433584B60BE2E29F3A43">
    <w:name w:val="DB9F5273A952433584B60BE2E29F3A43"/>
  </w:style>
  <w:style w:type="paragraph" w:customStyle="1" w:styleId="5DFD731D4054415E8F2BB6625F7BA7EF">
    <w:name w:val="5DFD731D4054415E8F2BB6625F7BA7EF"/>
  </w:style>
  <w:style w:type="paragraph" w:customStyle="1" w:styleId="4DA714EA396F418C8CB30D34D3A0AE78">
    <w:name w:val="4DA714EA396F418C8CB30D34D3A0AE78"/>
  </w:style>
  <w:style w:type="paragraph" w:customStyle="1" w:styleId="BDA8E7D157B84BF1A85F9154593C1A55">
    <w:name w:val="BDA8E7D157B84BF1A85F9154593C1A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7F076-95D8-49DF-8E69-2C24965CC741}"/>
</file>

<file path=customXml/itemProps2.xml><?xml version="1.0" encoding="utf-8"?>
<ds:datastoreItem xmlns:ds="http://schemas.openxmlformats.org/officeDocument/2006/customXml" ds:itemID="{6F5AE51A-745C-4D3E-A53B-03E5DCC3AB10}"/>
</file>

<file path=customXml/itemProps3.xml><?xml version="1.0" encoding="utf-8"?>
<ds:datastoreItem xmlns:ds="http://schemas.openxmlformats.org/officeDocument/2006/customXml" ds:itemID="{D97E279C-3FDB-47E4-86A0-3A109C5B17B9}"/>
</file>

<file path=customXml/itemProps5.xml><?xml version="1.0" encoding="utf-8"?>
<ds:datastoreItem xmlns:ds="http://schemas.openxmlformats.org/officeDocument/2006/customXml" ds:itemID="{2E2D475C-6B06-4710-8543-158ADD82C039}"/>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1581</Characters>
  <Application>Microsoft Office Word</Application>
  <DocSecurity>0</DocSecurity>
  <Lines>31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